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017A" w14:textId="3A6372EB" w:rsidR="0096738C" w:rsidRDefault="0096738C" w:rsidP="000554AB">
      <w:pPr>
        <w:pStyle w:val="OZNPROJEKTUwskazaniedatylubwersjiprojektu"/>
      </w:pPr>
      <w:r w:rsidRPr="0096738C">
        <w:t xml:space="preserve">Projekt z dnia </w:t>
      </w:r>
      <w:r w:rsidR="00EE7008">
        <w:t>1</w:t>
      </w:r>
      <w:r w:rsidR="00B84230">
        <w:t>2</w:t>
      </w:r>
      <w:r w:rsidRPr="0096738C">
        <w:t xml:space="preserve"> grudnia 2024 r.</w:t>
      </w:r>
    </w:p>
    <w:p w14:paraId="0FE314B5" w14:textId="77DFB404" w:rsidR="00887412" w:rsidRDefault="00887412" w:rsidP="00887412">
      <w:pPr>
        <w:pStyle w:val="OZNRODZAKTUtznustawalubrozporzdzenieiorganwydajcy"/>
      </w:pPr>
      <w:r w:rsidRPr="00BB5F58">
        <w:t>ROZPORZĄDZENI</w:t>
      </w:r>
      <w:r>
        <w:t>e</w:t>
      </w:r>
    </w:p>
    <w:p w14:paraId="159E11C3" w14:textId="77777777" w:rsidR="00887412" w:rsidRPr="00CE517F" w:rsidRDefault="00887412" w:rsidP="00887412">
      <w:pPr>
        <w:pStyle w:val="OZNRODZAKTUtznustawalubrozporzdzenieiorganwydajcy"/>
        <w:rPr>
          <w:rStyle w:val="IGPindeksgrnyipogrubienie"/>
        </w:rPr>
      </w:pPr>
      <w:r w:rsidRPr="00BB5F58">
        <w:t xml:space="preserve">MINISTRA </w:t>
      </w:r>
      <w:r>
        <w:t>Klimatu I śRODOWISKA</w:t>
      </w:r>
      <w:r w:rsidRPr="00715D12">
        <w:rPr>
          <w:rStyle w:val="IGPindeksgrnyipogrubienie"/>
        </w:rPr>
        <w:footnoteReference w:id="2"/>
      </w:r>
      <w:r w:rsidRPr="00715D12">
        <w:rPr>
          <w:rStyle w:val="IGPindeksgrnyipogrubienie"/>
        </w:rPr>
        <w:t>)</w:t>
      </w:r>
    </w:p>
    <w:p w14:paraId="6C1C2D8B" w14:textId="77777777" w:rsidR="00887412" w:rsidRPr="00BB5F58" w:rsidRDefault="00887412" w:rsidP="00887412">
      <w:pPr>
        <w:pStyle w:val="DATAAKTUdatauchwalenialubwydaniaaktu"/>
      </w:pPr>
      <w:r w:rsidRPr="00BB5F58">
        <w:t xml:space="preserve">z dnia </w:t>
      </w:r>
      <w:r>
        <w:t>………………………</w:t>
      </w:r>
      <w:r w:rsidRPr="00BB5F58">
        <w:t xml:space="preserve"> 202</w:t>
      </w:r>
      <w:r>
        <w:t>4</w:t>
      </w:r>
      <w:r w:rsidRPr="00BB5F58">
        <w:t xml:space="preserve"> r.</w:t>
      </w:r>
    </w:p>
    <w:p w14:paraId="100C272F" w14:textId="77777777" w:rsidR="00887412" w:rsidRPr="00BB5F58" w:rsidRDefault="00887412" w:rsidP="00887412">
      <w:pPr>
        <w:pStyle w:val="TYTUAKTUprzedmiotregulacjiustawylubrozporzdzenia"/>
      </w:pPr>
      <w:r w:rsidRPr="00BB5F58">
        <w:t xml:space="preserve">w sprawie </w:t>
      </w:r>
      <w:r w:rsidRPr="00A951C4">
        <w:t xml:space="preserve">wzoru </w:t>
      </w:r>
      <w:r>
        <w:t>oświadczenia</w:t>
      </w:r>
      <w:r w:rsidRPr="00A951C4">
        <w:t xml:space="preserve"> </w:t>
      </w:r>
      <w:r>
        <w:t>odbiorcy uprawnionego</w:t>
      </w:r>
    </w:p>
    <w:p w14:paraId="3D47E8F3" w14:textId="3210C200" w:rsidR="00887412" w:rsidRPr="00AC7121" w:rsidRDefault="00887412" w:rsidP="00887412">
      <w:pPr>
        <w:pStyle w:val="NIEARTTEKSTtekstnieartykuowanynppodstprawnarozplubpreambua"/>
      </w:pPr>
      <w:r>
        <w:t xml:space="preserve">Na podstawie art. </w:t>
      </w:r>
      <w:bookmarkStart w:id="0" w:name="_Hlk90538781"/>
      <w:r>
        <w:t>5 ust. 8</w:t>
      </w:r>
      <w:r w:rsidRPr="00AC7121">
        <w:t xml:space="preserve"> ustawy z dnia </w:t>
      </w:r>
      <w:r>
        <w:t>27 października 2022 r.</w:t>
      </w:r>
      <w:r w:rsidRPr="00AC7121">
        <w:t xml:space="preserve"> </w:t>
      </w:r>
      <w:r w:rsidRPr="00553BAE">
        <w:t xml:space="preserve">o środkach nadzwyczajnych mających na celu ograniczenie wysokości cen energii elektrycznej oraz wsparciu niektórych odbiorców w </w:t>
      </w:r>
      <w:r w:rsidR="00AE4D78">
        <w:t xml:space="preserve">latach </w:t>
      </w:r>
      <w:r w:rsidRPr="00553BAE">
        <w:t>2023</w:t>
      </w:r>
      <w:r w:rsidR="00AE4D78" w:rsidRPr="00AE4D78">
        <w:t>–</w:t>
      </w:r>
      <w:r w:rsidR="00AE4D78" w:rsidRPr="00553BAE">
        <w:t>202</w:t>
      </w:r>
      <w:r w:rsidR="00AE4D78">
        <w:t>5</w:t>
      </w:r>
      <w:r w:rsidR="00AE4D78" w:rsidRPr="00553BAE">
        <w:t xml:space="preserve"> </w:t>
      </w:r>
      <w:r w:rsidRPr="00AC7121">
        <w:t>(</w:t>
      </w:r>
      <w:bookmarkStart w:id="1" w:name="_Hlk169252812"/>
      <w:r w:rsidRPr="00CF2013">
        <w:t>Dz.</w:t>
      </w:r>
      <w:r w:rsidR="00400783">
        <w:t xml:space="preserve"> </w:t>
      </w:r>
      <w:r w:rsidRPr="00CF2013">
        <w:t xml:space="preserve">U. </w:t>
      </w:r>
      <w:r>
        <w:t xml:space="preserve">z </w:t>
      </w:r>
      <w:r w:rsidRPr="00CF2013">
        <w:t xml:space="preserve">2024 </w:t>
      </w:r>
      <w:r w:rsidR="004A793A">
        <w:t xml:space="preserve">r. </w:t>
      </w:r>
      <w:r w:rsidRPr="00CF2013">
        <w:t xml:space="preserve">poz. </w:t>
      </w:r>
      <w:bookmarkEnd w:id="0"/>
      <w:bookmarkEnd w:id="1"/>
      <w:r w:rsidR="00D8535C">
        <w:t xml:space="preserve">1622 </w:t>
      </w:r>
      <w:r w:rsidR="00527153">
        <w:t xml:space="preserve"> </w:t>
      </w:r>
      <w:r w:rsidR="00527153" w:rsidRPr="00B84230">
        <w:t xml:space="preserve">i </w:t>
      </w:r>
      <w:r w:rsidR="00B84230" w:rsidRPr="000554AB">
        <w:t>1831</w:t>
      </w:r>
      <w:r w:rsidR="00B84230" w:rsidRPr="00B84230">
        <w:t>)</w:t>
      </w:r>
      <w:r w:rsidR="00B84230" w:rsidRPr="00AC7121">
        <w:t xml:space="preserve"> </w:t>
      </w:r>
      <w:r w:rsidRPr="00AC7121">
        <w:t>zarządza się, co następuje:</w:t>
      </w:r>
    </w:p>
    <w:p w14:paraId="0AC098EF" w14:textId="72B945B8" w:rsidR="00887412" w:rsidRDefault="00887412" w:rsidP="00887412">
      <w:pPr>
        <w:pStyle w:val="ARTartustawynprozporzdzenia"/>
      </w:pPr>
      <w:r w:rsidRPr="00B21B59">
        <w:rPr>
          <w:rStyle w:val="Ppogrubienie"/>
        </w:rPr>
        <w:t>§</w:t>
      </w:r>
      <w:r w:rsidR="00D8535C">
        <w:rPr>
          <w:rStyle w:val="Ppogrubienie"/>
        </w:rPr>
        <w:t> </w:t>
      </w:r>
      <w:r w:rsidRPr="00B21B59">
        <w:rPr>
          <w:rStyle w:val="Ppogrubienie"/>
        </w:rPr>
        <w:t>1.</w:t>
      </w:r>
      <w:r w:rsidR="00D8535C">
        <w:rPr>
          <w:rStyle w:val="Ppogrubienie"/>
        </w:rPr>
        <w:t> </w:t>
      </w:r>
      <w:r>
        <w:t>Rozporządzenie określa w</w:t>
      </w:r>
      <w:r w:rsidRPr="00A16C61">
        <w:t xml:space="preserve">zór </w:t>
      </w:r>
      <w:r w:rsidRPr="008514A9">
        <w:t>oświadczenia</w:t>
      </w:r>
      <w:r w:rsidR="00654891">
        <w:t xml:space="preserve"> składanego przez odbiorców uprawnionych</w:t>
      </w:r>
      <w:r w:rsidR="00ED15F4">
        <w:t>,</w:t>
      </w:r>
      <w:r w:rsidR="00654891">
        <w:t xml:space="preserve"> o </w:t>
      </w:r>
      <w:r w:rsidR="00654891" w:rsidRPr="00270D05">
        <w:t>który</w:t>
      </w:r>
      <w:r w:rsidR="00654891">
        <w:t>ch</w:t>
      </w:r>
      <w:r w:rsidR="00654891" w:rsidRPr="00270D05">
        <w:t xml:space="preserve"> mowa w art. 2 pkt 2 lit. </w:t>
      </w:r>
      <w:r w:rsidR="0035021F">
        <w:t>d</w:t>
      </w:r>
      <w:r w:rsidR="005358A4">
        <w:t>–</w:t>
      </w:r>
      <w:r w:rsidR="00527153">
        <w:t>f</w:t>
      </w:r>
      <w:r w:rsidR="00654891">
        <w:t xml:space="preserve"> ustawy</w:t>
      </w:r>
      <w:r>
        <w:t xml:space="preserve"> </w:t>
      </w:r>
      <w:r w:rsidRPr="000C576D">
        <w:t xml:space="preserve">z dnia 27 października 2022 r. </w:t>
      </w:r>
      <w:r w:rsidRPr="00553BAE">
        <w:t>o</w:t>
      </w:r>
      <w:r w:rsidR="00DC1912">
        <w:t> </w:t>
      </w:r>
      <w:r w:rsidRPr="00553BAE">
        <w:t xml:space="preserve">środkach nadzwyczajnych mających na celu ograniczenie wysokości cen energii elektrycznej oraz wsparciu niektórych odbiorców w </w:t>
      </w:r>
      <w:r w:rsidR="00AE4D78">
        <w:t xml:space="preserve">latach </w:t>
      </w:r>
      <w:r w:rsidRPr="00553BAE">
        <w:t>2023</w:t>
      </w:r>
      <w:r w:rsidR="00AE4D78" w:rsidRPr="00AE4D78">
        <w:t>–</w:t>
      </w:r>
      <w:r w:rsidR="00AE4D78">
        <w:t>2025</w:t>
      </w:r>
      <w:r>
        <w:t xml:space="preserve">, </w:t>
      </w:r>
      <w:r w:rsidR="00654891">
        <w:t>o którym mowa w art. 5 ust. 1 tej ustawy.</w:t>
      </w:r>
      <w:r>
        <w:t xml:space="preserve"> </w:t>
      </w:r>
    </w:p>
    <w:p w14:paraId="19B7B675" w14:textId="524311EB" w:rsidR="00887412" w:rsidRDefault="00887412" w:rsidP="00887412">
      <w:pPr>
        <w:pStyle w:val="ARTartustawynprozporzdzenia"/>
      </w:pPr>
      <w:bookmarkStart w:id="2" w:name="_Hlk94706241"/>
      <w:r w:rsidRPr="00B21B59">
        <w:rPr>
          <w:rStyle w:val="Ppogrubienie"/>
        </w:rPr>
        <w:t>§</w:t>
      </w:r>
      <w:r w:rsidR="00D8535C">
        <w:rPr>
          <w:rStyle w:val="Ppogrubienie"/>
        </w:rPr>
        <w:t> </w:t>
      </w:r>
      <w:r>
        <w:rPr>
          <w:rStyle w:val="Ppogrubienie"/>
        </w:rPr>
        <w:t>2</w:t>
      </w:r>
      <w:r w:rsidRPr="00B21B59">
        <w:rPr>
          <w:rStyle w:val="Ppogrubienie"/>
        </w:rPr>
        <w:t>.</w:t>
      </w:r>
      <w:r w:rsidR="00D8535C">
        <w:t> </w:t>
      </w:r>
      <w:bookmarkEnd w:id="2"/>
      <w:r>
        <w:t>W</w:t>
      </w:r>
      <w:r w:rsidRPr="000C576D">
        <w:t>zór oświadczenia</w:t>
      </w:r>
      <w:r>
        <w:t xml:space="preserve">, o którym mowa w </w:t>
      </w:r>
      <w:r w:rsidR="009E6895" w:rsidRPr="009E6895">
        <w:t>§</w:t>
      </w:r>
      <w:r>
        <w:t xml:space="preserve"> 1, </w:t>
      </w:r>
      <w:r w:rsidR="004A0746">
        <w:t xml:space="preserve">jest określony w </w:t>
      </w:r>
      <w:r>
        <w:t>załącznik</w:t>
      </w:r>
      <w:r w:rsidR="004A0746">
        <w:t>u</w:t>
      </w:r>
      <w:r>
        <w:t xml:space="preserve"> do rozporządzenia. </w:t>
      </w:r>
    </w:p>
    <w:p w14:paraId="1A29FA2F" w14:textId="27E5493C" w:rsidR="00EE7008" w:rsidRDefault="00EE7008" w:rsidP="00887412">
      <w:pPr>
        <w:pStyle w:val="ARTartustawynprozporzdzenia"/>
      </w:pPr>
      <w:r w:rsidRPr="000554AB">
        <w:rPr>
          <w:b/>
          <w:bCs/>
        </w:rPr>
        <w:t>§ 3.</w:t>
      </w:r>
      <w:r>
        <w:t xml:space="preserve"> Traci moc </w:t>
      </w:r>
      <w:r w:rsidRPr="00892F38">
        <w:t xml:space="preserve">rozporządzenie Ministra Klimatu i Środowiska z dnia </w:t>
      </w:r>
      <w:r>
        <w:t>7 sierpnia</w:t>
      </w:r>
      <w:r w:rsidRPr="00892F38">
        <w:t xml:space="preserve"> 202</w:t>
      </w:r>
      <w:r>
        <w:t>4</w:t>
      </w:r>
      <w:r w:rsidRPr="00892F38">
        <w:t xml:space="preserve"> r. w</w:t>
      </w:r>
      <w:r>
        <w:t> </w:t>
      </w:r>
      <w:r w:rsidRPr="00892F38">
        <w:t xml:space="preserve">sprawie wzoru oświadczenia odbiorcy uprawnionego </w:t>
      </w:r>
      <w:r w:rsidRPr="00C2219C">
        <w:t>(Dz. U. poz.</w:t>
      </w:r>
      <w:r>
        <w:t xml:space="preserve"> </w:t>
      </w:r>
      <w:hyperlink r:id="rId9" w:history="1">
        <w:r>
          <w:t>1225</w:t>
        </w:r>
        <w:r w:rsidRPr="00361C28">
          <w:t>)</w:t>
        </w:r>
      </w:hyperlink>
      <w:r>
        <w:t>.</w:t>
      </w:r>
    </w:p>
    <w:p w14:paraId="121AFADD" w14:textId="41CC6330" w:rsidR="00887412" w:rsidRPr="00ED15F4" w:rsidRDefault="006D75DC" w:rsidP="00ED15F4">
      <w:pPr>
        <w:pStyle w:val="ARTartustawynprozporzdzenia"/>
        <w:rPr>
          <w:rStyle w:val="IGPindeksgrnyipogrubienie"/>
        </w:rPr>
      </w:pPr>
      <w:r w:rsidRPr="00B21B59">
        <w:rPr>
          <w:rStyle w:val="Ppogrubienie"/>
        </w:rPr>
        <w:t>§</w:t>
      </w:r>
      <w:r w:rsidR="00D8535C">
        <w:rPr>
          <w:rStyle w:val="Ppogrubienie"/>
        </w:rPr>
        <w:t> </w:t>
      </w:r>
      <w:r w:rsidR="00EE7008">
        <w:rPr>
          <w:rStyle w:val="Ppogrubienie"/>
        </w:rPr>
        <w:t>4</w:t>
      </w:r>
      <w:r w:rsidRPr="00B21B59">
        <w:rPr>
          <w:rStyle w:val="Ppogrubienie"/>
        </w:rPr>
        <w:t>.</w:t>
      </w:r>
      <w:r w:rsidR="00D8535C">
        <w:t> </w:t>
      </w:r>
      <w:r w:rsidR="00887412">
        <w:t xml:space="preserve">Rozporządzenie wchodzi w życie </w:t>
      </w:r>
      <w:r w:rsidR="00A35D92" w:rsidRPr="00A35D92">
        <w:t>z dniem następującym po dniu ogłoszenia.</w:t>
      </w:r>
    </w:p>
    <w:p w14:paraId="17F23AE4" w14:textId="77777777" w:rsidR="00477123" w:rsidRDefault="00477123" w:rsidP="00887412">
      <w:pPr>
        <w:pStyle w:val="NAZORGWYDnazwaorganuwydajcegoprojektowanyakt"/>
      </w:pPr>
    </w:p>
    <w:p w14:paraId="3E52252D" w14:textId="19DB9510" w:rsidR="009D475F" w:rsidRDefault="00887412" w:rsidP="00887412">
      <w:pPr>
        <w:pStyle w:val="NAZORGWYDnazwaorganuwydajcegoprojektowanyakt"/>
      </w:pPr>
      <w:r>
        <w:t xml:space="preserve">Minister klimatu </w:t>
      </w:r>
    </w:p>
    <w:p w14:paraId="3016A14A" w14:textId="7F1AB301" w:rsidR="00887412" w:rsidRDefault="00887412" w:rsidP="00887412">
      <w:pPr>
        <w:pStyle w:val="NAZORGWYDnazwaorganuwydajcegoprojektowanyakt"/>
      </w:pPr>
      <w:r>
        <w:t>i środowiska</w:t>
      </w:r>
    </w:p>
    <w:p w14:paraId="1F0C860E" w14:textId="77777777" w:rsidR="00034F2C" w:rsidRDefault="00034F2C" w:rsidP="000554AB">
      <w:pPr>
        <w:pStyle w:val="OZNPARAFYADNOTACJE"/>
      </w:pPr>
      <w:r>
        <w:t>Za zgodność pod względem prawnym, legislacyjnym i redakcyjnym</w:t>
      </w:r>
    </w:p>
    <w:p w14:paraId="3E7F8AAC" w14:textId="77777777" w:rsidR="00034F2C" w:rsidRDefault="00034F2C" w:rsidP="000554AB">
      <w:pPr>
        <w:pStyle w:val="OZNPARAFYADNOTACJE"/>
      </w:pPr>
      <w:r>
        <w:t>Zastępca Dyrektora Departamentu Prawnego</w:t>
      </w:r>
    </w:p>
    <w:p w14:paraId="3DF7BC2E" w14:textId="77777777" w:rsidR="00034F2C" w:rsidRDefault="00034F2C" w:rsidP="000554AB">
      <w:pPr>
        <w:pStyle w:val="OZNPARAFYADNOTACJE"/>
      </w:pPr>
      <w:r>
        <w:t>w Ministerstwie Klimatu i Środowiska</w:t>
      </w:r>
    </w:p>
    <w:p w14:paraId="63FB066D" w14:textId="77777777" w:rsidR="00034F2C" w:rsidRDefault="00034F2C" w:rsidP="000554AB">
      <w:pPr>
        <w:pStyle w:val="OZNPARAFYADNOTACJE"/>
      </w:pPr>
      <w:r>
        <w:t>Dominik Gajewski</w:t>
      </w:r>
    </w:p>
    <w:p w14:paraId="2FF7A00C" w14:textId="30327C02" w:rsidR="00034F2C" w:rsidRDefault="00034F2C" w:rsidP="000554AB">
      <w:pPr>
        <w:pStyle w:val="OZNPARAFYADNOTACJE"/>
      </w:pPr>
      <w:r>
        <w:t>(- podpisano kwalifikowanym podpisem elektronicznym)</w:t>
      </w:r>
    </w:p>
    <w:p w14:paraId="1B0379D7" w14:textId="77777777" w:rsidR="000E64BA" w:rsidRPr="007A3E12" w:rsidRDefault="00887412" w:rsidP="00400783">
      <w:pPr>
        <w:pStyle w:val="TEKSTZacznikido"/>
      </w:pPr>
      <w:r>
        <w:br w:type="page"/>
      </w:r>
      <w:r w:rsidR="000E64BA" w:rsidRPr="007A3E12">
        <w:lastRenderedPageBreak/>
        <w:t>Załącznik do rozporządzenia Ministra Klimatu i Środowiska</w:t>
      </w:r>
    </w:p>
    <w:p w14:paraId="3400934F" w14:textId="1F3B8580" w:rsidR="000E64BA" w:rsidRPr="007A3E12" w:rsidRDefault="000E64BA" w:rsidP="00513872">
      <w:pPr>
        <w:pStyle w:val="TEKSTZacznikido"/>
      </w:pPr>
      <w:r w:rsidRPr="007A3E12">
        <w:t>z dnia …... 202</w:t>
      </w:r>
      <w:r>
        <w:t>4</w:t>
      </w:r>
      <w:r w:rsidRPr="007A3E12">
        <w:t xml:space="preserve"> r. (</w:t>
      </w:r>
      <w:r w:rsidR="009E6895">
        <w:t xml:space="preserve">Dz. U. </w:t>
      </w:r>
      <w:r w:rsidRPr="007A3E12">
        <w:t>poz. …)</w:t>
      </w:r>
    </w:p>
    <w:p w14:paraId="1520094E" w14:textId="77777777" w:rsidR="000E64BA" w:rsidRPr="00814BFA" w:rsidRDefault="000E64BA" w:rsidP="000E64BA">
      <w:pPr>
        <w:jc w:val="center"/>
        <w:rPr>
          <w:rStyle w:val="Kkursywa"/>
        </w:rPr>
      </w:pPr>
      <w:r w:rsidRPr="00814BFA">
        <w:rPr>
          <w:rStyle w:val="Kkursywa"/>
        </w:rPr>
        <w:t>WZÓR</w:t>
      </w:r>
    </w:p>
    <w:p w14:paraId="0911B361" w14:textId="77777777" w:rsidR="000E64BA" w:rsidRDefault="000E64BA" w:rsidP="00814BFA">
      <w:pPr>
        <w:spacing w:after="120"/>
        <w:rPr>
          <w:rFonts w:cs="Times New Roman"/>
          <w:b/>
          <w:sz w:val="18"/>
          <w:szCs w:val="18"/>
        </w:rPr>
      </w:pPr>
    </w:p>
    <w:p w14:paraId="071B5301" w14:textId="77777777" w:rsidR="000E64BA" w:rsidRDefault="000E64BA" w:rsidP="000E64BA">
      <w:pPr>
        <w:spacing w:after="120"/>
        <w:jc w:val="center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OŚWIADCZENIE</w:t>
      </w:r>
      <w:r>
        <w:rPr>
          <w:rFonts w:cs="Times New Roman"/>
          <w:b/>
          <w:sz w:val="18"/>
          <w:szCs w:val="18"/>
        </w:rPr>
        <w:t xml:space="preserve"> SKŁADANE PRZEZ </w:t>
      </w:r>
      <w:r w:rsidRPr="00D01AA8">
        <w:rPr>
          <w:rFonts w:cs="Times New Roman"/>
          <w:b/>
          <w:sz w:val="18"/>
          <w:szCs w:val="18"/>
        </w:rPr>
        <w:t>ODBIORC</w:t>
      </w:r>
      <w:r>
        <w:rPr>
          <w:rFonts w:cs="Times New Roman"/>
          <w:b/>
          <w:sz w:val="18"/>
          <w:szCs w:val="18"/>
        </w:rPr>
        <w:t>ÓW</w:t>
      </w:r>
      <w:r w:rsidRPr="00D01AA8">
        <w:rPr>
          <w:rFonts w:cs="Times New Roman"/>
          <w:b/>
          <w:sz w:val="18"/>
          <w:szCs w:val="18"/>
        </w:rPr>
        <w:t xml:space="preserve"> UPRAWNION</w:t>
      </w:r>
      <w:r>
        <w:rPr>
          <w:rFonts w:cs="Times New Roman"/>
          <w:b/>
          <w:sz w:val="18"/>
          <w:szCs w:val="18"/>
        </w:rPr>
        <w:t>YCH,</w:t>
      </w:r>
    </w:p>
    <w:p w14:paraId="3E4BFAC5" w14:textId="795AE96A" w:rsidR="000E64BA" w:rsidRPr="002D6881" w:rsidRDefault="000E64BA" w:rsidP="000E64BA">
      <w:pPr>
        <w:spacing w:after="120"/>
        <w:jc w:val="center"/>
        <w:rPr>
          <w:rFonts w:cs="Times New Roman"/>
          <w:b/>
          <w:bCs/>
          <w:sz w:val="18"/>
          <w:szCs w:val="18"/>
        </w:rPr>
      </w:pPr>
      <w:r w:rsidRPr="002D6881">
        <w:rPr>
          <w:b/>
          <w:bCs/>
          <w:sz w:val="18"/>
          <w:szCs w:val="18"/>
        </w:rPr>
        <w:t>o który</w:t>
      </w:r>
      <w:r>
        <w:rPr>
          <w:b/>
          <w:bCs/>
          <w:sz w:val="18"/>
          <w:szCs w:val="18"/>
        </w:rPr>
        <w:t>ch</w:t>
      </w:r>
      <w:r w:rsidRPr="002D6881">
        <w:rPr>
          <w:b/>
          <w:bCs/>
          <w:sz w:val="18"/>
          <w:szCs w:val="18"/>
        </w:rPr>
        <w:t xml:space="preserve"> mowa w art. 2 pkt 2 lit. </w:t>
      </w:r>
      <w:r w:rsidR="0035021F">
        <w:rPr>
          <w:b/>
          <w:bCs/>
          <w:sz w:val="18"/>
          <w:szCs w:val="18"/>
        </w:rPr>
        <w:t>d</w:t>
      </w:r>
      <w:r w:rsidR="005358A4">
        <w:rPr>
          <w:b/>
          <w:bCs/>
          <w:sz w:val="18"/>
          <w:szCs w:val="18"/>
        </w:rPr>
        <w:t>–</w:t>
      </w:r>
      <w:r>
        <w:rPr>
          <w:b/>
          <w:bCs/>
          <w:sz w:val="18"/>
          <w:szCs w:val="18"/>
        </w:rPr>
        <w:t>f</w:t>
      </w:r>
      <w:r w:rsidRPr="002D6881">
        <w:rPr>
          <w:b/>
          <w:bCs/>
          <w:sz w:val="18"/>
          <w:szCs w:val="18"/>
        </w:rPr>
        <w:t xml:space="preserve"> ustawy z dnia 27 października 2022 r. </w:t>
      </w:r>
      <w:r w:rsidRPr="00CA3818">
        <w:rPr>
          <w:b/>
          <w:bCs/>
          <w:sz w:val="18"/>
          <w:szCs w:val="18"/>
        </w:rPr>
        <w:t>o środkach nadzwyczajnych mających</w:t>
      </w:r>
      <w:r w:rsidR="00F769EC">
        <w:rPr>
          <w:b/>
          <w:bCs/>
          <w:sz w:val="18"/>
          <w:szCs w:val="18"/>
        </w:rPr>
        <w:t> </w:t>
      </w:r>
      <w:r w:rsidRPr="00CA3818">
        <w:rPr>
          <w:b/>
          <w:bCs/>
          <w:sz w:val="18"/>
          <w:szCs w:val="18"/>
        </w:rPr>
        <w:t>na</w:t>
      </w:r>
      <w:r w:rsidR="00BD688B">
        <w:rPr>
          <w:b/>
          <w:bCs/>
          <w:sz w:val="18"/>
          <w:szCs w:val="18"/>
        </w:rPr>
        <w:t> </w:t>
      </w:r>
      <w:r w:rsidRPr="00CA3818">
        <w:rPr>
          <w:b/>
          <w:bCs/>
          <w:sz w:val="18"/>
          <w:szCs w:val="18"/>
        </w:rPr>
        <w:t xml:space="preserve">celu ograniczenie wysokości cen energii elektrycznej oraz wsparciu niektórych odbiorców w </w:t>
      </w:r>
      <w:r w:rsidR="00280279">
        <w:rPr>
          <w:b/>
          <w:bCs/>
          <w:sz w:val="18"/>
          <w:szCs w:val="18"/>
        </w:rPr>
        <w:t>latach 2023</w:t>
      </w:r>
      <w:r w:rsidR="00DF395E">
        <w:rPr>
          <w:b/>
          <w:bCs/>
          <w:sz w:val="18"/>
          <w:szCs w:val="18"/>
        </w:rPr>
        <w:t>–</w:t>
      </w:r>
      <w:r w:rsidR="00280279">
        <w:rPr>
          <w:b/>
          <w:bCs/>
          <w:sz w:val="18"/>
          <w:szCs w:val="18"/>
        </w:rPr>
        <w:t>2025</w:t>
      </w:r>
      <w:r w:rsidRPr="00CA3818">
        <w:rPr>
          <w:b/>
          <w:bCs/>
          <w:sz w:val="18"/>
          <w:szCs w:val="18"/>
        </w:rPr>
        <w:t xml:space="preserve"> </w:t>
      </w:r>
    </w:p>
    <w:p w14:paraId="03E03442" w14:textId="77777777" w:rsidR="000E64BA" w:rsidRPr="00D01AA8" w:rsidRDefault="000E64BA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Instrukcja wypełniania</w:t>
      </w:r>
    </w:p>
    <w:p w14:paraId="4B416F8A" w14:textId="2C87F06D" w:rsidR="000E64BA" w:rsidRPr="00D01AA8" w:rsidRDefault="000E64BA" w:rsidP="000E64BA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 xml:space="preserve">1. </w:t>
      </w:r>
      <w:r w:rsidRPr="00D01AA8">
        <w:rPr>
          <w:rFonts w:cs="Times New Roman"/>
          <w:sz w:val="18"/>
          <w:szCs w:val="18"/>
        </w:rPr>
        <w:t>Wypełnić WIELKIMI LITERAMI.</w:t>
      </w:r>
    </w:p>
    <w:p w14:paraId="2860D761" w14:textId="77777777" w:rsidR="000E64BA" w:rsidRPr="00D01AA8" w:rsidRDefault="000E64BA" w:rsidP="000E64BA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>2. Pola oznaczone symbolem (*) są obowiązkowe.</w:t>
      </w:r>
    </w:p>
    <w:p w14:paraId="26335A57" w14:textId="7A18177F" w:rsidR="000E64BA" w:rsidRDefault="000E64BA" w:rsidP="000E64BA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 xml:space="preserve">3. W informacji o punktach poboru energii elektrycznej (PPE) należy wpisać numer </w:t>
      </w:r>
      <w:r w:rsidR="006B02AF" w:rsidRPr="00513872">
        <w:rPr>
          <w:rFonts w:eastAsia="Times New Roman" w:cs="Times New Roman"/>
          <w:sz w:val="18"/>
          <w:szCs w:val="18"/>
        </w:rPr>
        <w:t>albo</w:t>
      </w:r>
      <w:r w:rsidR="006B02AF" w:rsidRPr="00D01AA8">
        <w:rPr>
          <w:rFonts w:eastAsia="Times New Roman" w:cs="Times New Roman"/>
          <w:sz w:val="18"/>
          <w:szCs w:val="18"/>
        </w:rPr>
        <w:t xml:space="preserve"> </w:t>
      </w:r>
      <w:r w:rsidRPr="00D01AA8">
        <w:rPr>
          <w:rFonts w:eastAsia="Times New Roman" w:cs="Times New Roman"/>
          <w:sz w:val="18"/>
          <w:szCs w:val="18"/>
        </w:rPr>
        <w:t>numery PPE z ostatnio otrzymanej faktury.</w:t>
      </w:r>
    </w:p>
    <w:p w14:paraId="1B1D74A1" w14:textId="77777777" w:rsidR="000E64BA" w:rsidRPr="00D01AA8" w:rsidRDefault="000E64BA" w:rsidP="000E64BA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1. </w:t>
      </w:r>
      <w:r w:rsidRPr="00D01AA8">
        <w:rPr>
          <w:rFonts w:cs="Times New Roman"/>
          <w:b/>
          <w:sz w:val="18"/>
          <w:szCs w:val="18"/>
        </w:rPr>
        <w:t>Dane identyfikacyjne odbiorcy</w:t>
      </w:r>
      <w:r>
        <w:rPr>
          <w:rFonts w:cs="Times New Roman"/>
          <w:b/>
          <w:sz w:val="18"/>
          <w:szCs w:val="18"/>
        </w:rPr>
        <w:t xml:space="preserve"> uprawnionego</w:t>
      </w:r>
    </w:p>
    <w:tbl>
      <w:tblPr>
        <w:tblStyle w:val="Tabela-Siatka"/>
        <w:tblpPr w:leftFromText="141" w:rightFromText="141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7940"/>
      </w:tblGrid>
      <w:tr w:rsidR="000E64BA" w:rsidRPr="00D01AA8" w14:paraId="04F8E146" w14:textId="77777777" w:rsidTr="002415E3">
        <w:trPr>
          <w:trHeight w:val="397"/>
        </w:trPr>
        <w:tc>
          <w:tcPr>
            <w:tcW w:w="7940" w:type="dxa"/>
          </w:tcPr>
          <w:p w14:paraId="541000BB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5AE6FE04" w14:textId="77777777" w:rsidR="000E64BA" w:rsidRPr="00D01AA8" w:rsidRDefault="000E64BA" w:rsidP="000E64BA">
      <w:pPr>
        <w:pStyle w:val="Styl9pktPogrubieniePrzed6pktPo6pkt"/>
      </w:pPr>
      <w:r w:rsidRPr="00D01AA8">
        <w:t>NAZWA*</w:t>
      </w:r>
      <w:r w:rsidRPr="00D01AA8">
        <w:tab/>
      </w:r>
    </w:p>
    <w:tbl>
      <w:tblPr>
        <w:tblStyle w:val="Tabela-Siatka"/>
        <w:tblpPr w:leftFromText="141" w:rightFromText="141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7940"/>
      </w:tblGrid>
      <w:tr w:rsidR="000E64BA" w:rsidRPr="00D01AA8" w14:paraId="58048E86" w14:textId="77777777" w:rsidTr="002415E3">
        <w:trPr>
          <w:trHeight w:val="397"/>
        </w:trPr>
        <w:tc>
          <w:tcPr>
            <w:tcW w:w="7940" w:type="dxa"/>
          </w:tcPr>
          <w:p w14:paraId="6AABB325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41DC7CBA" w14:textId="77777777" w:rsidR="000E64BA" w:rsidRPr="00D01AA8" w:rsidRDefault="000E64BA" w:rsidP="000E64BA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ADRES</w:t>
      </w:r>
      <w:r>
        <w:rPr>
          <w:rFonts w:cs="Times New Roman"/>
          <w:b/>
          <w:sz w:val="18"/>
          <w:szCs w:val="18"/>
        </w:rPr>
        <w:t xml:space="preserve"> SIEDZIBY</w:t>
      </w:r>
      <w:r w:rsidRPr="00D01AA8">
        <w:rPr>
          <w:rFonts w:cs="Times New Roman"/>
          <w:b/>
          <w:sz w:val="18"/>
          <w:szCs w:val="18"/>
        </w:rPr>
        <w:t xml:space="preserve">* </w:t>
      </w:r>
    </w:p>
    <w:p w14:paraId="42A9C170" w14:textId="77777777" w:rsidR="000E64BA" w:rsidRPr="00D01AA8" w:rsidRDefault="000E64BA" w:rsidP="000E64BA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after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(ULICA I NUMER BUDYNKU)</w:t>
      </w:r>
      <w:r w:rsidRPr="00D01AA8">
        <w:rPr>
          <w:rFonts w:cs="Times New Roman"/>
          <w:b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7940"/>
      </w:tblGrid>
      <w:tr w:rsidR="000E64BA" w:rsidRPr="00D01AA8" w14:paraId="05A2251D" w14:textId="77777777" w:rsidTr="002415E3">
        <w:trPr>
          <w:trHeight w:val="397"/>
        </w:trPr>
        <w:tc>
          <w:tcPr>
            <w:tcW w:w="7940" w:type="dxa"/>
          </w:tcPr>
          <w:p w14:paraId="056EC5AD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87683E8" w14:textId="77777777" w:rsidR="000E64BA" w:rsidRPr="00D01AA8" w:rsidRDefault="000E64BA" w:rsidP="000E64BA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ADRES</w:t>
      </w:r>
      <w:r>
        <w:rPr>
          <w:rFonts w:cs="Times New Roman"/>
          <w:b/>
          <w:sz w:val="18"/>
          <w:szCs w:val="18"/>
        </w:rPr>
        <w:t xml:space="preserve"> SIEDZIBY</w:t>
      </w:r>
      <w:r w:rsidRPr="00D01AA8">
        <w:rPr>
          <w:rFonts w:cs="Times New Roman"/>
          <w:b/>
          <w:sz w:val="18"/>
          <w:szCs w:val="18"/>
        </w:rPr>
        <w:t>*</w:t>
      </w:r>
    </w:p>
    <w:p w14:paraId="35AF21DD" w14:textId="77777777" w:rsidR="000E64BA" w:rsidRPr="00D01AA8" w:rsidRDefault="000E64BA" w:rsidP="000E64BA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after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(KOD POCZTOWY</w:t>
      </w:r>
      <w:r>
        <w:rPr>
          <w:rFonts w:cs="Times New Roman"/>
          <w:b/>
          <w:sz w:val="18"/>
          <w:szCs w:val="18"/>
        </w:rPr>
        <w:t xml:space="preserve"> ORAZ MIEJSCOWOŚĆ</w:t>
      </w:r>
      <w:r w:rsidRPr="00D01AA8">
        <w:rPr>
          <w:rFonts w:cs="Times New Roman"/>
          <w:b/>
          <w:sz w:val="18"/>
          <w:szCs w:val="18"/>
        </w:rPr>
        <w:t>)</w:t>
      </w:r>
    </w:p>
    <w:tbl>
      <w:tblPr>
        <w:tblStyle w:val="Tabela-Siatka"/>
        <w:tblpPr w:leftFromText="141" w:rightFromText="141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7940"/>
      </w:tblGrid>
      <w:tr w:rsidR="000E64BA" w:rsidRPr="00D01AA8" w14:paraId="5F0DD750" w14:textId="77777777" w:rsidTr="002415E3">
        <w:trPr>
          <w:trHeight w:val="397"/>
        </w:trPr>
        <w:tc>
          <w:tcPr>
            <w:tcW w:w="7940" w:type="dxa"/>
          </w:tcPr>
          <w:p w14:paraId="1AB2F92C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109F919" w14:textId="77777777" w:rsidR="000E64BA" w:rsidRDefault="000E64BA" w:rsidP="000E64BA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6915"/>
        </w:tabs>
        <w:spacing w:line="240" w:lineRule="auto"/>
        <w:rPr>
          <w:rFonts w:cs="Times New Roman"/>
          <w:b/>
          <w:sz w:val="18"/>
          <w:szCs w:val="18"/>
        </w:rPr>
      </w:pPr>
    </w:p>
    <w:p w14:paraId="66A5F02C" w14:textId="2AE83105" w:rsidR="000E64BA" w:rsidRPr="00D01AA8" w:rsidRDefault="000E64BA" w:rsidP="00DC078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6915"/>
        </w:tabs>
        <w:spacing w:before="120" w:after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NIP</w:t>
      </w:r>
      <w:r>
        <w:rPr>
          <w:rFonts w:cs="Times New Roman"/>
          <w:b/>
          <w:sz w:val="18"/>
          <w:szCs w:val="18"/>
        </w:rPr>
        <w:t>, A</w:t>
      </w:r>
      <w:r w:rsidR="004C0F2D">
        <w:rPr>
          <w:rFonts w:cs="Times New Roman"/>
          <w:b/>
          <w:sz w:val="18"/>
          <w:szCs w:val="18"/>
        </w:rPr>
        <w:t> </w:t>
      </w:r>
      <w:r>
        <w:rPr>
          <w:rFonts w:cs="Times New Roman"/>
          <w:b/>
          <w:sz w:val="18"/>
          <w:szCs w:val="18"/>
        </w:rPr>
        <w:t>W</w:t>
      </w:r>
      <w:r w:rsidR="004C0F2D">
        <w:rPr>
          <w:rFonts w:cs="Times New Roman"/>
          <w:b/>
          <w:sz w:val="18"/>
          <w:szCs w:val="18"/>
        </w:rPr>
        <w:t> </w:t>
      </w:r>
      <w:r>
        <w:rPr>
          <w:rFonts w:cs="Times New Roman"/>
          <w:b/>
          <w:sz w:val="18"/>
          <w:szCs w:val="18"/>
        </w:rPr>
        <w:t>PRZYPAD</w:t>
      </w:r>
      <w:r w:rsidR="00AB079F">
        <w:rPr>
          <w:rFonts w:cs="Times New Roman"/>
          <w:b/>
          <w:sz w:val="18"/>
          <w:szCs w:val="18"/>
        </w:rPr>
        <w:t>K</w:t>
      </w:r>
      <w:r>
        <w:rPr>
          <w:rFonts w:cs="Times New Roman"/>
          <w:b/>
          <w:sz w:val="18"/>
          <w:szCs w:val="18"/>
        </w:rPr>
        <w:t>U</w:t>
      </w:r>
      <w:r w:rsidR="009E6895">
        <w:t xml:space="preserve"> </w:t>
      </w:r>
      <w:r>
        <w:rPr>
          <w:rFonts w:cs="Times New Roman"/>
          <w:b/>
          <w:sz w:val="18"/>
          <w:szCs w:val="18"/>
        </w:rPr>
        <w:t>BRAKU NIP – PESEL</w:t>
      </w:r>
      <w:r w:rsidR="009E6895" w:rsidRPr="00513872">
        <w:rPr>
          <w:rFonts w:cs="Times New Roman"/>
          <w:b/>
          <w:sz w:val="18"/>
          <w:szCs w:val="18"/>
        </w:rPr>
        <w:t>*</w:t>
      </w:r>
      <w:r>
        <w:rPr>
          <w:rFonts w:cs="Times New Roman"/>
          <w:b/>
          <w:sz w:val="18"/>
          <w:szCs w:val="18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0E64BA" w:rsidRPr="00D01AA8" w14:paraId="025E8095" w14:textId="77777777" w:rsidTr="002415E3">
        <w:trPr>
          <w:trHeight w:val="397"/>
        </w:trPr>
        <w:tc>
          <w:tcPr>
            <w:tcW w:w="7225" w:type="dxa"/>
          </w:tcPr>
          <w:p w14:paraId="06FBBBC1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7E7780B5" w14:textId="6423D392" w:rsidR="000E64BA" w:rsidRDefault="000E64BA" w:rsidP="000E64BA">
      <w:pPr>
        <w:spacing w:before="12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TELEFON LUB </w:t>
      </w:r>
      <w:r>
        <w:rPr>
          <w:rFonts w:cs="Times New Roman"/>
          <w:b/>
          <w:sz w:val="18"/>
          <w:szCs w:val="18"/>
        </w:rPr>
        <w:br/>
        <w:t>E-MAIL</w:t>
      </w:r>
      <w:r w:rsidRPr="00D01AA8">
        <w:rPr>
          <w:rFonts w:cs="Times New Roman"/>
          <w:b/>
          <w:sz w:val="18"/>
          <w:szCs w:val="18"/>
        </w:rPr>
        <w:tab/>
      </w:r>
    </w:p>
    <w:p w14:paraId="4991A2E1" w14:textId="77777777" w:rsidR="000E64BA" w:rsidRDefault="000E64BA" w:rsidP="000E64BA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</w:p>
    <w:p w14:paraId="73227DB5" w14:textId="090BD9B3" w:rsidR="000E64BA" w:rsidRPr="00D01AA8" w:rsidRDefault="000E64BA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2. </w:t>
      </w:r>
      <w:r w:rsidRPr="00D01AA8">
        <w:rPr>
          <w:rFonts w:cs="Times New Roman"/>
          <w:b/>
          <w:sz w:val="18"/>
          <w:szCs w:val="18"/>
        </w:rPr>
        <w:t>Dane</w:t>
      </w:r>
      <w:r>
        <w:rPr>
          <w:rFonts w:cs="Times New Roman"/>
          <w:b/>
          <w:sz w:val="18"/>
          <w:szCs w:val="18"/>
        </w:rPr>
        <w:t xml:space="preserve"> </w:t>
      </w:r>
      <w:r w:rsidRPr="00D01AA8">
        <w:rPr>
          <w:rFonts w:cs="Times New Roman"/>
          <w:b/>
          <w:sz w:val="18"/>
          <w:szCs w:val="18"/>
        </w:rPr>
        <w:t xml:space="preserve">identyfikacyjne i kontaktowe odbiorcy </w:t>
      </w:r>
      <w:r>
        <w:rPr>
          <w:rFonts w:cs="Times New Roman"/>
          <w:b/>
          <w:sz w:val="18"/>
          <w:szCs w:val="18"/>
        </w:rPr>
        <w:t xml:space="preserve">uprawnionego </w:t>
      </w:r>
      <w:r w:rsidRPr="00D01AA8">
        <w:rPr>
          <w:rFonts w:cs="Times New Roman"/>
          <w:b/>
          <w:sz w:val="18"/>
          <w:szCs w:val="18"/>
        </w:rPr>
        <w:t xml:space="preserve">albo osoby uprawnionej do reprezentowania </w:t>
      </w:r>
      <w:r>
        <w:rPr>
          <w:rFonts w:cs="Times New Roman"/>
          <w:b/>
          <w:sz w:val="18"/>
          <w:szCs w:val="18"/>
        </w:rPr>
        <w:t>tego</w:t>
      </w:r>
      <w:r w:rsidR="001700E7">
        <w:rPr>
          <w:rFonts w:cs="Times New Roman"/>
          <w:b/>
          <w:sz w:val="18"/>
          <w:szCs w:val="18"/>
        </w:rPr>
        <w:t> </w:t>
      </w:r>
      <w:r w:rsidRPr="00D01AA8">
        <w:rPr>
          <w:rFonts w:cs="Times New Roman"/>
          <w:b/>
          <w:sz w:val="18"/>
          <w:szCs w:val="18"/>
        </w:rPr>
        <w:t>odbiorcy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7519"/>
      </w:tblGrid>
      <w:tr w:rsidR="000E64BA" w:rsidRPr="00D01AA8" w14:paraId="0B43619F" w14:textId="77777777" w:rsidTr="002415E3">
        <w:trPr>
          <w:trHeight w:val="397"/>
        </w:trPr>
        <w:tc>
          <w:tcPr>
            <w:tcW w:w="7519" w:type="dxa"/>
          </w:tcPr>
          <w:p w14:paraId="0D3D7F25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304C690" w14:textId="77777777" w:rsidR="000E64BA" w:rsidRPr="00D01AA8" w:rsidRDefault="000E64BA" w:rsidP="000E64BA">
      <w:pPr>
        <w:tabs>
          <w:tab w:val="right" w:pos="9054"/>
        </w:tabs>
        <w:spacing w:before="36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IMIĘ* </w:t>
      </w:r>
    </w:p>
    <w:tbl>
      <w:tblPr>
        <w:tblStyle w:val="Tabela-Siatka"/>
        <w:tblpPr w:leftFromText="141" w:rightFromText="141" w:vertAnchor="text" w:horzAnchor="margin" w:tblpXSpec="right" w:tblpY="384"/>
        <w:tblW w:w="0" w:type="auto"/>
        <w:tblLook w:val="04A0" w:firstRow="1" w:lastRow="0" w:firstColumn="1" w:lastColumn="0" w:noHBand="0" w:noVBand="1"/>
      </w:tblPr>
      <w:tblGrid>
        <w:gridCol w:w="7543"/>
      </w:tblGrid>
      <w:tr w:rsidR="000E64BA" w:rsidRPr="00D01AA8" w14:paraId="5E7D7C61" w14:textId="77777777" w:rsidTr="002415E3">
        <w:trPr>
          <w:trHeight w:val="397"/>
        </w:trPr>
        <w:tc>
          <w:tcPr>
            <w:tcW w:w="7543" w:type="dxa"/>
          </w:tcPr>
          <w:p w14:paraId="594245D2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0F196F15" w14:textId="77777777" w:rsidR="000E64BA" w:rsidRPr="00D01AA8" w:rsidRDefault="000E64BA" w:rsidP="000E64BA">
      <w:pPr>
        <w:tabs>
          <w:tab w:val="right" w:pos="9054"/>
        </w:tabs>
        <w:spacing w:after="120"/>
        <w:rPr>
          <w:rFonts w:cs="Times New Roman"/>
          <w:b/>
          <w:sz w:val="18"/>
          <w:szCs w:val="18"/>
        </w:rPr>
      </w:pPr>
    </w:p>
    <w:p w14:paraId="5DC723F0" w14:textId="094A6631" w:rsidR="000E64BA" w:rsidRPr="00D01AA8" w:rsidRDefault="000E64BA" w:rsidP="000E64BA">
      <w:pPr>
        <w:tabs>
          <w:tab w:val="left" w:pos="567"/>
          <w:tab w:val="right" w:pos="9054"/>
        </w:tabs>
        <w:rPr>
          <w:rFonts w:cs="Times New Roman"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NAZWISKO*</w:t>
      </w:r>
    </w:p>
    <w:p w14:paraId="3BBA8794" w14:textId="3F07D508" w:rsidR="000E64BA" w:rsidRPr="00D01AA8" w:rsidRDefault="000E64BA" w:rsidP="000E64BA">
      <w:pPr>
        <w:tabs>
          <w:tab w:val="left" w:pos="1365"/>
          <w:tab w:val="left" w:pos="5400"/>
        </w:tabs>
        <w:spacing w:before="240" w:after="12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41F223" wp14:editId="22F313DD">
                <wp:simplePos x="0" y="0"/>
                <wp:positionH relativeFrom="column">
                  <wp:posOffset>1785620</wp:posOffset>
                </wp:positionH>
                <wp:positionV relativeFrom="paragraph">
                  <wp:posOffset>210185</wp:posOffset>
                </wp:positionV>
                <wp:extent cx="285750" cy="2952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21FF6" id="Prostokąt 1" o:spid="_x0000_s1026" style="position:absolute;margin-left:140.6pt;margin-top:16.55pt;width:22.5pt;height:23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" fillcolor="white [3201]" strokecolor="black [3213]" strokeweight="2pt"/>
            </w:pict>
          </mc:Fallback>
        </mc:AlternateContent>
      </w:r>
      <w:r w:rsidRPr="00D01AA8">
        <w:rPr>
          <w:rFonts w:cs="Times New Roman"/>
          <w:b/>
          <w:sz w:val="18"/>
          <w:szCs w:val="18"/>
        </w:rPr>
        <w:t xml:space="preserve">RODZAJ DOKUMENTU TOŻSAMOŚCI*           </w:t>
      </w:r>
      <w:r>
        <w:rPr>
          <w:rFonts w:cs="Times New Roman"/>
          <w:b/>
          <w:sz w:val="18"/>
          <w:szCs w:val="18"/>
        </w:rPr>
        <w:t xml:space="preserve">            </w:t>
      </w:r>
      <w:r w:rsidRPr="00D01AA8">
        <w:rPr>
          <w:rFonts w:cs="Times New Roman"/>
          <w:sz w:val="18"/>
          <w:szCs w:val="18"/>
        </w:rPr>
        <w:t>Wpisz „1”</w:t>
      </w:r>
      <w:r w:rsidR="009E6895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</w:t>
      </w:r>
      <w:r w:rsidR="009E6895" w:rsidRPr="00D01AA8">
        <w:rPr>
          <w:rFonts w:cs="Times New Roman"/>
          <w:sz w:val="18"/>
          <w:szCs w:val="18"/>
        </w:rPr>
        <w:t>je</w:t>
      </w:r>
      <w:r w:rsidR="009E6895" w:rsidRPr="00513872">
        <w:rPr>
          <w:rFonts w:cs="Times New Roman"/>
          <w:sz w:val="18"/>
          <w:szCs w:val="18"/>
        </w:rPr>
        <w:t>ż</w:t>
      </w:r>
      <w:r w:rsidR="009E6895" w:rsidRPr="00D01AA8">
        <w:rPr>
          <w:rFonts w:cs="Times New Roman"/>
          <w:sz w:val="18"/>
          <w:szCs w:val="18"/>
        </w:rPr>
        <w:t>eli</w:t>
      </w:r>
      <w:r w:rsidRPr="00D01AA8">
        <w:rPr>
          <w:rFonts w:cs="Times New Roman"/>
          <w:sz w:val="18"/>
          <w:szCs w:val="18"/>
        </w:rPr>
        <w:t xml:space="preserve"> to dowód osobisty</w:t>
      </w:r>
      <w:r w:rsidR="00293DA3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albo „2”</w:t>
      </w:r>
      <w:r w:rsidR="00293DA3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</w:t>
      </w:r>
      <w:r w:rsidR="009E6895" w:rsidRPr="00D01AA8">
        <w:rPr>
          <w:rFonts w:cs="Times New Roman"/>
          <w:sz w:val="18"/>
          <w:szCs w:val="18"/>
        </w:rPr>
        <w:t>je</w:t>
      </w:r>
      <w:r w:rsidR="009E6895" w:rsidRPr="00513872">
        <w:rPr>
          <w:rFonts w:cs="Times New Roman"/>
          <w:sz w:val="18"/>
          <w:szCs w:val="18"/>
        </w:rPr>
        <w:t>ż</w:t>
      </w:r>
      <w:r w:rsidR="009E6895" w:rsidRPr="00D01AA8">
        <w:rPr>
          <w:rFonts w:cs="Times New Roman"/>
          <w:sz w:val="18"/>
          <w:szCs w:val="18"/>
        </w:rPr>
        <w:t>eli</w:t>
      </w:r>
      <w:r w:rsidRPr="00D01AA8">
        <w:rPr>
          <w:rFonts w:cs="Times New Roman"/>
          <w:sz w:val="18"/>
          <w:szCs w:val="18"/>
        </w:rPr>
        <w:t xml:space="preserve"> to paszport</w:t>
      </w:r>
      <w:r w:rsidR="009E6895">
        <w:rPr>
          <w:rFonts w:cs="Times New Roman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0E64BA" w:rsidRPr="00D01AA8" w14:paraId="7C490A06" w14:textId="77777777" w:rsidTr="002415E3">
        <w:trPr>
          <w:trHeight w:val="397"/>
        </w:trPr>
        <w:tc>
          <w:tcPr>
            <w:tcW w:w="7225" w:type="dxa"/>
          </w:tcPr>
          <w:p w14:paraId="7DF006FD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9127A99" w14:textId="77777777" w:rsidR="000E64BA" w:rsidRPr="00D01AA8" w:rsidRDefault="000E64BA" w:rsidP="000E64BA">
      <w:pPr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SERIA I NUMER </w:t>
      </w:r>
    </w:p>
    <w:p w14:paraId="74F60124" w14:textId="77777777" w:rsidR="000E64BA" w:rsidRPr="00D01AA8" w:rsidRDefault="000E64BA" w:rsidP="000E64BA">
      <w:pP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DOKUMENTU*</w:t>
      </w:r>
      <w:r w:rsidRPr="00D01AA8">
        <w:rPr>
          <w:rFonts w:cs="Times New Roman"/>
          <w:b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0E64BA" w:rsidRPr="00D01AA8" w14:paraId="5E493A3F" w14:textId="77777777" w:rsidTr="002415E3">
        <w:trPr>
          <w:trHeight w:val="397"/>
        </w:trPr>
        <w:tc>
          <w:tcPr>
            <w:tcW w:w="7225" w:type="dxa"/>
          </w:tcPr>
          <w:p w14:paraId="1C96BFCF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A4C58C1" w14:textId="77777777" w:rsidR="000E64BA" w:rsidRPr="00D01AA8" w:rsidRDefault="000E64BA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ab/>
      </w:r>
    </w:p>
    <w:p w14:paraId="222E211A" w14:textId="77777777" w:rsidR="000941B7" w:rsidRDefault="000E64BA" w:rsidP="000941B7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TELEFON LUB </w:t>
      </w:r>
    </w:p>
    <w:p w14:paraId="7870C0B4" w14:textId="7C23E6F3" w:rsidR="000E64BA" w:rsidRDefault="000E64BA" w:rsidP="000941B7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E-MAIL </w:t>
      </w:r>
    </w:p>
    <w:p w14:paraId="43278B34" w14:textId="77777777" w:rsidR="00EA5F97" w:rsidRDefault="00EA5F97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696F2A83" w14:textId="77777777" w:rsidR="001700E7" w:rsidRDefault="000E64BA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 xml:space="preserve">3. </w:t>
      </w:r>
      <w:r w:rsidRPr="00D01AA8">
        <w:rPr>
          <w:rFonts w:cs="Times New Roman"/>
          <w:b/>
          <w:sz w:val="18"/>
          <w:szCs w:val="18"/>
        </w:rPr>
        <w:t>Dane</w:t>
      </w:r>
      <w:r>
        <w:rPr>
          <w:rFonts w:cs="Times New Roman"/>
          <w:b/>
          <w:sz w:val="18"/>
          <w:szCs w:val="18"/>
        </w:rPr>
        <w:t xml:space="preserve"> </w:t>
      </w:r>
      <w:r w:rsidRPr="00D01AA8">
        <w:rPr>
          <w:rFonts w:cs="Times New Roman"/>
          <w:b/>
          <w:sz w:val="18"/>
          <w:szCs w:val="18"/>
        </w:rPr>
        <w:t xml:space="preserve">identyfikacyjne i kontaktowe </w:t>
      </w:r>
      <w:r>
        <w:rPr>
          <w:rFonts w:cs="Times New Roman"/>
          <w:b/>
          <w:sz w:val="18"/>
          <w:szCs w:val="18"/>
        </w:rPr>
        <w:t>drugiej osoby uprawnionej</w:t>
      </w:r>
      <w:r w:rsidRPr="00D01AA8">
        <w:rPr>
          <w:rFonts w:cs="Times New Roman"/>
          <w:b/>
          <w:sz w:val="18"/>
          <w:szCs w:val="18"/>
        </w:rPr>
        <w:t xml:space="preserve"> do reprezentowania </w:t>
      </w:r>
      <w:r>
        <w:rPr>
          <w:rFonts w:cs="Times New Roman"/>
          <w:b/>
          <w:sz w:val="18"/>
          <w:szCs w:val="18"/>
        </w:rPr>
        <w:t xml:space="preserve">tego </w:t>
      </w:r>
      <w:r w:rsidRPr="00D01AA8">
        <w:rPr>
          <w:rFonts w:cs="Times New Roman"/>
          <w:b/>
          <w:sz w:val="18"/>
          <w:szCs w:val="18"/>
        </w:rPr>
        <w:t xml:space="preserve">odbiorcy </w:t>
      </w:r>
    </w:p>
    <w:p w14:paraId="189DC07D" w14:textId="2210613D" w:rsidR="000E64BA" w:rsidRPr="00D01AA8" w:rsidRDefault="000E64BA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(wypełnić, jeżeli dotyczy)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7519"/>
      </w:tblGrid>
      <w:tr w:rsidR="000E64BA" w:rsidRPr="00D01AA8" w14:paraId="2D696B08" w14:textId="77777777" w:rsidTr="002415E3">
        <w:trPr>
          <w:trHeight w:val="397"/>
        </w:trPr>
        <w:tc>
          <w:tcPr>
            <w:tcW w:w="7519" w:type="dxa"/>
          </w:tcPr>
          <w:p w14:paraId="76EE4211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403BD844" w14:textId="4F0D1025" w:rsidR="000E64BA" w:rsidRPr="00D01AA8" w:rsidRDefault="000E64BA" w:rsidP="000E64BA">
      <w:pPr>
        <w:tabs>
          <w:tab w:val="right" w:pos="9054"/>
        </w:tabs>
        <w:spacing w:before="36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IMIĘ*</w:t>
      </w:r>
    </w:p>
    <w:tbl>
      <w:tblPr>
        <w:tblStyle w:val="Tabela-Siatka"/>
        <w:tblpPr w:leftFromText="141" w:rightFromText="141" w:vertAnchor="text" w:horzAnchor="margin" w:tblpXSpec="right" w:tblpY="384"/>
        <w:tblW w:w="0" w:type="auto"/>
        <w:tblLook w:val="04A0" w:firstRow="1" w:lastRow="0" w:firstColumn="1" w:lastColumn="0" w:noHBand="0" w:noVBand="1"/>
      </w:tblPr>
      <w:tblGrid>
        <w:gridCol w:w="7543"/>
      </w:tblGrid>
      <w:tr w:rsidR="000E64BA" w:rsidRPr="00D01AA8" w14:paraId="20EA1D45" w14:textId="77777777" w:rsidTr="002415E3">
        <w:trPr>
          <w:trHeight w:val="397"/>
        </w:trPr>
        <w:tc>
          <w:tcPr>
            <w:tcW w:w="7543" w:type="dxa"/>
          </w:tcPr>
          <w:p w14:paraId="52E471AF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5071999C" w14:textId="77777777" w:rsidR="000E64BA" w:rsidRPr="00D01AA8" w:rsidRDefault="000E64BA" w:rsidP="000E64BA">
      <w:pPr>
        <w:tabs>
          <w:tab w:val="right" w:pos="9054"/>
        </w:tabs>
        <w:spacing w:after="120"/>
        <w:rPr>
          <w:rFonts w:cs="Times New Roman"/>
          <w:b/>
          <w:sz w:val="18"/>
          <w:szCs w:val="18"/>
        </w:rPr>
      </w:pPr>
    </w:p>
    <w:p w14:paraId="311EE2B2" w14:textId="43314BB0" w:rsidR="000E64BA" w:rsidRPr="00D01AA8" w:rsidRDefault="000E64BA" w:rsidP="000E64BA">
      <w:pPr>
        <w:tabs>
          <w:tab w:val="left" w:pos="567"/>
          <w:tab w:val="right" w:pos="9054"/>
        </w:tabs>
        <w:rPr>
          <w:rFonts w:cs="Times New Roman"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NAZWISKO*</w:t>
      </w:r>
    </w:p>
    <w:p w14:paraId="08EB8528" w14:textId="336501BA" w:rsidR="000E64BA" w:rsidRPr="00D01AA8" w:rsidRDefault="000E64BA" w:rsidP="000E64BA">
      <w:pPr>
        <w:tabs>
          <w:tab w:val="left" w:pos="1365"/>
          <w:tab w:val="left" w:pos="5400"/>
        </w:tabs>
        <w:spacing w:before="240" w:after="12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DD562" wp14:editId="5EFFF11C">
                <wp:simplePos x="0" y="0"/>
                <wp:positionH relativeFrom="column">
                  <wp:posOffset>1785620</wp:posOffset>
                </wp:positionH>
                <wp:positionV relativeFrom="paragraph">
                  <wp:posOffset>219075</wp:posOffset>
                </wp:positionV>
                <wp:extent cx="285750" cy="28575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14CE0" id="Prostokąt 15" o:spid="_x0000_s1026" style="position:absolute;margin-left:140.6pt;margin-top:17.25pt;width:22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" fillcolor="white [3201]" strokecolor="black [3213]" strokeweight="2pt"/>
            </w:pict>
          </mc:Fallback>
        </mc:AlternateContent>
      </w:r>
      <w:r w:rsidRPr="00D01AA8">
        <w:rPr>
          <w:rFonts w:cs="Times New Roman"/>
          <w:b/>
          <w:sz w:val="18"/>
          <w:szCs w:val="18"/>
        </w:rPr>
        <w:t xml:space="preserve">RODZAJ DOKUMENTU TOŻSAMOŚCI*           </w:t>
      </w:r>
      <w:r>
        <w:rPr>
          <w:rFonts w:cs="Times New Roman"/>
          <w:b/>
          <w:sz w:val="18"/>
          <w:szCs w:val="18"/>
        </w:rPr>
        <w:t xml:space="preserve">            </w:t>
      </w:r>
      <w:r w:rsidRPr="00D01AA8">
        <w:rPr>
          <w:rFonts w:cs="Times New Roman"/>
          <w:sz w:val="18"/>
          <w:szCs w:val="18"/>
        </w:rPr>
        <w:t>Wpisz „1”</w:t>
      </w:r>
      <w:r w:rsidR="00407557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je</w:t>
      </w:r>
      <w:r w:rsidR="00407557">
        <w:rPr>
          <w:rFonts w:cs="Times New Roman"/>
          <w:sz w:val="18"/>
          <w:szCs w:val="18"/>
        </w:rPr>
        <w:t>że</w:t>
      </w:r>
      <w:r w:rsidRPr="00D01AA8">
        <w:rPr>
          <w:rFonts w:cs="Times New Roman"/>
          <w:sz w:val="18"/>
          <w:szCs w:val="18"/>
        </w:rPr>
        <w:t>li to dowód osobisty</w:t>
      </w:r>
      <w:r w:rsidR="00293DA3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albo „2”</w:t>
      </w:r>
      <w:r w:rsidR="00293DA3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je</w:t>
      </w:r>
      <w:r w:rsidR="00407557">
        <w:rPr>
          <w:rFonts w:cs="Times New Roman"/>
          <w:sz w:val="18"/>
          <w:szCs w:val="18"/>
        </w:rPr>
        <w:t>że</w:t>
      </w:r>
      <w:r w:rsidRPr="00D01AA8">
        <w:rPr>
          <w:rFonts w:cs="Times New Roman"/>
          <w:sz w:val="18"/>
          <w:szCs w:val="18"/>
        </w:rPr>
        <w:t>li to paszport</w:t>
      </w:r>
      <w:r w:rsidR="00407557">
        <w:rPr>
          <w:rFonts w:cs="Times New Roman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0E64BA" w:rsidRPr="00D01AA8" w14:paraId="572ED511" w14:textId="77777777" w:rsidTr="002415E3">
        <w:trPr>
          <w:trHeight w:val="397"/>
        </w:trPr>
        <w:tc>
          <w:tcPr>
            <w:tcW w:w="7225" w:type="dxa"/>
          </w:tcPr>
          <w:p w14:paraId="4E6015BD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AB0CC1C" w14:textId="77777777" w:rsidR="000E64BA" w:rsidRPr="00D01AA8" w:rsidRDefault="000E64BA" w:rsidP="000E64BA">
      <w:pPr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SERIA I NUMER </w:t>
      </w:r>
    </w:p>
    <w:p w14:paraId="2B932D55" w14:textId="77777777" w:rsidR="000E64BA" w:rsidRPr="00D01AA8" w:rsidRDefault="000E64BA" w:rsidP="000E64BA">
      <w:pP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DOKUMENTU*</w:t>
      </w:r>
      <w:r w:rsidRPr="00D01AA8">
        <w:rPr>
          <w:rFonts w:cs="Times New Roman"/>
          <w:b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0E64BA" w:rsidRPr="00D01AA8" w14:paraId="2FAD8C78" w14:textId="77777777" w:rsidTr="002415E3">
        <w:trPr>
          <w:trHeight w:val="397"/>
        </w:trPr>
        <w:tc>
          <w:tcPr>
            <w:tcW w:w="7225" w:type="dxa"/>
          </w:tcPr>
          <w:p w14:paraId="483EE394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2FF29A0E" w14:textId="77777777" w:rsidR="000E64BA" w:rsidRPr="00D01AA8" w:rsidRDefault="000E64BA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ab/>
      </w:r>
    </w:p>
    <w:p w14:paraId="55830BF2" w14:textId="77777777" w:rsidR="00814BFA" w:rsidRDefault="000E64BA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TELEFON LUB </w:t>
      </w:r>
    </w:p>
    <w:p w14:paraId="090CE959" w14:textId="79858CE1" w:rsidR="000E64BA" w:rsidRDefault="000E64BA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E-MAIL</w:t>
      </w:r>
    </w:p>
    <w:p w14:paraId="4F60C223" w14:textId="77777777" w:rsidR="000E64BA" w:rsidRDefault="000E64BA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4E04AB81" w14:textId="77777777" w:rsidR="000E64BA" w:rsidRDefault="000E64BA" w:rsidP="000E64BA">
      <w:pPr>
        <w:widowControl/>
        <w:autoSpaceDE/>
        <w:autoSpaceDN/>
        <w:adjustRightInd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br w:type="page"/>
      </w:r>
    </w:p>
    <w:p w14:paraId="24345832" w14:textId="77777777" w:rsidR="000E64BA" w:rsidRPr="00D01AA8" w:rsidRDefault="000E64BA" w:rsidP="000E64BA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 xml:space="preserve">4. </w:t>
      </w:r>
      <w:r w:rsidRPr="00D01AA8">
        <w:rPr>
          <w:rFonts w:cs="Times New Roman"/>
          <w:b/>
          <w:sz w:val="18"/>
          <w:szCs w:val="18"/>
        </w:rPr>
        <w:t>Informacja o punktach poboru energii elektrycznej (PPE)*</w:t>
      </w:r>
    </w:p>
    <w:p w14:paraId="072831F6" w14:textId="77777777" w:rsidR="000E64BA" w:rsidRPr="00D01AA8" w:rsidRDefault="000E64BA" w:rsidP="000E64BA">
      <w:pPr>
        <w:pStyle w:val="PKTpunkt"/>
        <w:ind w:left="0" w:firstLine="0"/>
        <w:rPr>
          <w:b/>
          <w:sz w:val="18"/>
          <w:szCs w:val="18"/>
        </w:rPr>
      </w:pPr>
    </w:p>
    <w:tbl>
      <w:tblPr>
        <w:tblW w:w="10774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5189"/>
        <w:gridCol w:w="992"/>
        <w:gridCol w:w="851"/>
        <w:gridCol w:w="1275"/>
        <w:gridCol w:w="993"/>
        <w:gridCol w:w="992"/>
      </w:tblGrid>
      <w:tr w:rsidR="000E64BA" w:rsidRPr="003B4030" w14:paraId="1ACDB2AD" w14:textId="77777777" w:rsidTr="002415E3">
        <w:trPr>
          <w:trHeight w:val="11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5BE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Lp.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3C81" w14:textId="77777777" w:rsidR="000E64BA" w:rsidRPr="00354685" w:rsidRDefault="000E64BA" w:rsidP="002415E3">
            <w:pPr>
              <w:pStyle w:val="Akapitzlist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NUMER PUNKTU POBORU ENERGII ELEKTRYCZNEJ (PPE)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F24F" w14:textId="5AD8A33A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Wskazanie kategorii odbiorcy uprawnionego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(1</w:t>
            </w:r>
            <w:r w:rsidR="0035021F">
              <w:rPr>
                <w:rFonts w:eastAsia="Times New Roman" w:cs="Times New Roman"/>
                <w:color w:val="000000"/>
                <w:sz w:val="12"/>
                <w:szCs w:val="12"/>
              </w:rPr>
              <w:t>,</w:t>
            </w:r>
            <w:r w:rsidR="009733AF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35021F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2 </w:t>
            </w:r>
            <w:r w:rsidR="009733AF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lub </w:t>
            </w:r>
            <w:r w:rsidR="0035021F">
              <w:rPr>
                <w:rFonts w:eastAsia="Times New Roman" w:cs="Times New Roman"/>
                <w:color w:val="000000"/>
                <w:sz w:val="12"/>
                <w:szCs w:val="12"/>
              </w:rPr>
              <w:t>3</w:t>
            </w:r>
            <w:r w:rsidR="009733AF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zgodnie z</w:t>
            </w:r>
            <w:r w:rsidR="00F53BB6">
              <w:rPr>
                <w:rFonts w:eastAsia="Times New Roman" w:cs="Times New Roman"/>
                <w:color w:val="000000"/>
                <w:sz w:val="12"/>
                <w:szCs w:val="12"/>
              </w:rPr>
              <w:t> 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pkt 5 </w:t>
            </w:r>
            <w:r>
              <w:rPr>
                <w:rFonts w:eastAsia="Times New Roman" w:cs="Times New Roman"/>
                <w:color w:val="000000"/>
                <w:sz w:val="12"/>
                <w:szCs w:val="12"/>
              </w:rPr>
              <w:t>o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świadczenia)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CAB8B" w14:textId="42E51733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Data zawarcia umowy</w:t>
            </w:r>
            <w:r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  <w:t>1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  <w:t>)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dla</w:t>
            </w:r>
            <w:r w:rsidR="00F53BB6">
              <w:rPr>
                <w:rFonts w:eastAsia="Times New Roman" w:cs="Times New Roman"/>
                <w:color w:val="000000"/>
                <w:sz w:val="12"/>
                <w:szCs w:val="12"/>
              </w:rPr>
              <w:t> 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PPE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DF472" w14:textId="580A68EC" w:rsidR="000E64BA" w:rsidRPr="00FB0E53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Wielkość zużycia energii </w:t>
            </w:r>
            <w:r w:rsidRPr="00FB0E53">
              <w:rPr>
                <w:rFonts w:eastAsia="Times New Roman" w:cs="Times New Roman"/>
                <w:color w:val="000000"/>
                <w:sz w:val="12"/>
                <w:szCs w:val="12"/>
              </w:rPr>
              <w:t>elektrycznej</w:t>
            </w:r>
            <w:r w:rsidR="00702945" w:rsidRPr="00FB0E53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w</w:t>
            </w:r>
            <w:r w:rsidR="00F53BB6">
              <w:rPr>
                <w:rFonts w:eastAsia="Times New Roman" w:cs="Times New Roman"/>
                <w:color w:val="000000"/>
                <w:sz w:val="12"/>
                <w:szCs w:val="12"/>
              </w:rPr>
              <w:t> </w:t>
            </w:r>
            <w:r w:rsidR="004650CC" w:rsidRPr="00FB0E53">
              <w:rPr>
                <w:rFonts w:eastAsia="Times New Roman" w:cs="Times New Roman"/>
                <w:color w:val="000000"/>
                <w:sz w:val="12"/>
                <w:szCs w:val="12"/>
              </w:rPr>
              <w:t>kWh</w:t>
            </w:r>
          </w:p>
          <w:p w14:paraId="30C7AA68" w14:textId="40FC76FF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(d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ane służące określeniu szacunkowej części energii elektrycznej, która będzie zużywana</w:t>
            </w:r>
            <w:r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na potrzeby wskazane w art. 5 ust</w:t>
            </w:r>
            <w:r w:rsidR="00C70D7B">
              <w:rPr>
                <w:rFonts w:eastAsia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1 pkt 2 lit.</w:t>
            </w:r>
            <w:r w:rsidR="00F53BB6">
              <w:rPr>
                <w:rFonts w:eastAsia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a i b </w:t>
            </w:r>
            <w:r w:rsidRPr="00D44D67">
              <w:rPr>
                <w:sz w:val="12"/>
                <w:szCs w:val="12"/>
              </w:rPr>
              <w:t>ustawy z dnia 27 października 2022 r. o środkach nadzwyczajnych mających na celu ograniczenie wysokości cen energii elektrycznej oraz wsparciu niektórych odbiorców w</w:t>
            </w:r>
            <w:r w:rsidR="00C70D7B">
              <w:rPr>
                <w:sz w:val="12"/>
                <w:szCs w:val="12"/>
              </w:rPr>
              <w:t> </w:t>
            </w:r>
            <w:r w:rsidR="00280279">
              <w:rPr>
                <w:sz w:val="12"/>
                <w:szCs w:val="12"/>
              </w:rPr>
              <w:t>latach 2023</w:t>
            </w:r>
            <w:r w:rsidR="00DB2BAF">
              <w:rPr>
                <w:sz w:val="12"/>
                <w:szCs w:val="12"/>
              </w:rPr>
              <w:t>–</w:t>
            </w:r>
            <w:r w:rsidR="00280279">
              <w:rPr>
                <w:sz w:val="12"/>
                <w:szCs w:val="12"/>
              </w:rPr>
              <w:t>2025</w:t>
            </w:r>
            <w:r w:rsidRPr="00795051">
              <w:rPr>
                <w:b/>
                <w:bCs/>
                <w:sz w:val="12"/>
                <w:szCs w:val="12"/>
              </w:rPr>
              <w:t xml:space="preserve"> </w:t>
            </w:r>
            <w:r w:rsidRPr="003975ED">
              <w:rPr>
                <w:sz w:val="12"/>
                <w:szCs w:val="12"/>
              </w:rPr>
              <w:t>(Dz. U. z</w:t>
            </w:r>
            <w:r w:rsidR="00C70D7B">
              <w:rPr>
                <w:sz w:val="12"/>
                <w:szCs w:val="12"/>
              </w:rPr>
              <w:t> </w:t>
            </w:r>
            <w:r w:rsidRPr="003975ED">
              <w:rPr>
                <w:sz w:val="12"/>
                <w:szCs w:val="12"/>
              </w:rPr>
              <w:t xml:space="preserve">2024 r. poz. </w:t>
            </w:r>
            <w:r w:rsidR="00DB2BAF">
              <w:rPr>
                <w:sz w:val="12"/>
                <w:szCs w:val="12"/>
              </w:rPr>
              <w:t>1622 i</w:t>
            </w:r>
            <w:r w:rsidR="00B84230">
              <w:rPr>
                <w:sz w:val="12"/>
                <w:szCs w:val="12"/>
              </w:rPr>
              <w:t xml:space="preserve"> 1831,</w:t>
            </w:r>
            <w:r w:rsidR="00DB2BAF">
              <w:rPr>
                <w:sz w:val="12"/>
                <w:szCs w:val="12"/>
              </w:rPr>
              <w:t xml:space="preserve"> </w:t>
            </w:r>
            <w:r w:rsidRPr="003975ED">
              <w:rPr>
                <w:sz w:val="12"/>
                <w:szCs w:val="12"/>
              </w:rPr>
              <w:t>zwanej</w:t>
            </w:r>
            <w:r w:rsidRPr="00D44D67">
              <w:rPr>
                <w:sz w:val="12"/>
                <w:szCs w:val="12"/>
              </w:rPr>
              <w:t xml:space="preserve"> dalej „ustawą”</w:t>
            </w:r>
            <w:r w:rsidRPr="00D44D67">
              <w:rPr>
                <w:rFonts w:eastAsia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2E52" w14:textId="6C7C5F2D" w:rsidR="000E64BA" w:rsidRPr="00354685" w:rsidRDefault="000E64BA" w:rsidP="005A7D9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Część energii elektrycznej objęta ceną maksymalną (%, z</w:t>
            </w:r>
            <w:r w:rsidR="00983D05">
              <w:rPr>
                <w:rFonts w:eastAsia="Times New Roman" w:cs="Times New Roman"/>
                <w:color w:val="000000"/>
                <w:sz w:val="12"/>
                <w:szCs w:val="12"/>
              </w:rPr>
              <w:t> 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dokładnością do dwóch miejsc po przecinku)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F820" w14:textId="38C91F25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Część energii elektrycznej nieobjęta ceną maksymalną (%, z</w:t>
            </w:r>
            <w:r w:rsidR="00D3647A">
              <w:rPr>
                <w:rFonts w:eastAsia="Times New Roman" w:cs="Times New Roman"/>
                <w:color w:val="000000"/>
                <w:sz w:val="12"/>
                <w:szCs w:val="12"/>
              </w:rPr>
              <w:t> 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dokładnością do dwóch miejsc po przecinku)</w:t>
            </w:r>
          </w:p>
        </w:tc>
      </w:tr>
      <w:tr w:rsidR="000E64BA" w:rsidRPr="003B4030" w14:paraId="77B561A7" w14:textId="77777777" w:rsidTr="002415E3">
        <w:trPr>
          <w:trHeight w:val="26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628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9A0D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C9B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B8B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1DB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027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962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6</w:t>
            </w:r>
          </w:p>
        </w:tc>
      </w:tr>
      <w:tr w:rsidR="000E64BA" w:rsidRPr="003B4030" w14:paraId="47728676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3291" w14:textId="34166AC3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918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D3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681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1A8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2F11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755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501DA855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4060" w14:textId="5B0A94FA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5EB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DE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1F4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521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3D8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3D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6E375D95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B02E" w14:textId="4002285E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C61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63D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1471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EFE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EA8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C34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18450E7F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0B6C" w14:textId="2DD3670E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67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79B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55F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22A4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E5D7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310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1CF2AF17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B04" w14:textId="222553D0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B9D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431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3067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CCF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E8A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850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5CB876E1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785" w14:textId="0D0D103B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FBB4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FA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A78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CBEA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7D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435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2E2A5C75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8AA1" w14:textId="49346DB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03C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E9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22D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667A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1E2D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859A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762A50C6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37B" w14:textId="7B61EDDA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0A6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8DD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95E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300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B70A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D871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40FB7000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115" w14:textId="76EEC55E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4D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CAC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32F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406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41C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360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05498D0D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874" w14:textId="4116AD0C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59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2A5C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FC57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652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BCD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C5C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7E90B318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74A" w14:textId="1DF96F9E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B3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1F4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053D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BBF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E58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03A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169023B4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9DFA" w14:textId="053BB41A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5D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77E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FFD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42F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E7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4ED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205A1EC7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6E6F" w14:textId="5E7909A8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5B1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2EC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CB8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C7F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B5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FEB4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431513AE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7489" w14:textId="6474656B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71C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00C1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E62D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FBB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FA7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C0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0540B57A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7F3" w14:textId="6063AF95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1AC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266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D267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678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82D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58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5595ACAD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C617" w14:textId="6B53CEAD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1FC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F7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24B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E28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27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97A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17342543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3AE5" w14:textId="092CC41A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01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CBC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706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404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9F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7A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5AA61B8E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988" w14:textId="156BD9A9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E71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C25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3AA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EC1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281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C0B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48E3ED9D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AF5" w14:textId="6589F56B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80B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997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36ED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08B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81E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76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39A106AC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407" w14:textId="7898FF95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222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A4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2D2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4FCA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6C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2F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6E60A40E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B645" w14:textId="2091DEAF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615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0C3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6A0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81E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629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C04A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0794E0E1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B0BD" w14:textId="17189440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FBA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24D1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414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914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97B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9E3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629BF15D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C810" w14:textId="24FC2954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141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56A7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032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021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8C5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464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37872761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5DAC" w14:textId="78CA3954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3DA4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923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5FCA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7C0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385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0C64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6189CEE0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7FEA" w14:textId="0106461A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1F6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B13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6BAC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84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C83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620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12E58B8F" w14:textId="77777777" w:rsidTr="002415E3">
        <w:trPr>
          <w:trHeight w:val="74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253A5" w14:textId="0876E90C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W przypadku liczby PPE większej niż 25 należy dodać kolejną stronę obejmującą informacje o pozostałych PPE.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br/>
              <w:t>Wartości procentowe objęte i nieobjęte ceną maksymalną dla jednego PPE muszą się sumować do 100</w:t>
            </w:r>
            <w:r w:rsidR="00113BF9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%.</w:t>
            </w:r>
          </w:p>
          <w:p w14:paraId="65DFCCD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Wiersze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2"/>
                <w:szCs w:val="12"/>
              </w:rPr>
              <w:t>i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kolumny określające szacowany procentowy (%) udział części energii elektrycznej objętej ceną maksymalną muszą zostać wypełnione.</w:t>
            </w:r>
          </w:p>
          <w:p w14:paraId="55C21D2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</w:tbl>
    <w:p w14:paraId="0B27A260" w14:textId="77777777" w:rsidR="000E64BA" w:rsidRDefault="000E64BA" w:rsidP="000E64BA">
      <w:pPr>
        <w:pStyle w:val="PKTpunkt"/>
        <w:rPr>
          <w:b/>
          <w:sz w:val="18"/>
          <w:szCs w:val="18"/>
        </w:rPr>
      </w:pPr>
    </w:p>
    <w:p w14:paraId="5EDBBC9D" w14:textId="306DE26A" w:rsidR="000E64BA" w:rsidRDefault="000E64BA" w:rsidP="000E64BA">
      <w:pPr>
        <w:widowControl/>
        <w:autoSpaceDE/>
        <w:autoSpaceDN/>
        <w:adjustRightInd/>
        <w:ind w:left="142" w:hanging="142"/>
        <w:jc w:val="both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  <w:vertAlign w:val="superscript"/>
        </w:rPr>
        <w:t xml:space="preserve">1) </w:t>
      </w:r>
      <w:r>
        <w:rPr>
          <w:rFonts w:cs="Times New Roman"/>
          <w:bCs/>
          <w:sz w:val="18"/>
          <w:szCs w:val="18"/>
        </w:rPr>
        <w:t>Dotyczy umowy sprzedaży, o której mowa w art. 5 ust. 2 pkt 1 ustawy z dnia 10 kwietnia 1997 r. – Prawo energetyczne (Dz. U. z 2024 r. poz. 266</w:t>
      </w:r>
      <w:r w:rsidR="00407557">
        <w:rPr>
          <w:rFonts w:cs="Times New Roman"/>
          <w:bCs/>
          <w:sz w:val="18"/>
          <w:szCs w:val="18"/>
        </w:rPr>
        <w:t>, z późn. zm.</w:t>
      </w:r>
      <w:r>
        <w:rPr>
          <w:rFonts w:cs="Times New Roman"/>
          <w:bCs/>
          <w:sz w:val="18"/>
          <w:szCs w:val="18"/>
        </w:rPr>
        <w:t>), albo umowy kompleksowej, o której mowa w art. 5 ust. 3 tej ustawy.</w:t>
      </w:r>
    </w:p>
    <w:p w14:paraId="2EDFAB01" w14:textId="77777777" w:rsidR="000E64BA" w:rsidRPr="008312D1" w:rsidRDefault="000E64BA" w:rsidP="000E64BA">
      <w:pPr>
        <w:widowControl/>
        <w:autoSpaceDE/>
        <w:autoSpaceDN/>
        <w:adjustRightInd/>
        <w:ind w:left="142" w:hanging="142"/>
        <w:jc w:val="both"/>
        <w:rPr>
          <w:rFonts w:cs="Times New Roman"/>
          <w:bCs/>
          <w:sz w:val="18"/>
          <w:szCs w:val="18"/>
        </w:rPr>
      </w:pPr>
    </w:p>
    <w:p w14:paraId="55B00247" w14:textId="77777777" w:rsidR="000E64BA" w:rsidRPr="00D01AA8" w:rsidRDefault="000E64BA" w:rsidP="000E64BA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>5. Oświadczenia</w:t>
      </w:r>
    </w:p>
    <w:p w14:paraId="5C54517B" w14:textId="77777777" w:rsidR="000E64BA" w:rsidRPr="00CF6D4E" w:rsidRDefault="000E64BA" w:rsidP="000E64BA">
      <w:pPr>
        <w:widowControl/>
        <w:autoSpaceDE/>
        <w:autoSpaceDN/>
        <w:adjustRightInd/>
        <w:rPr>
          <w:rFonts w:cs="Times New Roman"/>
          <w:bCs/>
          <w:sz w:val="18"/>
          <w:szCs w:val="18"/>
        </w:rPr>
      </w:pPr>
    </w:p>
    <w:p w14:paraId="29C6C6E8" w14:textId="5935469B" w:rsidR="000E64BA" w:rsidRDefault="000E64BA" w:rsidP="000E64BA">
      <w:pPr>
        <w:pStyle w:val="PKTpunkt"/>
        <w:spacing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D01AA8">
        <w:rPr>
          <w:rFonts w:ascii="Times New Roman" w:hAnsi="Times New Roman" w:cs="Times New Roman"/>
          <w:sz w:val="18"/>
          <w:szCs w:val="18"/>
        </w:rPr>
        <w:t xml:space="preserve">Oświadczam, że wskazany wyżej odbiorca spełnia warunki pozwalające na uznanie go za </w:t>
      </w:r>
      <w:r w:rsidRPr="006C0050">
        <w:rPr>
          <w:rFonts w:ascii="Times New Roman" w:hAnsi="Times New Roman" w:cs="Times New Roman"/>
          <w:iCs/>
          <w:sz w:val="18"/>
          <w:szCs w:val="18"/>
        </w:rPr>
        <w:t>odbiorcę uprawnionego</w:t>
      </w:r>
      <w:r w:rsidRPr="00D01AA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 jest: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2)</w:t>
      </w:r>
    </w:p>
    <w:p w14:paraId="066C53A1" w14:textId="1EE7B66C" w:rsidR="0035021F" w:rsidRDefault="0035021F" w:rsidP="002F75D6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1</w:t>
      </w:r>
      <w:r w:rsidR="000E64BA" w:rsidRPr="00CF6D4E">
        <w:rPr>
          <w:rFonts w:cs="Times New Roman"/>
          <w:b/>
          <w:bCs/>
          <w:sz w:val="18"/>
          <w:szCs w:val="18"/>
        </w:rPr>
        <w:t>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140773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368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="000E64BA" w:rsidRPr="00CF6D4E">
        <w:rPr>
          <w:rFonts w:cs="Times New Roman"/>
          <w:sz w:val="18"/>
          <w:szCs w:val="18"/>
        </w:rPr>
        <w:t xml:space="preserve"> </w:t>
      </w:r>
      <w:r w:rsidR="00FB73DC" w:rsidRPr="00AA3020">
        <w:rPr>
          <w:rFonts w:cs="Times New Roman"/>
          <w:sz w:val="18"/>
          <w:szCs w:val="18"/>
        </w:rPr>
        <w:t>jednostką samorządu terytorialnego, miastem stołecznym Warszawą, związkiem metropolitalnym w</w:t>
      </w:r>
      <w:r w:rsidR="00B84230" w:rsidRPr="00AA3020">
        <w:rPr>
          <w:rFonts w:cs="Times New Roman"/>
          <w:sz w:val="18"/>
          <w:szCs w:val="18"/>
        </w:rPr>
        <w:t> </w:t>
      </w:r>
      <w:r w:rsidR="00FB73DC" w:rsidRPr="00AA3020">
        <w:rPr>
          <w:rFonts w:cs="Times New Roman"/>
          <w:sz w:val="18"/>
          <w:szCs w:val="18"/>
        </w:rPr>
        <w:t>województwie śląskim, o którym mowa w przepisach ustawy z dnia 9 marca 2017 r. o związku metropolitalnym w</w:t>
      </w:r>
      <w:r w:rsidR="00B84230" w:rsidRPr="00AA3020">
        <w:rPr>
          <w:rFonts w:cs="Times New Roman"/>
          <w:sz w:val="18"/>
          <w:szCs w:val="18"/>
        </w:rPr>
        <w:t> </w:t>
      </w:r>
      <w:r w:rsidR="00FB73DC" w:rsidRPr="00AA3020">
        <w:rPr>
          <w:rFonts w:cs="Times New Roman"/>
          <w:sz w:val="18"/>
          <w:szCs w:val="18"/>
        </w:rPr>
        <w:t xml:space="preserve">województwie śląskim (Dz. U. z 2022 r. poz. 2578 oraz z 2024 r. poz. 1572), </w:t>
      </w:r>
      <w:r w:rsidRPr="00AA3020">
        <w:rPr>
          <w:rFonts w:cs="Times New Roman"/>
          <w:sz w:val="18"/>
          <w:szCs w:val="18"/>
        </w:rPr>
        <w:t>lub podmiotem świadczącym na rzecz tej jednostki usługi, w tym samorządowym zakładem budżetowym, samorządową jednostką budżetową lub spółką, o której mowa w art. 9 ust. 1 lub art. 14 ust. 1 ustawy z dnia 20 grudnia 1996 r. o gospodarce komunalnej (Dz. U. z 2021 r. poz. 679), o których mowa w art. 2 pkt 2 lit. d ustawy</w:t>
      </w:r>
      <w:r>
        <w:rPr>
          <w:rFonts w:cs="Times New Roman"/>
          <w:sz w:val="18"/>
          <w:szCs w:val="18"/>
        </w:rPr>
        <w:t>;</w:t>
      </w:r>
    </w:p>
    <w:p w14:paraId="49C98959" w14:textId="48D1FF48" w:rsidR="000E64BA" w:rsidRPr="0035021F" w:rsidRDefault="0035021F" w:rsidP="0035021F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2</w:t>
      </w:r>
      <w:r w:rsidRPr="00CF6D4E">
        <w:rPr>
          <w:rFonts w:cs="Times New Roman"/>
          <w:b/>
          <w:bCs/>
          <w:sz w:val="18"/>
          <w:szCs w:val="18"/>
        </w:rPr>
        <w:t>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-136528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Pr="00CF6D4E">
        <w:rPr>
          <w:rFonts w:cs="Times New Roman"/>
          <w:sz w:val="18"/>
          <w:szCs w:val="18"/>
        </w:rPr>
        <w:t xml:space="preserve"> </w:t>
      </w:r>
      <w:r w:rsidR="00767A79">
        <w:rPr>
          <w:rFonts w:cs="Times New Roman"/>
          <w:sz w:val="18"/>
          <w:szCs w:val="18"/>
        </w:rPr>
        <w:t>jednym z podmiotów, o których mowa w</w:t>
      </w:r>
      <w:r w:rsidR="00767A79" w:rsidRPr="00CF6D4E">
        <w:rPr>
          <w:rFonts w:cs="Times New Roman"/>
          <w:sz w:val="18"/>
          <w:szCs w:val="18"/>
        </w:rPr>
        <w:t xml:space="preserve"> art. 2 pkt 2 lit. e </w:t>
      </w:r>
      <w:r w:rsidR="00767A79">
        <w:rPr>
          <w:rFonts w:cs="Times New Roman"/>
          <w:sz w:val="18"/>
          <w:szCs w:val="18"/>
        </w:rPr>
        <w:t>u</w:t>
      </w:r>
      <w:r w:rsidR="00767A79" w:rsidRPr="00CF6D4E">
        <w:rPr>
          <w:rFonts w:cs="Times New Roman"/>
          <w:sz w:val="18"/>
          <w:szCs w:val="18"/>
        </w:rPr>
        <w:t>stawy</w:t>
      </w:r>
      <w:r w:rsidR="00767A79">
        <w:rPr>
          <w:rFonts w:cs="Times New Roman"/>
          <w:sz w:val="18"/>
          <w:szCs w:val="18"/>
        </w:rPr>
        <w:t>;</w:t>
      </w:r>
      <w:r w:rsidR="00767A79" w:rsidRPr="00CF6D4E">
        <w:rPr>
          <w:rFonts w:cs="Times New Roman"/>
          <w:sz w:val="18"/>
          <w:szCs w:val="18"/>
        </w:rPr>
        <w:t xml:space="preserve"> </w:t>
      </w:r>
    </w:p>
    <w:p w14:paraId="128DCA8A" w14:textId="43F51F00" w:rsidR="00767A79" w:rsidRPr="003975ED" w:rsidRDefault="0035021F" w:rsidP="00767A79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3</w:t>
      </w:r>
      <w:r w:rsidR="000E64BA" w:rsidRPr="00CF6D4E">
        <w:rPr>
          <w:rFonts w:cs="Times New Roman"/>
          <w:b/>
          <w:bCs/>
          <w:sz w:val="18"/>
          <w:szCs w:val="18"/>
        </w:rPr>
        <w:t>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-1329126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4BA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="000E64BA" w:rsidRPr="00CF6D4E">
        <w:rPr>
          <w:rFonts w:cs="Times New Roman"/>
          <w:sz w:val="18"/>
          <w:szCs w:val="18"/>
        </w:rPr>
        <w:t xml:space="preserve"> </w:t>
      </w:r>
      <w:r w:rsidR="00767A79" w:rsidRPr="003975ED">
        <w:rPr>
          <w:rFonts w:cs="Times New Roman"/>
          <w:sz w:val="18"/>
          <w:szCs w:val="18"/>
        </w:rPr>
        <w:t>podmiotem, który z mocy ustawy, umowy lub innego tytułu prawnego jest uprawniony lub zobowiązany do</w:t>
      </w:r>
      <w:r w:rsidR="00767A79">
        <w:rPr>
          <w:rFonts w:cs="Times New Roman"/>
          <w:sz w:val="18"/>
          <w:szCs w:val="18"/>
        </w:rPr>
        <w:t> </w:t>
      </w:r>
      <w:r w:rsidR="00767A79" w:rsidRPr="003975ED">
        <w:rPr>
          <w:rFonts w:cs="Times New Roman"/>
          <w:sz w:val="18"/>
          <w:szCs w:val="18"/>
        </w:rPr>
        <w:t xml:space="preserve">zapewnienia energii elektrycznej w lokalach użytkowanych przez podmioty, o których mowa w art. 2 pkt 2 lit. </w:t>
      </w:r>
      <w:r>
        <w:rPr>
          <w:rFonts w:cs="Times New Roman"/>
          <w:sz w:val="18"/>
          <w:szCs w:val="18"/>
        </w:rPr>
        <w:t xml:space="preserve">d i </w:t>
      </w:r>
      <w:r w:rsidR="00767A79" w:rsidRPr="003975ED">
        <w:rPr>
          <w:rFonts w:cs="Times New Roman"/>
          <w:sz w:val="18"/>
          <w:szCs w:val="18"/>
        </w:rPr>
        <w:t>e</w:t>
      </w:r>
    </w:p>
    <w:p w14:paraId="649FD344" w14:textId="77777777" w:rsidR="00767A79" w:rsidRDefault="00767A79" w:rsidP="00767A79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 w:rsidRPr="003975ED">
        <w:rPr>
          <w:rFonts w:cs="Times New Roman"/>
          <w:sz w:val="18"/>
          <w:szCs w:val="18"/>
        </w:rPr>
        <w:t>ustawy, w zakresie, w jakim zapewnia energię elektryczną w tych lokalach.</w:t>
      </w:r>
    </w:p>
    <w:p w14:paraId="46F51EAA" w14:textId="0D6468D2" w:rsidR="000E64BA" w:rsidRDefault="000E64BA" w:rsidP="0063396F">
      <w:pPr>
        <w:spacing w:line="276" w:lineRule="auto"/>
        <w:jc w:val="both"/>
        <w:rPr>
          <w:rFonts w:cs="Times New Roman"/>
          <w:sz w:val="18"/>
          <w:szCs w:val="18"/>
        </w:rPr>
      </w:pPr>
    </w:p>
    <w:p w14:paraId="44A63F4B" w14:textId="77777777" w:rsidR="000E64BA" w:rsidRDefault="000E64BA" w:rsidP="000E64BA">
      <w:pPr>
        <w:pStyle w:val="PKTpunkt"/>
        <w:ind w:left="0" w:firstLine="0"/>
        <w:rPr>
          <w:rFonts w:ascii="Times New Roman" w:hAnsi="Times New Roman" w:cs="Times New Roman"/>
          <w:b/>
          <w:bCs w:val="0"/>
          <w:sz w:val="18"/>
          <w:szCs w:val="18"/>
        </w:rPr>
      </w:pPr>
    </w:p>
    <w:p w14:paraId="74D1A2C3" w14:textId="77777777" w:rsidR="00767A79" w:rsidRDefault="00767A79" w:rsidP="000E64BA">
      <w:pPr>
        <w:pStyle w:val="PKTpunkt"/>
        <w:ind w:left="0" w:firstLine="0"/>
        <w:rPr>
          <w:rFonts w:ascii="Times New Roman" w:hAnsi="Times New Roman" w:cs="Times New Roman"/>
          <w:b/>
          <w:bCs w:val="0"/>
          <w:sz w:val="18"/>
          <w:szCs w:val="18"/>
        </w:rPr>
      </w:pPr>
    </w:p>
    <w:p w14:paraId="38D6EA6D" w14:textId="77777777" w:rsidR="000E64BA" w:rsidRDefault="000E64BA" w:rsidP="000E64BA">
      <w:pPr>
        <w:pStyle w:val="PKTpunkt"/>
        <w:ind w:left="0" w:firstLine="0"/>
        <w:rPr>
          <w:rFonts w:ascii="Times New Roman" w:hAnsi="Times New Roman" w:cs="Times New Roman"/>
          <w:b/>
          <w:bCs w:val="0"/>
          <w:sz w:val="18"/>
          <w:szCs w:val="18"/>
        </w:rPr>
      </w:pPr>
    </w:p>
    <w:p w14:paraId="27EC2AB2" w14:textId="77777777" w:rsidR="000E64BA" w:rsidRPr="005D1CAF" w:rsidRDefault="000E64BA" w:rsidP="000E64BA">
      <w:pPr>
        <w:pStyle w:val="PKTpunkt"/>
        <w:ind w:left="0" w:firstLine="0"/>
        <w:rPr>
          <w:rFonts w:ascii="Times New Roman" w:hAnsi="Times New Roman" w:cs="Times New Roman"/>
          <w:b/>
          <w:bCs w:val="0"/>
          <w:sz w:val="18"/>
          <w:szCs w:val="18"/>
        </w:rPr>
      </w:pPr>
      <w:r w:rsidRPr="00D01AA8">
        <w:rPr>
          <w:rFonts w:ascii="Times New Roman" w:hAnsi="Times New Roman" w:cs="Times New Roman"/>
          <w:b/>
          <w:bCs w:val="0"/>
          <w:sz w:val="18"/>
          <w:szCs w:val="18"/>
        </w:rPr>
        <w:t>Jestem świadomy odpowiedzialności karnej za złożenie fałszywego oświadczenia wynikającej z art. 233 § 6 ustawy z dnia 6 czerwca 1997 r. – Kodeks karny.</w:t>
      </w:r>
    </w:p>
    <w:p w14:paraId="2A2EB300" w14:textId="77777777" w:rsidR="000E64BA" w:rsidRDefault="000E64BA" w:rsidP="000E64BA">
      <w:pPr>
        <w:tabs>
          <w:tab w:val="left" w:pos="3675"/>
        </w:tabs>
        <w:rPr>
          <w:rFonts w:cs="Times New Roman"/>
          <w:sz w:val="18"/>
          <w:szCs w:val="18"/>
        </w:rPr>
      </w:pPr>
    </w:p>
    <w:p w14:paraId="5C95D3A6" w14:textId="77777777" w:rsidR="000E64BA" w:rsidRDefault="000E64BA" w:rsidP="000E64BA">
      <w:pPr>
        <w:tabs>
          <w:tab w:val="left" w:pos="3675"/>
        </w:tabs>
        <w:rPr>
          <w:rFonts w:cs="Times New Roman"/>
          <w:sz w:val="18"/>
          <w:szCs w:val="18"/>
        </w:rPr>
      </w:pPr>
    </w:p>
    <w:p w14:paraId="7AE58089" w14:textId="10CB1CEF" w:rsidR="000E64BA" w:rsidRDefault="000E64BA" w:rsidP="00A65E3D">
      <w:pPr>
        <w:ind w:left="680" w:hanging="510"/>
        <w:rPr>
          <w:rFonts w:cs="Times New Roman"/>
          <w:sz w:val="18"/>
          <w:szCs w:val="18"/>
          <w:vertAlign w:val="superscript"/>
        </w:rPr>
      </w:pPr>
      <w:r>
        <w:rPr>
          <w:rStyle w:val="markedcontent"/>
          <w:sz w:val="25"/>
          <w:szCs w:val="25"/>
        </w:rPr>
        <w:t>..................................</w:t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  <w:t xml:space="preserve">…….................... </w:t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  <w:t>..............................................</w:t>
      </w:r>
      <w:r>
        <w:br/>
      </w:r>
      <w:r w:rsidRPr="00DF6C39">
        <w:rPr>
          <w:rStyle w:val="markedcontent"/>
          <w:sz w:val="18"/>
          <w:szCs w:val="18"/>
        </w:rPr>
        <w:t xml:space="preserve">Miejscowość </w:t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 w:rsidRPr="00DF6C39">
        <w:rPr>
          <w:rStyle w:val="markedcontent"/>
          <w:sz w:val="18"/>
          <w:szCs w:val="18"/>
        </w:rPr>
        <w:t>Data</w:t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  <w:t>Podpis</w:t>
      </w:r>
      <w:r>
        <w:rPr>
          <w:rFonts w:cs="Times New Roman"/>
          <w:sz w:val="18"/>
          <w:szCs w:val="18"/>
          <w:vertAlign w:val="superscript"/>
        </w:rPr>
        <w:t>3)</w:t>
      </w:r>
    </w:p>
    <w:p w14:paraId="518103ED" w14:textId="77777777" w:rsidR="000E64BA" w:rsidRDefault="000E64BA" w:rsidP="00B71A19">
      <w:pPr>
        <w:rPr>
          <w:rFonts w:cs="Times New Roman"/>
          <w:sz w:val="18"/>
          <w:szCs w:val="18"/>
          <w:vertAlign w:val="superscript"/>
        </w:rPr>
      </w:pPr>
    </w:p>
    <w:p w14:paraId="70F54093" w14:textId="77777777" w:rsidR="00B71A19" w:rsidRDefault="00B71A19" w:rsidP="00B71A19">
      <w:pPr>
        <w:rPr>
          <w:rFonts w:cs="Times New Roman"/>
          <w:sz w:val="18"/>
          <w:szCs w:val="18"/>
          <w:vertAlign w:val="superscript"/>
        </w:rPr>
      </w:pPr>
    </w:p>
    <w:p w14:paraId="42785729" w14:textId="77777777" w:rsidR="00B71A19" w:rsidRDefault="00B71A19" w:rsidP="00B71A19">
      <w:pPr>
        <w:jc w:val="both"/>
        <w:rPr>
          <w:rFonts w:cs="Times New Roman"/>
          <w:sz w:val="18"/>
          <w:szCs w:val="18"/>
        </w:rPr>
      </w:pPr>
      <w:bookmarkStart w:id="3" w:name="_Hlk169245219"/>
      <w:r>
        <w:rPr>
          <w:rFonts w:cs="Times New Roman"/>
          <w:sz w:val="18"/>
          <w:szCs w:val="18"/>
          <w:vertAlign w:val="superscript"/>
        </w:rPr>
        <w:t xml:space="preserve">2) </w:t>
      </w:r>
      <w:r w:rsidRPr="00CF6D4E">
        <w:rPr>
          <w:rFonts w:cs="Times New Roman"/>
          <w:sz w:val="18"/>
          <w:szCs w:val="18"/>
        </w:rPr>
        <w:t xml:space="preserve">Należy zaznaczyć właściwe pole </w:t>
      </w:r>
      <w:r>
        <w:rPr>
          <w:rFonts w:cs="Times New Roman"/>
          <w:sz w:val="18"/>
          <w:szCs w:val="18"/>
        </w:rPr>
        <w:t>albo</w:t>
      </w:r>
      <w:r w:rsidRPr="00CF6D4E">
        <w:rPr>
          <w:rFonts w:cs="Times New Roman"/>
          <w:sz w:val="18"/>
          <w:szCs w:val="18"/>
        </w:rPr>
        <w:t xml:space="preserve"> pola</w:t>
      </w:r>
      <w:bookmarkEnd w:id="3"/>
      <w:r w:rsidRPr="00CF6D4E">
        <w:rPr>
          <w:rFonts w:cs="Times New Roman"/>
          <w:sz w:val="18"/>
          <w:szCs w:val="18"/>
        </w:rPr>
        <w:t>.</w:t>
      </w:r>
    </w:p>
    <w:p w14:paraId="55F919BC" w14:textId="09DD7DAE" w:rsidR="00887412" w:rsidRPr="006D1FE2" w:rsidRDefault="00B71A19" w:rsidP="00B71A19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8"/>
          <w:szCs w:val="18"/>
          <w:vertAlign w:val="superscript"/>
        </w:rPr>
        <w:t xml:space="preserve">3) </w:t>
      </w:r>
      <w:r w:rsidRPr="00CF6D4E">
        <w:rPr>
          <w:rFonts w:cs="Times New Roman"/>
          <w:sz w:val="18"/>
          <w:szCs w:val="18"/>
        </w:rPr>
        <w:t>Oświadczenie składane w postaci elektronicznej opatruje się kwalifikowanym podpisem elektronicznym, podpisem</w:t>
      </w:r>
      <w:r>
        <w:rPr>
          <w:rFonts w:cs="Times New Roman"/>
          <w:sz w:val="18"/>
          <w:szCs w:val="18"/>
        </w:rPr>
        <w:t xml:space="preserve"> </w:t>
      </w:r>
      <w:r w:rsidRPr="00CF6D4E">
        <w:rPr>
          <w:rFonts w:cs="Times New Roman"/>
          <w:sz w:val="18"/>
          <w:szCs w:val="18"/>
        </w:rPr>
        <w:t>zaufanym albo podpisem osobistym i składa za pomocą środków komunikacji elektronicznej w rozumieniu art. 2 pkt 5 ustawy z dnia 18 lipca 2002 r. o świadczeniu usług drogą elektroniczną (Dz. U. z 202</w:t>
      </w:r>
      <w:r w:rsidR="005358A4">
        <w:rPr>
          <w:rFonts w:cs="Times New Roman"/>
          <w:sz w:val="18"/>
          <w:szCs w:val="18"/>
        </w:rPr>
        <w:t>4</w:t>
      </w:r>
      <w:r w:rsidRPr="00CF6D4E">
        <w:rPr>
          <w:rFonts w:cs="Times New Roman"/>
          <w:sz w:val="18"/>
          <w:szCs w:val="18"/>
        </w:rPr>
        <w:t xml:space="preserve"> r. poz.</w:t>
      </w:r>
      <w:r>
        <w:rPr>
          <w:rFonts w:cs="Times New Roman"/>
          <w:sz w:val="18"/>
          <w:szCs w:val="18"/>
        </w:rPr>
        <w:t xml:space="preserve"> </w:t>
      </w:r>
      <w:r w:rsidR="005358A4">
        <w:rPr>
          <w:rFonts w:cs="Times New Roman"/>
          <w:sz w:val="18"/>
          <w:szCs w:val="18"/>
        </w:rPr>
        <w:t>1513</w:t>
      </w:r>
      <w:r>
        <w:rPr>
          <w:rFonts w:cs="Times New Roman"/>
          <w:sz w:val="18"/>
          <w:szCs w:val="18"/>
        </w:rPr>
        <w:t xml:space="preserve">). </w:t>
      </w:r>
    </w:p>
    <w:sectPr w:rsidR="00887412" w:rsidRPr="006D1FE2" w:rsidSect="006D1FE2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EBF03" w14:textId="77777777" w:rsidR="001764D2" w:rsidRDefault="001764D2">
      <w:r>
        <w:separator/>
      </w:r>
    </w:p>
  </w:endnote>
  <w:endnote w:type="continuationSeparator" w:id="0">
    <w:p w14:paraId="5D308138" w14:textId="77777777" w:rsidR="001764D2" w:rsidRDefault="001764D2">
      <w:r>
        <w:continuationSeparator/>
      </w:r>
    </w:p>
  </w:endnote>
  <w:endnote w:type="continuationNotice" w:id="1">
    <w:p w14:paraId="5739D33B" w14:textId="77777777" w:rsidR="001764D2" w:rsidRDefault="001764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21E03" w14:textId="77777777" w:rsidR="001764D2" w:rsidRDefault="001764D2">
      <w:r>
        <w:separator/>
      </w:r>
    </w:p>
  </w:footnote>
  <w:footnote w:type="continuationSeparator" w:id="0">
    <w:p w14:paraId="460A4EF1" w14:textId="77777777" w:rsidR="001764D2" w:rsidRDefault="001764D2">
      <w:r>
        <w:continuationSeparator/>
      </w:r>
    </w:p>
  </w:footnote>
  <w:footnote w:type="continuationNotice" w:id="1">
    <w:p w14:paraId="0EEBC818" w14:textId="77777777" w:rsidR="001764D2" w:rsidRDefault="001764D2">
      <w:pPr>
        <w:spacing w:line="240" w:lineRule="auto"/>
      </w:pPr>
    </w:p>
  </w:footnote>
  <w:footnote w:id="2">
    <w:p w14:paraId="50113CDA" w14:textId="7554C7E5" w:rsidR="00887412" w:rsidRPr="00CE517F" w:rsidRDefault="00887412" w:rsidP="00887412">
      <w:pPr>
        <w:pStyle w:val="ODNONIKtreodnonika"/>
      </w:pPr>
      <w:r w:rsidRPr="000554AB">
        <w:rPr>
          <w:rStyle w:val="IGPindeksgrnyipogrubienie"/>
          <w:b w:val="0"/>
        </w:rPr>
        <w:footnoteRef/>
      </w:r>
      <w:r w:rsidRPr="000554AB">
        <w:rPr>
          <w:rStyle w:val="IGPindeksgrnyipogrubienie"/>
          <w:b w:val="0"/>
        </w:rPr>
        <w:t>)</w:t>
      </w:r>
      <w:r>
        <w:tab/>
        <w:t xml:space="preserve">Minister Klimatu i Środowiska kieruje działem administracji rządowej – energia, na podstawie § 1 ust. 2 pkt 1 rozporządzenia Prezesa Rady Ministrów z dnia 19 grudnia 2023 r. w sprawie szczegółowego zakresu działania Ministra Klimatu i Środowiska (Dz. U. poz. 2726).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99221" w14:textId="7BA90EB3" w:rsidR="00293735" w:rsidRPr="00B371CC" w:rsidRDefault="00293735" w:rsidP="002937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41F5C"/>
    <w:multiLevelType w:val="hybridMultilevel"/>
    <w:tmpl w:val="6A6AF958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C042366"/>
    <w:multiLevelType w:val="hybridMultilevel"/>
    <w:tmpl w:val="5BCAEA9C"/>
    <w:lvl w:ilvl="0" w:tplc="363AC53E">
      <w:start w:val="1"/>
      <w:numFmt w:val="decimal"/>
      <w:lvlText w:val="%1)"/>
      <w:lvlJc w:val="left"/>
      <w:pPr>
        <w:ind w:left="720" w:hanging="360"/>
      </w:pPr>
    </w:lvl>
    <w:lvl w:ilvl="1" w:tplc="72DCF13A">
      <w:start w:val="1"/>
      <w:numFmt w:val="lowerLetter"/>
      <w:lvlText w:val="%2."/>
      <w:lvlJc w:val="left"/>
      <w:pPr>
        <w:ind w:left="1440" w:hanging="360"/>
      </w:pPr>
    </w:lvl>
    <w:lvl w:ilvl="2" w:tplc="F052387C">
      <w:start w:val="1"/>
      <w:numFmt w:val="lowerRoman"/>
      <w:lvlText w:val="%3."/>
      <w:lvlJc w:val="right"/>
      <w:pPr>
        <w:ind w:left="2160" w:hanging="180"/>
      </w:pPr>
    </w:lvl>
    <w:lvl w:ilvl="3" w:tplc="363C1588">
      <w:start w:val="1"/>
      <w:numFmt w:val="decimal"/>
      <w:lvlText w:val="%4."/>
      <w:lvlJc w:val="left"/>
      <w:pPr>
        <w:ind w:left="2880" w:hanging="360"/>
      </w:pPr>
    </w:lvl>
    <w:lvl w:ilvl="4" w:tplc="840E9756">
      <w:start w:val="1"/>
      <w:numFmt w:val="lowerLetter"/>
      <w:lvlText w:val="%5."/>
      <w:lvlJc w:val="left"/>
      <w:pPr>
        <w:ind w:left="3600" w:hanging="360"/>
      </w:pPr>
    </w:lvl>
    <w:lvl w:ilvl="5" w:tplc="2200CACC">
      <w:start w:val="1"/>
      <w:numFmt w:val="lowerRoman"/>
      <w:lvlText w:val="%6."/>
      <w:lvlJc w:val="right"/>
      <w:pPr>
        <w:ind w:left="4320" w:hanging="180"/>
      </w:pPr>
    </w:lvl>
    <w:lvl w:ilvl="6" w:tplc="A3185B68">
      <w:start w:val="1"/>
      <w:numFmt w:val="decimal"/>
      <w:lvlText w:val="%7."/>
      <w:lvlJc w:val="left"/>
      <w:pPr>
        <w:ind w:left="5040" w:hanging="360"/>
      </w:pPr>
    </w:lvl>
    <w:lvl w:ilvl="7" w:tplc="30301428">
      <w:start w:val="1"/>
      <w:numFmt w:val="lowerLetter"/>
      <w:lvlText w:val="%8."/>
      <w:lvlJc w:val="left"/>
      <w:pPr>
        <w:ind w:left="5760" w:hanging="360"/>
      </w:pPr>
    </w:lvl>
    <w:lvl w:ilvl="8" w:tplc="A726C8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91F0C00"/>
    <w:multiLevelType w:val="hybridMultilevel"/>
    <w:tmpl w:val="07A6E204"/>
    <w:lvl w:ilvl="0" w:tplc="3C2A9232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4342010">
    <w:abstractNumId w:val="25"/>
  </w:num>
  <w:num w:numId="2" w16cid:durableId="722750947">
    <w:abstractNumId w:val="25"/>
  </w:num>
  <w:num w:numId="3" w16cid:durableId="1300695178">
    <w:abstractNumId w:val="20"/>
  </w:num>
  <w:num w:numId="4" w16cid:durableId="134569303">
    <w:abstractNumId w:val="20"/>
  </w:num>
  <w:num w:numId="5" w16cid:durableId="777061005">
    <w:abstractNumId w:val="39"/>
  </w:num>
  <w:num w:numId="6" w16cid:durableId="1921794059">
    <w:abstractNumId w:val="34"/>
  </w:num>
  <w:num w:numId="7" w16cid:durableId="751975673">
    <w:abstractNumId w:val="39"/>
  </w:num>
  <w:num w:numId="8" w16cid:durableId="112603777">
    <w:abstractNumId w:val="34"/>
  </w:num>
  <w:num w:numId="9" w16cid:durableId="1966688958">
    <w:abstractNumId w:val="39"/>
  </w:num>
  <w:num w:numId="10" w16cid:durableId="2122340493">
    <w:abstractNumId w:val="34"/>
  </w:num>
  <w:num w:numId="11" w16cid:durableId="1053431302">
    <w:abstractNumId w:val="16"/>
  </w:num>
  <w:num w:numId="12" w16cid:durableId="2003314524">
    <w:abstractNumId w:val="11"/>
  </w:num>
  <w:num w:numId="13" w16cid:durableId="710304266">
    <w:abstractNumId w:val="17"/>
  </w:num>
  <w:num w:numId="14" w16cid:durableId="1261182657">
    <w:abstractNumId w:val="29"/>
  </w:num>
  <w:num w:numId="15" w16cid:durableId="1249773747">
    <w:abstractNumId w:val="16"/>
  </w:num>
  <w:num w:numId="16" w16cid:durableId="2091536208">
    <w:abstractNumId w:val="18"/>
  </w:num>
  <w:num w:numId="17" w16cid:durableId="1048411142">
    <w:abstractNumId w:val="8"/>
  </w:num>
  <w:num w:numId="18" w16cid:durableId="2087459859">
    <w:abstractNumId w:val="3"/>
  </w:num>
  <w:num w:numId="19" w16cid:durableId="620764216">
    <w:abstractNumId w:val="2"/>
  </w:num>
  <w:num w:numId="20" w16cid:durableId="1610433655">
    <w:abstractNumId w:val="1"/>
  </w:num>
  <w:num w:numId="21" w16cid:durableId="400173559">
    <w:abstractNumId w:val="0"/>
  </w:num>
  <w:num w:numId="22" w16cid:durableId="371998890">
    <w:abstractNumId w:val="9"/>
  </w:num>
  <w:num w:numId="23" w16cid:durableId="465590312">
    <w:abstractNumId w:val="7"/>
  </w:num>
  <w:num w:numId="24" w16cid:durableId="1210917975">
    <w:abstractNumId w:val="6"/>
  </w:num>
  <w:num w:numId="25" w16cid:durableId="851794795">
    <w:abstractNumId w:val="5"/>
  </w:num>
  <w:num w:numId="26" w16cid:durableId="104810645">
    <w:abstractNumId w:val="4"/>
  </w:num>
  <w:num w:numId="27" w16cid:durableId="921641574">
    <w:abstractNumId w:val="37"/>
  </w:num>
  <w:num w:numId="28" w16cid:durableId="2085028192">
    <w:abstractNumId w:val="28"/>
  </w:num>
  <w:num w:numId="29" w16cid:durableId="1717437478">
    <w:abstractNumId w:val="40"/>
  </w:num>
  <w:num w:numId="30" w16cid:durableId="1186793265">
    <w:abstractNumId w:val="36"/>
  </w:num>
  <w:num w:numId="31" w16cid:durableId="50469055">
    <w:abstractNumId w:val="21"/>
  </w:num>
  <w:num w:numId="32" w16cid:durableId="572546886">
    <w:abstractNumId w:val="12"/>
  </w:num>
  <w:num w:numId="33" w16cid:durableId="2071490978">
    <w:abstractNumId w:val="33"/>
  </w:num>
  <w:num w:numId="34" w16cid:durableId="1874733671">
    <w:abstractNumId w:val="22"/>
  </w:num>
  <w:num w:numId="35" w16cid:durableId="1468235750">
    <w:abstractNumId w:val="19"/>
  </w:num>
  <w:num w:numId="36" w16cid:durableId="814104381">
    <w:abstractNumId w:val="24"/>
  </w:num>
  <w:num w:numId="37" w16cid:durableId="1474828371">
    <w:abstractNumId w:val="30"/>
  </w:num>
  <w:num w:numId="38" w16cid:durableId="1909726943">
    <w:abstractNumId w:val="27"/>
  </w:num>
  <w:num w:numId="39" w16cid:durableId="653798625">
    <w:abstractNumId w:val="15"/>
  </w:num>
  <w:num w:numId="40" w16cid:durableId="2054426398">
    <w:abstractNumId w:val="32"/>
  </w:num>
  <w:num w:numId="41" w16cid:durableId="597835173">
    <w:abstractNumId w:val="31"/>
  </w:num>
  <w:num w:numId="42" w16cid:durableId="2092192300">
    <w:abstractNumId w:val="23"/>
  </w:num>
  <w:num w:numId="43" w16cid:durableId="927887201">
    <w:abstractNumId w:val="38"/>
  </w:num>
  <w:num w:numId="44" w16cid:durableId="616258482">
    <w:abstractNumId w:val="14"/>
  </w:num>
  <w:num w:numId="45" w16cid:durableId="1707484243">
    <w:abstractNumId w:val="35"/>
  </w:num>
  <w:num w:numId="46" w16cid:durableId="763648579">
    <w:abstractNumId w:val="10"/>
  </w:num>
  <w:num w:numId="47" w16cid:durableId="1649940297">
    <w:abstractNumId w:val="26"/>
  </w:num>
  <w:num w:numId="48" w16cid:durableId="14632271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12"/>
    <w:rsid w:val="000012DA"/>
    <w:rsid w:val="0000246E"/>
    <w:rsid w:val="00003862"/>
    <w:rsid w:val="00003A25"/>
    <w:rsid w:val="00012A35"/>
    <w:rsid w:val="00015EE8"/>
    <w:rsid w:val="00016099"/>
    <w:rsid w:val="00017DC2"/>
    <w:rsid w:val="00021522"/>
    <w:rsid w:val="0002314E"/>
    <w:rsid w:val="00023471"/>
    <w:rsid w:val="00023F13"/>
    <w:rsid w:val="00030634"/>
    <w:rsid w:val="000319C1"/>
    <w:rsid w:val="00031A8B"/>
    <w:rsid w:val="00031BCA"/>
    <w:rsid w:val="000330FA"/>
    <w:rsid w:val="0003362F"/>
    <w:rsid w:val="00034F2C"/>
    <w:rsid w:val="00036B63"/>
    <w:rsid w:val="00037E1A"/>
    <w:rsid w:val="00043495"/>
    <w:rsid w:val="000436E3"/>
    <w:rsid w:val="00046A75"/>
    <w:rsid w:val="00047312"/>
    <w:rsid w:val="000508BD"/>
    <w:rsid w:val="000517AB"/>
    <w:rsid w:val="000519B3"/>
    <w:rsid w:val="00051E7F"/>
    <w:rsid w:val="0005339C"/>
    <w:rsid w:val="000554AB"/>
    <w:rsid w:val="0005571B"/>
    <w:rsid w:val="0005668C"/>
    <w:rsid w:val="00057AB3"/>
    <w:rsid w:val="00060076"/>
    <w:rsid w:val="00060432"/>
    <w:rsid w:val="00060D87"/>
    <w:rsid w:val="000615A5"/>
    <w:rsid w:val="0006455E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E83"/>
    <w:rsid w:val="000779EC"/>
    <w:rsid w:val="000814A7"/>
    <w:rsid w:val="00082ECA"/>
    <w:rsid w:val="0008557B"/>
    <w:rsid w:val="00085CE7"/>
    <w:rsid w:val="00085E06"/>
    <w:rsid w:val="0009007A"/>
    <w:rsid w:val="000906EE"/>
    <w:rsid w:val="00091BA2"/>
    <w:rsid w:val="000941B7"/>
    <w:rsid w:val="000944EF"/>
    <w:rsid w:val="0009732D"/>
    <w:rsid w:val="000973F0"/>
    <w:rsid w:val="000A1296"/>
    <w:rsid w:val="000A1C27"/>
    <w:rsid w:val="000A1DAD"/>
    <w:rsid w:val="000A2649"/>
    <w:rsid w:val="000A323B"/>
    <w:rsid w:val="000B03EC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0AF6"/>
    <w:rsid w:val="000E25CC"/>
    <w:rsid w:val="000E3694"/>
    <w:rsid w:val="000E490F"/>
    <w:rsid w:val="000E6241"/>
    <w:rsid w:val="000E64BA"/>
    <w:rsid w:val="000F2BE3"/>
    <w:rsid w:val="000F3D0D"/>
    <w:rsid w:val="000F3F99"/>
    <w:rsid w:val="000F6ED4"/>
    <w:rsid w:val="000F7A6E"/>
    <w:rsid w:val="00103D05"/>
    <w:rsid w:val="001042BA"/>
    <w:rsid w:val="00106D03"/>
    <w:rsid w:val="001078B3"/>
    <w:rsid w:val="00110465"/>
    <w:rsid w:val="00110628"/>
    <w:rsid w:val="0011245A"/>
    <w:rsid w:val="00113BF9"/>
    <w:rsid w:val="00113E75"/>
    <w:rsid w:val="0011493E"/>
    <w:rsid w:val="00115B72"/>
    <w:rsid w:val="001209EC"/>
    <w:rsid w:val="00120A9E"/>
    <w:rsid w:val="00125A9C"/>
    <w:rsid w:val="001270A2"/>
    <w:rsid w:val="00131237"/>
    <w:rsid w:val="001329AC"/>
    <w:rsid w:val="00134855"/>
    <w:rsid w:val="00134CA0"/>
    <w:rsid w:val="0014026F"/>
    <w:rsid w:val="00147A47"/>
    <w:rsid w:val="00147AA1"/>
    <w:rsid w:val="00150EB8"/>
    <w:rsid w:val="001520CF"/>
    <w:rsid w:val="0015667C"/>
    <w:rsid w:val="00157110"/>
    <w:rsid w:val="0015742A"/>
    <w:rsid w:val="00157BBB"/>
    <w:rsid w:val="00157DA1"/>
    <w:rsid w:val="00163147"/>
    <w:rsid w:val="00164C57"/>
    <w:rsid w:val="00164C9D"/>
    <w:rsid w:val="00167C68"/>
    <w:rsid w:val="001700E7"/>
    <w:rsid w:val="00172F7A"/>
    <w:rsid w:val="00173150"/>
    <w:rsid w:val="00173390"/>
    <w:rsid w:val="001736F0"/>
    <w:rsid w:val="00173BB3"/>
    <w:rsid w:val="001740D0"/>
    <w:rsid w:val="00174F2C"/>
    <w:rsid w:val="001764D2"/>
    <w:rsid w:val="00180F2A"/>
    <w:rsid w:val="00182972"/>
    <w:rsid w:val="00184B91"/>
    <w:rsid w:val="00184D4A"/>
    <w:rsid w:val="00186EC1"/>
    <w:rsid w:val="00191E1F"/>
    <w:rsid w:val="0019473B"/>
    <w:rsid w:val="001952B1"/>
    <w:rsid w:val="00196E39"/>
    <w:rsid w:val="001975EE"/>
    <w:rsid w:val="00197649"/>
    <w:rsid w:val="001A01FB"/>
    <w:rsid w:val="001A10E9"/>
    <w:rsid w:val="001A183D"/>
    <w:rsid w:val="001A23D0"/>
    <w:rsid w:val="001A2B65"/>
    <w:rsid w:val="001A3CD3"/>
    <w:rsid w:val="001A5BEF"/>
    <w:rsid w:val="001A72A0"/>
    <w:rsid w:val="001A7F15"/>
    <w:rsid w:val="001B096B"/>
    <w:rsid w:val="001B2F58"/>
    <w:rsid w:val="001B342E"/>
    <w:rsid w:val="001B7112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1F7083"/>
    <w:rsid w:val="00202BD4"/>
    <w:rsid w:val="00204A97"/>
    <w:rsid w:val="002069AB"/>
    <w:rsid w:val="002113F9"/>
    <w:rsid w:val="002114EF"/>
    <w:rsid w:val="002149B9"/>
    <w:rsid w:val="00215264"/>
    <w:rsid w:val="00215871"/>
    <w:rsid w:val="002166AD"/>
    <w:rsid w:val="00217871"/>
    <w:rsid w:val="00221ED8"/>
    <w:rsid w:val="002231EA"/>
    <w:rsid w:val="00223FDF"/>
    <w:rsid w:val="002279C0"/>
    <w:rsid w:val="0023157E"/>
    <w:rsid w:val="0023727E"/>
    <w:rsid w:val="00242081"/>
    <w:rsid w:val="00243777"/>
    <w:rsid w:val="002441CD"/>
    <w:rsid w:val="002450CB"/>
    <w:rsid w:val="0024621A"/>
    <w:rsid w:val="002501A3"/>
    <w:rsid w:val="0025166C"/>
    <w:rsid w:val="002555D4"/>
    <w:rsid w:val="00261A16"/>
    <w:rsid w:val="00263522"/>
    <w:rsid w:val="00263B92"/>
    <w:rsid w:val="00264EC6"/>
    <w:rsid w:val="00271013"/>
    <w:rsid w:val="00273FE4"/>
    <w:rsid w:val="002765B4"/>
    <w:rsid w:val="00276A94"/>
    <w:rsid w:val="00276E55"/>
    <w:rsid w:val="00280279"/>
    <w:rsid w:val="0028129F"/>
    <w:rsid w:val="0028532A"/>
    <w:rsid w:val="002928C6"/>
    <w:rsid w:val="00292F46"/>
    <w:rsid w:val="00293735"/>
    <w:rsid w:val="00293DA3"/>
    <w:rsid w:val="0029405D"/>
    <w:rsid w:val="00294FA6"/>
    <w:rsid w:val="00295A6F"/>
    <w:rsid w:val="002A02E5"/>
    <w:rsid w:val="002A20C4"/>
    <w:rsid w:val="002A3A0C"/>
    <w:rsid w:val="002A570F"/>
    <w:rsid w:val="002A7292"/>
    <w:rsid w:val="002A7358"/>
    <w:rsid w:val="002A7902"/>
    <w:rsid w:val="002A7A85"/>
    <w:rsid w:val="002B0F6B"/>
    <w:rsid w:val="002B23B8"/>
    <w:rsid w:val="002B2834"/>
    <w:rsid w:val="002B2E6D"/>
    <w:rsid w:val="002B4429"/>
    <w:rsid w:val="002B68A6"/>
    <w:rsid w:val="002B7FAF"/>
    <w:rsid w:val="002D0C4F"/>
    <w:rsid w:val="002D11E9"/>
    <w:rsid w:val="002D1364"/>
    <w:rsid w:val="002D4D30"/>
    <w:rsid w:val="002D5000"/>
    <w:rsid w:val="002D598D"/>
    <w:rsid w:val="002D7188"/>
    <w:rsid w:val="002E0EB7"/>
    <w:rsid w:val="002E1DE3"/>
    <w:rsid w:val="002E2AB6"/>
    <w:rsid w:val="002E3F34"/>
    <w:rsid w:val="002E5263"/>
    <w:rsid w:val="002E5F79"/>
    <w:rsid w:val="002E64FA"/>
    <w:rsid w:val="002F0A00"/>
    <w:rsid w:val="002F0CFA"/>
    <w:rsid w:val="002F5786"/>
    <w:rsid w:val="002F669F"/>
    <w:rsid w:val="002F75D6"/>
    <w:rsid w:val="00301C97"/>
    <w:rsid w:val="0031004C"/>
    <w:rsid w:val="003105F6"/>
    <w:rsid w:val="00311297"/>
    <w:rsid w:val="003113BE"/>
    <w:rsid w:val="003122CA"/>
    <w:rsid w:val="00313EF0"/>
    <w:rsid w:val="003148FD"/>
    <w:rsid w:val="00317AE4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021F"/>
    <w:rsid w:val="00352DAE"/>
    <w:rsid w:val="00354EB9"/>
    <w:rsid w:val="003602AE"/>
    <w:rsid w:val="00360929"/>
    <w:rsid w:val="00363FD9"/>
    <w:rsid w:val="00364178"/>
    <w:rsid w:val="003647D5"/>
    <w:rsid w:val="003674B0"/>
    <w:rsid w:val="00376EB6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30E0"/>
    <w:rsid w:val="003A33F0"/>
    <w:rsid w:val="003A60DC"/>
    <w:rsid w:val="003A6A46"/>
    <w:rsid w:val="003A7A63"/>
    <w:rsid w:val="003B000C"/>
    <w:rsid w:val="003B01F2"/>
    <w:rsid w:val="003B0C82"/>
    <w:rsid w:val="003B0F1D"/>
    <w:rsid w:val="003B2A39"/>
    <w:rsid w:val="003B458B"/>
    <w:rsid w:val="003B4A57"/>
    <w:rsid w:val="003C0AD9"/>
    <w:rsid w:val="003C0ED0"/>
    <w:rsid w:val="003C1D49"/>
    <w:rsid w:val="003C27DC"/>
    <w:rsid w:val="003C35C4"/>
    <w:rsid w:val="003D12C2"/>
    <w:rsid w:val="003D31B9"/>
    <w:rsid w:val="003D33B1"/>
    <w:rsid w:val="003D3867"/>
    <w:rsid w:val="003D774A"/>
    <w:rsid w:val="003E0D1A"/>
    <w:rsid w:val="003E2DA3"/>
    <w:rsid w:val="003F020D"/>
    <w:rsid w:val="003F03D9"/>
    <w:rsid w:val="003F2FBE"/>
    <w:rsid w:val="003F318D"/>
    <w:rsid w:val="003F5BAE"/>
    <w:rsid w:val="003F6ED7"/>
    <w:rsid w:val="00400783"/>
    <w:rsid w:val="004016D3"/>
    <w:rsid w:val="00401C84"/>
    <w:rsid w:val="00403210"/>
    <w:rsid w:val="004035BB"/>
    <w:rsid w:val="004035EB"/>
    <w:rsid w:val="00407332"/>
    <w:rsid w:val="00407557"/>
    <w:rsid w:val="00407828"/>
    <w:rsid w:val="00413D8E"/>
    <w:rsid w:val="004140F2"/>
    <w:rsid w:val="00414F0E"/>
    <w:rsid w:val="00417361"/>
    <w:rsid w:val="00417B22"/>
    <w:rsid w:val="00421085"/>
    <w:rsid w:val="0042465E"/>
    <w:rsid w:val="00424DF7"/>
    <w:rsid w:val="00424E9E"/>
    <w:rsid w:val="00425133"/>
    <w:rsid w:val="00432B76"/>
    <w:rsid w:val="00434D01"/>
    <w:rsid w:val="00435D26"/>
    <w:rsid w:val="00440C99"/>
    <w:rsid w:val="0044175C"/>
    <w:rsid w:val="00442C91"/>
    <w:rsid w:val="00444DB9"/>
    <w:rsid w:val="00445F4D"/>
    <w:rsid w:val="004478F5"/>
    <w:rsid w:val="004504C0"/>
    <w:rsid w:val="004550FB"/>
    <w:rsid w:val="00460010"/>
    <w:rsid w:val="0046111A"/>
    <w:rsid w:val="00462946"/>
    <w:rsid w:val="00463F43"/>
    <w:rsid w:val="00464B94"/>
    <w:rsid w:val="004650CC"/>
    <w:rsid w:val="004653A8"/>
    <w:rsid w:val="00465A0B"/>
    <w:rsid w:val="00465C99"/>
    <w:rsid w:val="0047077C"/>
    <w:rsid w:val="00470B05"/>
    <w:rsid w:val="0047207C"/>
    <w:rsid w:val="00472CD6"/>
    <w:rsid w:val="00474E3C"/>
    <w:rsid w:val="00477123"/>
    <w:rsid w:val="00480A58"/>
    <w:rsid w:val="00482151"/>
    <w:rsid w:val="00485FAD"/>
    <w:rsid w:val="00487AED"/>
    <w:rsid w:val="00491EDF"/>
    <w:rsid w:val="00492A3F"/>
    <w:rsid w:val="00494F62"/>
    <w:rsid w:val="00495D6D"/>
    <w:rsid w:val="004967D1"/>
    <w:rsid w:val="0049787C"/>
    <w:rsid w:val="004A0746"/>
    <w:rsid w:val="004A2001"/>
    <w:rsid w:val="004A3590"/>
    <w:rsid w:val="004A61A5"/>
    <w:rsid w:val="004A793A"/>
    <w:rsid w:val="004B00A7"/>
    <w:rsid w:val="004B25E2"/>
    <w:rsid w:val="004B34D7"/>
    <w:rsid w:val="004B5037"/>
    <w:rsid w:val="004B5B2F"/>
    <w:rsid w:val="004B626A"/>
    <w:rsid w:val="004B660E"/>
    <w:rsid w:val="004C05BD"/>
    <w:rsid w:val="004C0F2D"/>
    <w:rsid w:val="004C3B06"/>
    <w:rsid w:val="004C3F97"/>
    <w:rsid w:val="004C7EE7"/>
    <w:rsid w:val="004D2DEE"/>
    <w:rsid w:val="004D2E1F"/>
    <w:rsid w:val="004D3EEA"/>
    <w:rsid w:val="004D43DE"/>
    <w:rsid w:val="004D7FD9"/>
    <w:rsid w:val="004E1324"/>
    <w:rsid w:val="004E19A5"/>
    <w:rsid w:val="004E37E5"/>
    <w:rsid w:val="004E3FDB"/>
    <w:rsid w:val="004E58C3"/>
    <w:rsid w:val="004F1F4A"/>
    <w:rsid w:val="004F296D"/>
    <w:rsid w:val="004F4304"/>
    <w:rsid w:val="004F508B"/>
    <w:rsid w:val="004F695F"/>
    <w:rsid w:val="004F6CA4"/>
    <w:rsid w:val="004F7E65"/>
    <w:rsid w:val="00500752"/>
    <w:rsid w:val="00501A50"/>
    <w:rsid w:val="0050222D"/>
    <w:rsid w:val="00502AE9"/>
    <w:rsid w:val="00503AF3"/>
    <w:rsid w:val="0050696D"/>
    <w:rsid w:val="005103A7"/>
    <w:rsid w:val="0051094B"/>
    <w:rsid w:val="005110D7"/>
    <w:rsid w:val="00511C0C"/>
    <w:rsid w:val="00511D99"/>
    <w:rsid w:val="005128D3"/>
    <w:rsid w:val="00513872"/>
    <w:rsid w:val="005147E8"/>
    <w:rsid w:val="005158F2"/>
    <w:rsid w:val="00526DFC"/>
    <w:rsid w:val="00526F43"/>
    <w:rsid w:val="00527153"/>
    <w:rsid w:val="00527651"/>
    <w:rsid w:val="005358A4"/>
    <w:rsid w:val="005363AB"/>
    <w:rsid w:val="00540E86"/>
    <w:rsid w:val="00544EF4"/>
    <w:rsid w:val="00545E53"/>
    <w:rsid w:val="005479D9"/>
    <w:rsid w:val="00550CD8"/>
    <w:rsid w:val="00551DE9"/>
    <w:rsid w:val="005572BD"/>
    <w:rsid w:val="00557A12"/>
    <w:rsid w:val="00560AC7"/>
    <w:rsid w:val="00561AFB"/>
    <w:rsid w:val="00561FA8"/>
    <w:rsid w:val="005635ED"/>
    <w:rsid w:val="00565253"/>
    <w:rsid w:val="00565B22"/>
    <w:rsid w:val="00570191"/>
    <w:rsid w:val="00570570"/>
    <w:rsid w:val="00572512"/>
    <w:rsid w:val="00573EE6"/>
    <w:rsid w:val="0057547F"/>
    <w:rsid w:val="005754EE"/>
    <w:rsid w:val="0057617E"/>
    <w:rsid w:val="00576497"/>
    <w:rsid w:val="00581919"/>
    <w:rsid w:val="005835E7"/>
    <w:rsid w:val="0058397F"/>
    <w:rsid w:val="00583BF8"/>
    <w:rsid w:val="0058527C"/>
    <w:rsid w:val="00585F33"/>
    <w:rsid w:val="00591124"/>
    <w:rsid w:val="00597024"/>
    <w:rsid w:val="00597AF0"/>
    <w:rsid w:val="005A0274"/>
    <w:rsid w:val="005A095C"/>
    <w:rsid w:val="005A669D"/>
    <w:rsid w:val="005A75D8"/>
    <w:rsid w:val="005A7D93"/>
    <w:rsid w:val="005B5207"/>
    <w:rsid w:val="005B671B"/>
    <w:rsid w:val="005B713E"/>
    <w:rsid w:val="005C03B6"/>
    <w:rsid w:val="005C348E"/>
    <w:rsid w:val="005C68E1"/>
    <w:rsid w:val="005D147F"/>
    <w:rsid w:val="005D3763"/>
    <w:rsid w:val="005D43B2"/>
    <w:rsid w:val="005D55E1"/>
    <w:rsid w:val="005E19F7"/>
    <w:rsid w:val="005E4738"/>
    <w:rsid w:val="005E4F04"/>
    <w:rsid w:val="005E60E1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58F7"/>
    <w:rsid w:val="00607A93"/>
    <w:rsid w:val="00610C08"/>
    <w:rsid w:val="00611380"/>
    <w:rsid w:val="00611F74"/>
    <w:rsid w:val="00615093"/>
    <w:rsid w:val="00615772"/>
    <w:rsid w:val="00621256"/>
    <w:rsid w:val="00621FCC"/>
    <w:rsid w:val="00622E4B"/>
    <w:rsid w:val="00624CD8"/>
    <w:rsid w:val="00624DDB"/>
    <w:rsid w:val="006333DA"/>
    <w:rsid w:val="0063396F"/>
    <w:rsid w:val="00635134"/>
    <w:rsid w:val="006356E2"/>
    <w:rsid w:val="00640EDF"/>
    <w:rsid w:val="00642A65"/>
    <w:rsid w:val="00645DCE"/>
    <w:rsid w:val="006465AC"/>
    <w:rsid w:val="006465BF"/>
    <w:rsid w:val="00651F2E"/>
    <w:rsid w:val="00653B22"/>
    <w:rsid w:val="00654891"/>
    <w:rsid w:val="00657BF4"/>
    <w:rsid w:val="006603FB"/>
    <w:rsid w:val="006608DF"/>
    <w:rsid w:val="00660A9A"/>
    <w:rsid w:val="006623AC"/>
    <w:rsid w:val="006678AF"/>
    <w:rsid w:val="006701EF"/>
    <w:rsid w:val="00670AE3"/>
    <w:rsid w:val="00673BA5"/>
    <w:rsid w:val="00680058"/>
    <w:rsid w:val="00681F9F"/>
    <w:rsid w:val="006840EA"/>
    <w:rsid w:val="006844E2"/>
    <w:rsid w:val="00685267"/>
    <w:rsid w:val="006872AE"/>
    <w:rsid w:val="006879AE"/>
    <w:rsid w:val="00690082"/>
    <w:rsid w:val="00690252"/>
    <w:rsid w:val="006946BB"/>
    <w:rsid w:val="006969FA"/>
    <w:rsid w:val="006A35D5"/>
    <w:rsid w:val="006A748A"/>
    <w:rsid w:val="006B02AF"/>
    <w:rsid w:val="006C0DB5"/>
    <w:rsid w:val="006C419E"/>
    <w:rsid w:val="006C4A31"/>
    <w:rsid w:val="006C5AC2"/>
    <w:rsid w:val="006C6AFB"/>
    <w:rsid w:val="006D1690"/>
    <w:rsid w:val="006D1FE2"/>
    <w:rsid w:val="006D228C"/>
    <w:rsid w:val="006D2735"/>
    <w:rsid w:val="006D45B2"/>
    <w:rsid w:val="006D6BD9"/>
    <w:rsid w:val="006D75DC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2945"/>
    <w:rsid w:val="00704156"/>
    <w:rsid w:val="007069FC"/>
    <w:rsid w:val="0070709C"/>
    <w:rsid w:val="00707261"/>
    <w:rsid w:val="00711221"/>
    <w:rsid w:val="00712675"/>
    <w:rsid w:val="00713808"/>
    <w:rsid w:val="007151B6"/>
    <w:rsid w:val="0071520D"/>
    <w:rsid w:val="00715EDB"/>
    <w:rsid w:val="007160D5"/>
    <w:rsid w:val="007163FB"/>
    <w:rsid w:val="0071646B"/>
    <w:rsid w:val="00717C2E"/>
    <w:rsid w:val="007204FA"/>
    <w:rsid w:val="007213B3"/>
    <w:rsid w:val="0072457F"/>
    <w:rsid w:val="00725406"/>
    <w:rsid w:val="0072621B"/>
    <w:rsid w:val="00730555"/>
    <w:rsid w:val="007309C5"/>
    <w:rsid w:val="007312CC"/>
    <w:rsid w:val="00736A64"/>
    <w:rsid w:val="00737F6A"/>
    <w:rsid w:val="00737F9E"/>
    <w:rsid w:val="007410B6"/>
    <w:rsid w:val="00742160"/>
    <w:rsid w:val="00744C6F"/>
    <w:rsid w:val="007456BA"/>
    <w:rsid w:val="007457F6"/>
    <w:rsid w:val="00745ABB"/>
    <w:rsid w:val="00746E38"/>
    <w:rsid w:val="00747CD5"/>
    <w:rsid w:val="007517C0"/>
    <w:rsid w:val="00753B51"/>
    <w:rsid w:val="00754B74"/>
    <w:rsid w:val="00756629"/>
    <w:rsid w:val="00756A3A"/>
    <w:rsid w:val="00756A49"/>
    <w:rsid w:val="007575D2"/>
    <w:rsid w:val="00757B4F"/>
    <w:rsid w:val="00757B6A"/>
    <w:rsid w:val="007610E0"/>
    <w:rsid w:val="007621AA"/>
    <w:rsid w:val="0076260A"/>
    <w:rsid w:val="00764A67"/>
    <w:rsid w:val="00767A79"/>
    <w:rsid w:val="00770F6B"/>
    <w:rsid w:val="00771883"/>
    <w:rsid w:val="00776DC2"/>
    <w:rsid w:val="00780122"/>
    <w:rsid w:val="0078214B"/>
    <w:rsid w:val="0078498A"/>
    <w:rsid w:val="0078718E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6820"/>
    <w:rsid w:val="007B75BC"/>
    <w:rsid w:val="007C0BD6"/>
    <w:rsid w:val="007C3806"/>
    <w:rsid w:val="007C5BB7"/>
    <w:rsid w:val="007C6258"/>
    <w:rsid w:val="007D07D5"/>
    <w:rsid w:val="007D1C64"/>
    <w:rsid w:val="007D32DD"/>
    <w:rsid w:val="007D6B62"/>
    <w:rsid w:val="007D6DCE"/>
    <w:rsid w:val="007D72C4"/>
    <w:rsid w:val="007E2AA9"/>
    <w:rsid w:val="007E2CFE"/>
    <w:rsid w:val="007E59C9"/>
    <w:rsid w:val="007E63D5"/>
    <w:rsid w:val="007F0072"/>
    <w:rsid w:val="007F01EC"/>
    <w:rsid w:val="007F1F33"/>
    <w:rsid w:val="007F2EB6"/>
    <w:rsid w:val="007F54C3"/>
    <w:rsid w:val="007F6924"/>
    <w:rsid w:val="00802949"/>
    <w:rsid w:val="0080301E"/>
    <w:rsid w:val="0080365F"/>
    <w:rsid w:val="00812BE5"/>
    <w:rsid w:val="00814BFA"/>
    <w:rsid w:val="00815F27"/>
    <w:rsid w:val="00817429"/>
    <w:rsid w:val="00817449"/>
    <w:rsid w:val="00817DC0"/>
    <w:rsid w:val="00821514"/>
    <w:rsid w:val="00821E35"/>
    <w:rsid w:val="00824591"/>
    <w:rsid w:val="00824AED"/>
    <w:rsid w:val="00827820"/>
    <w:rsid w:val="00831467"/>
    <w:rsid w:val="00831B8B"/>
    <w:rsid w:val="0083405D"/>
    <w:rsid w:val="008352D4"/>
    <w:rsid w:val="00836DB9"/>
    <w:rsid w:val="00837C67"/>
    <w:rsid w:val="008415B0"/>
    <w:rsid w:val="00842028"/>
    <w:rsid w:val="00842F1C"/>
    <w:rsid w:val="008436B8"/>
    <w:rsid w:val="008460B6"/>
    <w:rsid w:val="00850C9D"/>
    <w:rsid w:val="00852B59"/>
    <w:rsid w:val="00855065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412"/>
    <w:rsid w:val="00887889"/>
    <w:rsid w:val="00890799"/>
    <w:rsid w:val="008920FF"/>
    <w:rsid w:val="008926E8"/>
    <w:rsid w:val="00892F38"/>
    <w:rsid w:val="00894F19"/>
    <w:rsid w:val="00896A10"/>
    <w:rsid w:val="008971B5"/>
    <w:rsid w:val="008A0E37"/>
    <w:rsid w:val="008A3374"/>
    <w:rsid w:val="008A4B5A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8F7F59"/>
    <w:rsid w:val="0090293D"/>
    <w:rsid w:val="009034DE"/>
    <w:rsid w:val="009044A1"/>
    <w:rsid w:val="00905396"/>
    <w:rsid w:val="0090605D"/>
    <w:rsid w:val="00906419"/>
    <w:rsid w:val="009069C8"/>
    <w:rsid w:val="00911024"/>
    <w:rsid w:val="00912889"/>
    <w:rsid w:val="00913A42"/>
    <w:rsid w:val="00914167"/>
    <w:rsid w:val="009143DB"/>
    <w:rsid w:val="00915065"/>
    <w:rsid w:val="00917CE5"/>
    <w:rsid w:val="009217C0"/>
    <w:rsid w:val="00924BE2"/>
    <w:rsid w:val="00925241"/>
    <w:rsid w:val="00925CEC"/>
    <w:rsid w:val="00926A3F"/>
    <w:rsid w:val="0092794E"/>
    <w:rsid w:val="00930D30"/>
    <w:rsid w:val="009313A7"/>
    <w:rsid w:val="009332A2"/>
    <w:rsid w:val="00937598"/>
    <w:rsid w:val="0093790B"/>
    <w:rsid w:val="00943472"/>
    <w:rsid w:val="00943751"/>
    <w:rsid w:val="009469D0"/>
    <w:rsid w:val="00946DD0"/>
    <w:rsid w:val="009509E6"/>
    <w:rsid w:val="00952018"/>
    <w:rsid w:val="00952800"/>
    <w:rsid w:val="0095300D"/>
    <w:rsid w:val="00954FA9"/>
    <w:rsid w:val="0095578A"/>
    <w:rsid w:val="00956812"/>
    <w:rsid w:val="0095719A"/>
    <w:rsid w:val="009623E9"/>
    <w:rsid w:val="0096333B"/>
    <w:rsid w:val="00963EEB"/>
    <w:rsid w:val="009648BC"/>
    <w:rsid w:val="00964C2F"/>
    <w:rsid w:val="00965625"/>
    <w:rsid w:val="00965F88"/>
    <w:rsid w:val="0096738C"/>
    <w:rsid w:val="009733AF"/>
    <w:rsid w:val="00980581"/>
    <w:rsid w:val="00983D05"/>
    <w:rsid w:val="00984E03"/>
    <w:rsid w:val="00987231"/>
    <w:rsid w:val="00987E85"/>
    <w:rsid w:val="0099395C"/>
    <w:rsid w:val="009968CF"/>
    <w:rsid w:val="009A0D12"/>
    <w:rsid w:val="009A1987"/>
    <w:rsid w:val="009A2BEE"/>
    <w:rsid w:val="009A5289"/>
    <w:rsid w:val="009A7778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739"/>
    <w:rsid w:val="009C79AD"/>
    <w:rsid w:val="009C7CA6"/>
    <w:rsid w:val="009D2E1E"/>
    <w:rsid w:val="009D3316"/>
    <w:rsid w:val="009D475F"/>
    <w:rsid w:val="009D55AA"/>
    <w:rsid w:val="009D645D"/>
    <w:rsid w:val="009E3E77"/>
    <w:rsid w:val="009E3E96"/>
    <w:rsid w:val="009E3FAB"/>
    <w:rsid w:val="009E5B3F"/>
    <w:rsid w:val="009E6895"/>
    <w:rsid w:val="009E7D90"/>
    <w:rsid w:val="009F0922"/>
    <w:rsid w:val="009F1AB0"/>
    <w:rsid w:val="009F501D"/>
    <w:rsid w:val="009F6CF8"/>
    <w:rsid w:val="00A02CEA"/>
    <w:rsid w:val="00A039D5"/>
    <w:rsid w:val="00A046AD"/>
    <w:rsid w:val="00A079C1"/>
    <w:rsid w:val="00A12520"/>
    <w:rsid w:val="00A130FD"/>
    <w:rsid w:val="00A13CD4"/>
    <w:rsid w:val="00A13D6D"/>
    <w:rsid w:val="00A14769"/>
    <w:rsid w:val="00A15AC8"/>
    <w:rsid w:val="00A16151"/>
    <w:rsid w:val="00A16EC6"/>
    <w:rsid w:val="00A17C06"/>
    <w:rsid w:val="00A2126E"/>
    <w:rsid w:val="00A21706"/>
    <w:rsid w:val="00A23257"/>
    <w:rsid w:val="00A24FCC"/>
    <w:rsid w:val="00A26A90"/>
    <w:rsid w:val="00A26B27"/>
    <w:rsid w:val="00A27CDA"/>
    <w:rsid w:val="00A30E4F"/>
    <w:rsid w:val="00A30F84"/>
    <w:rsid w:val="00A32253"/>
    <w:rsid w:val="00A3310E"/>
    <w:rsid w:val="00A333A0"/>
    <w:rsid w:val="00A35C3F"/>
    <w:rsid w:val="00A35D92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5E3D"/>
    <w:rsid w:val="00A66A78"/>
    <w:rsid w:val="00A7436E"/>
    <w:rsid w:val="00A74E96"/>
    <w:rsid w:val="00A75A8E"/>
    <w:rsid w:val="00A80D18"/>
    <w:rsid w:val="00A824DD"/>
    <w:rsid w:val="00A83676"/>
    <w:rsid w:val="00A83B7B"/>
    <w:rsid w:val="00A84274"/>
    <w:rsid w:val="00A850F3"/>
    <w:rsid w:val="00A864E3"/>
    <w:rsid w:val="00A86A51"/>
    <w:rsid w:val="00A86BF0"/>
    <w:rsid w:val="00A9157F"/>
    <w:rsid w:val="00A94574"/>
    <w:rsid w:val="00A95936"/>
    <w:rsid w:val="00A96265"/>
    <w:rsid w:val="00A97084"/>
    <w:rsid w:val="00AA1C2C"/>
    <w:rsid w:val="00AA3020"/>
    <w:rsid w:val="00AA35F6"/>
    <w:rsid w:val="00AA667C"/>
    <w:rsid w:val="00AA6E91"/>
    <w:rsid w:val="00AA7439"/>
    <w:rsid w:val="00AB047E"/>
    <w:rsid w:val="00AB079F"/>
    <w:rsid w:val="00AB0B0A"/>
    <w:rsid w:val="00AB0BB7"/>
    <w:rsid w:val="00AB22C6"/>
    <w:rsid w:val="00AB2AD0"/>
    <w:rsid w:val="00AB4FB4"/>
    <w:rsid w:val="00AB67FC"/>
    <w:rsid w:val="00AC00F2"/>
    <w:rsid w:val="00AC31B5"/>
    <w:rsid w:val="00AC3339"/>
    <w:rsid w:val="00AC48CB"/>
    <w:rsid w:val="00AC4EA1"/>
    <w:rsid w:val="00AC5381"/>
    <w:rsid w:val="00AC5920"/>
    <w:rsid w:val="00AD00FA"/>
    <w:rsid w:val="00AD0E65"/>
    <w:rsid w:val="00AD2BF2"/>
    <w:rsid w:val="00AD4E90"/>
    <w:rsid w:val="00AD5422"/>
    <w:rsid w:val="00AD6795"/>
    <w:rsid w:val="00AD745B"/>
    <w:rsid w:val="00AE040E"/>
    <w:rsid w:val="00AE16E3"/>
    <w:rsid w:val="00AE4179"/>
    <w:rsid w:val="00AE4425"/>
    <w:rsid w:val="00AE4D78"/>
    <w:rsid w:val="00AE4FBE"/>
    <w:rsid w:val="00AE6478"/>
    <w:rsid w:val="00AE650F"/>
    <w:rsid w:val="00AE6555"/>
    <w:rsid w:val="00AE7D16"/>
    <w:rsid w:val="00AE7E3A"/>
    <w:rsid w:val="00AF0E92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25950"/>
    <w:rsid w:val="00B2795D"/>
    <w:rsid w:val="00B301DD"/>
    <w:rsid w:val="00B31F9E"/>
    <w:rsid w:val="00B3268F"/>
    <w:rsid w:val="00B32C2C"/>
    <w:rsid w:val="00B33A1A"/>
    <w:rsid w:val="00B33ABA"/>
    <w:rsid w:val="00B33E6C"/>
    <w:rsid w:val="00B3522C"/>
    <w:rsid w:val="00B371CC"/>
    <w:rsid w:val="00B41CD9"/>
    <w:rsid w:val="00B4272A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1A19"/>
    <w:rsid w:val="00B73D53"/>
    <w:rsid w:val="00B774CB"/>
    <w:rsid w:val="00B80402"/>
    <w:rsid w:val="00B80B9A"/>
    <w:rsid w:val="00B830B7"/>
    <w:rsid w:val="00B84230"/>
    <w:rsid w:val="00B848EA"/>
    <w:rsid w:val="00B84B2B"/>
    <w:rsid w:val="00B85B90"/>
    <w:rsid w:val="00B90500"/>
    <w:rsid w:val="00B9176C"/>
    <w:rsid w:val="00B935A4"/>
    <w:rsid w:val="00BA2B55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688B"/>
    <w:rsid w:val="00BD72A7"/>
    <w:rsid w:val="00BE0C44"/>
    <w:rsid w:val="00BE0F2C"/>
    <w:rsid w:val="00BE13A5"/>
    <w:rsid w:val="00BE1935"/>
    <w:rsid w:val="00BE1B8B"/>
    <w:rsid w:val="00BE1E24"/>
    <w:rsid w:val="00BE2A18"/>
    <w:rsid w:val="00BE2C01"/>
    <w:rsid w:val="00BE2E85"/>
    <w:rsid w:val="00BE41EC"/>
    <w:rsid w:val="00BE56FB"/>
    <w:rsid w:val="00BF0F8F"/>
    <w:rsid w:val="00BF22CE"/>
    <w:rsid w:val="00BF2B37"/>
    <w:rsid w:val="00BF3DDE"/>
    <w:rsid w:val="00BF6589"/>
    <w:rsid w:val="00BF6F7F"/>
    <w:rsid w:val="00C00647"/>
    <w:rsid w:val="00C02764"/>
    <w:rsid w:val="00C04CEF"/>
    <w:rsid w:val="00C0662F"/>
    <w:rsid w:val="00C10955"/>
    <w:rsid w:val="00C11098"/>
    <w:rsid w:val="00C11943"/>
    <w:rsid w:val="00C12E96"/>
    <w:rsid w:val="00C14097"/>
    <w:rsid w:val="00C14763"/>
    <w:rsid w:val="00C16141"/>
    <w:rsid w:val="00C20207"/>
    <w:rsid w:val="00C20C8C"/>
    <w:rsid w:val="00C214A5"/>
    <w:rsid w:val="00C2219C"/>
    <w:rsid w:val="00C2363F"/>
    <w:rsid w:val="00C236C8"/>
    <w:rsid w:val="00C260B1"/>
    <w:rsid w:val="00C26E56"/>
    <w:rsid w:val="00C27289"/>
    <w:rsid w:val="00C31406"/>
    <w:rsid w:val="00C37194"/>
    <w:rsid w:val="00C40637"/>
    <w:rsid w:val="00C40F6C"/>
    <w:rsid w:val="00C44426"/>
    <w:rsid w:val="00C445F3"/>
    <w:rsid w:val="00C451F4"/>
    <w:rsid w:val="00C45EB1"/>
    <w:rsid w:val="00C4719E"/>
    <w:rsid w:val="00C54A3A"/>
    <w:rsid w:val="00C55566"/>
    <w:rsid w:val="00C56448"/>
    <w:rsid w:val="00C57E61"/>
    <w:rsid w:val="00C6457F"/>
    <w:rsid w:val="00C667BE"/>
    <w:rsid w:val="00C6766B"/>
    <w:rsid w:val="00C70D7B"/>
    <w:rsid w:val="00C72223"/>
    <w:rsid w:val="00C73BE7"/>
    <w:rsid w:val="00C76417"/>
    <w:rsid w:val="00C7726F"/>
    <w:rsid w:val="00C823DA"/>
    <w:rsid w:val="00C8259F"/>
    <w:rsid w:val="00C82746"/>
    <w:rsid w:val="00C82FEB"/>
    <w:rsid w:val="00C8312F"/>
    <w:rsid w:val="00C84C47"/>
    <w:rsid w:val="00C858A4"/>
    <w:rsid w:val="00C86AFA"/>
    <w:rsid w:val="00CA43E0"/>
    <w:rsid w:val="00CB18D0"/>
    <w:rsid w:val="00CB1C8A"/>
    <w:rsid w:val="00CB24F5"/>
    <w:rsid w:val="00CB2663"/>
    <w:rsid w:val="00CB2B8E"/>
    <w:rsid w:val="00CB3BBE"/>
    <w:rsid w:val="00CB59E9"/>
    <w:rsid w:val="00CC0D6A"/>
    <w:rsid w:val="00CC22F8"/>
    <w:rsid w:val="00CC3831"/>
    <w:rsid w:val="00CC3E3D"/>
    <w:rsid w:val="00CC4259"/>
    <w:rsid w:val="00CC519B"/>
    <w:rsid w:val="00CC7C72"/>
    <w:rsid w:val="00CD12C1"/>
    <w:rsid w:val="00CD214E"/>
    <w:rsid w:val="00CD3A0C"/>
    <w:rsid w:val="00CD46FA"/>
    <w:rsid w:val="00CD5973"/>
    <w:rsid w:val="00CE31A6"/>
    <w:rsid w:val="00CF09AA"/>
    <w:rsid w:val="00CF1329"/>
    <w:rsid w:val="00CF152A"/>
    <w:rsid w:val="00CF4813"/>
    <w:rsid w:val="00CF5233"/>
    <w:rsid w:val="00CF6E8C"/>
    <w:rsid w:val="00D014BB"/>
    <w:rsid w:val="00D029B8"/>
    <w:rsid w:val="00D02F60"/>
    <w:rsid w:val="00D0464E"/>
    <w:rsid w:val="00D04748"/>
    <w:rsid w:val="00D04A96"/>
    <w:rsid w:val="00D07A7B"/>
    <w:rsid w:val="00D102AB"/>
    <w:rsid w:val="00D10E06"/>
    <w:rsid w:val="00D15197"/>
    <w:rsid w:val="00D16820"/>
    <w:rsid w:val="00D169C8"/>
    <w:rsid w:val="00D1793F"/>
    <w:rsid w:val="00D22AF5"/>
    <w:rsid w:val="00D235EA"/>
    <w:rsid w:val="00D247A9"/>
    <w:rsid w:val="00D27C81"/>
    <w:rsid w:val="00D32721"/>
    <w:rsid w:val="00D328DC"/>
    <w:rsid w:val="00D33387"/>
    <w:rsid w:val="00D3647A"/>
    <w:rsid w:val="00D402FB"/>
    <w:rsid w:val="00D447E1"/>
    <w:rsid w:val="00D47D7A"/>
    <w:rsid w:val="00D50ABD"/>
    <w:rsid w:val="00D55290"/>
    <w:rsid w:val="00D57791"/>
    <w:rsid w:val="00D6046A"/>
    <w:rsid w:val="00D60C91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C3D"/>
    <w:rsid w:val="00D76EC9"/>
    <w:rsid w:val="00D80E7D"/>
    <w:rsid w:val="00D81397"/>
    <w:rsid w:val="00D848B9"/>
    <w:rsid w:val="00D8535C"/>
    <w:rsid w:val="00D8571A"/>
    <w:rsid w:val="00D90E69"/>
    <w:rsid w:val="00D91368"/>
    <w:rsid w:val="00D93106"/>
    <w:rsid w:val="00D933E9"/>
    <w:rsid w:val="00D93C1E"/>
    <w:rsid w:val="00D9505D"/>
    <w:rsid w:val="00D953D0"/>
    <w:rsid w:val="00D959F5"/>
    <w:rsid w:val="00D96884"/>
    <w:rsid w:val="00DA3FDD"/>
    <w:rsid w:val="00DA510A"/>
    <w:rsid w:val="00DA7017"/>
    <w:rsid w:val="00DA7028"/>
    <w:rsid w:val="00DB1AD2"/>
    <w:rsid w:val="00DB1BC3"/>
    <w:rsid w:val="00DB2B58"/>
    <w:rsid w:val="00DB2BAF"/>
    <w:rsid w:val="00DB5206"/>
    <w:rsid w:val="00DB5570"/>
    <w:rsid w:val="00DB6276"/>
    <w:rsid w:val="00DB63F5"/>
    <w:rsid w:val="00DC078C"/>
    <w:rsid w:val="00DC1912"/>
    <w:rsid w:val="00DC1C6B"/>
    <w:rsid w:val="00DC1F44"/>
    <w:rsid w:val="00DC2C2E"/>
    <w:rsid w:val="00DC4AF0"/>
    <w:rsid w:val="00DC7886"/>
    <w:rsid w:val="00DD0CF2"/>
    <w:rsid w:val="00DE1554"/>
    <w:rsid w:val="00DE2901"/>
    <w:rsid w:val="00DE3AAC"/>
    <w:rsid w:val="00DE590F"/>
    <w:rsid w:val="00DE7C12"/>
    <w:rsid w:val="00DE7DC1"/>
    <w:rsid w:val="00DF3398"/>
    <w:rsid w:val="00DF395E"/>
    <w:rsid w:val="00DF3F7E"/>
    <w:rsid w:val="00DF7648"/>
    <w:rsid w:val="00E00B5B"/>
    <w:rsid w:val="00E00E29"/>
    <w:rsid w:val="00E02BAB"/>
    <w:rsid w:val="00E04CEB"/>
    <w:rsid w:val="00E060BC"/>
    <w:rsid w:val="00E11420"/>
    <w:rsid w:val="00E132FB"/>
    <w:rsid w:val="00E13368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206"/>
    <w:rsid w:val="00E41C28"/>
    <w:rsid w:val="00E44DEC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2E18"/>
    <w:rsid w:val="00E6307C"/>
    <w:rsid w:val="00E636FA"/>
    <w:rsid w:val="00E66C50"/>
    <w:rsid w:val="00E679D3"/>
    <w:rsid w:val="00E70709"/>
    <w:rsid w:val="00E71208"/>
    <w:rsid w:val="00E71444"/>
    <w:rsid w:val="00E71C91"/>
    <w:rsid w:val="00E720A1"/>
    <w:rsid w:val="00E75DDA"/>
    <w:rsid w:val="00E773E8"/>
    <w:rsid w:val="00E82146"/>
    <w:rsid w:val="00E8299C"/>
    <w:rsid w:val="00E83ADD"/>
    <w:rsid w:val="00E84F38"/>
    <w:rsid w:val="00E85623"/>
    <w:rsid w:val="00E87441"/>
    <w:rsid w:val="00E9069C"/>
    <w:rsid w:val="00E91365"/>
    <w:rsid w:val="00E91FAE"/>
    <w:rsid w:val="00E96E3F"/>
    <w:rsid w:val="00EA270C"/>
    <w:rsid w:val="00EA4974"/>
    <w:rsid w:val="00EA532E"/>
    <w:rsid w:val="00EA5F97"/>
    <w:rsid w:val="00EB06D9"/>
    <w:rsid w:val="00EB192B"/>
    <w:rsid w:val="00EB19ED"/>
    <w:rsid w:val="00EB1CAB"/>
    <w:rsid w:val="00EC0F5A"/>
    <w:rsid w:val="00EC4265"/>
    <w:rsid w:val="00EC4CEB"/>
    <w:rsid w:val="00EC659E"/>
    <w:rsid w:val="00ED15F4"/>
    <w:rsid w:val="00ED2072"/>
    <w:rsid w:val="00ED297F"/>
    <w:rsid w:val="00ED2AE0"/>
    <w:rsid w:val="00ED5553"/>
    <w:rsid w:val="00ED5E36"/>
    <w:rsid w:val="00ED6961"/>
    <w:rsid w:val="00EE4720"/>
    <w:rsid w:val="00EE7008"/>
    <w:rsid w:val="00EF0B96"/>
    <w:rsid w:val="00EF3486"/>
    <w:rsid w:val="00EF47AF"/>
    <w:rsid w:val="00EF53B6"/>
    <w:rsid w:val="00F00A50"/>
    <w:rsid w:val="00F00B73"/>
    <w:rsid w:val="00F04539"/>
    <w:rsid w:val="00F1128F"/>
    <w:rsid w:val="00F115CA"/>
    <w:rsid w:val="00F14817"/>
    <w:rsid w:val="00F14EBA"/>
    <w:rsid w:val="00F1510F"/>
    <w:rsid w:val="00F1533A"/>
    <w:rsid w:val="00F1572F"/>
    <w:rsid w:val="00F15E5A"/>
    <w:rsid w:val="00F17F0A"/>
    <w:rsid w:val="00F22490"/>
    <w:rsid w:val="00F23068"/>
    <w:rsid w:val="00F2668F"/>
    <w:rsid w:val="00F2742F"/>
    <w:rsid w:val="00F2753B"/>
    <w:rsid w:val="00F33F8B"/>
    <w:rsid w:val="00F340B2"/>
    <w:rsid w:val="00F43390"/>
    <w:rsid w:val="00F443B2"/>
    <w:rsid w:val="00F457AA"/>
    <w:rsid w:val="00F458BC"/>
    <w:rsid w:val="00F458D8"/>
    <w:rsid w:val="00F50237"/>
    <w:rsid w:val="00F53596"/>
    <w:rsid w:val="00F53BB6"/>
    <w:rsid w:val="00F55BA8"/>
    <w:rsid w:val="00F55DB1"/>
    <w:rsid w:val="00F56ACA"/>
    <w:rsid w:val="00F56C0C"/>
    <w:rsid w:val="00F56E31"/>
    <w:rsid w:val="00F600FE"/>
    <w:rsid w:val="00F62E4D"/>
    <w:rsid w:val="00F66B34"/>
    <w:rsid w:val="00F675B9"/>
    <w:rsid w:val="00F711C9"/>
    <w:rsid w:val="00F721C1"/>
    <w:rsid w:val="00F726D8"/>
    <w:rsid w:val="00F72FF4"/>
    <w:rsid w:val="00F74C59"/>
    <w:rsid w:val="00F75976"/>
    <w:rsid w:val="00F75C3A"/>
    <w:rsid w:val="00F769EC"/>
    <w:rsid w:val="00F82E30"/>
    <w:rsid w:val="00F831CB"/>
    <w:rsid w:val="00F83444"/>
    <w:rsid w:val="00F848A3"/>
    <w:rsid w:val="00F84ACF"/>
    <w:rsid w:val="00F85742"/>
    <w:rsid w:val="00F85BF8"/>
    <w:rsid w:val="00F86ACE"/>
    <w:rsid w:val="00F871CE"/>
    <w:rsid w:val="00F87802"/>
    <w:rsid w:val="00F92C0A"/>
    <w:rsid w:val="00F9415B"/>
    <w:rsid w:val="00F94AD7"/>
    <w:rsid w:val="00FA13C2"/>
    <w:rsid w:val="00FA276A"/>
    <w:rsid w:val="00FA7F91"/>
    <w:rsid w:val="00FB0E53"/>
    <w:rsid w:val="00FB121C"/>
    <w:rsid w:val="00FB1CDD"/>
    <w:rsid w:val="00FB1FBF"/>
    <w:rsid w:val="00FB2C2F"/>
    <w:rsid w:val="00FB2C90"/>
    <w:rsid w:val="00FB305C"/>
    <w:rsid w:val="00FB73DC"/>
    <w:rsid w:val="00FB7B7B"/>
    <w:rsid w:val="00FC2E3D"/>
    <w:rsid w:val="00FC3BDE"/>
    <w:rsid w:val="00FC3D36"/>
    <w:rsid w:val="00FD1DBE"/>
    <w:rsid w:val="00FD25A7"/>
    <w:rsid w:val="00FD27B6"/>
    <w:rsid w:val="00FD2A8B"/>
    <w:rsid w:val="00FD3689"/>
    <w:rsid w:val="00FD42A3"/>
    <w:rsid w:val="00FD7468"/>
    <w:rsid w:val="00FD7CE0"/>
    <w:rsid w:val="00FE0B3B"/>
    <w:rsid w:val="00FE0BAB"/>
    <w:rsid w:val="00FE1BE2"/>
    <w:rsid w:val="00FE30E0"/>
    <w:rsid w:val="00FE730A"/>
    <w:rsid w:val="00FF1DD7"/>
    <w:rsid w:val="00FF402B"/>
    <w:rsid w:val="00FF4453"/>
    <w:rsid w:val="00FF4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0E2F07"/>
  <w15:docId w15:val="{D49139E9-66D4-456A-85EC-C01F63DE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iPriority="0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4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887412"/>
    <w:pPr>
      <w:ind w:left="720"/>
      <w:contextualSpacing/>
    </w:pPr>
  </w:style>
  <w:style w:type="paragraph" w:customStyle="1" w:styleId="Styl9pktPogrubieniePrzed6pktPo6pkt">
    <w:name w:val="Styl 9 pkt Pogrubienie Przed:  6 pkt Po:  6 pkt"/>
    <w:basedOn w:val="Normalny"/>
    <w:rsid w:val="000E64BA"/>
    <w:pPr>
      <w:spacing w:before="120" w:after="120"/>
    </w:pPr>
    <w:rPr>
      <w:rFonts w:eastAsia="Times New Roman" w:cs="Times New Roman"/>
      <w:b/>
      <w:bCs/>
      <w:sz w:val="18"/>
    </w:rPr>
  </w:style>
  <w:style w:type="character" w:customStyle="1" w:styleId="markedcontent">
    <w:name w:val="markedcontent"/>
    <w:basedOn w:val="Domylnaczcionkaakapitu"/>
    <w:rsid w:val="000E64BA"/>
  </w:style>
  <w:style w:type="paragraph" w:styleId="Poprawka">
    <w:name w:val="Revision"/>
    <w:hidden/>
    <w:uiPriority w:val="99"/>
    <w:semiHidden/>
    <w:rsid w:val="00654891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rsid w:val="006548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4891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085E06"/>
    <w:pPr>
      <w:widowControl/>
      <w:autoSpaceDE/>
      <w:autoSpaceDN/>
      <w:adjustRightInd/>
      <w:spacing w:after="120" w:line="240" w:lineRule="auto"/>
      <w:ind w:left="283" w:right="-360"/>
    </w:pPr>
    <w:rPr>
      <w:rFonts w:eastAsia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5E06"/>
    <w:rPr>
      <w:rFonts w:ascii="Times New Roman" w:hAnsi="Times New Roman"/>
      <w:sz w:val="16"/>
      <w:szCs w:val="16"/>
    </w:rPr>
  </w:style>
  <w:style w:type="character" w:customStyle="1" w:styleId="ui-provider">
    <w:name w:val="ui-provider"/>
    <w:basedOn w:val="Domylnaczcionkaakapitu"/>
    <w:rsid w:val="0008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qmjtgi2d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ozlows\Downloads\Dla_MS_Word_od_wersji_2007_-_Szablon_aktu_prawnego_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Dla_MS_Word_od_wersji_2007_-_Szablon_aktu_prawnego_4_0</Template>
  <TotalTime>139</TotalTime>
  <Pages>5</Pages>
  <Words>913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Kozłowski Paweł</dc:creator>
  <cp:lastModifiedBy>Machaj Maciej</cp:lastModifiedBy>
  <cp:revision>24</cp:revision>
  <cp:lastPrinted>2024-07-30T07:11:00Z</cp:lastPrinted>
  <dcterms:created xsi:type="dcterms:W3CDTF">2024-10-24T14:17:00Z</dcterms:created>
  <dcterms:modified xsi:type="dcterms:W3CDTF">2024-12-12T08:36:00Z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