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FB09" w14:textId="5DEB8CF3" w:rsidR="00B2161B" w:rsidRPr="00B2161B" w:rsidRDefault="00B2161B" w:rsidP="00B2161B">
      <w:pPr>
        <w:pStyle w:val="OZNPROJEKTUwskazaniedatylubwersjiprojektu"/>
        <w:keepNext/>
      </w:pPr>
      <w:r>
        <w:t>P</w:t>
      </w:r>
      <w:r w:rsidRPr="00B2161B">
        <w:t>rojekt z dnia</w:t>
      </w:r>
      <w:r w:rsidR="00913671">
        <w:t xml:space="preserve"> </w:t>
      </w:r>
      <w:r w:rsidR="004808A7">
        <w:t>1</w:t>
      </w:r>
      <w:r w:rsidR="00C56762">
        <w:t>8</w:t>
      </w:r>
      <w:r w:rsidR="003A2CED">
        <w:t>.</w:t>
      </w:r>
      <w:r w:rsidR="00DC338F">
        <w:t>1</w:t>
      </w:r>
      <w:r w:rsidR="003A2CED">
        <w:t>2</w:t>
      </w:r>
      <w:r w:rsidRPr="00B2161B">
        <w:t>.202</w:t>
      </w:r>
      <w:r w:rsidR="008B5747">
        <w:t>4</w:t>
      </w:r>
      <w:r w:rsidRPr="00B2161B">
        <w:t xml:space="preserve"> r.</w:t>
      </w:r>
    </w:p>
    <w:p w14:paraId="431BAF7C" w14:textId="77777777" w:rsidR="00A47A79" w:rsidRDefault="00A47A79" w:rsidP="00B2161B">
      <w:pPr>
        <w:pStyle w:val="OZNRODZAKTUtznustawalubrozporzdzenieiorganwydajcy"/>
      </w:pPr>
    </w:p>
    <w:p w14:paraId="037738D4" w14:textId="70CB5228" w:rsidR="00B2161B" w:rsidRDefault="00B2161B" w:rsidP="00B2161B">
      <w:pPr>
        <w:pStyle w:val="OZNRODZAKTUtznustawalubrozporzdzenieiorganwydajcy"/>
      </w:pPr>
      <w:r w:rsidRPr="00BF3576">
        <w:t>Rozporządzenie</w:t>
      </w:r>
    </w:p>
    <w:p w14:paraId="0FCBC51B" w14:textId="52F31E34" w:rsidR="00B2161B" w:rsidRPr="002E5DF3" w:rsidRDefault="008B5747" w:rsidP="00B2161B">
      <w:pPr>
        <w:pStyle w:val="OZNRODZAKTUtznustawalubrozporzdzenieiorganwydajcy"/>
      </w:pPr>
      <w:r>
        <w:t>rady ministrów</w:t>
      </w:r>
    </w:p>
    <w:p w14:paraId="1755571B" w14:textId="77777777" w:rsidR="00B2161B" w:rsidRDefault="00BE12DD" w:rsidP="00B2161B">
      <w:pPr>
        <w:pStyle w:val="DATAAKTUdatauchwalenialubwydaniaaktu"/>
      </w:pPr>
      <w:sdt>
        <w:sdtPr>
          <w:alias w:val="Data wydania aktu"/>
          <w:tag w:val="Data opublikowania"/>
          <w:id w:val="1859851285"/>
          <w:placeholder>
            <w:docPart w:val="C8DC7B7931F945189953CE69D20B00FC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2161B" w:rsidRPr="002E5DF3">
            <w:t>&lt;data wydania aktu&gt;</w:t>
          </w:r>
        </w:sdtContent>
      </w:sdt>
    </w:p>
    <w:p w14:paraId="3FFB666C" w14:textId="30C46190" w:rsidR="00B2161B" w:rsidRDefault="008B5747" w:rsidP="00B2161B">
      <w:pPr>
        <w:pStyle w:val="TYTUAKTUprzedmiotregulacjiustawylubrozporzdzenia"/>
      </w:pPr>
      <w:r>
        <w:t xml:space="preserve">w sprawie wzoru </w:t>
      </w:r>
      <w:bookmarkStart w:id="0" w:name="_Hlk158815726"/>
      <w:r>
        <w:t>formularza sprawozdania zawierającego dane statystyczne dotyczące z</w:t>
      </w:r>
      <w:r w:rsidR="005D704F">
        <w:t>głoszeń zewnętrznych</w:t>
      </w:r>
      <w:r w:rsidR="008D293E">
        <w:t xml:space="preserve"> </w:t>
      </w:r>
      <w:bookmarkEnd w:id="0"/>
    </w:p>
    <w:p w14:paraId="2A951F3E" w14:textId="33C9C207" w:rsidR="00B2161B" w:rsidRDefault="00B2161B" w:rsidP="00B2161B">
      <w:pPr>
        <w:pStyle w:val="NIEARTTEKSTtekstnieartykuowanynppodstprawnarozplubpreambua"/>
      </w:pPr>
      <w:r w:rsidRPr="002E5DF3">
        <w:t>Na podstawie art. </w:t>
      </w:r>
      <w:r w:rsidR="005D704F">
        <w:t>47 ust. 5</w:t>
      </w:r>
      <w:r w:rsidR="008D293E" w:rsidRPr="009A426E">
        <w:t xml:space="preserve"> </w:t>
      </w:r>
      <w:bookmarkStart w:id="1" w:name="_Hlk158816189"/>
      <w:r w:rsidRPr="002E5DF3">
        <w:t xml:space="preserve">ustawy </w:t>
      </w:r>
      <w:r w:rsidR="005D704F" w:rsidRPr="005D704F">
        <w:t xml:space="preserve">z dnia </w:t>
      </w:r>
      <w:bookmarkStart w:id="2" w:name="_Hlk169766862"/>
      <w:r w:rsidR="00B04FA5">
        <w:t>14 czerwca 2024 r.</w:t>
      </w:r>
      <w:r w:rsidR="005D704F" w:rsidRPr="005D704F">
        <w:t xml:space="preserve"> </w:t>
      </w:r>
      <w:bookmarkEnd w:id="2"/>
      <w:r w:rsidR="005D704F" w:rsidRPr="005D704F">
        <w:t xml:space="preserve">o ochronie sygnalistów </w:t>
      </w:r>
      <w:bookmarkEnd w:id="1"/>
      <w:r w:rsidR="005D704F" w:rsidRPr="005D704F">
        <w:t xml:space="preserve">(Dz. U. poz. </w:t>
      </w:r>
      <w:r w:rsidR="00A47A79">
        <w:t>928</w:t>
      </w:r>
      <w:r w:rsidR="005D704F" w:rsidRPr="005D704F">
        <w:t>)</w:t>
      </w:r>
      <w:r w:rsidR="005D704F">
        <w:t xml:space="preserve"> </w:t>
      </w:r>
      <w:r w:rsidRPr="002E5DF3">
        <w:t>zarządza się, co następuje:</w:t>
      </w:r>
    </w:p>
    <w:p w14:paraId="73C78E3F" w14:textId="1419A51C" w:rsidR="008D293E" w:rsidRPr="006B70F8" w:rsidRDefault="00B2161B" w:rsidP="005D704F">
      <w:pPr>
        <w:pStyle w:val="ARTartustawynprozporzdzenia"/>
      </w:pPr>
      <w:r w:rsidRPr="00963C38">
        <w:rPr>
          <w:rStyle w:val="Ppogrubienie"/>
        </w:rPr>
        <w:t>§ 1.</w:t>
      </w:r>
      <w:r>
        <w:rPr>
          <w:rStyle w:val="Ppogrubienie"/>
        </w:rPr>
        <w:tab/>
      </w:r>
      <w:r w:rsidR="0090255E">
        <w:t>Rozporządzenie o</w:t>
      </w:r>
      <w:r w:rsidR="005D704F">
        <w:t xml:space="preserve">kreśla wzór </w:t>
      </w:r>
      <w:r w:rsidR="005D704F" w:rsidRPr="005D704F">
        <w:t>formularza sprawozdania</w:t>
      </w:r>
      <w:r w:rsidR="0090255E">
        <w:t xml:space="preserve">, o którym mowa w art. 47 ust. 1 </w:t>
      </w:r>
      <w:r w:rsidR="0090255E" w:rsidRPr="0090255E">
        <w:t xml:space="preserve">ustawy z dnia </w:t>
      </w:r>
      <w:r w:rsidR="00B04FA5" w:rsidRPr="00B04FA5">
        <w:t xml:space="preserve">14 czerwca 2024 r. </w:t>
      </w:r>
      <w:r w:rsidR="0090255E" w:rsidRPr="0090255E">
        <w:t>o ochronie sygnalistów</w:t>
      </w:r>
      <w:r w:rsidR="005D311E">
        <w:t xml:space="preserve"> (Dz. U. </w:t>
      </w:r>
      <w:r w:rsidR="00A47A79">
        <w:t>p</w:t>
      </w:r>
      <w:r w:rsidR="005D311E">
        <w:t xml:space="preserve">oz. </w:t>
      </w:r>
      <w:r w:rsidR="00A47A79">
        <w:t>928)</w:t>
      </w:r>
      <w:r w:rsidR="005D704F">
        <w:t xml:space="preserve">, stanowiący załącznik do </w:t>
      </w:r>
      <w:r w:rsidR="008D293E" w:rsidRPr="00B9778C">
        <w:t>rozporządzenia</w:t>
      </w:r>
      <w:r w:rsidR="008D293E">
        <w:t>.</w:t>
      </w:r>
    </w:p>
    <w:p w14:paraId="2D1B7757" w14:textId="4F9DACEB" w:rsidR="00E95525" w:rsidRDefault="00B2161B" w:rsidP="004C43A1">
      <w:pPr>
        <w:pStyle w:val="ARTartustawynprozporzdzenia"/>
      </w:pPr>
      <w:r w:rsidRPr="00963C38">
        <w:rPr>
          <w:rStyle w:val="Ppogrubienie"/>
        </w:rPr>
        <w:t>§ 2.</w:t>
      </w:r>
      <w:r>
        <w:t> </w:t>
      </w:r>
      <w:r w:rsidR="0024155F">
        <w:t xml:space="preserve">Rozporządzenie wchodzi w życie </w:t>
      </w:r>
      <w:r w:rsidR="00C006F9">
        <w:t xml:space="preserve">po upływie 14 dni od dnia </w:t>
      </w:r>
      <w:r w:rsidR="005D704F" w:rsidRPr="008541C5">
        <w:t>ogłoszenia</w:t>
      </w:r>
      <w:r w:rsidR="00EC195A">
        <w:t>.</w:t>
      </w:r>
    </w:p>
    <w:p w14:paraId="0B3E0A13" w14:textId="77777777" w:rsidR="004C43A1" w:rsidRDefault="004C43A1" w:rsidP="004C43A1">
      <w:pPr>
        <w:pStyle w:val="ARTartustawynprozporzdzenia"/>
      </w:pPr>
    </w:p>
    <w:p w14:paraId="23FF15CB" w14:textId="634408C6" w:rsidR="008C2F1C" w:rsidRPr="008C2F1C" w:rsidRDefault="0090255E" w:rsidP="0090255E">
      <w:pPr>
        <w:pStyle w:val="NAZORGWYDnazwaorganuwydajcegoprojektowanyakt"/>
      </w:pPr>
      <w:r w:rsidRPr="0090255E">
        <w:t xml:space="preserve">PREZES RADY MINISTRÓW </w:t>
      </w:r>
    </w:p>
    <w:p w14:paraId="56E5E24C" w14:textId="469FDB2C" w:rsidR="004C43A1" w:rsidRDefault="004C43A1" w:rsidP="006272B2"/>
    <w:p w14:paraId="7DA804F1" w14:textId="77777777" w:rsidR="00552A61" w:rsidRDefault="00552A61" w:rsidP="006272B2"/>
    <w:p w14:paraId="7160300F" w14:textId="77777777" w:rsidR="00552A61" w:rsidRPr="000409C4" w:rsidRDefault="00552A61" w:rsidP="00552A61">
      <w:pPr>
        <w:rPr>
          <w:rFonts w:ascii="Lato" w:hAnsi="Lato"/>
          <w:sz w:val="20"/>
        </w:rPr>
      </w:pPr>
      <w:r w:rsidRPr="000409C4">
        <w:rPr>
          <w:rFonts w:ascii="Lato" w:hAnsi="Lato"/>
          <w:sz w:val="20"/>
        </w:rPr>
        <w:t>Za zgodność pod względem prawnym, legislacyjnym i redakcyjnym</w:t>
      </w:r>
    </w:p>
    <w:p w14:paraId="12209C9F" w14:textId="3451E5F9" w:rsidR="00552A61" w:rsidRPr="000409C4" w:rsidRDefault="002F6652" w:rsidP="00552A61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                         </w:t>
      </w:r>
      <w:r w:rsidR="00552A61" w:rsidRPr="000409C4">
        <w:rPr>
          <w:rFonts w:ascii="Lato" w:hAnsi="Lato"/>
          <w:sz w:val="20"/>
        </w:rPr>
        <w:t xml:space="preserve">Paulina </w:t>
      </w:r>
      <w:proofErr w:type="spellStart"/>
      <w:r w:rsidR="00552A61" w:rsidRPr="000409C4">
        <w:rPr>
          <w:rFonts w:ascii="Lato" w:hAnsi="Lato"/>
          <w:sz w:val="20"/>
        </w:rPr>
        <w:t>Roicka-Gruca</w:t>
      </w:r>
      <w:proofErr w:type="spellEnd"/>
    </w:p>
    <w:p w14:paraId="08254C44" w14:textId="77777777" w:rsidR="00552A61" w:rsidRPr="000409C4" w:rsidRDefault="00552A61" w:rsidP="00552A61">
      <w:pPr>
        <w:rPr>
          <w:rFonts w:ascii="Lato" w:hAnsi="Lato"/>
          <w:sz w:val="20"/>
        </w:rPr>
      </w:pPr>
      <w:r w:rsidRPr="000409C4">
        <w:rPr>
          <w:rFonts w:ascii="Lato" w:hAnsi="Lato"/>
          <w:sz w:val="20"/>
        </w:rPr>
        <w:t>Zastępca Dyrektora Departamentu Prawnego</w:t>
      </w:r>
    </w:p>
    <w:p w14:paraId="19EB91A4" w14:textId="77777777" w:rsidR="00552A61" w:rsidRPr="000409C4" w:rsidRDefault="00552A61" w:rsidP="00552A61">
      <w:pPr>
        <w:rPr>
          <w:rFonts w:ascii="Lato" w:hAnsi="Lato"/>
          <w:sz w:val="20"/>
        </w:rPr>
      </w:pPr>
      <w:r w:rsidRPr="000409C4">
        <w:rPr>
          <w:rFonts w:ascii="Lato" w:hAnsi="Lato"/>
          <w:sz w:val="20"/>
        </w:rPr>
        <w:t>w Ministerstwie Rodziny, Pracy i Polityki Społecznej</w:t>
      </w:r>
    </w:p>
    <w:p w14:paraId="7D3EF83F" w14:textId="6BB6F9EE" w:rsidR="00552A61" w:rsidRPr="000409C4" w:rsidRDefault="007A2F6F" w:rsidP="00552A61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                      </w:t>
      </w:r>
      <w:r w:rsidR="00552A61" w:rsidRPr="000409C4">
        <w:rPr>
          <w:rFonts w:ascii="Lato" w:hAnsi="Lato"/>
          <w:sz w:val="20"/>
        </w:rPr>
        <w:t>/-podpisano elektronicznie/</w:t>
      </w:r>
    </w:p>
    <w:p w14:paraId="6F1B9BDF" w14:textId="154ED383" w:rsidR="008C2F1C" w:rsidRPr="00737F6A" w:rsidRDefault="008C2F1C" w:rsidP="008C2F1C"/>
    <w:sectPr w:rsidR="008C2F1C" w:rsidRPr="00737F6A" w:rsidSect="00EE0310">
      <w:headerReference w:type="default" r:id="rId9"/>
      <w:footnotePr>
        <w:numRestart w:val="eachSect"/>
      </w:footnotePr>
      <w:pgSz w:w="11906" w:h="16838"/>
      <w:pgMar w:top="709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19BE" w14:textId="77777777" w:rsidR="00BE12DD" w:rsidRDefault="00BE12DD">
      <w:r>
        <w:separator/>
      </w:r>
    </w:p>
  </w:endnote>
  <w:endnote w:type="continuationSeparator" w:id="0">
    <w:p w14:paraId="1C047706" w14:textId="77777777" w:rsidR="00BE12DD" w:rsidRDefault="00BE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07CC" w14:textId="77777777" w:rsidR="00BE12DD" w:rsidRDefault="00BE12DD">
      <w:r>
        <w:separator/>
      </w:r>
    </w:p>
  </w:footnote>
  <w:footnote w:type="continuationSeparator" w:id="0">
    <w:p w14:paraId="1A59CEE3" w14:textId="77777777" w:rsidR="00BE12DD" w:rsidRDefault="00BE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E4EA" w14:textId="1CF2919B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15DE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1B"/>
    <w:rsid w:val="000012DA"/>
    <w:rsid w:val="0000246E"/>
    <w:rsid w:val="00003862"/>
    <w:rsid w:val="00010919"/>
    <w:rsid w:val="00012A35"/>
    <w:rsid w:val="00016099"/>
    <w:rsid w:val="00017DC2"/>
    <w:rsid w:val="00021522"/>
    <w:rsid w:val="00023471"/>
    <w:rsid w:val="00023F13"/>
    <w:rsid w:val="00024D71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47C57"/>
    <w:rsid w:val="00050512"/>
    <w:rsid w:val="000508BD"/>
    <w:rsid w:val="000517AB"/>
    <w:rsid w:val="0005339C"/>
    <w:rsid w:val="00053D0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767"/>
    <w:rsid w:val="000736CD"/>
    <w:rsid w:val="000744B0"/>
    <w:rsid w:val="00074B96"/>
    <w:rsid w:val="0007533B"/>
    <w:rsid w:val="0007545D"/>
    <w:rsid w:val="000760BF"/>
    <w:rsid w:val="0007613E"/>
    <w:rsid w:val="00076BFC"/>
    <w:rsid w:val="000811B2"/>
    <w:rsid w:val="000814A7"/>
    <w:rsid w:val="0008484B"/>
    <w:rsid w:val="00084B54"/>
    <w:rsid w:val="0008557B"/>
    <w:rsid w:val="00085CE7"/>
    <w:rsid w:val="000906EE"/>
    <w:rsid w:val="00091895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F2D"/>
    <w:rsid w:val="000B298D"/>
    <w:rsid w:val="000B5B2D"/>
    <w:rsid w:val="000B5DCE"/>
    <w:rsid w:val="000C0196"/>
    <w:rsid w:val="000C05BA"/>
    <w:rsid w:val="000C0E8F"/>
    <w:rsid w:val="000C16D8"/>
    <w:rsid w:val="000C4BC4"/>
    <w:rsid w:val="000D0110"/>
    <w:rsid w:val="000D2468"/>
    <w:rsid w:val="000D318A"/>
    <w:rsid w:val="000D6173"/>
    <w:rsid w:val="000D6C43"/>
    <w:rsid w:val="000D6F83"/>
    <w:rsid w:val="000E25CC"/>
    <w:rsid w:val="000E3694"/>
    <w:rsid w:val="000E490F"/>
    <w:rsid w:val="000E6241"/>
    <w:rsid w:val="000F2BE3"/>
    <w:rsid w:val="000F3620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0946"/>
    <w:rsid w:val="00147A47"/>
    <w:rsid w:val="00147AA1"/>
    <w:rsid w:val="0015009A"/>
    <w:rsid w:val="001520CF"/>
    <w:rsid w:val="00154B76"/>
    <w:rsid w:val="0015667C"/>
    <w:rsid w:val="00157110"/>
    <w:rsid w:val="0015742A"/>
    <w:rsid w:val="00157DA1"/>
    <w:rsid w:val="00163147"/>
    <w:rsid w:val="001634C4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821"/>
    <w:rsid w:val="00184B91"/>
    <w:rsid w:val="00184D4A"/>
    <w:rsid w:val="00186EC1"/>
    <w:rsid w:val="00191E1F"/>
    <w:rsid w:val="00192FB6"/>
    <w:rsid w:val="00193680"/>
    <w:rsid w:val="0019473B"/>
    <w:rsid w:val="00194AAE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28F"/>
    <w:rsid w:val="001B342E"/>
    <w:rsid w:val="001B6CC0"/>
    <w:rsid w:val="001C1832"/>
    <w:rsid w:val="001C188C"/>
    <w:rsid w:val="001C7805"/>
    <w:rsid w:val="001D1783"/>
    <w:rsid w:val="001D53CD"/>
    <w:rsid w:val="001D55A3"/>
    <w:rsid w:val="001D5AF5"/>
    <w:rsid w:val="001E1E73"/>
    <w:rsid w:val="001E4E0C"/>
    <w:rsid w:val="001E526D"/>
    <w:rsid w:val="001E5655"/>
    <w:rsid w:val="001E6B04"/>
    <w:rsid w:val="001F1832"/>
    <w:rsid w:val="001F220F"/>
    <w:rsid w:val="001F25B3"/>
    <w:rsid w:val="001F6616"/>
    <w:rsid w:val="00202BD4"/>
    <w:rsid w:val="00204A97"/>
    <w:rsid w:val="002114EF"/>
    <w:rsid w:val="0021615A"/>
    <w:rsid w:val="002166AD"/>
    <w:rsid w:val="00217871"/>
    <w:rsid w:val="00221ED8"/>
    <w:rsid w:val="002231EA"/>
    <w:rsid w:val="00223FDF"/>
    <w:rsid w:val="002279C0"/>
    <w:rsid w:val="0023727E"/>
    <w:rsid w:val="0024155F"/>
    <w:rsid w:val="00242081"/>
    <w:rsid w:val="00243777"/>
    <w:rsid w:val="002441CD"/>
    <w:rsid w:val="002501A3"/>
    <w:rsid w:val="0025166C"/>
    <w:rsid w:val="002555D4"/>
    <w:rsid w:val="0025704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8B0"/>
    <w:rsid w:val="00295A6F"/>
    <w:rsid w:val="00295BC8"/>
    <w:rsid w:val="002A13B8"/>
    <w:rsid w:val="002A20C4"/>
    <w:rsid w:val="002A570F"/>
    <w:rsid w:val="002A7292"/>
    <w:rsid w:val="002A7358"/>
    <w:rsid w:val="002A7902"/>
    <w:rsid w:val="002A7C50"/>
    <w:rsid w:val="002B0F6B"/>
    <w:rsid w:val="002B23B8"/>
    <w:rsid w:val="002B4429"/>
    <w:rsid w:val="002B68A6"/>
    <w:rsid w:val="002B7FAF"/>
    <w:rsid w:val="002C0866"/>
    <w:rsid w:val="002D0C4F"/>
    <w:rsid w:val="002D1364"/>
    <w:rsid w:val="002D222A"/>
    <w:rsid w:val="002D4D30"/>
    <w:rsid w:val="002D5000"/>
    <w:rsid w:val="002D598D"/>
    <w:rsid w:val="002D7188"/>
    <w:rsid w:val="002D7B9A"/>
    <w:rsid w:val="002E1DE3"/>
    <w:rsid w:val="002E2AB6"/>
    <w:rsid w:val="002E3F34"/>
    <w:rsid w:val="002E5F79"/>
    <w:rsid w:val="002E64FA"/>
    <w:rsid w:val="002F0A00"/>
    <w:rsid w:val="002F0CFA"/>
    <w:rsid w:val="002F6652"/>
    <w:rsid w:val="002F669F"/>
    <w:rsid w:val="00301C97"/>
    <w:rsid w:val="0031004C"/>
    <w:rsid w:val="003105F6"/>
    <w:rsid w:val="00311297"/>
    <w:rsid w:val="003113BE"/>
    <w:rsid w:val="003122CA"/>
    <w:rsid w:val="003148FD"/>
    <w:rsid w:val="00320620"/>
    <w:rsid w:val="00321080"/>
    <w:rsid w:val="00322D45"/>
    <w:rsid w:val="0032569A"/>
    <w:rsid w:val="00325A1F"/>
    <w:rsid w:val="003268F9"/>
    <w:rsid w:val="00330BAF"/>
    <w:rsid w:val="00334E3A"/>
    <w:rsid w:val="003361DD"/>
    <w:rsid w:val="00336CAA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C69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CED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5747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8C1"/>
    <w:rsid w:val="00417B22"/>
    <w:rsid w:val="0042107C"/>
    <w:rsid w:val="00421085"/>
    <w:rsid w:val="00422153"/>
    <w:rsid w:val="00422871"/>
    <w:rsid w:val="0042465E"/>
    <w:rsid w:val="00424DF7"/>
    <w:rsid w:val="00432B76"/>
    <w:rsid w:val="00434D01"/>
    <w:rsid w:val="00435D26"/>
    <w:rsid w:val="00440C99"/>
    <w:rsid w:val="0044175C"/>
    <w:rsid w:val="00445DE0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8A7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3A1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1FBB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DE1"/>
    <w:rsid w:val="00507A74"/>
    <w:rsid w:val="0051094B"/>
    <w:rsid w:val="005110D7"/>
    <w:rsid w:val="00511725"/>
    <w:rsid w:val="00511D99"/>
    <w:rsid w:val="005128D3"/>
    <w:rsid w:val="005147E8"/>
    <w:rsid w:val="005158F2"/>
    <w:rsid w:val="0052508D"/>
    <w:rsid w:val="00526DFC"/>
    <w:rsid w:val="00526F43"/>
    <w:rsid w:val="00527651"/>
    <w:rsid w:val="00530D1A"/>
    <w:rsid w:val="005363AB"/>
    <w:rsid w:val="00544EF4"/>
    <w:rsid w:val="00545E53"/>
    <w:rsid w:val="005479D9"/>
    <w:rsid w:val="00552A61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11E"/>
    <w:rsid w:val="005D3763"/>
    <w:rsid w:val="005D55E1"/>
    <w:rsid w:val="005D625E"/>
    <w:rsid w:val="005D704F"/>
    <w:rsid w:val="005E00F3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6ACF"/>
    <w:rsid w:val="00607A93"/>
    <w:rsid w:val="00610C08"/>
    <w:rsid w:val="00611F74"/>
    <w:rsid w:val="00615772"/>
    <w:rsid w:val="00621256"/>
    <w:rsid w:val="00621FCC"/>
    <w:rsid w:val="00622E4B"/>
    <w:rsid w:val="006272B2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5F6"/>
    <w:rsid w:val="006678AF"/>
    <w:rsid w:val="006701EF"/>
    <w:rsid w:val="00673BA5"/>
    <w:rsid w:val="00676563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67EF"/>
    <w:rsid w:val="006A6FA9"/>
    <w:rsid w:val="006A748A"/>
    <w:rsid w:val="006C419E"/>
    <w:rsid w:val="006C4A31"/>
    <w:rsid w:val="006C5AC2"/>
    <w:rsid w:val="006C6AFB"/>
    <w:rsid w:val="006D00B3"/>
    <w:rsid w:val="006D2735"/>
    <w:rsid w:val="006D45B2"/>
    <w:rsid w:val="006E0FCC"/>
    <w:rsid w:val="006E1E96"/>
    <w:rsid w:val="006E53C2"/>
    <w:rsid w:val="006E5E21"/>
    <w:rsid w:val="006E7553"/>
    <w:rsid w:val="006F2648"/>
    <w:rsid w:val="006F2F10"/>
    <w:rsid w:val="006F482B"/>
    <w:rsid w:val="006F6311"/>
    <w:rsid w:val="006F63B2"/>
    <w:rsid w:val="00701952"/>
    <w:rsid w:val="00702556"/>
    <w:rsid w:val="0070277E"/>
    <w:rsid w:val="007030A1"/>
    <w:rsid w:val="00704156"/>
    <w:rsid w:val="007069FC"/>
    <w:rsid w:val="00711221"/>
    <w:rsid w:val="00712675"/>
    <w:rsid w:val="0071327D"/>
    <w:rsid w:val="00713808"/>
    <w:rsid w:val="007151B6"/>
    <w:rsid w:val="0071520D"/>
    <w:rsid w:val="00715DED"/>
    <w:rsid w:val="00715EDB"/>
    <w:rsid w:val="007160D5"/>
    <w:rsid w:val="007163FB"/>
    <w:rsid w:val="00717C2E"/>
    <w:rsid w:val="007204FA"/>
    <w:rsid w:val="00720EF6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1E1D"/>
    <w:rsid w:val="00776DC2"/>
    <w:rsid w:val="00780122"/>
    <w:rsid w:val="00781197"/>
    <w:rsid w:val="0078214B"/>
    <w:rsid w:val="0078498A"/>
    <w:rsid w:val="007878FE"/>
    <w:rsid w:val="00792207"/>
    <w:rsid w:val="00792B64"/>
    <w:rsid w:val="00792E29"/>
    <w:rsid w:val="0079379A"/>
    <w:rsid w:val="00794953"/>
    <w:rsid w:val="007A0F82"/>
    <w:rsid w:val="007A1F2F"/>
    <w:rsid w:val="007A2A5C"/>
    <w:rsid w:val="007A2F6F"/>
    <w:rsid w:val="007A5150"/>
    <w:rsid w:val="007A5373"/>
    <w:rsid w:val="007A789F"/>
    <w:rsid w:val="007B75BC"/>
    <w:rsid w:val="007C0BD6"/>
    <w:rsid w:val="007C31CA"/>
    <w:rsid w:val="007C3806"/>
    <w:rsid w:val="007C5BB7"/>
    <w:rsid w:val="007C60B2"/>
    <w:rsid w:val="007D07D5"/>
    <w:rsid w:val="007D1C64"/>
    <w:rsid w:val="007D32DD"/>
    <w:rsid w:val="007D6DCE"/>
    <w:rsid w:val="007D6E7A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24AF"/>
    <w:rsid w:val="00824591"/>
    <w:rsid w:val="00824AED"/>
    <w:rsid w:val="00827820"/>
    <w:rsid w:val="00831B8B"/>
    <w:rsid w:val="00832355"/>
    <w:rsid w:val="0083405D"/>
    <w:rsid w:val="008352D4"/>
    <w:rsid w:val="00836D4B"/>
    <w:rsid w:val="00836DB9"/>
    <w:rsid w:val="00837C67"/>
    <w:rsid w:val="008415B0"/>
    <w:rsid w:val="00842028"/>
    <w:rsid w:val="008436B8"/>
    <w:rsid w:val="008460B6"/>
    <w:rsid w:val="00850C9D"/>
    <w:rsid w:val="00852B59"/>
    <w:rsid w:val="008541C5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0498"/>
    <w:rsid w:val="00881926"/>
    <w:rsid w:val="0088318F"/>
    <w:rsid w:val="0088331D"/>
    <w:rsid w:val="008852B0"/>
    <w:rsid w:val="008859FE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970"/>
    <w:rsid w:val="008B0BF9"/>
    <w:rsid w:val="008B2866"/>
    <w:rsid w:val="008B3723"/>
    <w:rsid w:val="008B3859"/>
    <w:rsid w:val="008B436D"/>
    <w:rsid w:val="008B4E49"/>
    <w:rsid w:val="008B5747"/>
    <w:rsid w:val="008B7712"/>
    <w:rsid w:val="008B7B26"/>
    <w:rsid w:val="008C2F1C"/>
    <w:rsid w:val="008C3524"/>
    <w:rsid w:val="008C4061"/>
    <w:rsid w:val="008C4229"/>
    <w:rsid w:val="008C5BE0"/>
    <w:rsid w:val="008C7233"/>
    <w:rsid w:val="008D2434"/>
    <w:rsid w:val="008D293E"/>
    <w:rsid w:val="008E171D"/>
    <w:rsid w:val="008E2785"/>
    <w:rsid w:val="008E78A3"/>
    <w:rsid w:val="008F0654"/>
    <w:rsid w:val="008F06CB"/>
    <w:rsid w:val="008F2E83"/>
    <w:rsid w:val="008F612A"/>
    <w:rsid w:val="0090255E"/>
    <w:rsid w:val="0090293D"/>
    <w:rsid w:val="009034DE"/>
    <w:rsid w:val="00905396"/>
    <w:rsid w:val="0090605D"/>
    <w:rsid w:val="00906419"/>
    <w:rsid w:val="00912889"/>
    <w:rsid w:val="00913671"/>
    <w:rsid w:val="00913A42"/>
    <w:rsid w:val="00914167"/>
    <w:rsid w:val="009143DB"/>
    <w:rsid w:val="00915065"/>
    <w:rsid w:val="0091571E"/>
    <w:rsid w:val="00916C22"/>
    <w:rsid w:val="00917CE5"/>
    <w:rsid w:val="009217C0"/>
    <w:rsid w:val="009243A9"/>
    <w:rsid w:val="00925241"/>
    <w:rsid w:val="00925CEC"/>
    <w:rsid w:val="00926A3F"/>
    <w:rsid w:val="0092794E"/>
    <w:rsid w:val="00930D30"/>
    <w:rsid w:val="00931C44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C38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06A8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0AED"/>
    <w:rsid w:val="00A0107A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B62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468A1"/>
    <w:rsid w:val="00A47A79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4B4D"/>
    <w:rsid w:val="00A850F3"/>
    <w:rsid w:val="00A864E3"/>
    <w:rsid w:val="00A878DC"/>
    <w:rsid w:val="00A94574"/>
    <w:rsid w:val="00A95936"/>
    <w:rsid w:val="00A96265"/>
    <w:rsid w:val="00A96728"/>
    <w:rsid w:val="00A97084"/>
    <w:rsid w:val="00AA1C2C"/>
    <w:rsid w:val="00AA35F6"/>
    <w:rsid w:val="00AA667C"/>
    <w:rsid w:val="00AA6A95"/>
    <w:rsid w:val="00AA6E91"/>
    <w:rsid w:val="00AA7439"/>
    <w:rsid w:val="00AB047E"/>
    <w:rsid w:val="00AB0B0A"/>
    <w:rsid w:val="00AB0BB7"/>
    <w:rsid w:val="00AB22C6"/>
    <w:rsid w:val="00AB2AD0"/>
    <w:rsid w:val="00AB5139"/>
    <w:rsid w:val="00AB67FC"/>
    <w:rsid w:val="00AB6E52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FA5"/>
    <w:rsid w:val="00B07700"/>
    <w:rsid w:val="00B13921"/>
    <w:rsid w:val="00B1528C"/>
    <w:rsid w:val="00B16ACD"/>
    <w:rsid w:val="00B21487"/>
    <w:rsid w:val="00B2161B"/>
    <w:rsid w:val="00B232D1"/>
    <w:rsid w:val="00B24DB5"/>
    <w:rsid w:val="00B261C6"/>
    <w:rsid w:val="00B31F9E"/>
    <w:rsid w:val="00B3268F"/>
    <w:rsid w:val="00B32C2C"/>
    <w:rsid w:val="00B33A1A"/>
    <w:rsid w:val="00B33E6C"/>
    <w:rsid w:val="00B371CC"/>
    <w:rsid w:val="00B37346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3FC"/>
    <w:rsid w:val="00B90500"/>
    <w:rsid w:val="00B9176C"/>
    <w:rsid w:val="00B935A4"/>
    <w:rsid w:val="00B97C46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6FBB"/>
    <w:rsid w:val="00BC7443"/>
    <w:rsid w:val="00BD0648"/>
    <w:rsid w:val="00BD1040"/>
    <w:rsid w:val="00BD34AA"/>
    <w:rsid w:val="00BE0C44"/>
    <w:rsid w:val="00BE12DD"/>
    <w:rsid w:val="00BE1B8B"/>
    <w:rsid w:val="00BE2A18"/>
    <w:rsid w:val="00BE2C01"/>
    <w:rsid w:val="00BE41EC"/>
    <w:rsid w:val="00BE56FB"/>
    <w:rsid w:val="00BF3DDE"/>
    <w:rsid w:val="00BF6589"/>
    <w:rsid w:val="00BF6F7F"/>
    <w:rsid w:val="00C004C7"/>
    <w:rsid w:val="00C00647"/>
    <w:rsid w:val="00C006F9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0EC5"/>
    <w:rsid w:val="00C31406"/>
    <w:rsid w:val="00C37194"/>
    <w:rsid w:val="00C40637"/>
    <w:rsid w:val="00C40C06"/>
    <w:rsid w:val="00C40F6C"/>
    <w:rsid w:val="00C44426"/>
    <w:rsid w:val="00C445F3"/>
    <w:rsid w:val="00C451F4"/>
    <w:rsid w:val="00C45EB1"/>
    <w:rsid w:val="00C54A3A"/>
    <w:rsid w:val="00C55566"/>
    <w:rsid w:val="00C56448"/>
    <w:rsid w:val="00C56762"/>
    <w:rsid w:val="00C65ECF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1BA"/>
    <w:rsid w:val="00C9121B"/>
    <w:rsid w:val="00C96D85"/>
    <w:rsid w:val="00CB18D0"/>
    <w:rsid w:val="00CB1C8A"/>
    <w:rsid w:val="00CB24F5"/>
    <w:rsid w:val="00CB2663"/>
    <w:rsid w:val="00CB3BBE"/>
    <w:rsid w:val="00CB59E9"/>
    <w:rsid w:val="00CB7A51"/>
    <w:rsid w:val="00CC0D6A"/>
    <w:rsid w:val="00CC3831"/>
    <w:rsid w:val="00CC3E3D"/>
    <w:rsid w:val="00CC519B"/>
    <w:rsid w:val="00CD12C1"/>
    <w:rsid w:val="00CD214E"/>
    <w:rsid w:val="00CD46FA"/>
    <w:rsid w:val="00CD5973"/>
    <w:rsid w:val="00CE2954"/>
    <w:rsid w:val="00CE31A6"/>
    <w:rsid w:val="00CE6F21"/>
    <w:rsid w:val="00CF09AA"/>
    <w:rsid w:val="00CF4813"/>
    <w:rsid w:val="00CF5233"/>
    <w:rsid w:val="00CF7206"/>
    <w:rsid w:val="00D029B8"/>
    <w:rsid w:val="00D02F60"/>
    <w:rsid w:val="00D0464E"/>
    <w:rsid w:val="00D04A96"/>
    <w:rsid w:val="00D06B8D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7AD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EB7"/>
    <w:rsid w:val="00D76EC9"/>
    <w:rsid w:val="00D80B69"/>
    <w:rsid w:val="00D80E7D"/>
    <w:rsid w:val="00D81397"/>
    <w:rsid w:val="00D848B9"/>
    <w:rsid w:val="00D903B0"/>
    <w:rsid w:val="00D90755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6A1E"/>
    <w:rsid w:val="00DA7017"/>
    <w:rsid w:val="00DA7028"/>
    <w:rsid w:val="00DB1AD2"/>
    <w:rsid w:val="00DB2B58"/>
    <w:rsid w:val="00DB5206"/>
    <w:rsid w:val="00DB6276"/>
    <w:rsid w:val="00DB63F5"/>
    <w:rsid w:val="00DB68BB"/>
    <w:rsid w:val="00DC1C6B"/>
    <w:rsid w:val="00DC2C2E"/>
    <w:rsid w:val="00DC338F"/>
    <w:rsid w:val="00DC4AF0"/>
    <w:rsid w:val="00DC7886"/>
    <w:rsid w:val="00DD0CF2"/>
    <w:rsid w:val="00DD4679"/>
    <w:rsid w:val="00DD5551"/>
    <w:rsid w:val="00DE05F3"/>
    <w:rsid w:val="00DE1554"/>
    <w:rsid w:val="00DE2901"/>
    <w:rsid w:val="00DE590F"/>
    <w:rsid w:val="00DE7DC1"/>
    <w:rsid w:val="00DF3F7E"/>
    <w:rsid w:val="00DF576B"/>
    <w:rsid w:val="00DF7648"/>
    <w:rsid w:val="00E00E29"/>
    <w:rsid w:val="00E02BAB"/>
    <w:rsid w:val="00E04CEB"/>
    <w:rsid w:val="00E060BC"/>
    <w:rsid w:val="00E11420"/>
    <w:rsid w:val="00E132FB"/>
    <w:rsid w:val="00E14299"/>
    <w:rsid w:val="00E142B8"/>
    <w:rsid w:val="00E170B7"/>
    <w:rsid w:val="00E177DD"/>
    <w:rsid w:val="00E20900"/>
    <w:rsid w:val="00E20C7F"/>
    <w:rsid w:val="00E2145A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44D"/>
    <w:rsid w:val="00E62774"/>
    <w:rsid w:val="00E6307C"/>
    <w:rsid w:val="00E636FA"/>
    <w:rsid w:val="00E637B8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93F"/>
    <w:rsid w:val="00E938DF"/>
    <w:rsid w:val="00E95525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95A"/>
    <w:rsid w:val="00EC2B1D"/>
    <w:rsid w:val="00EC4265"/>
    <w:rsid w:val="00EC4CEB"/>
    <w:rsid w:val="00EC659E"/>
    <w:rsid w:val="00ED2072"/>
    <w:rsid w:val="00ED2AE0"/>
    <w:rsid w:val="00ED5553"/>
    <w:rsid w:val="00ED5E36"/>
    <w:rsid w:val="00ED6961"/>
    <w:rsid w:val="00ED6DFA"/>
    <w:rsid w:val="00EE0310"/>
    <w:rsid w:val="00EF0B96"/>
    <w:rsid w:val="00EF3486"/>
    <w:rsid w:val="00EF47AF"/>
    <w:rsid w:val="00EF53B6"/>
    <w:rsid w:val="00EF7818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3BC"/>
    <w:rsid w:val="00F43390"/>
    <w:rsid w:val="00F443B2"/>
    <w:rsid w:val="00F458D8"/>
    <w:rsid w:val="00F46360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AC3"/>
    <w:rsid w:val="00F9415B"/>
    <w:rsid w:val="00FA13C2"/>
    <w:rsid w:val="00FA7F91"/>
    <w:rsid w:val="00FB121C"/>
    <w:rsid w:val="00FB1CDD"/>
    <w:rsid w:val="00FB1FBF"/>
    <w:rsid w:val="00FB2C2F"/>
    <w:rsid w:val="00FB305C"/>
    <w:rsid w:val="00FC2537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0D78B"/>
  <w15:docId w15:val="{04388591-9FB7-4B48-B4A2-D06C5ED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61B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rda_kazimiercz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C7B7931F945189953CE69D20B0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719CE-119D-43F9-8F08-463540D0F38C}"/>
      </w:docPartPr>
      <w:docPartBody>
        <w:p w:rsidR="00161C70" w:rsidRDefault="005A1FA5" w:rsidP="005A1FA5">
          <w:pPr>
            <w:pStyle w:val="C8DC7B7931F945189953CE69D20B00FC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A5"/>
    <w:rsid w:val="000042D9"/>
    <w:rsid w:val="0006451A"/>
    <w:rsid w:val="00087216"/>
    <w:rsid w:val="000963EA"/>
    <w:rsid w:val="000D640A"/>
    <w:rsid w:val="000E74D6"/>
    <w:rsid w:val="00161B3B"/>
    <w:rsid w:val="00161C70"/>
    <w:rsid w:val="001A4516"/>
    <w:rsid w:val="001B6630"/>
    <w:rsid w:val="001C2287"/>
    <w:rsid w:val="001D34DA"/>
    <w:rsid w:val="0025245C"/>
    <w:rsid w:val="002823C9"/>
    <w:rsid w:val="0028560D"/>
    <w:rsid w:val="002B4C6A"/>
    <w:rsid w:val="0039470C"/>
    <w:rsid w:val="00435FD8"/>
    <w:rsid w:val="00473714"/>
    <w:rsid w:val="004B48A1"/>
    <w:rsid w:val="004B4A45"/>
    <w:rsid w:val="004C7911"/>
    <w:rsid w:val="00522ED5"/>
    <w:rsid w:val="005508D2"/>
    <w:rsid w:val="00571ABB"/>
    <w:rsid w:val="0058428B"/>
    <w:rsid w:val="005A1FA5"/>
    <w:rsid w:val="005F325F"/>
    <w:rsid w:val="00655195"/>
    <w:rsid w:val="0072168C"/>
    <w:rsid w:val="007304E5"/>
    <w:rsid w:val="00731307"/>
    <w:rsid w:val="007549F5"/>
    <w:rsid w:val="00781406"/>
    <w:rsid w:val="007855BE"/>
    <w:rsid w:val="007B54B7"/>
    <w:rsid w:val="007E7C23"/>
    <w:rsid w:val="007F3A3F"/>
    <w:rsid w:val="00807CE2"/>
    <w:rsid w:val="00824475"/>
    <w:rsid w:val="00826A09"/>
    <w:rsid w:val="008338E8"/>
    <w:rsid w:val="00844F3D"/>
    <w:rsid w:val="008A1323"/>
    <w:rsid w:val="009B74B7"/>
    <w:rsid w:val="00A46BFD"/>
    <w:rsid w:val="00A762E7"/>
    <w:rsid w:val="00A956B1"/>
    <w:rsid w:val="00AC62FF"/>
    <w:rsid w:val="00B20C80"/>
    <w:rsid w:val="00B50137"/>
    <w:rsid w:val="00B63058"/>
    <w:rsid w:val="00B7336E"/>
    <w:rsid w:val="00C12CEE"/>
    <w:rsid w:val="00C75CED"/>
    <w:rsid w:val="00CA3A7D"/>
    <w:rsid w:val="00CF2B89"/>
    <w:rsid w:val="00D052A4"/>
    <w:rsid w:val="00D504FC"/>
    <w:rsid w:val="00D50C3B"/>
    <w:rsid w:val="00D9249B"/>
    <w:rsid w:val="00DA06C8"/>
    <w:rsid w:val="00DF3C47"/>
    <w:rsid w:val="00E774B2"/>
    <w:rsid w:val="00E93FA2"/>
    <w:rsid w:val="00EC312B"/>
    <w:rsid w:val="00EE7B67"/>
    <w:rsid w:val="00F303E2"/>
    <w:rsid w:val="00FA5453"/>
    <w:rsid w:val="00FC66C3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1FA5"/>
    <w:rPr>
      <w:color w:val="808080"/>
    </w:rPr>
  </w:style>
  <w:style w:type="paragraph" w:customStyle="1" w:styleId="C8DC7B7931F945189953CE69D20B00FC">
    <w:name w:val="C8DC7B7931F945189953CE69D20B00FC"/>
    <w:rsid w:val="005A1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7F9547-9BF4-49FC-8635-CD0DBF6E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Emilia Brakoniecka</dc:creator>
  <cp:lastModifiedBy>Jędrzejewska Katarzyna</cp:lastModifiedBy>
  <cp:revision>2</cp:revision>
  <cp:lastPrinted>2012-04-23T06:39:00Z</cp:lastPrinted>
  <dcterms:created xsi:type="dcterms:W3CDTF">2024-12-19T10:13:00Z</dcterms:created>
  <dcterms:modified xsi:type="dcterms:W3CDTF">2024-12-19T10:13:00Z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