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5F24E" w14:textId="6B4E5B35" w:rsidR="0092694C" w:rsidRPr="004D0524" w:rsidRDefault="0092694C" w:rsidP="0092694C">
      <w:pPr>
        <w:pStyle w:val="ARTartustawynprozporzdzenia"/>
        <w:jc w:val="center"/>
        <w:rPr>
          <w:rFonts w:cs="Times New Roman"/>
          <w:szCs w:val="24"/>
        </w:rPr>
      </w:pPr>
      <w:bookmarkStart w:id="0" w:name="_GoBack"/>
      <w:bookmarkEnd w:id="0"/>
      <w:r w:rsidRPr="004D0524">
        <w:rPr>
          <w:rFonts w:cs="Times New Roman"/>
          <w:b/>
          <w:szCs w:val="24"/>
        </w:rPr>
        <w:t>UZASADNIENIE</w:t>
      </w:r>
    </w:p>
    <w:p w14:paraId="706E947F" w14:textId="5F9A9367" w:rsidR="00DD63F6" w:rsidRDefault="00E24A5D" w:rsidP="00E24A5D">
      <w:pPr>
        <w:pStyle w:val="ARTartustawynprozporzdzenia"/>
        <w:spacing w:before="0"/>
        <w:rPr>
          <w:rFonts w:cs="Times New Roman"/>
        </w:rPr>
      </w:pPr>
      <w:r>
        <w:rPr>
          <w:rFonts w:cs="Times New Roman"/>
        </w:rPr>
        <w:t>Projekt rozporządzenia</w:t>
      </w:r>
      <w:r w:rsidR="0092694C" w:rsidRPr="004D0524">
        <w:rPr>
          <w:rFonts w:cs="Times New Roman"/>
        </w:rPr>
        <w:t xml:space="preserve"> </w:t>
      </w:r>
      <w:r w:rsidR="006947B2" w:rsidRPr="004D0524">
        <w:rPr>
          <w:rFonts w:cs="Times New Roman"/>
        </w:rPr>
        <w:t>Ministra Spraw Wewnętrznych i Administracji</w:t>
      </w:r>
      <w:r w:rsidR="0092694C" w:rsidRPr="004D0524">
        <w:rPr>
          <w:rFonts w:cs="Times New Roman"/>
        </w:rPr>
        <w:t xml:space="preserve"> </w:t>
      </w:r>
      <w:r w:rsidR="00211FE6" w:rsidRPr="004D0524">
        <w:rPr>
          <w:rFonts w:cs="Times New Roman"/>
        </w:rPr>
        <w:t xml:space="preserve">w sprawie kryteriów uznawania obiektów budowlanych </w:t>
      </w:r>
      <w:r w:rsidR="00A93540">
        <w:rPr>
          <w:rFonts w:cs="Times New Roman"/>
        </w:rPr>
        <w:t>albo</w:t>
      </w:r>
      <w:r w:rsidR="00211FE6" w:rsidRPr="004D0524">
        <w:rPr>
          <w:rFonts w:cs="Times New Roman"/>
        </w:rPr>
        <w:t xml:space="preserve"> ich części za budowle ochronne</w:t>
      </w:r>
      <w:r w:rsidR="0092694C" w:rsidRPr="004D0524">
        <w:rPr>
          <w:rFonts w:cs="Times New Roman"/>
        </w:rPr>
        <w:t>, stanowi wykonanie upoważnienia zawartego w art. </w:t>
      </w:r>
      <w:r w:rsidR="5AECEF00" w:rsidRPr="004D0524">
        <w:rPr>
          <w:rFonts w:cs="Times New Roman"/>
        </w:rPr>
        <w:t>20</w:t>
      </w:r>
      <w:r w:rsidR="00C91AF6">
        <w:rPr>
          <w:rFonts w:cs="Times New Roman"/>
        </w:rPr>
        <w:t xml:space="preserve">7 </w:t>
      </w:r>
      <w:r w:rsidR="0092694C" w:rsidRPr="004D0524">
        <w:rPr>
          <w:rFonts w:cs="Times New Roman"/>
        </w:rPr>
        <w:t xml:space="preserve">ust. </w:t>
      </w:r>
      <w:r w:rsidR="655AB2C8" w:rsidRPr="004D0524">
        <w:rPr>
          <w:rFonts w:cs="Times New Roman"/>
        </w:rPr>
        <w:t>5</w:t>
      </w:r>
      <w:r w:rsidR="0092694C" w:rsidRPr="004D0524">
        <w:rPr>
          <w:rFonts w:cs="Times New Roman"/>
        </w:rPr>
        <w:t xml:space="preserve"> ustawy </w:t>
      </w:r>
      <w:r w:rsidR="00345541" w:rsidRPr="004D0524">
        <w:rPr>
          <w:rFonts w:ascii="Times New Roman" w:hAnsi="Times New Roman" w:cs="Times New Roman"/>
        </w:rPr>
        <w:t xml:space="preserve">z dnia </w:t>
      </w:r>
      <w:r w:rsidR="008B78E2" w:rsidRPr="004D0524">
        <w:rPr>
          <w:rFonts w:ascii="Times New Roman" w:hAnsi="Times New Roman" w:cs="Times New Roman"/>
        </w:rPr>
        <w:t>5 grudnia 2024</w:t>
      </w:r>
      <w:r w:rsidR="00345541" w:rsidRPr="004D0524">
        <w:rPr>
          <w:rFonts w:ascii="Times New Roman" w:hAnsi="Times New Roman" w:cs="Times New Roman"/>
        </w:rPr>
        <w:t xml:space="preserve"> r. </w:t>
      </w:r>
      <w:r w:rsidR="0003015E">
        <w:rPr>
          <w:rFonts w:cs="Times New Roman"/>
        </w:rPr>
        <w:t>o </w:t>
      </w:r>
      <w:r w:rsidR="0092694C" w:rsidRPr="004D0524">
        <w:rPr>
          <w:rFonts w:cs="Times New Roman"/>
        </w:rPr>
        <w:t xml:space="preserve">ochronie ludności i obronie cywilnej (Dz. U.  poz. </w:t>
      </w:r>
      <w:r w:rsidR="00A93540">
        <w:rPr>
          <w:rFonts w:cs="Times New Roman"/>
        </w:rPr>
        <w:t>…</w:t>
      </w:r>
      <w:r w:rsidR="0092694C" w:rsidRPr="004D0524">
        <w:rPr>
          <w:rFonts w:cs="Times New Roman"/>
        </w:rPr>
        <w:t>). </w:t>
      </w:r>
      <w:r w:rsidR="00815762" w:rsidRPr="004E35BE">
        <w:rPr>
          <w:rFonts w:cs="Times New Roman"/>
        </w:rPr>
        <w:t>Regulacja zapewnia możliwość przeprowadzenia przez Państwową Straż Pożarną i Inspekcję Nadzoru Budowlanego przeglądu obiektów budowlanych, które mogłyby być przystosowane do pełnienia funkcji obiektów zbiorowej ochrony po spełnieniu warunków i na zasadach określ</w:t>
      </w:r>
      <w:r w:rsidR="009E66B0">
        <w:rPr>
          <w:rFonts w:cs="Times New Roman"/>
        </w:rPr>
        <w:t>o</w:t>
      </w:r>
      <w:r w:rsidR="00815762" w:rsidRPr="004E35BE">
        <w:rPr>
          <w:rFonts w:cs="Times New Roman"/>
        </w:rPr>
        <w:t xml:space="preserve">nych w ustawie z dnia </w:t>
      </w:r>
      <w:r w:rsidR="006B28D3" w:rsidRPr="004E35BE">
        <w:rPr>
          <w:rFonts w:cs="Times New Roman"/>
        </w:rPr>
        <w:br/>
      </w:r>
      <w:r w:rsidR="00815762" w:rsidRPr="004E35BE">
        <w:rPr>
          <w:rFonts w:cs="Times New Roman"/>
        </w:rPr>
        <w:t xml:space="preserve">5 grudnia 2024 r. o ochronie ludności i obronie cywilnej. </w:t>
      </w:r>
      <w:r w:rsidR="006B28D3" w:rsidRPr="004E35BE">
        <w:rPr>
          <w:rFonts w:cs="Times New Roman"/>
        </w:rPr>
        <w:t xml:space="preserve">Delegacja do wydania tego aktu prawnego została umieszczona w części ustawy zawierającej </w:t>
      </w:r>
      <w:r w:rsidR="00815762" w:rsidRPr="004E35BE">
        <w:rPr>
          <w:rFonts w:cs="Times New Roman"/>
        </w:rPr>
        <w:t>przepis</w:t>
      </w:r>
      <w:r w:rsidR="006B28D3" w:rsidRPr="004E35BE">
        <w:rPr>
          <w:rFonts w:cs="Times New Roman"/>
        </w:rPr>
        <w:t>y</w:t>
      </w:r>
      <w:r w:rsidR="00815762" w:rsidRPr="004E35BE">
        <w:rPr>
          <w:rFonts w:cs="Times New Roman"/>
        </w:rPr>
        <w:t xml:space="preserve"> </w:t>
      </w:r>
      <w:r w:rsidR="0038741F" w:rsidRPr="004E35BE">
        <w:rPr>
          <w:rFonts w:cs="Times New Roman"/>
        </w:rPr>
        <w:t>dostosowując</w:t>
      </w:r>
      <w:r w:rsidR="006B28D3" w:rsidRPr="004E35BE">
        <w:rPr>
          <w:rFonts w:cs="Times New Roman"/>
        </w:rPr>
        <w:t>e</w:t>
      </w:r>
      <w:r w:rsidR="0038741F" w:rsidRPr="004E35BE">
        <w:rPr>
          <w:rFonts w:cs="Times New Roman"/>
        </w:rPr>
        <w:t xml:space="preserve"> </w:t>
      </w:r>
      <w:r w:rsidR="006B28D3" w:rsidRPr="004E35BE">
        <w:rPr>
          <w:rFonts w:cs="Times New Roman"/>
        </w:rPr>
        <w:br/>
      </w:r>
      <w:r w:rsidR="0038741F" w:rsidRPr="004E35BE">
        <w:rPr>
          <w:rFonts w:cs="Times New Roman"/>
        </w:rPr>
        <w:t xml:space="preserve">i </w:t>
      </w:r>
      <w:r w:rsidR="00815762" w:rsidRPr="004E35BE">
        <w:rPr>
          <w:rFonts w:cs="Times New Roman"/>
        </w:rPr>
        <w:t>przejściow</w:t>
      </w:r>
      <w:r w:rsidR="006B28D3" w:rsidRPr="004E35BE">
        <w:rPr>
          <w:rFonts w:cs="Times New Roman"/>
        </w:rPr>
        <w:t>e</w:t>
      </w:r>
      <w:r w:rsidR="00815762" w:rsidRPr="004E35BE">
        <w:rPr>
          <w:rFonts w:cs="Times New Roman"/>
        </w:rPr>
        <w:t xml:space="preserve"> </w:t>
      </w:r>
      <w:r w:rsidR="006B28D3" w:rsidRPr="004E35BE">
        <w:rPr>
          <w:rFonts w:cs="Times New Roman"/>
        </w:rPr>
        <w:t>i</w:t>
      </w:r>
      <w:r w:rsidR="00815762" w:rsidRPr="004E35BE">
        <w:rPr>
          <w:rFonts w:cs="Times New Roman"/>
        </w:rPr>
        <w:t xml:space="preserve"> umożliwia wykorzystanie istniejących obiektów </w:t>
      </w:r>
      <w:r w:rsidR="006B28D3" w:rsidRPr="004E35BE">
        <w:rPr>
          <w:rFonts w:cs="Times New Roman"/>
        </w:rPr>
        <w:t xml:space="preserve">na potrzeby ochrony ludności w okresie poprzedzającym wejście w życie </w:t>
      </w:r>
      <w:r w:rsidR="00815762" w:rsidRPr="004E35BE">
        <w:rPr>
          <w:rFonts w:cs="Times New Roman"/>
        </w:rPr>
        <w:t xml:space="preserve"> </w:t>
      </w:r>
      <w:r w:rsidR="006B28D3" w:rsidRPr="004E35BE">
        <w:rPr>
          <w:rFonts w:cs="Times New Roman"/>
        </w:rPr>
        <w:t xml:space="preserve">rozporządzenia Ministra Spraw Wewnętrznych i </w:t>
      </w:r>
      <w:r w:rsidR="00B32DCA">
        <w:rPr>
          <w:rFonts w:cs="Times New Roman"/>
        </w:rPr>
        <w:t> </w:t>
      </w:r>
      <w:r w:rsidR="006B28D3" w:rsidRPr="004E35BE">
        <w:rPr>
          <w:rFonts w:cs="Times New Roman"/>
        </w:rPr>
        <w:t xml:space="preserve">Administracji w sprawie </w:t>
      </w:r>
      <w:r w:rsidR="006B28D3" w:rsidRPr="00A93540">
        <w:rPr>
          <w:szCs w:val="24"/>
        </w:rPr>
        <w:t>warunków technicznych, warunków technicznych użytkowania i</w:t>
      </w:r>
      <w:r w:rsidR="00B32DCA">
        <w:rPr>
          <w:szCs w:val="24"/>
        </w:rPr>
        <w:t> </w:t>
      </w:r>
      <w:r w:rsidR="006B28D3" w:rsidRPr="00A93540">
        <w:rPr>
          <w:szCs w:val="24"/>
        </w:rPr>
        <w:t>warunków technicznych usytuowania budowli ochronnych,</w:t>
      </w:r>
      <w:r w:rsidR="006B28D3" w:rsidRPr="004E35BE">
        <w:rPr>
          <w:sz w:val="23"/>
          <w:szCs w:val="23"/>
        </w:rPr>
        <w:t xml:space="preserve"> </w:t>
      </w:r>
      <w:r w:rsidR="006B28D3" w:rsidRPr="004E35BE">
        <w:rPr>
          <w:rFonts w:cs="Times New Roman"/>
        </w:rPr>
        <w:t>wydanego na podstawie</w:t>
      </w:r>
      <w:r w:rsidR="00815762" w:rsidRPr="004E35BE">
        <w:rPr>
          <w:rFonts w:cs="Times New Roman"/>
        </w:rPr>
        <w:t xml:space="preserve"> </w:t>
      </w:r>
      <w:r w:rsidR="0038741F" w:rsidRPr="004E35BE">
        <w:rPr>
          <w:rFonts w:cs="Times New Roman"/>
        </w:rPr>
        <w:t>a</w:t>
      </w:r>
      <w:r w:rsidR="00815762" w:rsidRPr="004E35BE">
        <w:rPr>
          <w:rFonts w:cs="Times New Roman"/>
        </w:rPr>
        <w:t>rt. 115 ust. 1 pkt 1</w:t>
      </w:r>
      <w:r w:rsidR="006B28D3" w:rsidRPr="004E35BE">
        <w:rPr>
          <w:rFonts w:cs="Times New Roman"/>
        </w:rPr>
        <w:t xml:space="preserve"> ustawy</w:t>
      </w:r>
      <w:r w:rsidR="00815762" w:rsidRPr="004E35BE">
        <w:rPr>
          <w:rFonts w:cs="Times New Roman"/>
        </w:rPr>
        <w:t xml:space="preserve">. </w:t>
      </w:r>
    </w:p>
    <w:p w14:paraId="6C34228B" w14:textId="003CB425" w:rsidR="00FC26CE" w:rsidRPr="00DD63F6" w:rsidRDefault="0092694C" w:rsidP="00E24A5D">
      <w:pPr>
        <w:pStyle w:val="ARTartustawynprozporzdzenia"/>
        <w:spacing w:before="0"/>
        <w:rPr>
          <w:rFonts w:cs="Times New Roman"/>
        </w:rPr>
      </w:pPr>
      <w:r w:rsidRPr="004D0524">
        <w:rPr>
          <w:rFonts w:cs="Times New Roman"/>
          <w:szCs w:val="24"/>
        </w:rPr>
        <w:t>W § 1 zawarto zakres regulowany w rozporządzeniu</w:t>
      </w:r>
      <w:r w:rsidR="00AC064D" w:rsidRPr="004D0524">
        <w:rPr>
          <w:rFonts w:cs="Times New Roman"/>
          <w:szCs w:val="24"/>
        </w:rPr>
        <w:t xml:space="preserve"> oraz </w:t>
      </w:r>
      <w:r w:rsidR="000B02F4" w:rsidRPr="004D0524">
        <w:rPr>
          <w:rFonts w:cs="Times New Roman"/>
          <w:szCs w:val="24"/>
        </w:rPr>
        <w:t>w</w:t>
      </w:r>
      <w:r w:rsidR="004578EE">
        <w:rPr>
          <w:rFonts w:cs="Times New Roman"/>
          <w:szCs w:val="24"/>
        </w:rPr>
        <w:t>s</w:t>
      </w:r>
      <w:r w:rsidR="000B02F4" w:rsidRPr="004D0524">
        <w:rPr>
          <w:rFonts w:cs="Times New Roman"/>
          <w:szCs w:val="24"/>
        </w:rPr>
        <w:t xml:space="preserve">kazano </w:t>
      </w:r>
      <w:r w:rsidR="00BF27D3" w:rsidRPr="004D0524">
        <w:rPr>
          <w:rFonts w:cs="Times New Roman"/>
          <w:szCs w:val="24"/>
        </w:rPr>
        <w:t xml:space="preserve">definicję </w:t>
      </w:r>
      <w:r w:rsidR="00AC064D" w:rsidRPr="004D0524">
        <w:rPr>
          <w:rFonts w:cs="Times New Roman"/>
          <w:szCs w:val="24"/>
        </w:rPr>
        <w:t xml:space="preserve">dotychczasowej </w:t>
      </w:r>
      <w:r w:rsidR="005E581F" w:rsidRPr="004D0524">
        <w:rPr>
          <w:rFonts w:cs="Times New Roman"/>
          <w:szCs w:val="24"/>
        </w:rPr>
        <w:t>budowli ochronnej</w:t>
      </w:r>
      <w:r w:rsidRPr="004D0524">
        <w:rPr>
          <w:rFonts w:cs="Times New Roman"/>
          <w:szCs w:val="24"/>
        </w:rPr>
        <w:t>. </w:t>
      </w:r>
      <w:r w:rsidR="009D5CDD" w:rsidRPr="004D0524">
        <w:rPr>
          <w:rFonts w:cs="Times New Roman"/>
          <w:szCs w:val="24"/>
        </w:rPr>
        <w:t xml:space="preserve">Rozporządzenie w § </w:t>
      </w:r>
      <w:r w:rsidR="00AC064D" w:rsidRPr="004D0524">
        <w:rPr>
          <w:rFonts w:cs="Times New Roman"/>
          <w:szCs w:val="24"/>
        </w:rPr>
        <w:t>2</w:t>
      </w:r>
      <w:r w:rsidR="00782A4C" w:rsidRPr="004D0524">
        <w:rPr>
          <w:rFonts w:cs="Times New Roman"/>
          <w:szCs w:val="24"/>
        </w:rPr>
        <w:t xml:space="preserve"> określa kryteria podstawowe</w:t>
      </w:r>
      <w:r w:rsidR="00FC26CE" w:rsidRPr="004D0524">
        <w:rPr>
          <w:rFonts w:cs="Times New Roman"/>
          <w:szCs w:val="24"/>
        </w:rPr>
        <w:t xml:space="preserve"> i</w:t>
      </w:r>
      <w:r w:rsidR="00DD63F6">
        <w:rPr>
          <w:rFonts w:cs="Times New Roman"/>
          <w:szCs w:val="24"/>
        </w:rPr>
        <w:t> </w:t>
      </w:r>
      <w:r w:rsidR="00FC26CE" w:rsidRPr="004D0524">
        <w:rPr>
          <w:rFonts w:cs="Times New Roman"/>
          <w:szCs w:val="24"/>
        </w:rPr>
        <w:t>szczegółowe</w:t>
      </w:r>
      <w:r w:rsidR="00782A4C" w:rsidRPr="004D0524">
        <w:rPr>
          <w:rFonts w:cs="Times New Roman"/>
          <w:szCs w:val="24"/>
        </w:rPr>
        <w:t xml:space="preserve"> uznawania za budowlę ochronną obiektu budowlanego albo jego części, który w</w:t>
      </w:r>
      <w:r w:rsidR="00DD63F6">
        <w:rPr>
          <w:rFonts w:cs="Times New Roman"/>
          <w:szCs w:val="24"/>
        </w:rPr>
        <w:t> </w:t>
      </w:r>
      <w:r w:rsidR="00782A4C" w:rsidRPr="004D0524">
        <w:rPr>
          <w:rFonts w:cs="Times New Roman"/>
          <w:szCs w:val="24"/>
        </w:rPr>
        <w:t>okresie przed dniem 1 stycznia 2025 r. pełnił funkcję budowli ochronnej. Kryteria te odnoszą się do funkcji ochronnych w zakresie ochrony osób, przed skutkami zagrożeń powstałych w</w:t>
      </w:r>
      <w:r w:rsidR="00741338">
        <w:rPr>
          <w:rFonts w:cs="Times New Roman"/>
          <w:szCs w:val="24"/>
        </w:rPr>
        <w:t> </w:t>
      </w:r>
      <w:r w:rsidR="00782A4C" w:rsidRPr="004D0524">
        <w:rPr>
          <w:rFonts w:cs="Times New Roman"/>
          <w:szCs w:val="24"/>
        </w:rPr>
        <w:t xml:space="preserve">wyniku klęsk żywiołowych, zdarzeń o charakterze terrorystycznym lub działań wojennych. </w:t>
      </w:r>
      <w:r w:rsidR="00E30040" w:rsidRPr="004D0524">
        <w:rPr>
          <w:rFonts w:cs="Times New Roman"/>
          <w:szCs w:val="24"/>
        </w:rPr>
        <w:t xml:space="preserve">Spełnienie tych kryteriów </w:t>
      </w:r>
      <w:r w:rsidR="00895CF0" w:rsidRPr="004D0524">
        <w:rPr>
          <w:rFonts w:cs="Times New Roman"/>
          <w:szCs w:val="24"/>
        </w:rPr>
        <w:t>odnosi</w:t>
      </w:r>
      <w:r w:rsidR="00E30040" w:rsidRPr="004D0524">
        <w:rPr>
          <w:rFonts w:cs="Times New Roman"/>
          <w:szCs w:val="24"/>
        </w:rPr>
        <w:t xml:space="preserve"> się do </w:t>
      </w:r>
      <w:r w:rsidR="00FE010A" w:rsidRPr="004D0524">
        <w:rPr>
          <w:rFonts w:cs="Times New Roman"/>
          <w:szCs w:val="24"/>
        </w:rPr>
        <w:t xml:space="preserve">faktycznego stanu technicznego budowli ochronnej lub do stanu technicznego po jej </w:t>
      </w:r>
      <w:r w:rsidR="00E30040" w:rsidRPr="004D0524">
        <w:rPr>
          <w:rFonts w:cs="Times New Roman"/>
          <w:szCs w:val="24"/>
        </w:rPr>
        <w:t>przebudowie lub dostosowaniu</w:t>
      </w:r>
      <w:r w:rsidR="00FE010A" w:rsidRPr="004D0524">
        <w:rPr>
          <w:rFonts w:cs="Times New Roman"/>
          <w:szCs w:val="24"/>
        </w:rPr>
        <w:t>.</w:t>
      </w:r>
    </w:p>
    <w:p w14:paraId="2A4F2945" w14:textId="6C08E9E4" w:rsidR="007115CF" w:rsidRDefault="00F73804" w:rsidP="00E24A5D">
      <w:pPr>
        <w:pStyle w:val="ARTartustawynprozporzdzenia"/>
        <w:spacing w:before="0"/>
      </w:pPr>
      <w:r>
        <w:rPr>
          <w:rFonts w:cs="Times New Roman"/>
          <w:szCs w:val="24"/>
        </w:rPr>
        <w:t>W § 3 określono</w:t>
      </w:r>
      <w:r w:rsidR="00130E2B" w:rsidRPr="004D0524">
        <w:rPr>
          <w:rFonts w:cs="Times New Roman"/>
          <w:szCs w:val="24"/>
        </w:rPr>
        <w:t xml:space="preserve"> </w:t>
      </w:r>
      <w:r w:rsidR="001C0558" w:rsidRPr="004D0524">
        <w:rPr>
          <w:rFonts w:cs="Times New Roman"/>
          <w:szCs w:val="24"/>
        </w:rPr>
        <w:t>kryteria techniczne</w:t>
      </w:r>
      <w:r w:rsidR="001200E5" w:rsidRPr="004D0524">
        <w:rPr>
          <w:rFonts w:cs="Times New Roman"/>
          <w:szCs w:val="24"/>
        </w:rPr>
        <w:t xml:space="preserve">, których spełnienie </w:t>
      </w:r>
      <w:r w:rsidR="00282318" w:rsidRPr="004D0524">
        <w:rPr>
          <w:rFonts w:cs="Times New Roman"/>
          <w:szCs w:val="24"/>
        </w:rPr>
        <w:t xml:space="preserve">w dotychczasowej budowli ochronnej </w:t>
      </w:r>
      <w:r w:rsidR="009174A8" w:rsidRPr="004D0524">
        <w:rPr>
          <w:rFonts w:cs="Times New Roman"/>
          <w:szCs w:val="24"/>
        </w:rPr>
        <w:t xml:space="preserve">zapewni </w:t>
      </w:r>
      <w:r w:rsidR="00282318" w:rsidRPr="004D0524">
        <w:rPr>
          <w:rFonts w:cs="Times New Roman"/>
          <w:szCs w:val="24"/>
        </w:rPr>
        <w:t>określoną funkcję ochronną.</w:t>
      </w:r>
      <w:r w:rsidR="00B07453" w:rsidRPr="004D0524">
        <w:rPr>
          <w:rFonts w:cs="Times New Roman"/>
          <w:szCs w:val="24"/>
        </w:rPr>
        <w:t xml:space="preserve"> W § 4 określono dodatkowe kryteria</w:t>
      </w:r>
      <w:r w:rsidR="00E24A5D">
        <w:rPr>
          <w:rFonts w:cs="Times New Roman"/>
          <w:szCs w:val="24"/>
        </w:rPr>
        <w:t xml:space="preserve"> z zakresu ochrony przeciwpożarowej</w:t>
      </w:r>
      <w:r w:rsidR="00B07453" w:rsidRPr="004D0524">
        <w:rPr>
          <w:rFonts w:cs="Times New Roman"/>
          <w:szCs w:val="24"/>
        </w:rPr>
        <w:t>, które musi spełnić dotychczasowa budowla ochronna w celu pełnienia funkcji ochronnej</w:t>
      </w:r>
      <w:r w:rsidR="00B07453" w:rsidRPr="004D0524">
        <w:t xml:space="preserve"> </w:t>
      </w:r>
      <w:r w:rsidR="00B07453" w:rsidRPr="004D0524">
        <w:rPr>
          <w:rFonts w:cs="Times New Roman"/>
          <w:szCs w:val="24"/>
        </w:rPr>
        <w:t>dla ludzi.</w:t>
      </w:r>
      <w:r w:rsidR="00FA508B" w:rsidRPr="004D0524">
        <w:rPr>
          <w:rFonts w:cs="Times New Roman"/>
          <w:szCs w:val="24"/>
        </w:rPr>
        <w:t xml:space="preserve"> </w:t>
      </w:r>
      <w:r w:rsidR="00881731" w:rsidRPr="004D0524">
        <w:rPr>
          <w:rFonts w:cs="Times New Roman"/>
          <w:szCs w:val="24"/>
        </w:rPr>
        <w:t>Natomiast w</w:t>
      </w:r>
      <w:r w:rsidR="00FA508B" w:rsidRPr="004D0524">
        <w:rPr>
          <w:rFonts w:cs="Times New Roman"/>
          <w:szCs w:val="24"/>
        </w:rPr>
        <w:t xml:space="preserve"> § 5</w:t>
      </w:r>
      <w:r w:rsidR="00FA508B" w:rsidRPr="004D0524">
        <w:t xml:space="preserve"> wskazano </w:t>
      </w:r>
      <w:r w:rsidR="00901A10" w:rsidRPr="004D0524">
        <w:t xml:space="preserve">uwarunkowania, których występowanie </w:t>
      </w:r>
      <w:r w:rsidR="00B6361E" w:rsidRPr="004D0524">
        <w:t>m</w:t>
      </w:r>
      <w:r w:rsidR="00FF44A1" w:rsidRPr="004D0524">
        <w:t xml:space="preserve">oże powodować ograniczenie spełnienia </w:t>
      </w:r>
      <w:r w:rsidR="0008222D" w:rsidRPr="004D0524">
        <w:t xml:space="preserve">określonej </w:t>
      </w:r>
      <w:r w:rsidR="00FF44A1" w:rsidRPr="004D0524">
        <w:t>funkcji ochronnej</w:t>
      </w:r>
      <w:r w:rsidR="00B6361E" w:rsidRPr="004D0524">
        <w:t xml:space="preserve"> z uwagi na zagrożenia wynikające ze zlokalizowania lub wyposażenia </w:t>
      </w:r>
      <w:r w:rsidR="0008222D" w:rsidRPr="004D0524">
        <w:t>znajdującego się w</w:t>
      </w:r>
      <w:r w:rsidR="00E24A5D">
        <w:t> </w:t>
      </w:r>
      <w:r w:rsidR="0008222D" w:rsidRPr="004D0524">
        <w:t xml:space="preserve"> dotychczasowej </w:t>
      </w:r>
      <w:r w:rsidR="00B6361E" w:rsidRPr="004D0524">
        <w:t>budowli ochronnej.</w:t>
      </w:r>
    </w:p>
    <w:p w14:paraId="7E17EDAF" w14:textId="46E469AC" w:rsidR="00A12C41" w:rsidRDefault="0079425F" w:rsidP="00E24A5D">
      <w:pPr>
        <w:pStyle w:val="ARTartustawynprozporzdzenia"/>
        <w:spacing w:before="0"/>
        <w:rPr>
          <w:rFonts w:cs="Times New Roman"/>
          <w:szCs w:val="24"/>
        </w:rPr>
      </w:pPr>
      <w:r w:rsidRPr="004D0524">
        <w:rPr>
          <w:rFonts w:cs="Times New Roman"/>
          <w:szCs w:val="24"/>
        </w:rPr>
        <w:t xml:space="preserve">W § </w:t>
      </w:r>
      <w:r w:rsidR="000F6817" w:rsidRPr="004D0524">
        <w:rPr>
          <w:rFonts w:cs="Times New Roman"/>
          <w:szCs w:val="24"/>
        </w:rPr>
        <w:t>6</w:t>
      </w:r>
      <w:r w:rsidRPr="004D0524">
        <w:rPr>
          <w:rFonts w:cs="Times New Roman"/>
          <w:szCs w:val="24"/>
        </w:rPr>
        <w:t xml:space="preserve"> </w:t>
      </w:r>
      <w:r w:rsidR="00F73804">
        <w:rPr>
          <w:rFonts w:cs="Times New Roman"/>
          <w:szCs w:val="24"/>
        </w:rPr>
        <w:t xml:space="preserve">określono kategorie </w:t>
      </w:r>
      <w:r w:rsidR="001E5BE7">
        <w:rPr>
          <w:rFonts w:cs="Times New Roman"/>
          <w:szCs w:val="24"/>
        </w:rPr>
        <w:t>odporności</w:t>
      </w:r>
      <w:r w:rsidR="00DA57B0">
        <w:rPr>
          <w:rFonts w:cs="Times New Roman"/>
          <w:szCs w:val="24"/>
        </w:rPr>
        <w:t xml:space="preserve"> </w:t>
      </w:r>
      <w:r w:rsidR="008E6259">
        <w:rPr>
          <w:rFonts w:cs="Times New Roman"/>
          <w:szCs w:val="24"/>
        </w:rPr>
        <w:t>budowli ochronnej</w:t>
      </w:r>
      <w:r w:rsidR="00A15F04">
        <w:rPr>
          <w:rFonts w:cs="Times New Roman"/>
          <w:szCs w:val="24"/>
        </w:rPr>
        <w:t>, w zależności od zapewnionych przez ni</w:t>
      </w:r>
      <w:r w:rsidR="00DA7900">
        <w:rPr>
          <w:rFonts w:cs="Times New Roman"/>
          <w:szCs w:val="24"/>
        </w:rPr>
        <w:t>e</w:t>
      </w:r>
      <w:r w:rsidR="00A15F04">
        <w:rPr>
          <w:rFonts w:cs="Times New Roman"/>
          <w:szCs w:val="24"/>
        </w:rPr>
        <w:t xml:space="preserve"> </w:t>
      </w:r>
      <w:r w:rsidR="00DA57B0">
        <w:rPr>
          <w:rFonts w:cs="Times New Roman"/>
          <w:szCs w:val="24"/>
        </w:rPr>
        <w:t>funkcji ochronnych</w:t>
      </w:r>
      <w:r w:rsidR="00A15F04">
        <w:rPr>
          <w:rFonts w:cs="Times New Roman"/>
          <w:szCs w:val="24"/>
        </w:rPr>
        <w:t xml:space="preserve"> oraz wytrzymałości mechanicznej</w:t>
      </w:r>
      <w:r w:rsidR="009E1E53">
        <w:rPr>
          <w:rFonts w:cs="Times New Roman"/>
          <w:szCs w:val="24"/>
        </w:rPr>
        <w:t xml:space="preserve"> konstrukcji</w:t>
      </w:r>
      <w:r w:rsidR="001D5DAE">
        <w:rPr>
          <w:rFonts w:cs="Times New Roman"/>
          <w:szCs w:val="24"/>
        </w:rPr>
        <w:t>.</w:t>
      </w:r>
      <w:r w:rsidR="009E1E53">
        <w:rPr>
          <w:rFonts w:cs="Times New Roman"/>
          <w:szCs w:val="24"/>
        </w:rPr>
        <w:t xml:space="preserve"> W przypadku schronów głównym kryterium jest </w:t>
      </w:r>
      <w:r w:rsidR="008B3A94">
        <w:rPr>
          <w:rFonts w:cs="Times New Roman"/>
          <w:szCs w:val="24"/>
        </w:rPr>
        <w:t>wytrzymałość</w:t>
      </w:r>
      <w:r w:rsidR="009619B5">
        <w:rPr>
          <w:rFonts w:cs="Times New Roman"/>
          <w:szCs w:val="24"/>
        </w:rPr>
        <w:t xml:space="preserve"> </w:t>
      </w:r>
      <w:r w:rsidR="008B3A94">
        <w:rPr>
          <w:rFonts w:cs="Times New Roman"/>
          <w:szCs w:val="24"/>
        </w:rPr>
        <w:t xml:space="preserve">budowli ochronnej </w:t>
      </w:r>
      <w:r w:rsidR="009619B5">
        <w:rPr>
          <w:rFonts w:cs="Times New Roman"/>
          <w:szCs w:val="24"/>
        </w:rPr>
        <w:t xml:space="preserve">na </w:t>
      </w:r>
      <w:r w:rsidR="001409AC">
        <w:rPr>
          <w:rFonts w:cs="Times New Roman"/>
          <w:szCs w:val="24"/>
        </w:rPr>
        <w:t xml:space="preserve">obciążenia od </w:t>
      </w:r>
      <w:r w:rsidR="001E5EF1">
        <w:rPr>
          <w:rFonts w:cs="Times New Roman"/>
          <w:szCs w:val="24"/>
        </w:rPr>
        <w:lastRenderedPageBreak/>
        <w:t>powietrznej</w:t>
      </w:r>
      <w:r w:rsidR="001E5EF1" w:rsidRPr="001E5EF1">
        <w:rPr>
          <w:rFonts w:cs="Times New Roman"/>
          <w:szCs w:val="24"/>
        </w:rPr>
        <w:t xml:space="preserve"> fali uderzeniowej</w:t>
      </w:r>
      <w:r w:rsidR="001409AC">
        <w:rPr>
          <w:rFonts w:cs="Times New Roman"/>
          <w:szCs w:val="24"/>
        </w:rPr>
        <w:t xml:space="preserve"> oraz </w:t>
      </w:r>
      <w:r w:rsidR="008B3A94">
        <w:rPr>
          <w:rFonts w:cs="Times New Roman"/>
          <w:szCs w:val="24"/>
        </w:rPr>
        <w:t xml:space="preserve">od </w:t>
      </w:r>
      <w:r w:rsidR="001409AC">
        <w:rPr>
          <w:rFonts w:cs="Times New Roman"/>
          <w:szCs w:val="24"/>
        </w:rPr>
        <w:t>fali uderzeniowej rozchodzącej się w gruncie</w:t>
      </w:r>
      <w:r w:rsidR="00940E7E">
        <w:rPr>
          <w:rFonts w:cs="Times New Roman"/>
          <w:szCs w:val="24"/>
        </w:rPr>
        <w:t>. Natomiast w przypadku ukryć</w:t>
      </w:r>
      <w:r w:rsidR="00224194">
        <w:rPr>
          <w:rFonts w:cs="Times New Roman"/>
          <w:szCs w:val="24"/>
        </w:rPr>
        <w:t xml:space="preserve"> </w:t>
      </w:r>
      <w:r w:rsidR="000636DD">
        <w:rPr>
          <w:rFonts w:cs="Times New Roman"/>
          <w:szCs w:val="24"/>
        </w:rPr>
        <w:t xml:space="preserve">kryteria uzależnione są od </w:t>
      </w:r>
      <w:r w:rsidR="00C65556">
        <w:rPr>
          <w:rFonts w:cs="Times New Roman"/>
          <w:szCs w:val="24"/>
        </w:rPr>
        <w:t xml:space="preserve">wytrzymałości </w:t>
      </w:r>
      <w:r w:rsidR="000234FA">
        <w:rPr>
          <w:rFonts w:cs="Times New Roman"/>
          <w:szCs w:val="24"/>
        </w:rPr>
        <w:t xml:space="preserve">na </w:t>
      </w:r>
      <w:r w:rsidR="00C65556">
        <w:rPr>
          <w:rFonts w:cs="Times New Roman"/>
          <w:szCs w:val="24"/>
        </w:rPr>
        <w:t>obciążenia od powietrznej</w:t>
      </w:r>
      <w:r w:rsidR="00C65556" w:rsidRPr="001E5EF1">
        <w:rPr>
          <w:rFonts w:cs="Times New Roman"/>
          <w:szCs w:val="24"/>
        </w:rPr>
        <w:t xml:space="preserve"> fali uderzeniowej</w:t>
      </w:r>
      <w:r w:rsidR="00C65556">
        <w:rPr>
          <w:rFonts w:cs="Times New Roman"/>
          <w:szCs w:val="24"/>
        </w:rPr>
        <w:t xml:space="preserve"> oraz od fali uderzeniowej rozchodzącej się w gruncie </w:t>
      </w:r>
      <w:r w:rsidR="00B537C6">
        <w:rPr>
          <w:rFonts w:cs="Times New Roman"/>
          <w:szCs w:val="24"/>
        </w:rPr>
        <w:t>oraz</w:t>
      </w:r>
      <w:r w:rsidR="009F4728">
        <w:rPr>
          <w:rFonts w:cs="Times New Roman"/>
          <w:szCs w:val="24"/>
        </w:rPr>
        <w:t xml:space="preserve"> ochrony przed </w:t>
      </w:r>
      <w:r w:rsidR="009F4728" w:rsidRPr="009F4728">
        <w:rPr>
          <w:rFonts w:cs="Times New Roman"/>
          <w:szCs w:val="24"/>
        </w:rPr>
        <w:t>promieniowaniem przenikliwym gamma</w:t>
      </w:r>
      <w:r w:rsidR="000636DD">
        <w:rPr>
          <w:rFonts w:cs="Times New Roman"/>
          <w:szCs w:val="24"/>
        </w:rPr>
        <w:t>.</w:t>
      </w:r>
    </w:p>
    <w:p w14:paraId="3C45E77D" w14:textId="005A760E" w:rsidR="00A93540" w:rsidRDefault="00A93540" w:rsidP="00E24A5D">
      <w:pPr>
        <w:pStyle w:val="ARTartustawynprozporzdzenia"/>
        <w:spacing w:before="0"/>
        <w:rPr>
          <w:rFonts w:cs="Times New Roman"/>
          <w:szCs w:val="24"/>
        </w:rPr>
      </w:pPr>
      <w:r>
        <w:rPr>
          <w:rFonts w:cs="Times New Roman"/>
          <w:szCs w:val="24"/>
        </w:rPr>
        <w:t>Przewiduje się, że rozpo</w:t>
      </w:r>
      <w:r w:rsidRPr="00A93540">
        <w:rPr>
          <w:rFonts w:cs="Times New Roman"/>
          <w:szCs w:val="24"/>
        </w:rPr>
        <w:t xml:space="preserve">rządzenie wejdzie w życie z dniem </w:t>
      </w:r>
      <w:r>
        <w:rPr>
          <w:rFonts w:cs="Times New Roman"/>
          <w:szCs w:val="24"/>
        </w:rPr>
        <w:t>1 stycznia 2025 r.</w:t>
      </w:r>
      <w:r w:rsidRPr="00A93540">
        <w:rPr>
          <w:rFonts w:cs="Times New Roman"/>
          <w:szCs w:val="24"/>
        </w:rPr>
        <w:t xml:space="preserve"> Powyższe wynika z faktu, że ustawa z dnia 5 grudnia 2024 r. o ochronie ludności i obronie cywilnej oczekuje na podpis Prezydenta RP, a termin jej wejścia w życie został określony na dzień 1</w:t>
      </w:r>
      <w:r w:rsidR="00200058">
        <w:rPr>
          <w:rFonts w:cs="Times New Roman"/>
          <w:szCs w:val="24"/>
        </w:rPr>
        <w:t> </w:t>
      </w:r>
      <w:r w:rsidRPr="00A93540">
        <w:rPr>
          <w:rFonts w:cs="Times New Roman"/>
          <w:szCs w:val="24"/>
        </w:rPr>
        <w:t>stycznia 2025 r.</w:t>
      </w:r>
      <w:r>
        <w:rPr>
          <w:rFonts w:cs="Times New Roman"/>
          <w:szCs w:val="24"/>
        </w:rPr>
        <w:t xml:space="preserve"> </w:t>
      </w:r>
      <w:r w:rsidRPr="00A93540">
        <w:rPr>
          <w:rFonts w:cs="Times New Roman"/>
          <w:szCs w:val="24"/>
        </w:rPr>
        <w:t>Należy zauważyć, że zgodnie z ustawą z dnia 20 lipca 2000 r. o ogłaszaniu aktów normatywnych i niektórych innych aktów prawnych (Dz. U. z 2019 r. poz. 1461) w</w:t>
      </w:r>
      <w:r w:rsidR="000636DD">
        <w:rPr>
          <w:rFonts w:cs="Times New Roman"/>
          <w:szCs w:val="24"/>
        </w:rPr>
        <w:t> </w:t>
      </w:r>
      <w:r w:rsidRPr="00A93540">
        <w:rPr>
          <w:rFonts w:cs="Times New Roman"/>
          <w:szCs w:val="24"/>
        </w:rPr>
        <w:t>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</w:t>
      </w:r>
    </w:p>
    <w:p w14:paraId="679761B1" w14:textId="77777777" w:rsidR="00A93540" w:rsidRPr="00A93540" w:rsidRDefault="00A93540" w:rsidP="00E24A5D">
      <w:pPr>
        <w:pStyle w:val="ARTartustawynprozporzdzenia"/>
        <w:spacing w:before="0"/>
        <w:rPr>
          <w:rFonts w:cs="Times New Roman"/>
          <w:szCs w:val="24"/>
        </w:rPr>
      </w:pPr>
      <w:r w:rsidRPr="00A93540">
        <w:rPr>
          <w:rFonts w:cs="Times New Roman"/>
          <w:szCs w:val="24"/>
        </w:rPr>
        <w:t>W ocenie projektodawcy projekt rozporządzenia jest zgodny z prawem Unii Europejskiej, nie wymaga zasięgnięcia opinii, dokonania konsultacji oraz uzgodnienia z właściwymi organami i instytucjami Unii Europejskiej, w tym z Europejskim Bankiem Centralnym.</w:t>
      </w:r>
    </w:p>
    <w:p w14:paraId="48D31758" w14:textId="0AB2AFA7" w:rsidR="00A93540" w:rsidRPr="00A93540" w:rsidRDefault="00A93540" w:rsidP="00E24A5D">
      <w:pPr>
        <w:pStyle w:val="ARTartustawynprozporzdzenia"/>
        <w:spacing w:before="0"/>
        <w:rPr>
          <w:rFonts w:cs="Times New Roman"/>
          <w:szCs w:val="24"/>
        </w:rPr>
      </w:pPr>
      <w:r w:rsidRPr="00A93540">
        <w:rPr>
          <w:rFonts w:cs="Times New Roman"/>
          <w:szCs w:val="24"/>
        </w:rPr>
        <w:t>Projekt nie podlega notyfikacji w</w:t>
      </w:r>
      <w:r>
        <w:rPr>
          <w:rFonts w:cs="Times New Roman"/>
          <w:szCs w:val="24"/>
        </w:rPr>
        <w:t> </w:t>
      </w:r>
      <w:r w:rsidRPr="00A93540">
        <w:rPr>
          <w:rFonts w:cs="Times New Roman"/>
          <w:szCs w:val="24"/>
        </w:rPr>
        <w:t>rozumieniu przepisów rozporządzenia Rady Ministrów z dnia 23 grudnia 2002 r. w sprawie sposobu funkcjonowania krajowego systemu notyfikac</w:t>
      </w:r>
      <w:r>
        <w:rPr>
          <w:rFonts w:cs="Times New Roman"/>
          <w:szCs w:val="24"/>
        </w:rPr>
        <w:t xml:space="preserve">ji nom i aktów prawnych (Dz. U. </w:t>
      </w:r>
      <w:r w:rsidRPr="00A93540">
        <w:rPr>
          <w:rFonts w:cs="Times New Roman"/>
          <w:szCs w:val="24"/>
        </w:rPr>
        <w:t>poz. 2039, z późn. zm.).</w:t>
      </w:r>
    </w:p>
    <w:p w14:paraId="65336508" w14:textId="295A991D" w:rsidR="00A93540" w:rsidRPr="00A93540" w:rsidRDefault="00A93540" w:rsidP="00E24A5D">
      <w:pPr>
        <w:pStyle w:val="ARTartustawynprozporzdzenia"/>
        <w:spacing w:before="0"/>
        <w:rPr>
          <w:rFonts w:cs="Times New Roman"/>
          <w:szCs w:val="24"/>
        </w:rPr>
      </w:pPr>
      <w:r w:rsidRPr="00A93540">
        <w:rPr>
          <w:rFonts w:cs="Times New Roman"/>
          <w:szCs w:val="24"/>
        </w:rPr>
        <w:t>Projekt rozporządzenia, stosownie do wymogów art. 5 ustawy z dnia 7 lipca 2005 r. o</w:t>
      </w:r>
      <w:r>
        <w:rPr>
          <w:rFonts w:cs="Times New Roman"/>
          <w:szCs w:val="24"/>
        </w:rPr>
        <w:t> </w:t>
      </w:r>
      <w:r w:rsidRPr="00A93540">
        <w:rPr>
          <w:rFonts w:cs="Times New Roman"/>
          <w:szCs w:val="24"/>
        </w:rPr>
        <w:t>działalności lobbingowej w procesie stanowienia prawa (Dz. U. z 2017 r. poz. 248</w:t>
      </w:r>
      <w:r w:rsidR="003F0268">
        <w:rPr>
          <w:rFonts w:cs="Times New Roman"/>
          <w:szCs w:val="24"/>
        </w:rPr>
        <w:t xml:space="preserve"> i z 2024 r. poz. 1535</w:t>
      </w:r>
      <w:r w:rsidRPr="00A93540">
        <w:rPr>
          <w:rFonts w:cs="Times New Roman"/>
          <w:szCs w:val="24"/>
        </w:rPr>
        <w:t>) oraz zgodnie z § 52 ust. 1 uchwały nr 190 Rady Ministrów z dnia 29 października 2013 r. – Regulamin pracy Rady Ministrów, został umieszczony w Biuletynie Informacji Publicznej Rządowego Centrum Legislacji.</w:t>
      </w:r>
    </w:p>
    <w:p w14:paraId="338A2D88" w14:textId="12EF2826" w:rsidR="006731F1" w:rsidRPr="004D0524" w:rsidRDefault="0003015E" w:rsidP="00E24A5D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>
        <w:rPr>
          <w:rFonts w:cs="Times New Roman"/>
          <w:szCs w:val="24"/>
        </w:rPr>
        <w:t xml:space="preserve">Projekt nie </w:t>
      </w:r>
      <w:r w:rsidR="00A93540" w:rsidRPr="00A93540">
        <w:rPr>
          <w:rFonts w:cs="Times New Roman"/>
          <w:szCs w:val="24"/>
        </w:rPr>
        <w:t>podlegał ocenie przez koordynatora OSR w trybie § 32 uchwały nr 190 Rady Ministrów z dnia 29 października 2013 r. – Regulamin pracy Rady Ministrów (M.P. z 2024 r. poz. 806).</w:t>
      </w:r>
    </w:p>
    <w:sectPr w:rsidR="006731F1" w:rsidRPr="004D0524" w:rsidSect="00D275A8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411E" w14:textId="77777777" w:rsidR="00BF78FF" w:rsidRDefault="00BF78FF">
      <w:r>
        <w:separator/>
      </w:r>
    </w:p>
  </w:endnote>
  <w:endnote w:type="continuationSeparator" w:id="0">
    <w:p w14:paraId="157D69BB" w14:textId="77777777" w:rsidR="00BF78FF" w:rsidRDefault="00BF78FF">
      <w:r>
        <w:continuationSeparator/>
      </w:r>
    </w:p>
  </w:endnote>
  <w:endnote w:type="continuationNotice" w:id="1">
    <w:p w14:paraId="55090966" w14:textId="77777777" w:rsidR="00BF78FF" w:rsidRDefault="00BF78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1D3D8" w14:textId="77777777" w:rsidR="00BF78FF" w:rsidRDefault="00BF78FF">
      <w:r>
        <w:separator/>
      </w:r>
    </w:p>
  </w:footnote>
  <w:footnote w:type="continuationSeparator" w:id="0">
    <w:p w14:paraId="473BBBED" w14:textId="77777777" w:rsidR="00BF78FF" w:rsidRDefault="00BF78FF">
      <w:r>
        <w:continuationSeparator/>
      </w:r>
    </w:p>
  </w:footnote>
  <w:footnote w:type="continuationNotice" w:id="1">
    <w:p w14:paraId="34043631" w14:textId="77777777" w:rsidR="00BF78FF" w:rsidRDefault="00BF78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98F0" w14:textId="074AB549" w:rsidR="007065F4" w:rsidRPr="00B371CC" w:rsidRDefault="007065F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22FA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0B9"/>
    <w:multiLevelType w:val="hybridMultilevel"/>
    <w:tmpl w:val="E7DC9E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2"/>
    <w:multiLevelType w:val="hybridMultilevel"/>
    <w:tmpl w:val="55C492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C7E69"/>
    <w:multiLevelType w:val="hybridMultilevel"/>
    <w:tmpl w:val="340AE248"/>
    <w:lvl w:ilvl="0" w:tplc="8FB20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C49AF"/>
    <w:multiLevelType w:val="multilevel"/>
    <w:tmpl w:val="0D0CE6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F1AF1"/>
    <w:multiLevelType w:val="hybridMultilevel"/>
    <w:tmpl w:val="68E6A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36491"/>
    <w:multiLevelType w:val="hybridMultilevel"/>
    <w:tmpl w:val="986009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255B4"/>
    <w:multiLevelType w:val="multilevel"/>
    <w:tmpl w:val="44FAA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332DE"/>
    <w:multiLevelType w:val="multilevel"/>
    <w:tmpl w:val="68B20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80DEE"/>
    <w:multiLevelType w:val="hybridMultilevel"/>
    <w:tmpl w:val="882A1B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7CCD"/>
    <w:multiLevelType w:val="hybridMultilevel"/>
    <w:tmpl w:val="E7DC9E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C60D5"/>
    <w:multiLevelType w:val="multilevel"/>
    <w:tmpl w:val="2A708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06AB2"/>
    <w:multiLevelType w:val="multilevel"/>
    <w:tmpl w:val="10B8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B62A1"/>
    <w:multiLevelType w:val="hybridMultilevel"/>
    <w:tmpl w:val="31608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949E2"/>
    <w:multiLevelType w:val="hybridMultilevel"/>
    <w:tmpl w:val="9654C4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A5806E2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D258A"/>
    <w:multiLevelType w:val="hybridMultilevel"/>
    <w:tmpl w:val="F0FC9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17C04"/>
    <w:multiLevelType w:val="hybridMultilevel"/>
    <w:tmpl w:val="A8CAF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884D39"/>
    <w:multiLevelType w:val="multilevel"/>
    <w:tmpl w:val="73A043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81047"/>
    <w:multiLevelType w:val="hybridMultilevel"/>
    <w:tmpl w:val="55C492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02E3D"/>
    <w:multiLevelType w:val="hybridMultilevel"/>
    <w:tmpl w:val="E7DC9E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C6132"/>
    <w:multiLevelType w:val="hybridMultilevel"/>
    <w:tmpl w:val="C1E63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D4D91"/>
    <w:multiLevelType w:val="hybridMultilevel"/>
    <w:tmpl w:val="D33C3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316D3"/>
    <w:multiLevelType w:val="multilevel"/>
    <w:tmpl w:val="8842E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2687C"/>
    <w:multiLevelType w:val="hybridMultilevel"/>
    <w:tmpl w:val="5FA46BA4"/>
    <w:lvl w:ilvl="0" w:tplc="17EC2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3FFD"/>
    <w:multiLevelType w:val="hybridMultilevel"/>
    <w:tmpl w:val="869EE9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68126B"/>
    <w:multiLevelType w:val="hybridMultilevel"/>
    <w:tmpl w:val="E7DC9E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E5044"/>
    <w:multiLevelType w:val="hybridMultilevel"/>
    <w:tmpl w:val="C616CB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A5806E2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67878"/>
    <w:multiLevelType w:val="multilevel"/>
    <w:tmpl w:val="BEAEB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578C1"/>
    <w:multiLevelType w:val="multilevel"/>
    <w:tmpl w:val="A02C4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35D8D"/>
    <w:multiLevelType w:val="hybridMultilevel"/>
    <w:tmpl w:val="921A7924"/>
    <w:lvl w:ilvl="0" w:tplc="DF2AE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F4DBB"/>
    <w:multiLevelType w:val="hybridMultilevel"/>
    <w:tmpl w:val="F0326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177E"/>
    <w:multiLevelType w:val="hybridMultilevel"/>
    <w:tmpl w:val="64CC6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1A5A45"/>
    <w:multiLevelType w:val="hybridMultilevel"/>
    <w:tmpl w:val="55C492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F1683A"/>
    <w:multiLevelType w:val="multilevel"/>
    <w:tmpl w:val="88B62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EA327F"/>
    <w:multiLevelType w:val="hybridMultilevel"/>
    <w:tmpl w:val="C4CAF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C2F3D"/>
    <w:multiLevelType w:val="hybridMultilevel"/>
    <w:tmpl w:val="55C492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086693"/>
    <w:multiLevelType w:val="multilevel"/>
    <w:tmpl w:val="A36AC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990EF3"/>
    <w:multiLevelType w:val="multilevel"/>
    <w:tmpl w:val="6422F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1519B"/>
    <w:multiLevelType w:val="multilevel"/>
    <w:tmpl w:val="C038A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271FE2"/>
    <w:multiLevelType w:val="hybridMultilevel"/>
    <w:tmpl w:val="2B96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C4AA5"/>
    <w:multiLevelType w:val="hybridMultilevel"/>
    <w:tmpl w:val="E7DC9EF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BA58C4"/>
    <w:multiLevelType w:val="hybridMultilevel"/>
    <w:tmpl w:val="586ED2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8"/>
  </w:num>
  <w:num w:numId="4">
    <w:abstractNumId w:val="11"/>
  </w:num>
  <w:num w:numId="5">
    <w:abstractNumId w:val="37"/>
  </w:num>
  <w:num w:numId="6">
    <w:abstractNumId w:val="7"/>
  </w:num>
  <w:num w:numId="7">
    <w:abstractNumId w:val="27"/>
  </w:num>
  <w:num w:numId="8">
    <w:abstractNumId w:val="6"/>
  </w:num>
  <w:num w:numId="9">
    <w:abstractNumId w:val="10"/>
  </w:num>
  <w:num w:numId="10">
    <w:abstractNumId w:val="36"/>
  </w:num>
  <w:num w:numId="11">
    <w:abstractNumId w:val="35"/>
  </w:num>
  <w:num w:numId="12">
    <w:abstractNumId w:val="21"/>
  </w:num>
  <w:num w:numId="13">
    <w:abstractNumId w:val="16"/>
  </w:num>
  <w:num w:numId="14">
    <w:abstractNumId w:val="32"/>
  </w:num>
  <w:num w:numId="15">
    <w:abstractNumId w:val="3"/>
  </w:num>
  <w:num w:numId="16">
    <w:abstractNumId w:val="26"/>
  </w:num>
  <w:num w:numId="17">
    <w:abstractNumId w:val="33"/>
  </w:num>
  <w:num w:numId="18">
    <w:abstractNumId w:val="5"/>
  </w:num>
  <w:num w:numId="19">
    <w:abstractNumId w:val="12"/>
  </w:num>
  <w:num w:numId="20">
    <w:abstractNumId w:val="4"/>
  </w:num>
  <w:num w:numId="21">
    <w:abstractNumId w:val="40"/>
  </w:num>
  <w:num w:numId="22">
    <w:abstractNumId w:val="28"/>
  </w:num>
  <w:num w:numId="23">
    <w:abstractNumId w:val="22"/>
  </w:num>
  <w:num w:numId="24">
    <w:abstractNumId w:val="2"/>
  </w:num>
  <w:num w:numId="25">
    <w:abstractNumId w:val="34"/>
  </w:num>
  <w:num w:numId="26">
    <w:abstractNumId w:val="29"/>
  </w:num>
  <w:num w:numId="27">
    <w:abstractNumId w:val="15"/>
  </w:num>
  <w:num w:numId="28">
    <w:abstractNumId w:val="20"/>
  </w:num>
  <w:num w:numId="29">
    <w:abstractNumId w:val="19"/>
  </w:num>
  <w:num w:numId="30">
    <w:abstractNumId w:val="1"/>
  </w:num>
  <w:num w:numId="31">
    <w:abstractNumId w:val="13"/>
  </w:num>
  <w:num w:numId="32">
    <w:abstractNumId w:val="9"/>
  </w:num>
  <w:num w:numId="33">
    <w:abstractNumId w:val="30"/>
  </w:num>
  <w:num w:numId="34">
    <w:abstractNumId w:val="18"/>
  </w:num>
  <w:num w:numId="35">
    <w:abstractNumId w:val="24"/>
  </w:num>
  <w:num w:numId="36">
    <w:abstractNumId w:val="23"/>
  </w:num>
  <w:num w:numId="37">
    <w:abstractNumId w:val="25"/>
  </w:num>
  <w:num w:numId="38">
    <w:abstractNumId w:val="0"/>
  </w:num>
  <w:num w:numId="39">
    <w:abstractNumId w:val="17"/>
  </w:num>
  <w:num w:numId="40">
    <w:abstractNumId w:val="31"/>
  </w:num>
  <w:num w:numId="41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4"/>
    <w:rsid w:val="000008D7"/>
    <w:rsid w:val="00000B6F"/>
    <w:rsid w:val="000012DA"/>
    <w:rsid w:val="00001499"/>
    <w:rsid w:val="00002366"/>
    <w:rsid w:val="0000246E"/>
    <w:rsid w:val="00002538"/>
    <w:rsid w:val="00002AC6"/>
    <w:rsid w:val="00002F9C"/>
    <w:rsid w:val="00003862"/>
    <w:rsid w:val="000056D4"/>
    <w:rsid w:val="00005C2F"/>
    <w:rsid w:val="0000682F"/>
    <w:rsid w:val="00006CA0"/>
    <w:rsid w:val="00007A20"/>
    <w:rsid w:val="00007B01"/>
    <w:rsid w:val="000103DA"/>
    <w:rsid w:val="00010808"/>
    <w:rsid w:val="00012924"/>
    <w:rsid w:val="00012A35"/>
    <w:rsid w:val="00012EB1"/>
    <w:rsid w:val="00013F28"/>
    <w:rsid w:val="00014048"/>
    <w:rsid w:val="00015754"/>
    <w:rsid w:val="00016099"/>
    <w:rsid w:val="000168C3"/>
    <w:rsid w:val="00016C4D"/>
    <w:rsid w:val="000170E1"/>
    <w:rsid w:val="00017C40"/>
    <w:rsid w:val="00017DC2"/>
    <w:rsid w:val="000207B9"/>
    <w:rsid w:val="00020F8F"/>
    <w:rsid w:val="00021522"/>
    <w:rsid w:val="00021933"/>
    <w:rsid w:val="00021943"/>
    <w:rsid w:val="00021FA9"/>
    <w:rsid w:val="0002226D"/>
    <w:rsid w:val="000225F8"/>
    <w:rsid w:val="00022DF6"/>
    <w:rsid w:val="00023471"/>
    <w:rsid w:val="000234FA"/>
    <w:rsid w:val="00023F13"/>
    <w:rsid w:val="00024E3B"/>
    <w:rsid w:val="00025463"/>
    <w:rsid w:val="0002586F"/>
    <w:rsid w:val="000265B3"/>
    <w:rsid w:val="00026E1B"/>
    <w:rsid w:val="0003015E"/>
    <w:rsid w:val="00030634"/>
    <w:rsid w:val="00030652"/>
    <w:rsid w:val="00030C6B"/>
    <w:rsid w:val="0003184F"/>
    <w:rsid w:val="000319C1"/>
    <w:rsid w:val="00031A8B"/>
    <w:rsid w:val="00031BCA"/>
    <w:rsid w:val="000328B0"/>
    <w:rsid w:val="000330FA"/>
    <w:rsid w:val="0003362F"/>
    <w:rsid w:val="00034F60"/>
    <w:rsid w:val="00034F67"/>
    <w:rsid w:val="00035174"/>
    <w:rsid w:val="00035527"/>
    <w:rsid w:val="00035B2E"/>
    <w:rsid w:val="00036118"/>
    <w:rsid w:val="0003613D"/>
    <w:rsid w:val="000364FC"/>
    <w:rsid w:val="00036755"/>
    <w:rsid w:val="00036B63"/>
    <w:rsid w:val="0003711B"/>
    <w:rsid w:val="000375FC"/>
    <w:rsid w:val="00037803"/>
    <w:rsid w:val="0003791E"/>
    <w:rsid w:val="00037E1A"/>
    <w:rsid w:val="00041319"/>
    <w:rsid w:val="000414BD"/>
    <w:rsid w:val="000425A3"/>
    <w:rsid w:val="00043495"/>
    <w:rsid w:val="0004351A"/>
    <w:rsid w:val="00046A75"/>
    <w:rsid w:val="00047312"/>
    <w:rsid w:val="00047A4C"/>
    <w:rsid w:val="000508BD"/>
    <w:rsid w:val="000517AB"/>
    <w:rsid w:val="00052217"/>
    <w:rsid w:val="00052C15"/>
    <w:rsid w:val="0005339C"/>
    <w:rsid w:val="00053523"/>
    <w:rsid w:val="0005571B"/>
    <w:rsid w:val="00055ADE"/>
    <w:rsid w:val="00056008"/>
    <w:rsid w:val="00057AB3"/>
    <w:rsid w:val="00060076"/>
    <w:rsid w:val="00060261"/>
    <w:rsid w:val="00060432"/>
    <w:rsid w:val="000609B9"/>
    <w:rsid w:val="00060D87"/>
    <w:rsid w:val="00060F74"/>
    <w:rsid w:val="000612CF"/>
    <w:rsid w:val="000615A5"/>
    <w:rsid w:val="00061D37"/>
    <w:rsid w:val="0006267A"/>
    <w:rsid w:val="00062B47"/>
    <w:rsid w:val="000634C8"/>
    <w:rsid w:val="000636DD"/>
    <w:rsid w:val="00064E4C"/>
    <w:rsid w:val="00065DF6"/>
    <w:rsid w:val="00066901"/>
    <w:rsid w:val="00066B7B"/>
    <w:rsid w:val="00066C09"/>
    <w:rsid w:val="00071BEE"/>
    <w:rsid w:val="00071D95"/>
    <w:rsid w:val="0007223C"/>
    <w:rsid w:val="00072D02"/>
    <w:rsid w:val="00073002"/>
    <w:rsid w:val="000736CD"/>
    <w:rsid w:val="00073BE6"/>
    <w:rsid w:val="000744AC"/>
    <w:rsid w:val="00074B51"/>
    <w:rsid w:val="0007533B"/>
    <w:rsid w:val="0007545D"/>
    <w:rsid w:val="00075884"/>
    <w:rsid w:val="000760BF"/>
    <w:rsid w:val="0007613E"/>
    <w:rsid w:val="00076B70"/>
    <w:rsid w:val="00076BFC"/>
    <w:rsid w:val="00076F5F"/>
    <w:rsid w:val="00077AB5"/>
    <w:rsid w:val="000814A7"/>
    <w:rsid w:val="000818CD"/>
    <w:rsid w:val="0008222D"/>
    <w:rsid w:val="0008225C"/>
    <w:rsid w:val="00084D89"/>
    <w:rsid w:val="000854D9"/>
    <w:rsid w:val="0008557B"/>
    <w:rsid w:val="00085CE7"/>
    <w:rsid w:val="00087409"/>
    <w:rsid w:val="000906EE"/>
    <w:rsid w:val="00091BA2"/>
    <w:rsid w:val="000932D6"/>
    <w:rsid w:val="00094140"/>
    <w:rsid w:val="000944EF"/>
    <w:rsid w:val="000970CB"/>
    <w:rsid w:val="0009732D"/>
    <w:rsid w:val="00097380"/>
    <w:rsid w:val="000973F0"/>
    <w:rsid w:val="00097671"/>
    <w:rsid w:val="00097C73"/>
    <w:rsid w:val="000A0179"/>
    <w:rsid w:val="000A0595"/>
    <w:rsid w:val="000A1296"/>
    <w:rsid w:val="000A12BC"/>
    <w:rsid w:val="000A1C27"/>
    <w:rsid w:val="000A1DAD"/>
    <w:rsid w:val="000A2649"/>
    <w:rsid w:val="000A2EA0"/>
    <w:rsid w:val="000A323B"/>
    <w:rsid w:val="000A35CB"/>
    <w:rsid w:val="000A42D4"/>
    <w:rsid w:val="000A43CD"/>
    <w:rsid w:val="000A7488"/>
    <w:rsid w:val="000A7FB7"/>
    <w:rsid w:val="000B02F4"/>
    <w:rsid w:val="000B0D78"/>
    <w:rsid w:val="000B298D"/>
    <w:rsid w:val="000B2A95"/>
    <w:rsid w:val="000B3237"/>
    <w:rsid w:val="000B3A14"/>
    <w:rsid w:val="000B5036"/>
    <w:rsid w:val="000B5A07"/>
    <w:rsid w:val="000B5B2D"/>
    <w:rsid w:val="000B5DCE"/>
    <w:rsid w:val="000B6129"/>
    <w:rsid w:val="000B6A3A"/>
    <w:rsid w:val="000B6B66"/>
    <w:rsid w:val="000B757B"/>
    <w:rsid w:val="000C0150"/>
    <w:rsid w:val="000C05BA"/>
    <w:rsid w:val="000C0871"/>
    <w:rsid w:val="000C0E8F"/>
    <w:rsid w:val="000C19E5"/>
    <w:rsid w:val="000C1D8B"/>
    <w:rsid w:val="000C2732"/>
    <w:rsid w:val="000C27B6"/>
    <w:rsid w:val="000C3781"/>
    <w:rsid w:val="000C3840"/>
    <w:rsid w:val="000C41A9"/>
    <w:rsid w:val="000C42DD"/>
    <w:rsid w:val="000C4BC4"/>
    <w:rsid w:val="000C553C"/>
    <w:rsid w:val="000C5E04"/>
    <w:rsid w:val="000C6111"/>
    <w:rsid w:val="000C68D0"/>
    <w:rsid w:val="000D0110"/>
    <w:rsid w:val="000D0D59"/>
    <w:rsid w:val="000D1472"/>
    <w:rsid w:val="000D2132"/>
    <w:rsid w:val="000D2277"/>
    <w:rsid w:val="000D2468"/>
    <w:rsid w:val="000D2E8A"/>
    <w:rsid w:val="000D318A"/>
    <w:rsid w:val="000D3692"/>
    <w:rsid w:val="000D4C35"/>
    <w:rsid w:val="000D53D1"/>
    <w:rsid w:val="000D5441"/>
    <w:rsid w:val="000D6173"/>
    <w:rsid w:val="000D6CEB"/>
    <w:rsid w:val="000D6F83"/>
    <w:rsid w:val="000E04FC"/>
    <w:rsid w:val="000E062C"/>
    <w:rsid w:val="000E1648"/>
    <w:rsid w:val="000E2046"/>
    <w:rsid w:val="000E25CC"/>
    <w:rsid w:val="000E3686"/>
    <w:rsid w:val="000E3694"/>
    <w:rsid w:val="000E38FB"/>
    <w:rsid w:val="000E490F"/>
    <w:rsid w:val="000E59D6"/>
    <w:rsid w:val="000E6241"/>
    <w:rsid w:val="000E62D2"/>
    <w:rsid w:val="000E6834"/>
    <w:rsid w:val="000E7102"/>
    <w:rsid w:val="000E7A7B"/>
    <w:rsid w:val="000E7CBF"/>
    <w:rsid w:val="000E7FD3"/>
    <w:rsid w:val="000F021A"/>
    <w:rsid w:val="000F0759"/>
    <w:rsid w:val="000F14BA"/>
    <w:rsid w:val="000F2BE3"/>
    <w:rsid w:val="000F3683"/>
    <w:rsid w:val="000F3D0D"/>
    <w:rsid w:val="000F3F4E"/>
    <w:rsid w:val="000F466D"/>
    <w:rsid w:val="000F4880"/>
    <w:rsid w:val="000F5130"/>
    <w:rsid w:val="000F5767"/>
    <w:rsid w:val="000F64AD"/>
    <w:rsid w:val="000F6817"/>
    <w:rsid w:val="000F6A3F"/>
    <w:rsid w:val="000F6ED4"/>
    <w:rsid w:val="000F715D"/>
    <w:rsid w:val="000F7594"/>
    <w:rsid w:val="000F7A6E"/>
    <w:rsid w:val="00100558"/>
    <w:rsid w:val="00102557"/>
    <w:rsid w:val="0010292C"/>
    <w:rsid w:val="00102D6E"/>
    <w:rsid w:val="001035E9"/>
    <w:rsid w:val="001042BA"/>
    <w:rsid w:val="00104DED"/>
    <w:rsid w:val="0010608E"/>
    <w:rsid w:val="00106952"/>
    <w:rsid w:val="00106B96"/>
    <w:rsid w:val="00106D03"/>
    <w:rsid w:val="00106FF7"/>
    <w:rsid w:val="00107533"/>
    <w:rsid w:val="00107888"/>
    <w:rsid w:val="00110465"/>
    <w:rsid w:val="00110628"/>
    <w:rsid w:val="00110A56"/>
    <w:rsid w:val="00110E24"/>
    <w:rsid w:val="00111CAB"/>
    <w:rsid w:val="0011245A"/>
    <w:rsid w:val="00112AC6"/>
    <w:rsid w:val="00113D6E"/>
    <w:rsid w:val="0011493E"/>
    <w:rsid w:val="00114D73"/>
    <w:rsid w:val="00115768"/>
    <w:rsid w:val="00115B72"/>
    <w:rsid w:val="00116728"/>
    <w:rsid w:val="00116733"/>
    <w:rsid w:val="0011760C"/>
    <w:rsid w:val="00117B3C"/>
    <w:rsid w:val="001200E5"/>
    <w:rsid w:val="001209EC"/>
    <w:rsid w:val="00120A9E"/>
    <w:rsid w:val="00121A00"/>
    <w:rsid w:val="0012276A"/>
    <w:rsid w:val="001235B6"/>
    <w:rsid w:val="00124326"/>
    <w:rsid w:val="00124629"/>
    <w:rsid w:val="00125A9C"/>
    <w:rsid w:val="00125F9F"/>
    <w:rsid w:val="0012686D"/>
    <w:rsid w:val="001270A2"/>
    <w:rsid w:val="001276DF"/>
    <w:rsid w:val="001277D2"/>
    <w:rsid w:val="001305E2"/>
    <w:rsid w:val="001306D1"/>
    <w:rsid w:val="00130B9C"/>
    <w:rsid w:val="00130DF9"/>
    <w:rsid w:val="00130E2B"/>
    <w:rsid w:val="00130F69"/>
    <w:rsid w:val="00131237"/>
    <w:rsid w:val="0013197D"/>
    <w:rsid w:val="00131A60"/>
    <w:rsid w:val="00131E6B"/>
    <w:rsid w:val="00132766"/>
    <w:rsid w:val="001329AC"/>
    <w:rsid w:val="0013375B"/>
    <w:rsid w:val="00133A4F"/>
    <w:rsid w:val="00134475"/>
    <w:rsid w:val="00134CA0"/>
    <w:rsid w:val="00135436"/>
    <w:rsid w:val="00135D92"/>
    <w:rsid w:val="00136617"/>
    <w:rsid w:val="00136718"/>
    <w:rsid w:val="001370A0"/>
    <w:rsid w:val="00137B9F"/>
    <w:rsid w:val="00137D76"/>
    <w:rsid w:val="0014026F"/>
    <w:rsid w:val="00140390"/>
    <w:rsid w:val="001409AC"/>
    <w:rsid w:val="001412E7"/>
    <w:rsid w:val="00143C1E"/>
    <w:rsid w:val="0014448A"/>
    <w:rsid w:val="00144B3A"/>
    <w:rsid w:val="00145A9D"/>
    <w:rsid w:val="001469C0"/>
    <w:rsid w:val="00146F5F"/>
    <w:rsid w:val="00147652"/>
    <w:rsid w:val="00147A47"/>
    <w:rsid w:val="00147AA1"/>
    <w:rsid w:val="00150761"/>
    <w:rsid w:val="00151290"/>
    <w:rsid w:val="001520CF"/>
    <w:rsid w:val="00152342"/>
    <w:rsid w:val="0015245A"/>
    <w:rsid w:val="00152D4D"/>
    <w:rsid w:val="00154A19"/>
    <w:rsid w:val="0015512B"/>
    <w:rsid w:val="0015667C"/>
    <w:rsid w:val="00157110"/>
    <w:rsid w:val="0015742A"/>
    <w:rsid w:val="00157546"/>
    <w:rsid w:val="00157DA1"/>
    <w:rsid w:val="0016112A"/>
    <w:rsid w:val="0016129B"/>
    <w:rsid w:val="00161CDE"/>
    <w:rsid w:val="00161FFC"/>
    <w:rsid w:val="00162C7A"/>
    <w:rsid w:val="00163147"/>
    <w:rsid w:val="00163714"/>
    <w:rsid w:val="00164C57"/>
    <w:rsid w:val="00164C9D"/>
    <w:rsid w:val="0016501E"/>
    <w:rsid w:val="00166989"/>
    <w:rsid w:val="00167B31"/>
    <w:rsid w:val="00170726"/>
    <w:rsid w:val="001709ED"/>
    <w:rsid w:val="0017107A"/>
    <w:rsid w:val="001714FF"/>
    <w:rsid w:val="00172159"/>
    <w:rsid w:val="00172703"/>
    <w:rsid w:val="00172919"/>
    <w:rsid w:val="00172A55"/>
    <w:rsid w:val="00172F4E"/>
    <w:rsid w:val="00172F7A"/>
    <w:rsid w:val="00173150"/>
    <w:rsid w:val="00173390"/>
    <w:rsid w:val="001736F0"/>
    <w:rsid w:val="00173BB3"/>
    <w:rsid w:val="001740D0"/>
    <w:rsid w:val="001747BA"/>
    <w:rsid w:val="00174F2C"/>
    <w:rsid w:val="00176221"/>
    <w:rsid w:val="00176B16"/>
    <w:rsid w:val="00180415"/>
    <w:rsid w:val="00180F2A"/>
    <w:rsid w:val="001815F5"/>
    <w:rsid w:val="00181932"/>
    <w:rsid w:val="00181A2B"/>
    <w:rsid w:val="00182344"/>
    <w:rsid w:val="0018317B"/>
    <w:rsid w:val="001839DA"/>
    <w:rsid w:val="00183B26"/>
    <w:rsid w:val="001841B5"/>
    <w:rsid w:val="00184B91"/>
    <w:rsid w:val="00184D4A"/>
    <w:rsid w:val="001855C9"/>
    <w:rsid w:val="0018560A"/>
    <w:rsid w:val="00186074"/>
    <w:rsid w:val="001866C7"/>
    <w:rsid w:val="001867EA"/>
    <w:rsid w:val="00186EC1"/>
    <w:rsid w:val="001874A7"/>
    <w:rsid w:val="001900F9"/>
    <w:rsid w:val="00190195"/>
    <w:rsid w:val="00191441"/>
    <w:rsid w:val="00191E1F"/>
    <w:rsid w:val="001921AB"/>
    <w:rsid w:val="001927B0"/>
    <w:rsid w:val="00192A59"/>
    <w:rsid w:val="001930CA"/>
    <w:rsid w:val="00193294"/>
    <w:rsid w:val="001938F6"/>
    <w:rsid w:val="00193906"/>
    <w:rsid w:val="0019473B"/>
    <w:rsid w:val="001952B1"/>
    <w:rsid w:val="00195F64"/>
    <w:rsid w:val="00196027"/>
    <w:rsid w:val="0019636E"/>
    <w:rsid w:val="00196E39"/>
    <w:rsid w:val="001971BA"/>
    <w:rsid w:val="0019721B"/>
    <w:rsid w:val="00197649"/>
    <w:rsid w:val="00197A84"/>
    <w:rsid w:val="00197AC5"/>
    <w:rsid w:val="00197F2F"/>
    <w:rsid w:val="001A01FB"/>
    <w:rsid w:val="001A04FE"/>
    <w:rsid w:val="001A08CF"/>
    <w:rsid w:val="001A0AE5"/>
    <w:rsid w:val="001A10E9"/>
    <w:rsid w:val="001A116E"/>
    <w:rsid w:val="001A1531"/>
    <w:rsid w:val="001A16EC"/>
    <w:rsid w:val="001A183D"/>
    <w:rsid w:val="001A1C55"/>
    <w:rsid w:val="001A286A"/>
    <w:rsid w:val="001A2B65"/>
    <w:rsid w:val="001A2ED6"/>
    <w:rsid w:val="001A3206"/>
    <w:rsid w:val="001A338D"/>
    <w:rsid w:val="001A3755"/>
    <w:rsid w:val="001A3C9F"/>
    <w:rsid w:val="001A3CD3"/>
    <w:rsid w:val="001A5BEF"/>
    <w:rsid w:val="001A7639"/>
    <w:rsid w:val="001A7C04"/>
    <w:rsid w:val="001A7F15"/>
    <w:rsid w:val="001B0C96"/>
    <w:rsid w:val="001B16E6"/>
    <w:rsid w:val="001B197E"/>
    <w:rsid w:val="001B342E"/>
    <w:rsid w:val="001B3523"/>
    <w:rsid w:val="001B357B"/>
    <w:rsid w:val="001B3898"/>
    <w:rsid w:val="001B3BB3"/>
    <w:rsid w:val="001B59E4"/>
    <w:rsid w:val="001B60F0"/>
    <w:rsid w:val="001B74B4"/>
    <w:rsid w:val="001C0558"/>
    <w:rsid w:val="001C0E8C"/>
    <w:rsid w:val="001C1379"/>
    <w:rsid w:val="001C1832"/>
    <w:rsid w:val="001C188C"/>
    <w:rsid w:val="001C1B1D"/>
    <w:rsid w:val="001C29F4"/>
    <w:rsid w:val="001C5902"/>
    <w:rsid w:val="001C5B0C"/>
    <w:rsid w:val="001C5B48"/>
    <w:rsid w:val="001C6338"/>
    <w:rsid w:val="001C6814"/>
    <w:rsid w:val="001C6820"/>
    <w:rsid w:val="001C6906"/>
    <w:rsid w:val="001C706A"/>
    <w:rsid w:val="001C7221"/>
    <w:rsid w:val="001C7F71"/>
    <w:rsid w:val="001D0020"/>
    <w:rsid w:val="001D02ED"/>
    <w:rsid w:val="001D06EC"/>
    <w:rsid w:val="001D1783"/>
    <w:rsid w:val="001D1D67"/>
    <w:rsid w:val="001D2FD7"/>
    <w:rsid w:val="001D3D7D"/>
    <w:rsid w:val="001D5130"/>
    <w:rsid w:val="001D53CD"/>
    <w:rsid w:val="001D55A3"/>
    <w:rsid w:val="001D5AF5"/>
    <w:rsid w:val="001D5DAE"/>
    <w:rsid w:val="001D703D"/>
    <w:rsid w:val="001D72AE"/>
    <w:rsid w:val="001D73B2"/>
    <w:rsid w:val="001D740B"/>
    <w:rsid w:val="001D7DC9"/>
    <w:rsid w:val="001E0382"/>
    <w:rsid w:val="001E1E73"/>
    <w:rsid w:val="001E4084"/>
    <w:rsid w:val="001E4E0C"/>
    <w:rsid w:val="001E51AA"/>
    <w:rsid w:val="001E526D"/>
    <w:rsid w:val="001E5655"/>
    <w:rsid w:val="001E5BE7"/>
    <w:rsid w:val="001E5EF1"/>
    <w:rsid w:val="001E62ED"/>
    <w:rsid w:val="001E6891"/>
    <w:rsid w:val="001E699E"/>
    <w:rsid w:val="001E6B5C"/>
    <w:rsid w:val="001E6D11"/>
    <w:rsid w:val="001E7956"/>
    <w:rsid w:val="001F00A0"/>
    <w:rsid w:val="001F0273"/>
    <w:rsid w:val="001F028E"/>
    <w:rsid w:val="001F0DCB"/>
    <w:rsid w:val="001F1832"/>
    <w:rsid w:val="001F1DD2"/>
    <w:rsid w:val="001F220F"/>
    <w:rsid w:val="001F25B3"/>
    <w:rsid w:val="001F43C5"/>
    <w:rsid w:val="001F4DA9"/>
    <w:rsid w:val="001F5E43"/>
    <w:rsid w:val="001F60EC"/>
    <w:rsid w:val="001F6616"/>
    <w:rsid w:val="001F6851"/>
    <w:rsid w:val="001F68B7"/>
    <w:rsid w:val="00200058"/>
    <w:rsid w:val="002004DE"/>
    <w:rsid w:val="0020186C"/>
    <w:rsid w:val="00202BD4"/>
    <w:rsid w:val="00202EEA"/>
    <w:rsid w:val="00204A97"/>
    <w:rsid w:val="00205302"/>
    <w:rsid w:val="002063E8"/>
    <w:rsid w:val="00206A43"/>
    <w:rsid w:val="00206FA0"/>
    <w:rsid w:val="0020744D"/>
    <w:rsid w:val="00210B2A"/>
    <w:rsid w:val="002114EF"/>
    <w:rsid w:val="00211FE6"/>
    <w:rsid w:val="00212BAC"/>
    <w:rsid w:val="00213022"/>
    <w:rsid w:val="00213F65"/>
    <w:rsid w:val="0021560A"/>
    <w:rsid w:val="002161A9"/>
    <w:rsid w:val="002166AD"/>
    <w:rsid w:val="00216E29"/>
    <w:rsid w:val="00217337"/>
    <w:rsid w:val="00217871"/>
    <w:rsid w:val="00221272"/>
    <w:rsid w:val="002216B0"/>
    <w:rsid w:val="0022172F"/>
    <w:rsid w:val="00221ED8"/>
    <w:rsid w:val="002231EA"/>
    <w:rsid w:val="002236D5"/>
    <w:rsid w:val="00223FDF"/>
    <w:rsid w:val="00224194"/>
    <w:rsid w:val="00225783"/>
    <w:rsid w:val="0022616C"/>
    <w:rsid w:val="0022676F"/>
    <w:rsid w:val="002279C0"/>
    <w:rsid w:val="00230E4E"/>
    <w:rsid w:val="00231079"/>
    <w:rsid w:val="00233371"/>
    <w:rsid w:val="00233674"/>
    <w:rsid w:val="002340DC"/>
    <w:rsid w:val="002347C9"/>
    <w:rsid w:val="00234E58"/>
    <w:rsid w:val="0023564F"/>
    <w:rsid w:val="00236585"/>
    <w:rsid w:val="00236B02"/>
    <w:rsid w:val="00237157"/>
    <w:rsid w:val="0023727E"/>
    <w:rsid w:val="002375E9"/>
    <w:rsid w:val="002409A4"/>
    <w:rsid w:val="002410B5"/>
    <w:rsid w:val="002410D1"/>
    <w:rsid w:val="00241AFD"/>
    <w:rsid w:val="00242081"/>
    <w:rsid w:val="0024290D"/>
    <w:rsid w:val="00243777"/>
    <w:rsid w:val="00243AF3"/>
    <w:rsid w:val="002441CD"/>
    <w:rsid w:val="002442E0"/>
    <w:rsid w:val="00244E54"/>
    <w:rsid w:val="0024519B"/>
    <w:rsid w:val="0024633D"/>
    <w:rsid w:val="0024684A"/>
    <w:rsid w:val="00246AF3"/>
    <w:rsid w:val="00247AAE"/>
    <w:rsid w:val="002501A3"/>
    <w:rsid w:val="00250399"/>
    <w:rsid w:val="0025042A"/>
    <w:rsid w:val="0025166C"/>
    <w:rsid w:val="002522AA"/>
    <w:rsid w:val="00253A90"/>
    <w:rsid w:val="0025463B"/>
    <w:rsid w:val="00254BD6"/>
    <w:rsid w:val="002555D4"/>
    <w:rsid w:val="00255FC6"/>
    <w:rsid w:val="002560CB"/>
    <w:rsid w:val="0025674C"/>
    <w:rsid w:val="00256CB2"/>
    <w:rsid w:val="0026033B"/>
    <w:rsid w:val="00261440"/>
    <w:rsid w:val="0026167C"/>
    <w:rsid w:val="00261A16"/>
    <w:rsid w:val="00261B1B"/>
    <w:rsid w:val="002621C9"/>
    <w:rsid w:val="002630A2"/>
    <w:rsid w:val="0026326E"/>
    <w:rsid w:val="00263522"/>
    <w:rsid w:val="0026396A"/>
    <w:rsid w:val="00263B60"/>
    <w:rsid w:val="002647FF"/>
    <w:rsid w:val="00264EC6"/>
    <w:rsid w:val="00265795"/>
    <w:rsid w:val="002658E0"/>
    <w:rsid w:val="00267FD1"/>
    <w:rsid w:val="00270B50"/>
    <w:rsid w:val="00271013"/>
    <w:rsid w:val="002711E6"/>
    <w:rsid w:val="00271768"/>
    <w:rsid w:val="00271785"/>
    <w:rsid w:val="0027225E"/>
    <w:rsid w:val="0027271A"/>
    <w:rsid w:val="002727F3"/>
    <w:rsid w:val="00272841"/>
    <w:rsid w:val="00272E9E"/>
    <w:rsid w:val="00273CE9"/>
    <w:rsid w:val="00273EAE"/>
    <w:rsid w:val="00273FE4"/>
    <w:rsid w:val="00274536"/>
    <w:rsid w:val="00275246"/>
    <w:rsid w:val="002765B4"/>
    <w:rsid w:val="002769EB"/>
    <w:rsid w:val="00276A94"/>
    <w:rsid w:val="002808F0"/>
    <w:rsid w:val="00280B60"/>
    <w:rsid w:val="00281032"/>
    <w:rsid w:val="00281B55"/>
    <w:rsid w:val="00282188"/>
    <w:rsid w:val="0028223F"/>
    <w:rsid w:val="00282299"/>
    <w:rsid w:val="00282318"/>
    <w:rsid w:val="002826D6"/>
    <w:rsid w:val="00283D62"/>
    <w:rsid w:val="00284B90"/>
    <w:rsid w:val="00285490"/>
    <w:rsid w:val="002875C7"/>
    <w:rsid w:val="00287A4D"/>
    <w:rsid w:val="00292C45"/>
    <w:rsid w:val="0029405D"/>
    <w:rsid w:val="00294250"/>
    <w:rsid w:val="002942F9"/>
    <w:rsid w:val="00294E5B"/>
    <w:rsid w:val="00294FA6"/>
    <w:rsid w:val="002955D0"/>
    <w:rsid w:val="00295A6F"/>
    <w:rsid w:val="002961A3"/>
    <w:rsid w:val="002A0E82"/>
    <w:rsid w:val="002A1246"/>
    <w:rsid w:val="002A20C4"/>
    <w:rsid w:val="002A227F"/>
    <w:rsid w:val="002A26DB"/>
    <w:rsid w:val="002A39C8"/>
    <w:rsid w:val="002A49B8"/>
    <w:rsid w:val="002A507E"/>
    <w:rsid w:val="002A570F"/>
    <w:rsid w:val="002A5FC1"/>
    <w:rsid w:val="002A667A"/>
    <w:rsid w:val="002A7292"/>
    <w:rsid w:val="002A7358"/>
    <w:rsid w:val="002A7902"/>
    <w:rsid w:val="002B0012"/>
    <w:rsid w:val="002B0A8C"/>
    <w:rsid w:val="002B0F6B"/>
    <w:rsid w:val="002B1358"/>
    <w:rsid w:val="002B1EB1"/>
    <w:rsid w:val="002B22E9"/>
    <w:rsid w:val="002B23B8"/>
    <w:rsid w:val="002B2444"/>
    <w:rsid w:val="002B291F"/>
    <w:rsid w:val="002B4429"/>
    <w:rsid w:val="002B4DB3"/>
    <w:rsid w:val="002B5B60"/>
    <w:rsid w:val="002B5E7F"/>
    <w:rsid w:val="002B68A6"/>
    <w:rsid w:val="002B746A"/>
    <w:rsid w:val="002B7FAF"/>
    <w:rsid w:val="002C0CA9"/>
    <w:rsid w:val="002C1EA7"/>
    <w:rsid w:val="002C1FE0"/>
    <w:rsid w:val="002C2AF6"/>
    <w:rsid w:val="002C3AB8"/>
    <w:rsid w:val="002C550E"/>
    <w:rsid w:val="002C58B2"/>
    <w:rsid w:val="002C5AAF"/>
    <w:rsid w:val="002C68AA"/>
    <w:rsid w:val="002D0224"/>
    <w:rsid w:val="002D0C4F"/>
    <w:rsid w:val="002D1364"/>
    <w:rsid w:val="002D1A27"/>
    <w:rsid w:val="002D2D5D"/>
    <w:rsid w:val="002D2F21"/>
    <w:rsid w:val="002D3A90"/>
    <w:rsid w:val="002D3DDD"/>
    <w:rsid w:val="002D4D30"/>
    <w:rsid w:val="002D5000"/>
    <w:rsid w:val="002D598D"/>
    <w:rsid w:val="002D5D07"/>
    <w:rsid w:val="002D5E33"/>
    <w:rsid w:val="002D61CC"/>
    <w:rsid w:val="002D6F23"/>
    <w:rsid w:val="002D6FFD"/>
    <w:rsid w:val="002D7188"/>
    <w:rsid w:val="002D71EA"/>
    <w:rsid w:val="002D7C59"/>
    <w:rsid w:val="002E0894"/>
    <w:rsid w:val="002E197E"/>
    <w:rsid w:val="002E1DE3"/>
    <w:rsid w:val="002E2AB6"/>
    <w:rsid w:val="002E2FAE"/>
    <w:rsid w:val="002E3A05"/>
    <w:rsid w:val="002E3F34"/>
    <w:rsid w:val="002E4942"/>
    <w:rsid w:val="002E4A6D"/>
    <w:rsid w:val="002E4F63"/>
    <w:rsid w:val="002E5F1D"/>
    <w:rsid w:val="002E5F79"/>
    <w:rsid w:val="002E60C1"/>
    <w:rsid w:val="002E6151"/>
    <w:rsid w:val="002E64FA"/>
    <w:rsid w:val="002E684C"/>
    <w:rsid w:val="002E74CD"/>
    <w:rsid w:val="002F0A00"/>
    <w:rsid w:val="002F0CFA"/>
    <w:rsid w:val="002F186E"/>
    <w:rsid w:val="002F26BF"/>
    <w:rsid w:val="002F382F"/>
    <w:rsid w:val="002F615E"/>
    <w:rsid w:val="002F669F"/>
    <w:rsid w:val="002F7B9A"/>
    <w:rsid w:val="003004C8"/>
    <w:rsid w:val="003008BD"/>
    <w:rsid w:val="00300ACC"/>
    <w:rsid w:val="00301C97"/>
    <w:rsid w:val="00302535"/>
    <w:rsid w:val="00302546"/>
    <w:rsid w:val="00302DF4"/>
    <w:rsid w:val="0030372D"/>
    <w:rsid w:val="00303ADF"/>
    <w:rsid w:val="00304431"/>
    <w:rsid w:val="00305776"/>
    <w:rsid w:val="00307A93"/>
    <w:rsid w:val="0031004C"/>
    <w:rsid w:val="003105F6"/>
    <w:rsid w:val="0031072C"/>
    <w:rsid w:val="00310A36"/>
    <w:rsid w:val="00310BDB"/>
    <w:rsid w:val="00310E04"/>
    <w:rsid w:val="00311297"/>
    <w:rsid w:val="003113BE"/>
    <w:rsid w:val="003118C7"/>
    <w:rsid w:val="003122CA"/>
    <w:rsid w:val="003126FD"/>
    <w:rsid w:val="003130F1"/>
    <w:rsid w:val="0031321D"/>
    <w:rsid w:val="003136AB"/>
    <w:rsid w:val="00313A08"/>
    <w:rsid w:val="003148FD"/>
    <w:rsid w:val="00314D20"/>
    <w:rsid w:val="00316292"/>
    <w:rsid w:val="00316FBD"/>
    <w:rsid w:val="0031754F"/>
    <w:rsid w:val="00321080"/>
    <w:rsid w:val="003210B9"/>
    <w:rsid w:val="00322529"/>
    <w:rsid w:val="00322D45"/>
    <w:rsid w:val="00322EDF"/>
    <w:rsid w:val="00323AC1"/>
    <w:rsid w:val="003244D0"/>
    <w:rsid w:val="003255CF"/>
    <w:rsid w:val="0032569A"/>
    <w:rsid w:val="003256C5"/>
    <w:rsid w:val="00325A1F"/>
    <w:rsid w:val="0032644A"/>
    <w:rsid w:val="003268F9"/>
    <w:rsid w:val="003305AA"/>
    <w:rsid w:val="003307CC"/>
    <w:rsid w:val="00330BAF"/>
    <w:rsid w:val="00330E90"/>
    <w:rsid w:val="00331DA2"/>
    <w:rsid w:val="003326B4"/>
    <w:rsid w:val="003327E7"/>
    <w:rsid w:val="00332DDA"/>
    <w:rsid w:val="00334CE4"/>
    <w:rsid w:val="00334E3A"/>
    <w:rsid w:val="00335715"/>
    <w:rsid w:val="003361DD"/>
    <w:rsid w:val="00336E40"/>
    <w:rsid w:val="003379DE"/>
    <w:rsid w:val="00337BA2"/>
    <w:rsid w:val="00341176"/>
    <w:rsid w:val="00341637"/>
    <w:rsid w:val="00341A6A"/>
    <w:rsid w:val="0034205B"/>
    <w:rsid w:val="00342D74"/>
    <w:rsid w:val="00344637"/>
    <w:rsid w:val="00345541"/>
    <w:rsid w:val="00345B9C"/>
    <w:rsid w:val="00345D29"/>
    <w:rsid w:val="003460C6"/>
    <w:rsid w:val="003467AA"/>
    <w:rsid w:val="003500AA"/>
    <w:rsid w:val="003505F0"/>
    <w:rsid w:val="00350749"/>
    <w:rsid w:val="003513B5"/>
    <w:rsid w:val="00352DAE"/>
    <w:rsid w:val="00352FAF"/>
    <w:rsid w:val="00354EB9"/>
    <w:rsid w:val="00354FED"/>
    <w:rsid w:val="003559DD"/>
    <w:rsid w:val="00356601"/>
    <w:rsid w:val="003602AE"/>
    <w:rsid w:val="003604D1"/>
    <w:rsid w:val="00360837"/>
    <w:rsid w:val="00360929"/>
    <w:rsid w:val="00361FDE"/>
    <w:rsid w:val="00362DBC"/>
    <w:rsid w:val="003630D3"/>
    <w:rsid w:val="003636D3"/>
    <w:rsid w:val="003637E5"/>
    <w:rsid w:val="003647D5"/>
    <w:rsid w:val="00365B2A"/>
    <w:rsid w:val="00365C54"/>
    <w:rsid w:val="00366A6E"/>
    <w:rsid w:val="00366C72"/>
    <w:rsid w:val="003674B0"/>
    <w:rsid w:val="00371AE6"/>
    <w:rsid w:val="00371D64"/>
    <w:rsid w:val="0037266B"/>
    <w:rsid w:val="00372D20"/>
    <w:rsid w:val="003741AA"/>
    <w:rsid w:val="00374228"/>
    <w:rsid w:val="003750B9"/>
    <w:rsid w:val="0037530F"/>
    <w:rsid w:val="00375AD3"/>
    <w:rsid w:val="003768DF"/>
    <w:rsid w:val="00377228"/>
    <w:rsid w:val="0037727C"/>
    <w:rsid w:val="00377E70"/>
    <w:rsid w:val="00380904"/>
    <w:rsid w:val="003816B8"/>
    <w:rsid w:val="003823EE"/>
    <w:rsid w:val="00382960"/>
    <w:rsid w:val="003829E4"/>
    <w:rsid w:val="003846F7"/>
    <w:rsid w:val="003851ED"/>
    <w:rsid w:val="00385B39"/>
    <w:rsid w:val="00385B82"/>
    <w:rsid w:val="00386567"/>
    <w:rsid w:val="00386785"/>
    <w:rsid w:val="0038741F"/>
    <w:rsid w:val="0038760F"/>
    <w:rsid w:val="00387D10"/>
    <w:rsid w:val="00387F6F"/>
    <w:rsid w:val="003908EE"/>
    <w:rsid w:val="00390E89"/>
    <w:rsid w:val="00391B1A"/>
    <w:rsid w:val="00394423"/>
    <w:rsid w:val="00394B0E"/>
    <w:rsid w:val="00396942"/>
    <w:rsid w:val="00396B49"/>
    <w:rsid w:val="00396DE9"/>
    <w:rsid w:val="00396E3E"/>
    <w:rsid w:val="00397688"/>
    <w:rsid w:val="003A1031"/>
    <w:rsid w:val="003A10F4"/>
    <w:rsid w:val="003A160D"/>
    <w:rsid w:val="003A306E"/>
    <w:rsid w:val="003A3369"/>
    <w:rsid w:val="003A349C"/>
    <w:rsid w:val="003A55ED"/>
    <w:rsid w:val="003A573C"/>
    <w:rsid w:val="003A60DC"/>
    <w:rsid w:val="003A6A46"/>
    <w:rsid w:val="003A70DB"/>
    <w:rsid w:val="003A7A63"/>
    <w:rsid w:val="003B000C"/>
    <w:rsid w:val="003B0304"/>
    <w:rsid w:val="003B085C"/>
    <w:rsid w:val="003B0F1D"/>
    <w:rsid w:val="003B12E4"/>
    <w:rsid w:val="003B21C2"/>
    <w:rsid w:val="003B2590"/>
    <w:rsid w:val="003B33C6"/>
    <w:rsid w:val="003B3B03"/>
    <w:rsid w:val="003B4141"/>
    <w:rsid w:val="003B4A57"/>
    <w:rsid w:val="003B5A7D"/>
    <w:rsid w:val="003B6445"/>
    <w:rsid w:val="003B7824"/>
    <w:rsid w:val="003C059C"/>
    <w:rsid w:val="003C0AD9"/>
    <w:rsid w:val="003C0D8C"/>
    <w:rsid w:val="003C0ED0"/>
    <w:rsid w:val="003C11BF"/>
    <w:rsid w:val="003C1D49"/>
    <w:rsid w:val="003C2058"/>
    <w:rsid w:val="003C31F4"/>
    <w:rsid w:val="003C3285"/>
    <w:rsid w:val="003C35C4"/>
    <w:rsid w:val="003C43F8"/>
    <w:rsid w:val="003C52F8"/>
    <w:rsid w:val="003C57FD"/>
    <w:rsid w:val="003C691F"/>
    <w:rsid w:val="003C7201"/>
    <w:rsid w:val="003D05EF"/>
    <w:rsid w:val="003D12C2"/>
    <w:rsid w:val="003D17B8"/>
    <w:rsid w:val="003D31B9"/>
    <w:rsid w:val="003D3867"/>
    <w:rsid w:val="003D391F"/>
    <w:rsid w:val="003D42A8"/>
    <w:rsid w:val="003D62DB"/>
    <w:rsid w:val="003D7B3B"/>
    <w:rsid w:val="003E01F0"/>
    <w:rsid w:val="003E036B"/>
    <w:rsid w:val="003E0490"/>
    <w:rsid w:val="003E05C3"/>
    <w:rsid w:val="003E097F"/>
    <w:rsid w:val="003E0D1A"/>
    <w:rsid w:val="003E2CBA"/>
    <w:rsid w:val="003E2DA3"/>
    <w:rsid w:val="003E3303"/>
    <w:rsid w:val="003E3B1C"/>
    <w:rsid w:val="003E455A"/>
    <w:rsid w:val="003E4819"/>
    <w:rsid w:val="003E549C"/>
    <w:rsid w:val="003E5C1E"/>
    <w:rsid w:val="003E5CB1"/>
    <w:rsid w:val="003E6193"/>
    <w:rsid w:val="003E7588"/>
    <w:rsid w:val="003E7C01"/>
    <w:rsid w:val="003F020D"/>
    <w:rsid w:val="003F0268"/>
    <w:rsid w:val="003F03D9"/>
    <w:rsid w:val="003F1267"/>
    <w:rsid w:val="003F1CA8"/>
    <w:rsid w:val="003F206D"/>
    <w:rsid w:val="003F2FBE"/>
    <w:rsid w:val="003F318D"/>
    <w:rsid w:val="003F49C6"/>
    <w:rsid w:val="003F5BAE"/>
    <w:rsid w:val="003F6ED7"/>
    <w:rsid w:val="004013F9"/>
    <w:rsid w:val="00401830"/>
    <w:rsid w:val="00401C84"/>
    <w:rsid w:val="00402329"/>
    <w:rsid w:val="00403131"/>
    <w:rsid w:val="00403210"/>
    <w:rsid w:val="004035BB"/>
    <w:rsid w:val="004035EB"/>
    <w:rsid w:val="00404748"/>
    <w:rsid w:val="00405C11"/>
    <w:rsid w:val="0040632C"/>
    <w:rsid w:val="004065E1"/>
    <w:rsid w:val="004072AC"/>
    <w:rsid w:val="00407332"/>
    <w:rsid w:val="00407828"/>
    <w:rsid w:val="00410E97"/>
    <w:rsid w:val="0041117A"/>
    <w:rsid w:val="0041246F"/>
    <w:rsid w:val="004128A0"/>
    <w:rsid w:val="00413D8E"/>
    <w:rsid w:val="004140F2"/>
    <w:rsid w:val="0041517C"/>
    <w:rsid w:val="00415EC9"/>
    <w:rsid w:val="00417233"/>
    <w:rsid w:val="00417878"/>
    <w:rsid w:val="00417B22"/>
    <w:rsid w:val="00420DC2"/>
    <w:rsid w:val="00421085"/>
    <w:rsid w:val="0042338C"/>
    <w:rsid w:val="004238D5"/>
    <w:rsid w:val="00423A5E"/>
    <w:rsid w:val="0042465E"/>
    <w:rsid w:val="00424DF7"/>
    <w:rsid w:val="004252AA"/>
    <w:rsid w:val="00425364"/>
    <w:rsid w:val="00425467"/>
    <w:rsid w:val="00426309"/>
    <w:rsid w:val="00427C74"/>
    <w:rsid w:val="00430215"/>
    <w:rsid w:val="0043130C"/>
    <w:rsid w:val="00431901"/>
    <w:rsid w:val="00432B76"/>
    <w:rsid w:val="00432BDC"/>
    <w:rsid w:val="00432F5E"/>
    <w:rsid w:val="004330E1"/>
    <w:rsid w:val="00433685"/>
    <w:rsid w:val="00434225"/>
    <w:rsid w:val="00434D01"/>
    <w:rsid w:val="004353E2"/>
    <w:rsid w:val="004356A8"/>
    <w:rsid w:val="00435996"/>
    <w:rsid w:val="00435D26"/>
    <w:rsid w:val="00435E74"/>
    <w:rsid w:val="00437441"/>
    <w:rsid w:val="00437FC8"/>
    <w:rsid w:val="004409D9"/>
    <w:rsid w:val="00440C99"/>
    <w:rsid w:val="0044132E"/>
    <w:rsid w:val="0044175C"/>
    <w:rsid w:val="00441C1D"/>
    <w:rsid w:val="00442A82"/>
    <w:rsid w:val="004431D1"/>
    <w:rsid w:val="004435EE"/>
    <w:rsid w:val="00444589"/>
    <w:rsid w:val="00444D6F"/>
    <w:rsid w:val="00444F05"/>
    <w:rsid w:val="00445287"/>
    <w:rsid w:val="0044547D"/>
    <w:rsid w:val="00445D62"/>
    <w:rsid w:val="00445F4D"/>
    <w:rsid w:val="00446B56"/>
    <w:rsid w:val="004470F1"/>
    <w:rsid w:val="00450144"/>
    <w:rsid w:val="004504C0"/>
    <w:rsid w:val="00450A8B"/>
    <w:rsid w:val="00450EC5"/>
    <w:rsid w:val="00452BE5"/>
    <w:rsid w:val="004550FB"/>
    <w:rsid w:val="004555B7"/>
    <w:rsid w:val="00455883"/>
    <w:rsid w:val="00456B71"/>
    <w:rsid w:val="004578EE"/>
    <w:rsid w:val="00457DCF"/>
    <w:rsid w:val="0046111A"/>
    <w:rsid w:val="00461B90"/>
    <w:rsid w:val="00462946"/>
    <w:rsid w:val="00462B92"/>
    <w:rsid w:val="004636D8"/>
    <w:rsid w:val="00463F43"/>
    <w:rsid w:val="0046429D"/>
    <w:rsid w:val="00464B94"/>
    <w:rsid w:val="004651BA"/>
    <w:rsid w:val="004653A8"/>
    <w:rsid w:val="004654F0"/>
    <w:rsid w:val="00465A0B"/>
    <w:rsid w:val="00465BC0"/>
    <w:rsid w:val="00465E8A"/>
    <w:rsid w:val="00467F6B"/>
    <w:rsid w:val="00467F8C"/>
    <w:rsid w:val="0047077C"/>
    <w:rsid w:val="00470B05"/>
    <w:rsid w:val="00470CA9"/>
    <w:rsid w:val="00471980"/>
    <w:rsid w:val="004719FF"/>
    <w:rsid w:val="00471BE7"/>
    <w:rsid w:val="0047207C"/>
    <w:rsid w:val="004721F0"/>
    <w:rsid w:val="00472CD6"/>
    <w:rsid w:val="00473E1B"/>
    <w:rsid w:val="00474382"/>
    <w:rsid w:val="00474E3C"/>
    <w:rsid w:val="00475156"/>
    <w:rsid w:val="004751A5"/>
    <w:rsid w:val="004759DA"/>
    <w:rsid w:val="00476C10"/>
    <w:rsid w:val="004776EA"/>
    <w:rsid w:val="004803EF"/>
    <w:rsid w:val="0048041A"/>
    <w:rsid w:val="00480A58"/>
    <w:rsid w:val="00480EEE"/>
    <w:rsid w:val="00482151"/>
    <w:rsid w:val="00482679"/>
    <w:rsid w:val="00482CB4"/>
    <w:rsid w:val="00483D3C"/>
    <w:rsid w:val="00484418"/>
    <w:rsid w:val="004849F3"/>
    <w:rsid w:val="00484ECE"/>
    <w:rsid w:val="004854B7"/>
    <w:rsid w:val="00485595"/>
    <w:rsid w:val="00485FAD"/>
    <w:rsid w:val="00486129"/>
    <w:rsid w:val="004872B4"/>
    <w:rsid w:val="00487AED"/>
    <w:rsid w:val="004900A0"/>
    <w:rsid w:val="00490B6B"/>
    <w:rsid w:val="00490D29"/>
    <w:rsid w:val="0049140B"/>
    <w:rsid w:val="00491DA2"/>
    <w:rsid w:val="00491EDF"/>
    <w:rsid w:val="00492968"/>
    <w:rsid w:val="00492A3F"/>
    <w:rsid w:val="00492E9B"/>
    <w:rsid w:val="00493098"/>
    <w:rsid w:val="00494F62"/>
    <w:rsid w:val="00495C55"/>
    <w:rsid w:val="00495E7E"/>
    <w:rsid w:val="0049646F"/>
    <w:rsid w:val="00496B74"/>
    <w:rsid w:val="004A0185"/>
    <w:rsid w:val="004A0C3E"/>
    <w:rsid w:val="004A0C6C"/>
    <w:rsid w:val="004A2001"/>
    <w:rsid w:val="004A2BD1"/>
    <w:rsid w:val="004A2FB2"/>
    <w:rsid w:val="004A3384"/>
    <w:rsid w:val="004A3590"/>
    <w:rsid w:val="004A41A5"/>
    <w:rsid w:val="004A48B9"/>
    <w:rsid w:val="004A4E15"/>
    <w:rsid w:val="004A5ADF"/>
    <w:rsid w:val="004A6E97"/>
    <w:rsid w:val="004A7206"/>
    <w:rsid w:val="004B00A7"/>
    <w:rsid w:val="004B1473"/>
    <w:rsid w:val="004B2055"/>
    <w:rsid w:val="004B25E2"/>
    <w:rsid w:val="004B34D7"/>
    <w:rsid w:val="004B403D"/>
    <w:rsid w:val="004B4B1F"/>
    <w:rsid w:val="004B5037"/>
    <w:rsid w:val="004B5B2F"/>
    <w:rsid w:val="004B5C10"/>
    <w:rsid w:val="004B626A"/>
    <w:rsid w:val="004B660E"/>
    <w:rsid w:val="004B665D"/>
    <w:rsid w:val="004B6A27"/>
    <w:rsid w:val="004B6E5D"/>
    <w:rsid w:val="004B74BE"/>
    <w:rsid w:val="004B7B9A"/>
    <w:rsid w:val="004C05BD"/>
    <w:rsid w:val="004C0E13"/>
    <w:rsid w:val="004C1D27"/>
    <w:rsid w:val="004C1FBE"/>
    <w:rsid w:val="004C2588"/>
    <w:rsid w:val="004C259C"/>
    <w:rsid w:val="004C2877"/>
    <w:rsid w:val="004C33D4"/>
    <w:rsid w:val="004C3B06"/>
    <w:rsid w:val="004C3F97"/>
    <w:rsid w:val="004C462F"/>
    <w:rsid w:val="004C483D"/>
    <w:rsid w:val="004C4E65"/>
    <w:rsid w:val="004C5490"/>
    <w:rsid w:val="004C5B51"/>
    <w:rsid w:val="004C60F7"/>
    <w:rsid w:val="004C6AD3"/>
    <w:rsid w:val="004C7D8D"/>
    <w:rsid w:val="004C7EE7"/>
    <w:rsid w:val="004D002D"/>
    <w:rsid w:val="004D04EA"/>
    <w:rsid w:val="004D0524"/>
    <w:rsid w:val="004D1135"/>
    <w:rsid w:val="004D1A44"/>
    <w:rsid w:val="004D2132"/>
    <w:rsid w:val="004D2705"/>
    <w:rsid w:val="004D2DEE"/>
    <w:rsid w:val="004D2E1F"/>
    <w:rsid w:val="004D34C8"/>
    <w:rsid w:val="004D384D"/>
    <w:rsid w:val="004D41C1"/>
    <w:rsid w:val="004D5634"/>
    <w:rsid w:val="004D5F0B"/>
    <w:rsid w:val="004D63DC"/>
    <w:rsid w:val="004D7605"/>
    <w:rsid w:val="004D7D3E"/>
    <w:rsid w:val="004D7FD9"/>
    <w:rsid w:val="004E1021"/>
    <w:rsid w:val="004E1324"/>
    <w:rsid w:val="004E19A5"/>
    <w:rsid w:val="004E241B"/>
    <w:rsid w:val="004E2C6A"/>
    <w:rsid w:val="004E2C8B"/>
    <w:rsid w:val="004E35BE"/>
    <w:rsid w:val="004E37E5"/>
    <w:rsid w:val="004E3FCB"/>
    <w:rsid w:val="004E3FDB"/>
    <w:rsid w:val="004E4F3E"/>
    <w:rsid w:val="004E6372"/>
    <w:rsid w:val="004E66B4"/>
    <w:rsid w:val="004E6A30"/>
    <w:rsid w:val="004E7249"/>
    <w:rsid w:val="004E7A5C"/>
    <w:rsid w:val="004E7CC6"/>
    <w:rsid w:val="004F1EEA"/>
    <w:rsid w:val="004F1F4A"/>
    <w:rsid w:val="004F2084"/>
    <w:rsid w:val="004F296D"/>
    <w:rsid w:val="004F315E"/>
    <w:rsid w:val="004F31B7"/>
    <w:rsid w:val="004F4156"/>
    <w:rsid w:val="004F4BC8"/>
    <w:rsid w:val="004F4FFC"/>
    <w:rsid w:val="004F508B"/>
    <w:rsid w:val="004F595B"/>
    <w:rsid w:val="004F6589"/>
    <w:rsid w:val="004F695F"/>
    <w:rsid w:val="004F6CA4"/>
    <w:rsid w:val="004F7803"/>
    <w:rsid w:val="004F7A6B"/>
    <w:rsid w:val="00500155"/>
    <w:rsid w:val="00500752"/>
    <w:rsid w:val="00500D00"/>
    <w:rsid w:val="005010EA"/>
    <w:rsid w:val="005012EF"/>
    <w:rsid w:val="00501A50"/>
    <w:rsid w:val="0050222D"/>
    <w:rsid w:val="00502B3C"/>
    <w:rsid w:val="00503A28"/>
    <w:rsid w:val="00503AF3"/>
    <w:rsid w:val="00504304"/>
    <w:rsid w:val="00505BA2"/>
    <w:rsid w:val="0050696D"/>
    <w:rsid w:val="0051094B"/>
    <w:rsid w:val="005109AA"/>
    <w:rsid w:val="005110D7"/>
    <w:rsid w:val="00511AC8"/>
    <w:rsid w:val="00511D99"/>
    <w:rsid w:val="005128D3"/>
    <w:rsid w:val="00512C1E"/>
    <w:rsid w:val="00513631"/>
    <w:rsid w:val="005147E8"/>
    <w:rsid w:val="00514917"/>
    <w:rsid w:val="005158F2"/>
    <w:rsid w:val="00515942"/>
    <w:rsid w:val="00516425"/>
    <w:rsid w:val="005165CC"/>
    <w:rsid w:val="00516A9F"/>
    <w:rsid w:val="00517455"/>
    <w:rsid w:val="00517D50"/>
    <w:rsid w:val="005214DA"/>
    <w:rsid w:val="00522162"/>
    <w:rsid w:val="0052262C"/>
    <w:rsid w:val="005231F3"/>
    <w:rsid w:val="00523D70"/>
    <w:rsid w:val="0052463B"/>
    <w:rsid w:val="00525544"/>
    <w:rsid w:val="00526DFC"/>
    <w:rsid w:val="00526F43"/>
    <w:rsid w:val="00527651"/>
    <w:rsid w:val="00532310"/>
    <w:rsid w:val="0053388D"/>
    <w:rsid w:val="00533FFE"/>
    <w:rsid w:val="0053405F"/>
    <w:rsid w:val="00534133"/>
    <w:rsid w:val="005348AD"/>
    <w:rsid w:val="00534C14"/>
    <w:rsid w:val="00534DD1"/>
    <w:rsid w:val="005363AB"/>
    <w:rsid w:val="00536584"/>
    <w:rsid w:val="00536629"/>
    <w:rsid w:val="00537028"/>
    <w:rsid w:val="005370CD"/>
    <w:rsid w:val="0053767D"/>
    <w:rsid w:val="00537762"/>
    <w:rsid w:val="00540922"/>
    <w:rsid w:val="00540DBF"/>
    <w:rsid w:val="0054134A"/>
    <w:rsid w:val="00543D6D"/>
    <w:rsid w:val="00543E38"/>
    <w:rsid w:val="00544115"/>
    <w:rsid w:val="00544379"/>
    <w:rsid w:val="0054440B"/>
    <w:rsid w:val="00544644"/>
    <w:rsid w:val="00544B9B"/>
    <w:rsid w:val="00544EF4"/>
    <w:rsid w:val="00545A3A"/>
    <w:rsid w:val="00545BB3"/>
    <w:rsid w:val="00545E53"/>
    <w:rsid w:val="005461AE"/>
    <w:rsid w:val="00546BA3"/>
    <w:rsid w:val="00546E05"/>
    <w:rsid w:val="005472F1"/>
    <w:rsid w:val="005479D9"/>
    <w:rsid w:val="0055181F"/>
    <w:rsid w:val="00553932"/>
    <w:rsid w:val="00553BB8"/>
    <w:rsid w:val="00553BF0"/>
    <w:rsid w:val="00555C4C"/>
    <w:rsid w:val="005572BD"/>
    <w:rsid w:val="005576E2"/>
    <w:rsid w:val="00557A12"/>
    <w:rsid w:val="00557BC5"/>
    <w:rsid w:val="005600FA"/>
    <w:rsid w:val="00560AC7"/>
    <w:rsid w:val="00561AFB"/>
    <w:rsid w:val="00561FA8"/>
    <w:rsid w:val="0056229D"/>
    <w:rsid w:val="00562481"/>
    <w:rsid w:val="00562E85"/>
    <w:rsid w:val="005635ED"/>
    <w:rsid w:val="005638C5"/>
    <w:rsid w:val="00564A5B"/>
    <w:rsid w:val="00564FCA"/>
    <w:rsid w:val="00565111"/>
    <w:rsid w:val="00565253"/>
    <w:rsid w:val="005652D3"/>
    <w:rsid w:val="0056727C"/>
    <w:rsid w:val="00567841"/>
    <w:rsid w:val="00570191"/>
    <w:rsid w:val="005704EC"/>
    <w:rsid w:val="00570570"/>
    <w:rsid w:val="00570637"/>
    <w:rsid w:val="00570B4E"/>
    <w:rsid w:val="00571759"/>
    <w:rsid w:val="00571F6D"/>
    <w:rsid w:val="00572512"/>
    <w:rsid w:val="00572A7B"/>
    <w:rsid w:val="00572FD1"/>
    <w:rsid w:val="00573530"/>
    <w:rsid w:val="00573ABC"/>
    <w:rsid w:val="00573EE6"/>
    <w:rsid w:val="00574C0D"/>
    <w:rsid w:val="00574CC0"/>
    <w:rsid w:val="00574CF7"/>
    <w:rsid w:val="00574D38"/>
    <w:rsid w:val="0057547F"/>
    <w:rsid w:val="005754EE"/>
    <w:rsid w:val="0057617E"/>
    <w:rsid w:val="00576497"/>
    <w:rsid w:val="005765D3"/>
    <w:rsid w:val="00576B0D"/>
    <w:rsid w:val="005803B4"/>
    <w:rsid w:val="0058183A"/>
    <w:rsid w:val="0058275E"/>
    <w:rsid w:val="005835E7"/>
    <w:rsid w:val="0058397F"/>
    <w:rsid w:val="00583998"/>
    <w:rsid w:val="00583A53"/>
    <w:rsid w:val="00583BF8"/>
    <w:rsid w:val="005848B1"/>
    <w:rsid w:val="00585610"/>
    <w:rsid w:val="00585C19"/>
    <w:rsid w:val="00585F33"/>
    <w:rsid w:val="00591124"/>
    <w:rsid w:val="00591455"/>
    <w:rsid w:val="00591FDD"/>
    <w:rsid w:val="005928B2"/>
    <w:rsid w:val="00593825"/>
    <w:rsid w:val="005944A6"/>
    <w:rsid w:val="00597024"/>
    <w:rsid w:val="0059782D"/>
    <w:rsid w:val="005A0274"/>
    <w:rsid w:val="005A086C"/>
    <w:rsid w:val="005A095C"/>
    <w:rsid w:val="005A279C"/>
    <w:rsid w:val="005A42D1"/>
    <w:rsid w:val="005A45CE"/>
    <w:rsid w:val="005A669D"/>
    <w:rsid w:val="005A7352"/>
    <w:rsid w:val="005A75D8"/>
    <w:rsid w:val="005A763E"/>
    <w:rsid w:val="005B017E"/>
    <w:rsid w:val="005B1714"/>
    <w:rsid w:val="005B26AD"/>
    <w:rsid w:val="005B2946"/>
    <w:rsid w:val="005B2B5D"/>
    <w:rsid w:val="005B2B94"/>
    <w:rsid w:val="005B485C"/>
    <w:rsid w:val="005B4C44"/>
    <w:rsid w:val="005B502E"/>
    <w:rsid w:val="005B5C88"/>
    <w:rsid w:val="005B713E"/>
    <w:rsid w:val="005B7615"/>
    <w:rsid w:val="005B7C3A"/>
    <w:rsid w:val="005B7E6E"/>
    <w:rsid w:val="005C03B6"/>
    <w:rsid w:val="005C074A"/>
    <w:rsid w:val="005C0D54"/>
    <w:rsid w:val="005C1C49"/>
    <w:rsid w:val="005C22E6"/>
    <w:rsid w:val="005C2B7D"/>
    <w:rsid w:val="005C33A7"/>
    <w:rsid w:val="005C348E"/>
    <w:rsid w:val="005C3966"/>
    <w:rsid w:val="005C3B61"/>
    <w:rsid w:val="005C417D"/>
    <w:rsid w:val="005C6014"/>
    <w:rsid w:val="005C68E1"/>
    <w:rsid w:val="005C6ADB"/>
    <w:rsid w:val="005C715F"/>
    <w:rsid w:val="005D0CD2"/>
    <w:rsid w:val="005D1315"/>
    <w:rsid w:val="005D1E86"/>
    <w:rsid w:val="005D2B38"/>
    <w:rsid w:val="005D3763"/>
    <w:rsid w:val="005D4717"/>
    <w:rsid w:val="005D55E1"/>
    <w:rsid w:val="005D5A4C"/>
    <w:rsid w:val="005D6AF4"/>
    <w:rsid w:val="005D6CE6"/>
    <w:rsid w:val="005D714F"/>
    <w:rsid w:val="005D74E2"/>
    <w:rsid w:val="005D7F24"/>
    <w:rsid w:val="005E067F"/>
    <w:rsid w:val="005E06C4"/>
    <w:rsid w:val="005E1827"/>
    <w:rsid w:val="005E19F7"/>
    <w:rsid w:val="005E3F41"/>
    <w:rsid w:val="005E405D"/>
    <w:rsid w:val="005E496E"/>
    <w:rsid w:val="005E4DC5"/>
    <w:rsid w:val="005E4F04"/>
    <w:rsid w:val="005E581F"/>
    <w:rsid w:val="005E6000"/>
    <w:rsid w:val="005E62C2"/>
    <w:rsid w:val="005E6388"/>
    <w:rsid w:val="005E6C71"/>
    <w:rsid w:val="005F0963"/>
    <w:rsid w:val="005F0C2D"/>
    <w:rsid w:val="005F10B4"/>
    <w:rsid w:val="005F23C5"/>
    <w:rsid w:val="005F250C"/>
    <w:rsid w:val="005F2824"/>
    <w:rsid w:val="005F2EBA"/>
    <w:rsid w:val="005F2FBE"/>
    <w:rsid w:val="005F3121"/>
    <w:rsid w:val="005F358E"/>
    <w:rsid w:val="005F35ED"/>
    <w:rsid w:val="005F4F70"/>
    <w:rsid w:val="005F5158"/>
    <w:rsid w:val="005F53A4"/>
    <w:rsid w:val="005F63DA"/>
    <w:rsid w:val="005F6A59"/>
    <w:rsid w:val="005F6B00"/>
    <w:rsid w:val="005F7812"/>
    <w:rsid w:val="005F7A88"/>
    <w:rsid w:val="00600B87"/>
    <w:rsid w:val="00600F40"/>
    <w:rsid w:val="00602039"/>
    <w:rsid w:val="006020F4"/>
    <w:rsid w:val="00603420"/>
    <w:rsid w:val="00603A1A"/>
    <w:rsid w:val="00603BC6"/>
    <w:rsid w:val="006046D5"/>
    <w:rsid w:val="006050D1"/>
    <w:rsid w:val="00605B5E"/>
    <w:rsid w:val="00606A0F"/>
    <w:rsid w:val="006071E6"/>
    <w:rsid w:val="00607A93"/>
    <w:rsid w:val="00607C77"/>
    <w:rsid w:val="00610C08"/>
    <w:rsid w:val="00610F3B"/>
    <w:rsid w:val="00611B05"/>
    <w:rsid w:val="00611F74"/>
    <w:rsid w:val="00611FF5"/>
    <w:rsid w:val="00614028"/>
    <w:rsid w:val="0061474E"/>
    <w:rsid w:val="00614911"/>
    <w:rsid w:val="00615118"/>
    <w:rsid w:val="00615772"/>
    <w:rsid w:val="0061587D"/>
    <w:rsid w:val="00615A25"/>
    <w:rsid w:val="00616404"/>
    <w:rsid w:val="00617B80"/>
    <w:rsid w:val="00621256"/>
    <w:rsid w:val="00621FCC"/>
    <w:rsid w:val="00622E4B"/>
    <w:rsid w:val="00623298"/>
    <w:rsid w:val="00623C0C"/>
    <w:rsid w:val="0062427B"/>
    <w:rsid w:val="00624E63"/>
    <w:rsid w:val="00625BC6"/>
    <w:rsid w:val="00625BE0"/>
    <w:rsid w:val="00626A4A"/>
    <w:rsid w:val="00626EF4"/>
    <w:rsid w:val="00627A9B"/>
    <w:rsid w:val="00627BCF"/>
    <w:rsid w:val="00627E76"/>
    <w:rsid w:val="00631042"/>
    <w:rsid w:val="00631403"/>
    <w:rsid w:val="006317E0"/>
    <w:rsid w:val="00632887"/>
    <w:rsid w:val="0063299E"/>
    <w:rsid w:val="006333DA"/>
    <w:rsid w:val="006350BD"/>
    <w:rsid w:val="00635134"/>
    <w:rsid w:val="006353AF"/>
    <w:rsid w:val="006356B2"/>
    <w:rsid w:val="006356E2"/>
    <w:rsid w:val="0063578E"/>
    <w:rsid w:val="00635B2A"/>
    <w:rsid w:val="0063649B"/>
    <w:rsid w:val="00637391"/>
    <w:rsid w:val="00637791"/>
    <w:rsid w:val="00637DAD"/>
    <w:rsid w:val="006400D7"/>
    <w:rsid w:val="0064057D"/>
    <w:rsid w:val="00640A6C"/>
    <w:rsid w:val="006429C2"/>
    <w:rsid w:val="00642A65"/>
    <w:rsid w:val="0064388D"/>
    <w:rsid w:val="0064587C"/>
    <w:rsid w:val="006459DA"/>
    <w:rsid w:val="00645DCE"/>
    <w:rsid w:val="00645E0B"/>
    <w:rsid w:val="006465AC"/>
    <w:rsid w:val="006465BF"/>
    <w:rsid w:val="006469CE"/>
    <w:rsid w:val="006478BD"/>
    <w:rsid w:val="0064797A"/>
    <w:rsid w:val="00647BBC"/>
    <w:rsid w:val="00650614"/>
    <w:rsid w:val="006509CE"/>
    <w:rsid w:val="00651019"/>
    <w:rsid w:val="006515D4"/>
    <w:rsid w:val="00651D89"/>
    <w:rsid w:val="00653567"/>
    <w:rsid w:val="00653B22"/>
    <w:rsid w:val="00654364"/>
    <w:rsid w:val="006546C9"/>
    <w:rsid w:val="00654764"/>
    <w:rsid w:val="006565F3"/>
    <w:rsid w:val="006568A0"/>
    <w:rsid w:val="00656EFD"/>
    <w:rsid w:val="00657BF4"/>
    <w:rsid w:val="006601BD"/>
    <w:rsid w:val="006603FB"/>
    <w:rsid w:val="00660690"/>
    <w:rsid w:val="00660773"/>
    <w:rsid w:val="006608DF"/>
    <w:rsid w:val="00660A1F"/>
    <w:rsid w:val="00660ABD"/>
    <w:rsid w:val="006610C8"/>
    <w:rsid w:val="00661144"/>
    <w:rsid w:val="006612C7"/>
    <w:rsid w:val="00661AD8"/>
    <w:rsid w:val="006623AC"/>
    <w:rsid w:val="00662F22"/>
    <w:rsid w:val="00663287"/>
    <w:rsid w:val="00663670"/>
    <w:rsid w:val="00663EDC"/>
    <w:rsid w:val="006660EC"/>
    <w:rsid w:val="00666EAF"/>
    <w:rsid w:val="006677C5"/>
    <w:rsid w:val="006678AF"/>
    <w:rsid w:val="006701EF"/>
    <w:rsid w:val="00672312"/>
    <w:rsid w:val="00672952"/>
    <w:rsid w:val="006731F1"/>
    <w:rsid w:val="00673574"/>
    <w:rsid w:val="006736F5"/>
    <w:rsid w:val="006737F8"/>
    <w:rsid w:val="006738DD"/>
    <w:rsid w:val="006738EB"/>
    <w:rsid w:val="00673B4F"/>
    <w:rsid w:val="00673BA5"/>
    <w:rsid w:val="00673E2C"/>
    <w:rsid w:val="00675BED"/>
    <w:rsid w:val="0067640E"/>
    <w:rsid w:val="00676669"/>
    <w:rsid w:val="00676851"/>
    <w:rsid w:val="00677869"/>
    <w:rsid w:val="00677A41"/>
    <w:rsid w:val="00680058"/>
    <w:rsid w:val="0068067B"/>
    <w:rsid w:val="00681513"/>
    <w:rsid w:val="006816CF"/>
    <w:rsid w:val="00681CDB"/>
    <w:rsid w:val="00681D3A"/>
    <w:rsid w:val="00681F9F"/>
    <w:rsid w:val="00682D9F"/>
    <w:rsid w:val="0068349F"/>
    <w:rsid w:val="006840EA"/>
    <w:rsid w:val="006844E2"/>
    <w:rsid w:val="00684BF4"/>
    <w:rsid w:val="00685267"/>
    <w:rsid w:val="0068575B"/>
    <w:rsid w:val="00685DDE"/>
    <w:rsid w:val="006872AE"/>
    <w:rsid w:val="00687F0F"/>
    <w:rsid w:val="00690082"/>
    <w:rsid w:val="00690252"/>
    <w:rsid w:val="00690960"/>
    <w:rsid w:val="00690DEB"/>
    <w:rsid w:val="00691099"/>
    <w:rsid w:val="00691772"/>
    <w:rsid w:val="0069179C"/>
    <w:rsid w:val="006918A1"/>
    <w:rsid w:val="006931A3"/>
    <w:rsid w:val="00693719"/>
    <w:rsid w:val="0069432B"/>
    <w:rsid w:val="006944BA"/>
    <w:rsid w:val="006946BB"/>
    <w:rsid w:val="006947B2"/>
    <w:rsid w:val="00694C6A"/>
    <w:rsid w:val="0069593C"/>
    <w:rsid w:val="006969FA"/>
    <w:rsid w:val="00696D58"/>
    <w:rsid w:val="006972B5"/>
    <w:rsid w:val="006A35D5"/>
    <w:rsid w:val="006A4E54"/>
    <w:rsid w:val="006A5B58"/>
    <w:rsid w:val="006A6C0C"/>
    <w:rsid w:val="006A748A"/>
    <w:rsid w:val="006A74CD"/>
    <w:rsid w:val="006A7A0E"/>
    <w:rsid w:val="006B0E70"/>
    <w:rsid w:val="006B0F28"/>
    <w:rsid w:val="006B2338"/>
    <w:rsid w:val="006B28D3"/>
    <w:rsid w:val="006B3D5F"/>
    <w:rsid w:val="006B3DE6"/>
    <w:rsid w:val="006B4CB8"/>
    <w:rsid w:val="006B535E"/>
    <w:rsid w:val="006B552B"/>
    <w:rsid w:val="006B5BAB"/>
    <w:rsid w:val="006B6098"/>
    <w:rsid w:val="006B64CB"/>
    <w:rsid w:val="006B6FC1"/>
    <w:rsid w:val="006B75F6"/>
    <w:rsid w:val="006C0005"/>
    <w:rsid w:val="006C24F8"/>
    <w:rsid w:val="006C2A8B"/>
    <w:rsid w:val="006C2E34"/>
    <w:rsid w:val="006C2FF9"/>
    <w:rsid w:val="006C395F"/>
    <w:rsid w:val="006C419E"/>
    <w:rsid w:val="006C4571"/>
    <w:rsid w:val="006C4A31"/>
    <w:rsid w:val="006C5AC2"/>
    <w:rsid w:val="006C6A12"/>
    <w:rsid w:val="006C6AFB"/>
    <w:rsid w:val="006C7AD9"/>
    <w:rsid w:val="006D0691"/>
    <w:rsid w:val="006D1B4D"/>
    <w:rsid w:val="006D1C5A"/>
    <w:rsid w:val="006D1C94"/>
    <w:rsid w:val="006D1D76"/>
    <w:rsid w:val="006D2735"/>
    <w:rsid w:val="006D3B47"/>
    <w:rsid w:val="006D458D"/>
    <w:rsid w:val="006D45B2"/>
    <w:rsid w:val="006D48AF"/>
    <w:rsid w:val="006D5699"/>
    <w:rsid w:val="006D5E12"/>
    <w:rsid w:val="006E051F"/>
    <w:rsid w:val="006E0FCC"/>
    <w:rsid w:val="006E1596"/>
    <w:rsid w:val="006E1E96"/>
    <w:rsid w:val="006E3B56"/>
    <w:rsid w:val="006E58EC"/>
    <w:rsid w:val="006E58F2"/>
    <w:rsid w:val="006E5B24"/>
    <w:rsid w:val="006E5E21"/>
    <w:rsid w:val="006E7E9C"/>
    <w:rsid w:val="006F06DD"/>
    <w:rsid w:val="006F0D2E"/>
    <w:rsid w:val="006F100F"/>
    <w:rsid w:val="006F134B"/>
    <w:rsid w:val="006F1C9E"/>
    <w:rsid w:val="006F2066"/>
    <w:rsid w:val="006F2648"/>
    <w:rsid w:val="006F2A0E"/>
    <w:rsid w:val="006F2F10"/>
    <w:rsid w:val="006F3523"/>
    <w:rsid w:val="006F4329"/>
    <w:rsid w:val="006F458B"/>
    <w:rsid w:val="006F45E3"/>
    <w:rsid w:val="006F482B"/>
    <w:rsid w:val="006F6311"/>
    <w:rsid w:val="006F6B34"/>
    <w:rsid w:val="006F6BA2"/>
    <w:rsid w:val="0070055D"/>
    <w:rsid w:val="00700592"/>
    <w:rsid w:val="00700754"/>
    <w:rsid w:val="007018E2"/>
    <w:rsid w:val="00701952"/>
    <w:rsid w:val="00702556"/>
    <w:rsid w:val="0070277E"/>
    <w:rsid w:val="0070286A"/>
    <w:rsid w:val="0070311A"/>
    <w:rsid w:val="00703953"/>
    <w:rsid w:val="00704156"/>
    <w:rsid w:val="0070479E"/>
    <w:rsid w:val="00704A95"/>
    <w:rsid w:val="00705113"/>
    <w:rsid w:val="0070532F"/>
    <w:rsid w:val="007053DF"/>
    <w:rsid w:val="00705B7C"/>
    <w:rsid w:val="00705C29"/>
    <w:rsid w:val="007065F4"/>
    <w:rsid w:val="00706982"/>
    <w:rsid w:val="007069FC"/>
    <w:rsid w:val="00706AD4"/>
    <w:rsid w:val="0070794F"/>
    <w:rsid w:val="00710938"/>
    <w:rsid w:val="00711221"/>
    <w:rsid w:val="007115CF"/>
    <w:rsid w:val="00711F38"/>
    <w:rsid w:val="00712675"/>
    <w:rsid w:val="007137B2"/>
    <w:rsid w:val="00713808"/>
    <w:rsid w:val="00714F5A"/>
    <w:rsid w:val="007151B6"/>
    <w:rsid w:val="0071520D"/>
    <w:rsid w:val="0071525C"/>
    <w:rsid w:val="007154EE"/>
    <w:rsid w:val="00715725"/>
    <w:rsid w:val="0071589B"/>
    <w:rsid w:val="007159D9"/>
    <w:rsid w:val="00715A98"/>
    <w:rsid w:val="00715EDB"/>
    <w:rsid w:val="007160D5"/>
    <w:rsid w:val="007163FB"/>
    <w:rsid w:val="00716ABA"/>
    <w:rsid w:val="0071742F"/>
    <w:rsid w:val="00717C2E"/>
    <w:rsid w:val="007204FA"/>
    <w:rsid w:val="007213B3"/>
    <w:rsid w:val="007214A0"/>
    <w:rsid w:val="00722100"/>
    <w:rsid w:val="0072307F"/>
    <w:rsid w:val="00723222"/>
    <w:rsid w:val="00723B37"/>
    <w:rsid w:val="0072457F"/>
    <w:rsid w:val="00725406"/>
    <w:rsid w:val="0072621B"/>
    <w:rsid w:val="00726A65"/>
    <w:rsid w:val="007270BE"/>
    <w:rsid w:val="00727F1F"/>
    <w:rsid w:val="00727F82"/>
    <w:rsid w:val="00730229"/>
    <w:rsid w:val="00730555"/>
    <w:rsid w:val="00730684"/>
    <w:rsid w:val="007312CC"/>
    <w:rsid w:val="00731511"/>
    <w:rsid w:val="00732893"/>
    <w:rsid w:val="00732C53"/>
    <w:rsid w:val="007338C5"/>
    <w:rsid w:val="00734BA1"/>
    <w:rsid w:val="00735776"/>
    <w:rsid w:val="00735938"/>
    <w:rsid w:val="00735CAD"/>
    <w:rsid w:val="00736A64"/>
    <w:rsid w:val="00736DEB"/>
    <w:rsid w:val="007371F1"/>
    <w:rsid w:val="00737451"/>
    <w:rsid w:val="007379B7"/>
    <w:rsid w:val="00737F6A"/>
    <w:rsid w:val="007410B6"/>
    <w:rsid w:val="00741338"/>
    <w:rsid w:val="00742290"/>
    <w:rsid w:val="00742AD1"/>
    <w:rsid w:val="00742C45"/>
    <w:rsid w:val="00743BB3"/>
    <w:rsid w:val="00744C6F"/>
    <w:rsid w:val="00744E6D"/>
    <w:rsid w:val="007457F6"/>
    <w:rsid w:val="00745ABB"/>
    <w:rsid w:val="00745C0A"/>
    <w:rsid w:val="007461F2"/>
    <w:rsid w:val="0074644F"/>
    <w:rsid w:val="00746E38"/>
    <w:rsid w:val="00746FE3"/>
    <w:rsid w:val="00747A3E"/>
    <w:rsid w:val="00747CD5"/>
    <w:rsid w:val="0075224B"/>
    <w:rsid w:val="00753328"/>
    <w:rsid w:val="00753508"/>
    <w:rsid w:val="00753B51"/>
    <w:rsid w:val="007554A1"/>
    <w:rsid w:val="00755FEF"/>
    <w:rsid w:val="00756629"/>
    <w:rsid w:val="007569C5"/>
    <w:rsid w:val="007575D2"/>
    <w:rsid w:val="00757660"/>
    <w:rsid w:val="00757748"/>
    <w:rsid w:val="00757B4F"/>
    <w:rsid w:val="00757B6A"/>
    <w:rsid w:val="00757B6D"/>
    <w:rsid w:val="00757EF6"/>
    <w:rsid w:val="007610E0"/>
    <w:rsid w:val="007611C3"/>
    <w:rsid w:val="007621AA"/>
    <w:rsid w:val="0076260A"/>
    <w:rsid w:val="00762AF7"/>
    <w:rsid w:val="00763044"/>
    <w:rsid w:val="00763786"/>
    <w:rsid w:val="00764A35"/>
    <w:rsid w:val="00764A67"/>
    <w:rsid w:val="00764B62"/>
    <w:rsid w:val="00764E7F"/>
    <w:rsid w:val="0076545D"/>
    <w:rsid w:val="0076673B"/>
    <w:rsid w:val="007667AD"/>
    <w:rsid w:val="00767A25"/>
    <w:rsid w:val="00767F01"/>
    <w:rsid w:val="00770659"/>
    <w:rsid w:val="00770A28"/>
    <w:rsid w:val="00770F6B"/>
    <w:rsid w:val="007713C3"/>
    <w:rsid w:val="007714D9"/>
    <w:rsid w:val="0077187C"/>
    <w:rsid w:val="00771883"/>
    <w:rsid w:val="0077233D"/>
    <w:rsid w:val="00772536"/>
    <w:rsid w:val="00772D89"/>
    <w:rsid w:val="007732BB"/>
    <w:rsid w:val="007733F7"/>
    <w:rsid w:val="0077486F"/>
    <w:rsid w:val="00774F70"/>
    <w:rsid w:val="0077519B"/>
    <w:rsid w:val="00775208"/>
    <w:rsid w:val="007765C1"/>
    <w:rsid w:val="00776DC2"/>
    <w:rsid w:val="00780122"/>
    <w:rsid w:val="00780347"/>
    <w:rsid w:val="00781059"/>
    <w:rsid w:val="007819D8"/>
    <w:rsid w:val="0078214B"/>
    <w:rsid w:val="00782A4C"/>
    <w:rsid w:val="00783176"/>
    <w:rsid w:val="00784935"/>
    <w:rsid w:val="0078498A"/>
    <w:rsid w:val="00787546"/>
    <w:rsid w:val="007878FE"/>
    <w:rsid w:val="00790571"/>
    <w:rsid w:val="007905C4"/>
    <w:rsid w:val="00790621"/>
    <w:rsid w:val="00791A1B"/>
    <w:rsid w:val="00792207"/>
    <w:rsid w:val="00792AA4"/>
    <w:rsid w:val="00792B64"/>
    <w:rsid w:val="00792E29"/>
    <w:rsid w:val="00792F57"/>
    <w:rsid w:val="0079379A"/>
    <w:rsid w:val="0079425F"/>
    <w:rsid w:val="00794588"/>
    <w:rsid w:val="00794953"/>
    <w:rsid w:val="00796CE2"/>
    <w:rsid w:val="00796E66"/>
    <w:rsid w:val="00797AC7"/>
    <w:rsid w:val="007A0A28"/>
    <w:rsid w:val="007A18A7"/>
    <w:rsid w:val="007A1BCE"/>
    <w:rsid w:val="007A1D17"/>
    <w:rsid w:val="007A1F2F"/>
    <w:rsid w:val="007A2A5C"/>
    <w:rsid w:val="007A3715"/>
    <w:rsid w:val="007A38CC"/>
    <w:rsid w:val="007A3D8B"/>
    <w:rsid w:val="007A3F92"/>
    <w:rsid w:val="007A4395"/>
    <w:rsid w:val="007A5150"/>
    <w:rsid w:val="007A5373"/>
    <w:rsid w:val="007A66BF"/>
    <w:rsid w:val="007A6F62"/>
    <w:rsid w:val="007A789F"/>
    <w:rsid w:val="007A7FCE"/>
    <w:rsid w:val="007B03AC"/>
    <w:rsid w:val="007B123A"/>
    <w:rsid w:val="007B1713"/>
    <w:rsid w:val="007B1DF3"/>
    <w:rsid w:val="007B2192"/>
    <w:rsid w:val="007B25B9"/>
    <w:rsid w:val="007B2E2B"/>
    <w:rsid w:val="007B30C2"/>
    <w:rsid w:val="007B39CC"/>
    <w:rsid w:val="007B41D2"/>
    <w:rsid w:val="007B44F7"/>
    <w:rsid w:val="007B4773"/>
    <w:rsid w:val="007B5067"/>
    <w:rsid w:val="007B6BF7"/>
    <w:rsid w:val="007B6CA0"/>
    <w:rsid w:val="007B75BC"/>
    <w:rsid w:val="007C0BD6"/>
    <w:rsid w:val="007C2AB2"/>
    <w:rsid w:val="007C3505"/>
    <w:rsid w:val="007C3806"/>
    <w:rsid w:val="007C5444"/>
    <w:rsid w:val="007C5478"/>
    <w:rsid w:val="007C5BB7"/>
    <w:rsid w:val="007D035B"/>
    <w:rsid w:val="007D04E8"/>
    <w:rsid w:val="007D07D5"/>
    <w:rsid w:val="007D11CD"/>
    <w:rsid w:val="007D1C64"/>
    <w:rsid w:val="007D1DC5"/>
    <w:rsid w:val="007D24D1"/>
    <w:rsid w:val="007D28E9"/>
    <w:rsid w:val="007D32DD"/>
    <w:rsid w:val="007D3872"/>
    <w:rsid w:val="007D3AD4"/>
    <w:rsid w:val="007D3C50"/>
    <w:rsid w:val="007D4878"/>
    <w:rsid w:val="007D634E"/>
    <w:rsid w:val="007D6DCE"/>
    <w:rsid w:val="007D72C4"/>
    <w:rsid w:val="007D7C86"/>
    <w:rsid w:val="007E0370"/>
    <w:rsid w:val="007E1C1E"/>
    <w:rsid w:val="007E2401"/>
    <w:rsid w:val="007E2CFE"/>
    <w:rsid w:val="007E2E32"/>
    <w:rsid w:val="007E3562"/>
    <w:rsid w:val="007E4285"/>
    <w:rsid w:val="007E449D"/>
    <w:rsid w:val="007E4B1B"/>
    <w:rsid w:val="007E4F36"/>
    <w:rsid w:val="007E59C9"/>
    <w:rsid w:val="007E6269"/>
    <w:rsid w:val="007E6C43"/>
    <w:rsid w:val="007E7210"/>
    <w:rsid w:val="007E7BA0"/>
    <w:rsid w:val="007F0072"/>
    <w:rsid w:val="007F0383"/>
    <w:rsid w:val="007F04BD"/>
    <w:rsid w:val="007F05B3"/>
    <w:rsid w:val="007F0B45"/>
    <w:rsid w:val="007F0DC5"/>
    <w:rsid w:val="007F15FE"/>
    <w:rsid w:val="007F2E75"/>
    <w:rsid w:val="007F2EB6"/>
    <w:rsid w:val="007F320D"/>
    <w:rsid w:val="007F37CD"/>
    <w:rsid w:val="007F3AFF"/>
    <w:rsid w:val="007F54C3"/>
    <w:rsid w:val="007F5E5B"/>
    <w:rsid w:val="007F6503"/>
    <w:rsid w:val="007F67C5"/>
    <w:rsid w:val="007F789A"/>
    <w:rsid w:val="007F7CC8"/>
    <w:rsid w:val="00800097"/>
    <w:rsid w:val="00800AE4"/>
    <w:rsid w:val="00801159"/>
    <w:rsid w:val="00802949"/>
    <w:rsid w:val="0080301E"/>
    <w:rsid w:val="008030C4"/>
    <w:rsid w:val="0080365F"/>
    <w:rsid w:val="00804A06"/>
    <w:rsid w:val="00804C64"/>
    <w:rsid w:val="008050FD"/>
    <w:rsid w:val="008054E5"/>
    <w:rsid w:val="008055CE"/>
    <w:rsid w:val="00805FFA"/>
    <w:rsid w:val="008061AC"/>
    <w:rsid w:val="00806C76"/>
    <w:rsid w:val="00807228"/>
    <w:rsid w:val="00810375"/>
    <w:rsid w:val="00812B36"/>
    <w:rsid w:val="00812BE5"/>
    <w:rsid w:val="00812F63"/>
    <w:rsid w:val="00814385"/>
    <w:rsid w:val="0081473E"/>
    <w:rsid w:val="008152BC"/>
    <w:rsid w:val="00815762"/>
    <w:rsid w:val="008172DC"/>
    <w:rsid w:val="00817429"/>
    <w:rsid w:val="00817698"/>
    <w:rsid w:val="00817EC3"/>
    <w:rsid w:val="00820F0F"/>
    <w:rsid w:val="00821138"/>
    <w:rsid w:val="00821514"/>
    <w:rsid w:val="008217D9"/>
    <w:rsid w:val="00821E35"/>
    <w:rsid w:val="00822328"/>
    <w:rsid w:val="00823723"/>
    <w:rsid w:val="008238BF"/>
    <w:rsid w:val="00823C27"/>
    <w:rsid w:val="00824591"/>
    <w:rsid w:val="0082464C"/>
    <w:rsid w:val="00824AED"/>
    <w:rsid w:val="00824DE2"/>
    <w:rsid w:val="0082543D"/>
    <w:rsid w:val="00826D06"/>
    <w:rsid w:val="008274BE"/>
    <w:rsid w:val="00827750"/>
    <w:rsid w:val="00827820"/>
    <w:rsid w:val="008278AE"/>
    <w:rsid w:val="00827A2F"/>
    <w:rsid w:val="008307FE"/>
    <w:rsid w:val="00830FCB"/>
    <w:rsid w:val="00831B8B"/>
    <w:rsid w:val="008333F4"/>
    <w:rsid w:val="00833930"/>
    <w:rsid w:val="008339CF"/>
    <w:rsid w:val="0083405D"/>
    <w:rsid w:val="008348EE"/>
    <w:rsid w:val="00834CE7"/>
    <w:rsid w:val="00834F25"/>
    <w:rsid w:val="008352D4"/>
    <w:rsid w:val="00836B49"/>
    <w:rsid w:val="00836DB9"/>
    <w:rsid w:val="008374CF"/>
    <w:rsid w:val="00837C67"/>
    <w:rsid w:val="008415B0"/>
    <w:rsid w:val="00841D9A"/>
    <w:rsid w:val="00842028"/>
    <w:rsid w:val="00842616"/>
    <w:rsid w:val="00842A1C"/>
    <w:rsid w:val="008432D5"/>
    <w:rsid w:val="008436B8"/>
    <w:rsid w:val="008451B7"/>
    <w:rsid w:val="00845F75"/>
    <w:rsid w:val="008460B6"/>
    <w:rsid w:val="0084705F"/>
    <w:rsid w:val="00847B96"/>
    <w:rsid w:val="00850C9D"/>
    <w:rsid w:val="00850F2C"/>
    <w:rsid w:val="00852B59"/>
    <w:rsid w:val="008544B4"/>
    <w:rsid w:val="0085450F"/>
    <w:rsid w:val="00855923"/>
    <w:rsid w:val="00855BE8"/>
    <w:rsid w:val="00855CDC"/>
    <w:rsid w:val="00855E51"/>
    <w:rsid w:val="00856272"/>
    <w:rsid w:val="008563FF"/>
    <w:rsid w:val="00857329"/>
    <w:rsid w:val="0086018B"/>
    <w:rsid w:val="00860CBF"/>
    <w:rsid w:val="008611DD"/>
    <w:rsid w:val="00861637"/>
    <w:rsid w:val="0086171D"/>
    <w:rsid w:val="008620DE"/>
    <w:rsid w:val="008625F2"/>
    <w:rsid w:val="00862FC1"/>
    <w:rsid w:val="0086310D"/>
    <w:rsid w:val="00863ABC"/>
    <w:rsid w:val="00863BDB"/>
    <w:rsid w:val="008646E9"/>
    <w:rsid w:val="008647B9"/>
    <w:rsid w:val="00866867"/>
    <w:rsid w:val="008671E1"/>
    <w:rsid w:val="00867A06"/>
    <w:rsid w:val="0087070E"/>
    <w:rsid w:val="008712D0"/>
    <w:rsid w:val="008719A9"/>
    <w:rsid w:val="00872257"/>
    <w:rsid w:val="008727AD"/>
    <w:rsid w:val="0087280E"/>
    <w:rsid w:val="00872E0F"/>
    <w:rsid w:val="00872EE3"/>
    <w:rsid w:val="008742A9"/>
    <w:rsid w:val="008753E6"/>
    <w:rsid w:val="00875A06"/>
    <w:rsid w:val="0087738C"/>
    <w:rsid w:val="008802AF"/>
    <w:rsid w:val="008803BB"/>
    <w:rsid w:val="008803D5"/>
    <w:rsid w:val="00881026"/>
    <w:rsid w:val="00881731"/>
    <w:rsid w:val="00881926"/>
    <w:rsid w:val="00882370"/>
    <w:rsid w:val="0088318F"/>
    <w:rsid w:val="0088331D"/>
    <w:rsid w:val="0088416E"/>
    <w:rsid w:val="008852B0"/>
    <w:rsid w:val="00885AE7"/>
    <w:rsid w:val="00886B60"/>
    <w:rsid w:val="00886EB7"/>
    <w:rsid w:val="00887889"/>
    <w:rsid w:val="008878CD"/>
    <w:rsid w:val="00887C06"/>
    <w:rsid w:val="00890074"/>
    <w:rsid w:val="00890E52"/>
    <w:rsid w:val="008920FF"/>
    <w:rsid w:val="0089249F"/>
    <w:rsid w:val="008926E8"/>
    <w:rsid w:val="00893F57"/>
    <w:rsid w:val="0089481B"/>
    <w:rsid w:val="00894D30"/>
    <w:rsid w:val="00894F19"/>
    <w:rsid w:val="00895CF0"/>
    <w:rsid w:val="008961B5"/>
    <w:rsid w:val="00896A10"/>
    <w:rsid w:val="008971B5"/>
    <w:rsid w:val="00897F1D"/>
    <w:rsid w:val="008A0988"/>
    <w:rsid w:val="008A23F2"/>
    <w:rsid w:val="008A4DC1"/>
    <w:rsid w:val="008A51B2"/>
    <w:rsid w:val="008A5D26"/>
    <w:rsid w:val="008A60D6"/>
    <w:rsid w:val="008A6278"/>
    <w:rsid w:val="008A6B13"/>
    <w:rsid w:val="008A6ECB"/>
    <w:rsid w:val="008B0BF9"/>
    <w:rsid w:val="008B10C8"/>
    <w:rsid w:val="008B14A6"/>
    <w:rsid w:val="008B1865"/>
    <w:rsid w:val="008B1D8B"/>
    <w:rsid w:val="008B246B"/>
    <w:rsid w:val="008B2866"/>
    <w:rsid w:val="008B2A4C"/>
    <w:rsid w:val="008B3859"/>
    <w:rsid w:val="008B3A94"/>
    <w:rsid w:val="008B41C8"/>
    <w:rsid w:val="008B436D"/>
    <w:rsid w:val="008B4B6A"/>
    <w:rsid w:val="008B4CEE"/>
    <w:rsid w:val="008B4E49"/>
    <w:rsid w:val="008B4EB9"/>
    <w:rsid w:val="008B52CF"/>
    <w:rsid w:val="008B601A"/>
    <w:rsid w:val="008B628E"/>
    <w:rsid w:val="008B7014"/>
    <w:rsid w:val="008B7712"/>
    <w:rsid w:val="008B78E2"/>
    <w:rsid w:val="008B7B26"/>
    <w:rsid w:val="008C071B"/>
    <w:rsid w:val="008C2AB6"/>
    <w:rsid w:val="008C2E1A"/>
    <w:rsid w:val="008C3524"/>
    <w:rsid w:val="008C4061"/>
    <w:rsid w:val="008C4229"/>
    <w:rsid w:val="008C47F8"/>
    <w:rsid w:val="008C5BE0"/>
    <w:rsid w:val="008C7233"/>
    <w:rsid w:val="008C72ED"/>
    <w:rsid w:val="008C7532"/>
    <w:rsid w:val="008D1DD7"/>
    <w:rsid w:val="008D2434"/>
    <w:rsid w:val="008D284A"/>
    <w:rsid w:val="008D462C"/>
    <w:rsid w:val="008D59BE"/>
    <w:rsid w:val="008D6018"/>
    <w:rsid w:val="008D643B"/>
    <w:rsid w:val="008D764F"/>
    <w:rsid w:val="008E0371"/>
    <w:rsid w:val="008E0CC2"/>
    <w:rsid w:val="008E116A"/>
    <w:rsid w:val="008E129B"/>
    <w:rsid w:val="008E171D"/>
    <w:rsid w:val="008E2785"/>
    <w:rsid w:val="008E2B23"/>
    <w:rsid w:val="008E326C"/>
    <w:rsid w:val="008E3D8A"/>
    <w:rsid w:val="008E4B75"/>
    <w:rsid w:val="008E6259"/>
    <w:rsid w:val="008E62B6"/>
    <w:rsid w:val="008E7571"/>
    <w:rsid w:val="008E78A3"/>
    <w:rsid w:val="008F0393"/>
    <w:rsid w:val="008F0654"/>
    <w:rsid w:val="008F06CB"/>
    <w:rsid w:val="008F2E83"/>
    <w:rsid w:val="008F3005"/>
    <w:rsid w:val="008F39BD"/>
    <w:rsid w:val="008F3F98"/>
    <w:rsid w:val="008F40F9"/>
    <w:rsid w:val="008F5697"/>
    <w:rsid w:val="008F612A"/>
    <w:rsid w:val="008F6DCA"/>
    <w:rsid w:val="008F76A2"/>
    <w:rsid w:val="008F76D2"/>
    <w:rsid w:val="009003ED"/>
    <w:rsid w:val="00900AF4"/>
    <w:rsid w:val="00900E1C"/>
    <w:rsid w:val="00901A10"/>
    <w:rsid w:val="0090293D"/>
    <w:rsid w:val="00902D26"/>
    <w:rsid w:val="0090324A"/>
    <w:rsid w:val="009032CA"/>
    <w:rsid w:val="009034DE"/>
    <w:rsid w:val="0090421F"/>
    <w:rsid w:val="009043B2"/>
    <w:rsid w:val="009049B8"/>
    <w:rsid w:val="00904F04"/>
    <w:rsid w:val="00905396"/>
    <w:rsid w:val="0090583B"/>
    <w:rsid w:val="0090605D"/>
    <w:rsid w:val="00906419"/>
    <w:rsid w:val="009068EE"/>
    <w:rsid w:val="00906906"/>
    <w:rsid w:val="00906F68"/>
    <w:rsid w:val="0090704C"/>
    <w:rsid w:val="009079A7"/>
    <w:rsid w:val="00907B82"/>
    <w:rsid w:val="009104C4"/>
    <w:rsid w:val="00910FF5"/>
    <w:rsid w:val="0091229D"/>
    <w:rsid w:val="009123AA"/>
    <w:rsid w:val="00912889"/>
    <w:rsid w:val="00912A4E"/>
    <w:rsid w:val="00913A42"/>
    <w:rsid w:val="00913C86"/>
    <w:rsid w:val="00914167"/>
    <w:rsid w:val="009143DB"/>
    <w:rsid w:val="00915065"/>
    <w:rsid w:val="009155EA"/>
    <w:rsid w:val="00916385"/>
    <w:rsid w:val="009169B2"/>
    <w:rsid w:val="009172D8"/>
    <w:rsid w:val="009174A8"/>
    <w:rsid w:val="00917CE5"/>
    <w:rsid w:val="00917EF3"/>
    <w:rsid w:val="00920586"/>
    <w:rsid w:val="009216AF"/>
    <w:rsid w:val="009217C0"/>
    <w:rsid w:val="00921D63"/>
    <w:rsid w:val="00922018"/>
    <w:rsid w:val="009221C2"/>
    <w:rsid w:val="00922358"/>
    <w:rsid w:val="00922607"/>
    <w:rsid w:val="00923C21"/>
    <w:rsid w:val="00924E4E"/>
    <w:rsid w:val="00925241"/>
    <w:rsid w:val="00925CEC"/>
    <w:rsid w:val="0092694C"/>
    <w:rsid w:val="00926A3F"/>
    <w:rsid w:val="0092794E"/>
    <w:rsid w:val="00930D30"/>
    <w:rsid w:val="009310ED"/>
    <w:rsid w:val="00931DC8"/>
    <w:rsid w:val="009332A2"/>
    <w:rsid w:val="00933D73"/>
    <w:rsid w:val="0093418B"/>
    <w:rsid w:val="0093675E"/>
    <w:rsid w:val="00937598"/>
    <w:rsid w:val="0093790B"/>
    <w:rsid w:val="00937C36"/>
    <w:rsid w:val="00940317"/>
    <w:rsid w:val="00940767"/>
    <w:rsid w:val="00940E7E"/>
    <w:rsid w:val="00940EBF"/>
    <w:rsid w:val="0094173E"/>
    <w:rsid w:val="00941AC6"/>
    <w:rsid w:val="00942239"/>
    <w:rsid w:val="009422E6"/>
    <w:rsid w:val="00943751"/>
    <w:rsid w:val="00943829"/>
    <w:rsid w:val="009445DE"/>
    <w:rsid w:val="00944B55"/>
    <w:rsid w:val="00946DD0"/>
    <w:rsid w:val="009470ED"/>
    <w:rsid w:val="00947A0E"/>
    <w:rsid w:val="009502FB"/>
    <w:rsid w:val="009509E6"/>
    <w:rsid w:val="00951380"/>
    <w:rsid w:val="00951523"/>
    <w:rsid w:val="00951C36"/>
    <w:rsid w:val="00951D95"/>
    <w:rsid w:val="00952018"/>
    <w:rsid w:val="00952800"/>
    <w:rsid w:val="0095300D"/>
    <w:rsid w:val="00954698"/>
    <w:rsid w:val="00956812"/>
    <w:rsid w:val="0095719A"/>
    <w:rsid w:val="00957221"/>
    <w:rsid w:val="00960054"/>
    <w:rsid w:val="0096029B"/>
    <w:rsid w:val="00960319"/>
    <w:rsid w:val="009604C3"/>
    <w:rsid w:val="00960DC8"/>
    <w:rsid w:val="009619B5"/>
    <w:rsid w:val="009623E9"/>
    <w:rsid w:val="00963E27"/>
    <w:rsid w:val="00963EEB"/>
    <w:rsid w:val="0096427D"/>
    <w:rsid w:val="0096479D"/>
    <w:rsid w:val="009648BC"/>
    <w:rsid w:val="00964C2F"/>
    <w:rsid w:val="00965623"/>
    <w:rsid w:val="00965B1E"/>
    <w:rsid w:val="00965F88"/>
    <w:rsid w:val="00967246"/>
    <w:rsid w:val="009678C8"/>
    <w:rsid w:val="00970631"/>
    <w:rsid w:val="00971FBE"/>
    <w:rsid w:val="0097230B"/>
    <w:rsid w:val="00973C73"/>
    <w:rsid w:val="009740B0"/>
    <w:rsid w:val="00975A3E"/>
    <w:rsid w:val="009760C8"/>
    <w:rsid w:val="00976224"/>
    <w:rsid w:val="009763C5"/>
    <w:rsid w:val="00976CC8"/>
    <w:rsid w:val="009772E9"/>
    <w:rsid w:val="0097742E"/>
    <w:rsid w:val="0097758D"/>
    <w:rsid w:val="00977B1C"/>
    <w:rsid w:val="00981FD5"/>
    <w:rsid w:val="00982986"/>
    <w:rsid w:val="00982E76"/>
    <w:rsid w:val="00982F44"/>
    <w:rsid w:val="00983082"/>
    <w:rsid w:val="00984E03"/>
    <w:rsid w:val="00986CA4"/>
    <w:rsid w:val="00987E85"/>
    <w:rsid w:val="00990305"/>
    <w:rsid w:val="009903F0"/>
    <w:rsid w:val="0099182F"/>
    <w:rsid w:val="009919AD"/>
    <w:rsid w:val="009919E0"/>
    <w:rsid w:val="00992D16"/>
    <w:rsid w:val="009936F6"/>
    <w:rsid w:val="00993DBC"/>
    <w:rsid w:val="00993FD9"/>
    <w:rsid w:val="00994126"/>
    <w:rsid w:val="00996C30"/>
    <w:rsid w:val="00996FF7"/>
    <w:rsid w:val="0099762F"/>
    <w:rsid w:val="009A0D12"/>
    <w:rsid w:val="009A1987"/>
    <w:rsid w:val="009A1A73"/>
    <w:rsid w:val="009A1E64"/>
    <w:rsid w:val="009A2A77"/>
    <w:rsid w:val="009A2BEE"/>
    <w:rsid w:val="009A2FFA"/>
    <w:rsid w:val="009A306A"/>
    <w:rsid w:val="009A365F"/>
    <w:rsid w:val="009A390F"/>
    <w:rsid w:val="009A4324"/>
    <w:rsid w:val="009A5145"/>
    <w:rsid w:val="009A5289"/>
    <w:rsid w:val="009A557A"/>
    <w:rsid w:val="009A6279"/>
    <w:rsid w:val="009A728F"/>
    <w:rsid w:val="009A7A53"/>
    <w:rsid w:val="009A7C37"/>
    <w:rsid w:val="009A7EC2"/>
    <w:rsid w:val="009A7F59"/>
    <w:rsid w:val="009B02ED"/>
    <w:rsid w:val="009B0402"/>
    <w:rsid w:val="009B0AB5"/>
    <w:rsid w:val="009B0B75"/>
    <w:rsid w:val="009B16DF"/>
    <w:rsid w:val="009B43F0"/>
    <w:rsid w:val="009B4CB2"/>
    <w:rsid w:val="009B5421"/>
    <w:rsid w:val="009B5AB7"/>
    <w:rsid w:val="009B6701"/>
    <w:rsid w:val="009B6A99"/>
    <w:rsid w:val="009B6EF7"/>
    <w:rsid w:val="009B7000"/>
    <w:rsid w:val="009B739C"/>
    <w:rsid w:val="009C03AB"/>
    <w:rsid w:val="009C04C3"/>
    <w:rsid w:val="009C04EC"/>
    <w:rsid w:val="009C165A"/>
    <w:rsid w:val="009C1A7F"/>
    <w:rsid w:val="009C322B"/>
    <w:rsid w:val="009C328C"/>
    <w:rsid w:val="009C35F8"/>
    <w:rsid w:val="009C3BBB"/>
    <w:rsid w:val="009C4444"/>
    <w:rsid w:val="009C6FD5"/>
    <w:rsid w:val="009C765E"/>
    <w:rsid w:val="009C79AD"/>
    <w:rsid w:val="009C7B09"/>
    <w:rsid w:val="009C7C5B"/>
    <w:rsid w:val="009C7CA6"/>
    <w:rsid w:val="009D09D6"/>
    <w:rsid w:val="009D12D8"/>
    <w:rsid w:val="009D1C6C"/>
    <w:rsid w:val="009D1F9F"/>
    <w:rsid w:val="009D2810"/>
    <w:rsid w:val="009D3316"/>
    <w:rsid w:val="009D43B7"/>
    <w:rsid w:val="009D55AA"/>
    <w:rsid w:val="009D5930"/>
    <w:rsid w:val="009D5CDD"/>
    <w:rsid w:val="009E0167"/>
    <w:rsid w:val="009E0700"/>
    <w:rsid w:val="009E1E53"/>
    <w:rsid w:val="009E2D01"/>
    <w:rsid w:val="009E3E77"/>
    <w:rsid w:val="009E3FAB"/>
    <w:rsid w:val="009E43C4"/>
    <w:rsid w:val="009E4801"/>
    <w:rsid w:val="009E57E1"/>
    <w:rsid w:val="009E5B3F"/>
    <w:rsid w:val="009E609E"/>
    <w:rsid w:val="009E66B0"/>
    <w:rsid w:val="009E752A"/>
    <w:rsid w:val="009E7937"/>
    <w:rsid w:val="009E7A8B"/>
    <w:rsid w:val="009E7D90"/>
    <w:rsid w:val="009E7DCD"/>
    <w:rsid w:val="009F1AB0"/>
    <w:rsid w:val="009F1B16"/>
    <w:rsid w:val="009F2D6D"/>
    <w:rsid w:val="009F4041"/>
    <w:rsid w:val="009F4728"/>
    <w:rsid w:val="009F4741"/>
    <w:rsid w:val="009F501D"/>
    <w:rsid w:val="009F50AB"/>
    <w:rsid w:val="009F5B14"/>
    <w:rsid w:val="009F5FFF"/>
    <w:rsid w:val="009F6325"/>
    <w:rsid w:val="009F63A5"/>
    <w:rsid w:val="009F6AEE"/>
    <w:rsid w:val="009F6C1A"/>
    <w:rsid w:val="009F7A45"/>
    <w:rsid w:val="00A011D5"/>
    <w:rsid w:val="00A014D7"/>
    <w:rsid w:val="00A01A21"/>
    <w:rsid w:val="00A01CDF"/>
    <w:rsid w:val="00A02465"/>
    <w:rsid w:val="00A02A08"/>
    <w:rsid w:val="00A02ED4"/>
    <w:rsid w:val="00A0337A"/>
    <w:rsid w:val="00A039D5"/>
    <w:rsid w:val="00A046AD"/>
    <w:rsid w:val="00A0526A"/>
    <w:rsid w:val="00A0575F"/>
    <w:rsid w:val="00A057A6"/>
    <w:rsid w:val="00A079C1"/>
    <w:rsid w:val="00A07EC6"/>
    <w:rsid w:val="00A1040B"/>
    <w:rsid w:val="00A10726"/>
    <w:rsid w:val="00A109D8"/>
    <w:rsid w:val="00A12520"/>
    <w:rsid w:val="00A12C41"/>
    <w:rsid w:val="00A130FD"/>
    <w:rsid w:val="00A1327C"/>
    <w:rsid w:val="00A13D6D"/>
    <w:rsid w:val="00A14059"/>
    <w:rsid w:val="00A14732"/>
    <w:rsid w:val="00A14769"/>
    <w:rsid w:val="00A15F04"/>
    <w:rsid w:val="00A16151"/>
    <w:rsid w:val="00A16693"/>
    <w:rsid w:val="00A16EC6"/>
    <w:rsid w:val="00A17273"/>
    <w:rsid w:val="00A17C06"/>
    <w:rsid w:val="00A2126E"/>
    <w:rsid w:val="00A21706"/>
    <w:rsid w:val="00A23A41"/>
    <w:rsid w:val="00A23FF1"/>
    <w:rsid w:val="00A24FA7"/>
    <w:rsid w:val="00A24FCC"/>
    <w:rsid w:val="00A25CD4"/>
    <w:rsid w:val="00A26393"/>
    <w:rsid w:val="00A2673F"/>
    <w:rsid w:val="00A26A90"/>
    <w:rsid w:val="00A26B27"/>
    <w:rsid w:val="00A26BEA"/>
    <w:rsid w:val="00A27140"/>
    <w:rsid w:val="00A278C8"/>
    <w:rsid w:val="00A30CA5"/>
    <w:rsid w:val="00A30E4F"/>
    <w:rsid w:val="00A31002"/>
    <w:rsid w:val="00A317A0"/>
    <w:rsid w:val="00A319A7"/>
    <w:rsid w:val="00A32236"/>
    <w:rsid w:val="00A32253"/>
    <w:rsid w:val="00A32FAE"/>
    <w:rsid w:val="00A3310E"/>
    <w:rsid w:val="00A333A0"/>
    <w:rsid w:val="00A34E1B"/>
    <w:rsid w:val="00A35E9D"/>
    <w:rsid w:val="00A37E70"/>
    <w:rsid w:val="00A40B8B"/>
    <w:rsid w:val="00A41AA9"/>
    <w:rsid w:val="00A437E1"/>
    <w:rsid w:val="00A43A60"/>
    <w:rsid w:val="00A452EE"/>
    <w:rsid w:val="00A456F1"/>
    <w:rsid w:val="00A4685E"/>
    <w:rsid w:val="00A4687A"/>
    <w:rsid w:val="00A47853"/>
    <w:rsid w:val="00A50CD4"/>
    <w:rsid w:val="00A51191"/>
    <w:rsid w:val="00A5192C"/>
    <w:rsid w:val="00A51C11"/>
    <w:rsid w:val="00A524FF"/>
    <w:rsid w:val="00A5262A"/>
    <w:rsid w:val="00A53738"/>
    <w:rsid w:val="00A55275"/>
    <w:rsid w:val="00A56D62"/>
    <w:rsid w:val="00A56F07"/>
    <w:rsid w:val="00A57013"/>
    <w:rsid w:val="00A57242"/>
    <w:rsid w:val="00A572F1"/>
    <w:rsid w:val="00A5762C"/>
    <w:rsid w:val="00A57AA7"/>
    <w:rsid w:val="00A57B5D"/>
    <w:rsid w:val="00A57C8A"/>
    <w:rsid w:val="00A600FC"/>
    <w:rsid w:val="00A6087F"/>
    <w:rsid w:val="00A60BCA"/>
    <w:rsid w:val="00A610B0"/>
    <w:rsid w:val="00A638DA"/>
    <w:rsid w:val="00A641CB"/>
    <w:rsid w:val="00A64385"/>
    <w:rsid w:val="00A65B41"/>
    <w:rsid w:val="00A65E00"/>
    <w:rsid w:val="00A65FFA"/>
    <w:rsid w:val="00A66842"/>
    <w:rsid w:val="00A66A78"/>
    <w:rsid w:val="00A67044"/>
    <w:rsid w:val="00A67F15"/>
    <w:rsid w:val="00A67F7F"/>
    <w:rsid w:val="00A701DD"/>
    <w:rsid w:val="00A73289"/>
    <w:rsid w:val="00A7387B"/>
    <w:rsid w:val="00A74079"/>
    <w:rsid w:val="00A7436E"/>
    <w:rsid w:val="00A74E96"/>
    <w:rsid w:val="00A7520B"/>
    <w:rsid w:val="00A75622"/>
    <w:rsid w:val="00A75A8E"/>
    <w:rsid w:val="00A75A95"/>
    <w:rsid w:val="00A75ECA"/>
    <w:rsid w:val="00A76B18"/>
    <w:rsid w:val="00A806F8"/>
    <w:rsid w:val="00A812BF"/>
    <w:rsid w:val="00A824DD"/>
    <w:rsid w:val="00A82E2E"/>
    <w:rsid w:val="00A83676"/>
    <w:rsid w:val="00A83B7B"/>
    <w:rsid w:val="00A84267"/>
    <w:rsid w:val="00A84274"/>
    <w:rsid w:val="00A850F3"/>
    <w:rsid w:val="00A857C3"/>
    <w:rsid w:val="00A8621B"/>
    <w:rsid w:val="00A864E3"/>
    <w:rsid w:val="00A875F2"/>
    <w:rsid w:val="00A920C4"/>
    <w:rsid w:val="00A927F6"/>
    <w:rsid w:val="00A93078"/>
    <w:rsid w:val="00A93540"/>
    <w:rsid w:val="00A94574"/>
    <w:rsid w:val="00A94835"/>
    <w:rsid w:val="00A94E93"/>
    <w:rsid w:val="00A94F61"/>
    <w:rsid w:val="00A9566D"/>
    <w:rsid w:val="00A95695"/>
    <w:rsid w:val="00A95936"/>
    <w:rsid w:val="00A95AA5"/>
    <w:rsid w:val="00A96265"/>
    <w:rsid w:val="00A96D02"/>
    <w:rsid w:val="00A97084"/>
    <w:rsid w:val="00A97D4A"/>
    <w:rsid w:val="00AA049B"/>
    <w:rsid w:val="00AA0A12"/>
    <w:rsid w:val="00AA1C2C"/>
    <w:rsid w:val="00AA224E"/>
    <w:rsid w:val="00AA2596"/>
    <w:rsid w:val="00AA35F6"/>
    <w:rsid w:val="00AA3923"/>
    <w:rsid w:val="00AA3EF0"/>
    <w:rsid w:val="00AA45D9"/>
    <w:rsid w:val="00AA478C"/>
    <w:rsid w:val="00AA667C"/>
    <w:rsid w:val="00AA6E91"/>
    <w:rsid w:val="00AA7439"/>
    <w:rsid w:val="00AA7C78"/>
    <w:rsid w:val="00AA7F64"/>
    <w:rsid w:val="00AB047E"/>
    <w:rsid w:val="00AB0B0A"/>
    <w:rsid w:val="00AB0BB7"/>
    <w:rsid w:val="00AB1113"/>
    <w:rsid w:val="00AB22C6"/>
    <w:rsid w:val="00AB2AD0"/>
    <w:rsid w:val="00AB67FC"/>
    <w:rsid w:val="00AB68B9"/>
    <w:rsid w:val="00AB7E7F"/>
    <w:rsid w:val="00AC00F2"/>
    <w:rsid w:val="00AC064D"/>
    <w:rsid w:val="00AC1DF7"/>
    <w:rsid w:val="00AC2344"/>
    <w:rsid w:val="00AC2C17"/>
    <w:rsid w:val="00AC31B5"/>
    <w:rsid w:val="00AC3F65"/>
    <w:rsid w:val="00AC40CF"/>
    <w:rsid w:val="00AC415C"/>
    <w:rsid w:val="00AC4EA1"/>
    <w:rsid w:val="00AC5381"/>
    <w:rsid w:val="00AC5920"/>
    <w:rsid w:val="00AC6556"/>
    <w:rsid w:val="00AC6A7E"/>
    <w:rsid w:val="00AC6FBD"/>
    <w:rsid w:val="00AC7AE1"/>
    <w:rsid w:val="00AD0E65"/>
    <w:rsid w:val="00AD0E6C"/>
    <w:rsid w:val="00AD1293"/>
    <w:rsid w:val="00AD1ACB"/>
    <w:rsid w:val="00AD2351"/>
    <w:rsid w:val="00AD27B9"/>
    <w:rsid w:val="00AD2B45"/>
    <w:rsid w:val="00AD2BF2"/>
    <w:rsid w:val="00AD476F"/>
    <w:rsid w:val="00AD4E90"/>
    <w:rsid w:val="00AD5422"/>
    <w:rsid w:val="00AD5F2F"/>
    <w:rsid w:val="00AE070D"/>
    <w:rsid w:val="00AE1D64"/>
    <w:rsid w:val="00AE24DE"/>
    <w:rsid w:val="00AE2901"/>
    <w:rsid w:val="00AE4179"/>
    <w:rsid w:val="00AE4425"/>
    <w:rsid w:val="00AE4737"/>
    <w:rsid w:val="00AE4D8E"/>
    <w:rsid w:val="00AE4FBE"/>
    <w:rsid w:val="00AE56BE"/>
    <w:rsid w:val="00AE650F"/>
    <w:rsid w:val="00AE6555"/>
    <w:rsid w:val="00AE6945"/>
    <w:rsid w:val="00AE6B04"/>
    <w:rsid w:val="00AE7D16"/>
    <w:rsid w:val="00AF0514"/>
    <w:rsid w:val="00AF10CF"/>
    <w:rsid w:val="00AF1F69"/>
    <w:rsid w:val="00AF26C2"/>
    <w:rsid w:val="00AF388C"/>
    <w:rsid w:val="00AF47BF"/>
    <w:rsid w:val="00AF4A1A"/>
    <w:rsid w:val="00AF4CAA"/>
    <w:rsid w:val="00AF4F66"/>
    <w:rsid w:val="00AF52E9"/>
    <w:rsid w:val="00AF571A"/>
    <w:rsid w:val="00AF60A0"/>
    <w:rsid w:val="00AF67FC"/>
    <w:rsid w:val="00AF6D8E"/>
    <w:rsid w:val="00AF7DF5"/>
    <w:rsid w:val="00B006E5"/>
    <w:rsid w:val="00B007B6"/>
    <w:rsid w:val="00B023F3"/>
    <w:rsid w:val="00B024C2"/>
    <w:rsid w:val="00B02F03"/>
    <w:rsid w:val="00B03CB5"/>
    <w:rsid w:val="00B04129"/>
    <w:rsid w:val="00B04DE7"/>
    <w:rsid w:val="00B05608"/>
    <w:rsid w:val="00B05624"/>
    <w:rsid w:val="00B05917"/>
    <w:rsid w:val="00B05971"/>
    <w:rsid w:val="00B05AAA"/>
    <w:rsid w:val="00B05EBB"/>
    <w:rsid w:val="00B06424"/>
    <w:rsid w:val="00B0652F"/>
    <w:rsid w:val="00B06D9C"/>
    <w:rsid w:val="00B07453"/>
    <w:rsid w:val="00B07700"/>
    <w:rsid w:val="00B11917"/>
    <w:rsid w:val="00B11C85"/>
    <w:rsid w:val="00B11ED9"/>
    <w:rsid w:val="00B134D6"/>
    <w:rsid w:val="00B13921"/>
    <w:rsid w:val="00B1528C"/>
    <w:rsid w:val="00B16ACD"/>
    <w:rsid w:val="00B1734F"/>
    <w:rsid w:val="00B176A5"/>
    <w:rsid w:val="00B205DB"/>
    <w:rsid w:val="00B20AD7"/>
    <w:rsid w:val="00B20C87"/>
    <w:rsid w:val="00B212D5"/>
    <w:rsid w:val="00B21487"/>
    <w:rsid w:val="00B22D06"/>
    <w:rsid w:val="00B22D8B"/>
    <w:rsid w:val="00B232D1"/>
    <w:rsid w:val="00B249D3"/>
    <w:rsid w:val="00B24DB5"/>
    <w:rsid w:val="00B25116"/>
    <w:rsid w:val="00B25B4A"/>
    <w:rsid w:val="00B276D5"/>
    <w:rsid w:val="00B3005D"/>
    <w:rsid w:val="00B30124"/>
    <w:rsid w:val="00B30EF6"/>
    <w:rsid w:val="00B31458"/>
    <w:rsid w:val="00B31F9E"/>
    <w:rsid w:val="00B3268F"/>
    <w:rsid w:val="00B32C2C"/>
    <w:rsid w:val="00B32DCA"/>
    <w:rsid w:val="00B33A1A"/>
    <w:rsid w:val="00B33E6C"/>
    <w:rsid w:val="00B34EC6"/>
    <w:rsid w:val="00B35588"/>
    <w:rsid w:val="00B36B42"/>
    <w:rsid w:val="00B36F9B"/>
    <w:rsid w:val="00B37086"/>
    <w:rsid w:val="00B371CC"/>
    <w:rsid w:val="00B37E4B"/>
    <w:rsid w:val="00B40266"/>
    <w:rsid w:val="00B40883"/>
    <w:rsid w:val="00B418BA"/>
    <w:rsid w:val="00B41A82"/>
    <w:rsid w:val="00B41CD9"/>
    <w:rsid w:val="00B422CC"/>
    <w:rsid w:val="00B427E6"/>
    <w:rsid w:val="00B428A6"/>
    <w:rsid w:val="00B43537"/>
    <w:rsid w:val="00B43E1F"/>
    <w:rsid w:val="00B43E2B"/>
    <w:rsid w:val="00B446FF"/>
    <w:rsid w:val="00B44FB3"/>
    <w:rsid w:val="00B45B93"/>
    <w:rsid w:val="00B45FBC"/>
    <w:rsid w:val="00B461A3"/>
    <w:rsid w:val="00B463F6"/>
    <w:rsid w:val="00B477E2"/>
    <w:rsid w:val="00B50458"/>
    <w:rsid w:val="00B50A2E"/>
    <w:rsid w:val="00B5172D"/>
    <w:rsid w:val="00B51813"/>
    <w:rsid w:val="00B5194C"/>
    <w:rsid w:val="00B51A7D"/>
    <w:rsid w:val="00B52616"/>
    <w:rsid w:val="00B5321E"/>
    <w:rsid w:val="00B535C2"/>
    <w:rsid w:val="00B537C6"/>
    <w:rsid w:val="00B53CF8"/>
    <w:rsid w:val="00B54379"/>
    <w:rsid w:val="00B54F5C"/>
    <w:rsid w:val="00B55544"/>
    <w:rsid w:val="00B55B8A"/>
    <w:rsid w:val="00B57A87"/>
    <w:rsid w:val="00B60D17"/>
    <w:rsid w:val="00B60DA6"/>
    <w:rsid w:val="00B62D25"/>
    <w:rsid w:val="00B6361E"/>
    <w:rsid w:val="00B642FC"/>
    <w:rsid w:val="00B646C5"/>
    <w:rsid w:val="00B64D26"/>
    <w:rsid w:val="00B64FBB"/>
    <w:rsid w:val="00B65315"/>
    <w:rsid w:val="00B66668"/>
    <w:rsid w:val="00B66C1F"/>
    <w:rsid w:val="00B70E22"/>
    <w:rsid w:val="00B71790"/>
    <w:rsid w:val="00B722CE"/>
    <w:rsid w:val="00B72CD0"/>
    <w:rsid w:val="00B7436D"/>
    <w:rsid w:val="00B744E0"/>
    <w:rsid w:val="00B74B03"/>
    <w:rsid w:val="00B74B90"/>
    <w:rsid w:val="00B74DEF"/>
    <w:rsid w:val="00B75040"/>
    <w:rsid w:val="00B75AC7"/>
    <w:rsid w:val="00B774CB"/>
    <w:rsid w:val="00B77594"/>
    <w:rsid w:val="00B777FE"/>
    <w:rsid w:val="00B77C29"/>
    <w:rsid w:val="00B80402"/>
    <w:rsid w:val="00B80774"/>
    <w:rsid w:val="00B80B9A"/>
    <w:rsid w:val="00B81018"/>
    <w:rsid w:val="00B8131A"/>
    <w:rsid w:val="00B815A3"/>
    <w:rsid w:val="00B81B5C"/>
    <w:rsid w:val="00B8224E"/>
    <w:rsid w:val="00B8284E"/>
    <w:rsid w:val="00B82CEF"/>
    <w:rsid w:val="00B830B7"/>
    <w:rsid w:val="00B83AB5"/>
    <w:rsid w:val="00B83DD9"/>
    <w:rsid w:val="00B8469C"/>
    <w:rsid w:val="00B84814"/>
    <w:rsid w:val="00B848EA"/>
    <w:rsid w:val="00B84B2B"/>
    <w:rsid w:val="00B8596B"/>
    <w:rsid w:val="00B85FBE"/>
    <w:rsid w:val="00B869BE"/>
    <w:rsid w:val="00B904F2"/>
    <w:rsid w:val="00B90500"/>
    <w:rsid w:val="00B9176C"/>
    <w:rsid w:val="00B91BDE"/>
    <w:rsid w:val="00B92FBF"/>
    <w:rsid w:val="00B935A4"/>
    <w:rsid w:val="00B93687"/>
    <w:rsid w:val="00B93957"/>
    <w:rsid w:val="00B9490F"/>
    <w:rsid w:val="00B94CA3"/>
    <w:rsid w:val="00B94D9C"/>
    <w:rsid w:val="00B966AF"/>
    <w:rsid w:val="00B96F09"/>
    <w:rsid w:val="00BA06FD"/>
    <w:rsid w:val="00BA0D3D"/>
    <w:rsid w:val="00BA0DC4"/>
    <w:rsid w:val="00BA1F4B"/>
    <w:rsid w:val="00BA25DB"/>
    <w:rsid w:val="00BA4307"/>
    <w:rsid w:val="00BA561A"/>
    <w:rsid w:val="00BA5F5E"/>
    <w:rsid w:val="00BA6971"/>
    <w:rsid w:val="00BB071E"/>
    <w:rsid w:val="00BB0DC6"/>
    <w:rsid w:val="00BB15E4"/>
    <w:rsid w:val="00BB1E19"/>
    <w:rsid w:val="00BB21D1"/>
    <w:rsid w:val="00BB2C72"/>
    <w:rsid w:val="00BB32F2"/>
    <w:rsid w:val="00BB39FA"/>
    <w:rsid w:val="00BB4338"/>
    <w:rsid w:val="00BB4389"/>
    <w:rsid w:val="00BB4730"/>
    <w:rsid w:val="00BB4BBD"/>
    <w:rsid w:val="00BB581C"/>
    <w:rsid w:val="00BB5BE3"/>
    <w:rsid w:val="00BB6C0E"/>
    <w:rsid w:val="00BB7B38"/>
    <w:rsid w:val="00BC11E5"/>
    <w:rsid w:val="00BC126E"/>
    <w:rsid w:val="00BC1F82"/>
    <w:rsid w:val="00BC20E3"/>
    <w:rsid w:val="00BC2ABA"/>
    <w:rsid w:val="00BC4327"/>
    <w:rsid w:val="00BC4BC6"/>
    <w:rsid w:val="00BC4D3B"/>
    <w:rsid w:val="00BC52FD"/>
    <w:rsid w:val="00BC54AE"/>
    <w:rsid w:val="00BC630C"/>
    <w:rsid w:val="00BC6E62"/>
    <w:rsid w:val="00BC6E75"/>
    <w:rsid w:val="00BC6EDD"/>
    <w:rsid w:val="00BC7443"/>
    <w:rsid w:val="00BC781F"/>
    <w:rsid w:val="00BD0627"/>
    <w:rsid w:val="00BD0648"/>
    <w:rsid w:val="00BD1040"/>
    <w:rsid w:val="00BD165C"/>
    <w:rsid w:val="00BD2009"/>
    <w:rsid w:val="00BD34AA"/>
    <w:rsid w:val="00BD3988"/>
    <w:rsid w:val="00BD5DE0"/>
    <w:rsid w:val="00BD700A"/>
    <w:rsid w:val="00BE08D6"/>
    <w:rsid w:val="00BE0C44"/>
    <w:rsid w:val="00BE1B8B"/>
    <w:rsid w:val="00BE2A18"/>
    <w:rsid w:val="00BE2C01"/>
    <w:rsid w:val="00BE2CCA"/>
    <w:rsid w:val="00BE3135"/>
    <w:rsid w:val="00BE3B98"/>
    <w:rsid w:val="00BE41EC"/>
    <w:rsid w:val="00BE51D6"/>
    <w:rsid w:val="00BE56FB"/>
    <w:rsid w:val="00BE5801"/>
    <w:rsid w:val="00BE5AB1"/>
    <w:rsid w:val="00BE5D0B"/>
    <w:rsid w:val="00BF0796"/>
    <w:rsid w:val="00BF19BC"/>
    <w:rsid w:val="00BF2603"/>
    <w:rsid w:val="00BF27D3"/>
    <w:rsid w:val="00BF3DDE"/>
    <w:rsid w:val="00BF49D0"/>
    <w:rsid w:val="00BF52BF"/>
    <w:rsid w:val="00BF612F"/>
    <w:rsid w:val="00BF6589"/>
    <w:rsid w:val="00BF6826"/>
    <w:rsid w:val="00BF6C34"/>
    <w:rsid w:val="00BF6D14"/>
    <w:rsid w:val="00BF6F7F"/>
    <w:rsid w:val="00BF70B0"/>
    <w:rsid w:val="00BF78FF"/>
    <w:rsid w:val="00C00647"/>
    <w:rsid w:val="00C00DD6"/>
    <w:rsid w:val="00C0120B"/>
    <w:rsid w:val="00C018C2"/>
    <w:rsid w:val="00C02764"/>
    <w:rsid w:val="00C02F78"/>
    <w:rsid w:val="00C02FE8"/>
    <w:rsid w:val="00C03BCD"/>
    <w:rsid w:val="00C04A0C"/>
    <w:rsid w:val="00C04CEF"/>
    <w:rsid w:val="00C05102"/>
    <w:rsid w:val="00C05727"/>
    <w:rsid w:val="00C065AB"/>
    <w:rsid w:val="00C0662F"/>
    <w:rsid w:val="00C06BDF"/>
    <w:rsid w:val="00C105BF"/>
    <w:rsid w:val="00C10C25"/>
    <w:rsid w:val="00C10F30"/>
    <w:rsid w:val="00C11852"/>
    <w:rsid w:val="00C11943"/>
    <w:rsid w:val="00C12D09"/>
    <w:rsid w:val="00C12E96"/>
    <w:rsid w:val="00C14763"/>
    <w:rsid w:val="00C15497"/>
    <w:rsid w:val="00C15C3B"/>
    <w:rsid w:val="00C16127"/>
    <w:rsid w:val="00C16141"/>
    <w:rsid w:val="00C17D74"/>
    <w:rsid w:val="00C20A76"/>
    <w:rsid w:val="00C2307F"/>
    <w:rsid w:val="00C2363F"/>
    <w:rsid w:val="00C236C8"/>
    <w:rsid w:val="00C255DD"/>
    <w:rsid w:val="00C260B1"/>
    <w:rsid w:val="00C26A27"/>
    <w:rsid w:val="00C26E56"/>
    <w:rsid w:val="00C30340"/>
    <w:rsid w:val="00C308B6"/>
    <w:rsid w:val="00C31406"/>
    <w:rsid w:val="00C325A2"/>
    <w:rsid w:val="00C32E63"/>
    <w:rsid w:val="00C32F97"/>
    <w:rsid w:val="00C3388F"/>
    <w:rsid w:val="00C34162"/>
    <w:rsid w:val="00C347C3"/>
    <w:rsid w:val="00C34E15"/>
    <w:rsid w:val="00C37194"/>
    <w:rsid w:val="00C37F8A"/>
    <w:rsid w:val="00C40637"/>
    <w:rsid w:val="00C40A31"/>
    <w:rsid w:val="00C40AFE"/>
    <w:rsid w:val="00C40F6C"/>
    <w:rsid w:val="00C41299"/>
    <w:rsid w:val="00C416BB"/>
    <w:rsid w:val="00C41E54"/>
    <w:rsid w:val="00C425FB"/>
    <w:rsid w:val="00C42C09"/>
    <w:rsid w:val="00C42F28"/>
    <w:rsid w:val="00C4422D"/>
    <w:rsid w:val="00C44426"/>
    <w:rsid w:val="00C445F3"/>
    <w:rsid w:val="00C44688"/>
    <w:rsid w:val="00C451F4"/>
    <w:rsid w:val="00C4595C"/>
    <w:rsid w:val="00C45EB1"/>
    <w:rsid w:val="00C46C82"/>
    <w:rsid w:val="00C47583"/>
    <w:rsid w:val="00C475D2"/>
    <w:rsid w:val="00C47DA4"/>
    <w:rsid w:val="00C51F88"/>
    <w:rsid w:val="00C521F7"/>
    <w:rsid w:val="00C537ED"/>
    <w:rsid w:val="00C53A00"/>
    <w:rsid w:val="00C5466C"/>
    <w:rsid w:val="00C5477B"/>
    <w:rsid w:val="00C54A3A"/>
    <w:rsid w:val="00C55566"/>
    <w:rsid w:val="00C56448"/>
    <w:rsid w:val="00C564DF"/>
    <w:rsid w:val="00C5718C"/>
    <w:rsid w:val="00C57D2A"/>
    <w:rsid w:val="00C623F4"/>
    <w:rsid w:val="00C628BC"/>
    <w:rsid w:val="00C62C9B"/>
    <w:rsid w:val="00C630ED"/>
    <w:rsid w:val="00C635BC"/>
    <w:rsid w:val="00C636E9"/>
    <w:rsid w:val="00C64C9B"/>
    <w:rsid w:val="00C65356"/>
    <w:rsid w:val="00C65374"/>
    <w:rsid w:val="00C65556"/>
    <w:rsid w:val="00C6563D"/>
    <w:rsid w:val="00C667BE"/>
    <w:rsid w:val="00C66DD2"/>
    <w:rsid w:val="00C6766B"/>
    <w:rsid w:val="00C677B6"/>
    <w:rsid w:val="00C710A5"/>
    <w:rsid w:val="00C72223"/>
    <w:rsid w:val="00C73C6A"/>
    <w:rsid w:val="00C74D30"/>
    <w:rsid w:val="00C75528"/>
    <w:rsid w:val="00C76417"/>
    <w:rsid w:val="00C76DE6"/>
    <w:rsid w:val="00C7726F"/>
    <w:rsid w:val="00C77BBE"/>
    <w:rsid w:val="00C77CD1"/>
    <w:rsid w:val="00C81859"/>
    <w:rsid w:val="00C823DA"/>
    <w:rsid w:val="00C8259F"/>
    <w:rsid w:val="00C826DE"/>
    <w:rsid w:val="00C82746"/>
    <w:rsid w:val="00C8312F"/>
    <w:rsid w:val="00C84C47"/>
    <w:rsid w:val="00C8578F"/>
    <w:rsid w:val="00C858A4"/>
    <w:rsid w:val="00C85ADF"/>
    <w:rsid w:val="00C8639B"/>
    <w:rsid w:val="00C866D1"/>
    <w:rsid w:val="00C866D5"/>
    <w:rsid w:val="00C86AFA"/>
    <w:rsid w:val="00C87DA7"/>
    <w:rsid w:val="00C90538"/>
    <w:rsid w:val="00C91AF6"/>
    <w:rsid w:val="00C923FA"/>
    <w:rsid w:val="00C92848"/>
    <w:rsid w:val="00C93294"/>
    <w:rsid w:val="00C934F4"/>
    <w:rsid w:val="00C93707"/>
    <w:rsid w:val="00C93829"/>
    <w:rsid w:val="00C93E61"/>
    <w:rsid w:val="00C93FDF"/>
    <w:rsid w:val="00C94F15"/>
    <w:rsid w:val="00C9536A"/>
    <w:rsid w:val="00CA261E"/>
    <w:rsid w:val="00CA2D4F"/>
    <w:rsid w:val="00CA2FE4"/>
    <w:rsid w:val="00CA43B6"/>
    <w:rsid w:val="00CA5E01"/>
    <w:rsid w:val="00CA6672"/>
    <w:rsid w:val="00CA6C1A"/>
    <w:rsid w:val="00CB0002"/>
    <w:rsid w:val="00CB038A"/>
    <w:rsid w:val="00CB186F"/>
    <w:rsid w:val="00CB18D0"/>
    <w:rsid w:val="00CB197E"/>
    <w:rsid w:val="00CB1C8A"/>
    <w:rsid w:val="00CB2030"/>
    <w:rsid w:val="00CB2050"/>
    <w:rsid w:val="00CB22AA"/>
    <w:rsid w:val="00CB24F5"/>
    <w:rsid w:val="00CB2663"/>
    <w:rsid w:val="00CB3774"/>
    <w:rsid w:val="00CB3BBE"/>
    <w:rsid w:val="00CB4C98"/>
    <w:rsid w:val="00CB59E9"/>
    <w:rsid w:val="00CC07EB"/>
    <w:rsid w:val="00CC09C1"/>
    <w:rsid w:val="00CC0D6A"/>
    <w:rsid w:val="00CC25F9"/>
    <w:rsid w:val="00CC2D72"/>
    <w:rsid w:val="00CC3398"/>
    <w:rsid w:val="00CC3831"/>
    <w:rsid w:val="00CC3BDC"/>
    <w:rsid w:val="00CC3E3D"/>
    <w:rsid w:val="00CC5091"/>
    <w:rsid w:val="00CC519B"/>
    <w:rsid w:val="00CD06F2"/>
    <w:rsid w:val="00CD07F3"/>
    <w:rsid w:val="00CD0F70"/>
    <w:rsid w:val="00CD102F"/>
    <w:rsid w:val="00CD12C1"/>
    <w:rsid w:val="00CD189B"/>
    <w:rsid w:val="00CD1C96"/>
    <w:rsid w:val="00CD1E7E"/>
    <w:rsid w:val="00CD214E"/>
    <w:rsid w:val="00CD24B0"/>
    <w:rsid w:val="00CD3524"/>
    <w:rsid w:val="00CD3530"/>
    <w:rsid w:val="00CD3911"/>
    <w:rsid w:val="00CD3C02"/>
    <w:rsid w:val="00CD42CB"/>
    <w:rsid w:val="00CD4498"/>
    <w:rsid w:val="00CD46FA"/>
    <w:rsid w:val="00CD55E8"/>
    <w:rsid w:val="00CD5973"/>
    <w:rsid w:val="00CD69C6"/>
    <w:rsid w:val="00CD7663"/>
    <w:rsid w:val="00CD7845"/>
    <w:rsid w:val="00CE0040"/>
    <w:rsid w:val="00CE160C"/>
    <w:rsid w:val="00CE1977"/>
    <w:rsid w:val="00CE31A6"/>
    <w:rsid w:val="00CE3986"/>
    <w:rsid w:val="00CE405B"/>
    <w:rsid w:val="00CE430D"/>
    <w:rsid w:val="00CE653B"/>
    <w:rsid w:val="00CE6625"/>
    <w:rsid w:val="00CE6CB7"/>
    <w:rsid w:val="00CE7F3B"/>
    <w:rsid w:val="00CF0958"/>
    <w:rsid w:val="00CF09AA"/>
    <w:rsid w:val="00CF20F6"/>
    <w:rsid w:val="00CF285C"/>
    <w:rsid w:val="00CF3B10"/>
    <w:rsid w:val="00CF465F"/>
    <w:rsid w:val="00CF4813"/>
    <w:rsid w:val="00CF4845"/>
    <w:rsid w:val="00CF50A7"/>
    <w:rsid w:val="00CF5233"/>
    <w:rsid w:val="00CF7175"/>
    <w:rsid w:val="00D024D2"/>
    <w:rsid w:val="00D029B8"/>
    <w:rsid w:val="00D02B0E"/>
    <w:rsid w:val="00D02F60"/>
    <w:rsid w:val="00D036AA"/>
    <w:rsid w:val="00D03BF8"/>
    <w:rsid w:val="00D04170"/>
    <w:rsid w:val="00D045B6"/>
    <w:rsid w:val="00D0464E"/>
    <w:rsid w:val="00D04A94"/>
    <w:rsid w:val="00D04A96"/>
    <w:rsid w:val="00D05835"/>
    <w:rsid w:val="00D05904"/>
    <w:rsid w:val="00D05F00"/>
    <w:rsid w:val="00D06DDB"/>
    <w:rsid w:val="00D0788A"/>
    <w:rsid w:val="00D07A7B"/>
    <w:rsid w:val="00D10E06"/>
    <w:rsid w:val="00D110E1"/>
    <w:rsid w:val="00D114BA"/>
    <w:rsid w:val="00D11CA3"/>
    <w:rsid w:val="00D12D79"/>
    <w:rsid w:val="00D13BA9"/>
    <w:rsid w:val="00D1407F"/>
    <w:rsid w:val="00D15197"/>
    <w:rsid w:val="00D15A52"/>
    <w:rsid w:val="00D15EBF"/>
    <w:rsid w:val="00D16357"/>
    <w:rsid w:val="00D16820"/>
    <w:rsid w:val="00D169C8"/>
    <w:rsid w:val="00D173B0"/>
    <w:rsid w:val="00D17700"/>
    <w:rsid w:val="00D1793F"/>
    <w:rsid w:val="00D17EA9"/>
    <w:rsid w:val="00D20751"/>
    <w:rsid w:val="00D20D31"/>
    <w:rsid w:val="00D22AF5"/>
    <w:rsid w:val="00D235EA"/>
    <w:rsid w:val="00D239CF"/>
    <w:rsid w:val="00D247A9"/>
    <w:rsid w:val="00D248A0"/>
    <w:rsid w:val="00D24999"/>
    <w:rsid w:val="00D25053"/>
    <w:rsid w:val="00D2510A"/>
    <w:rsid w:val="00D264CD"/>
    <w:rsid w:val="00D26A00"/>
    <w:rsid w:val="00D26AC6"/>
    <w:rsid w:val="00D26D03"/>
    <w:rsid w:val="00D275A8"/>
    <w:rsid w:val="00D3163A"/>
    <w:rsid w:val="00D32412"/>
    <w:rsid w:val="00D32721"/>
    <w:rsid w:val="00D328DC"/>
    <w:rsid w:val="00D32998"/>
    <w:rsid w:val="00D32BD0"/>
    <w:rsid w:val="00D33387"/>
    <w:rsid w:val="00D337B2"/>
    <w:rsid w:val="00D35142"/>
    <w:rsid w:val="00D36294"/>
    <w:rsid w:val="00D366D1"/>
    <w:rsid w:val="00D3795B"/>
    <w:rsid w:val="00D402FB"/>
    <w:rsid w:val="00D4078A"/>
    <w:rsid w:val="00D41387"/>
    <w:rsid w:val="00D414FE"/>
    <w:rsid w:val="00D41602"/>
    <w:rsid w:val="00D43741"/>
    <w:rsid w:val="00D43B61"/>
    <w:rsid w:val="00D4512D"/>
    <w:rsid w:val="00D4577C"/>
    <w:rsid w:val="00D45F85"/>
    <w:rsid w:val="00D4640A"/>
    <w:rsid w:val="00D47D7A"/>
    <w:rsid w:val="00D505B4"/>
    <w:rsid w:val="00D50ABD"/>
    <w:rsid w:val="00D529A1"/>
    <w:rsid w:val="00D543D2"/>
    <w:rsid w:val="00D55087"/>
    <w:rsid w:val="00D55290"/>
    <w:rsid w:val="00D55694"/>
    <w:rsid w:val="00D5618D"/>
    <w:rsid w:val="00D574E1"/>
    <w:rsid w:val="00D57791"/>
    <w:rsid w:val="00D6046A"/>
    <w:rsid w:val="00D60CE7"/>
    <w:rsid w:val="00D6215E"/>
    <w:rsid w:val="00D62870"/>
    <w:rsid w:val="00D628F7"/>
    <w:rsid w:val="00D62AFF"/>
    <w:rsid w:val="00D62F45"/>
    <w:rsid w:val="00D64123"/>
    <w:rsid w:val="00D646AF"/>
    <w:rsid w:val="00D65228"/>
    <w:rsid w:val="00D655D9"/>
    <w:rsid w:val="00D65872"/>
    <w:rsid w:val="00D676F3"/>
    <w:rsid w:val="00D67C0B"/>
    <w:rsid w:val="00D70DF8"/>
    <w:rsid w:val="00D70EF5"/>
    <w:rsid w:val="00D71024"/>
    <w:rsid w:val="00D71A25"/>
    <w:rsid w:val="00D71FCF"/>
    <w:rsid w:val="00D72A54"/>
    <w:rsid w:val="00D72CC1"/>
    <w:rsid w:val="00D72D0F"/>
    <w:rsid w:val="00D73022"/>
    <w:rsid w:val="00D73B9D"/>
    <w:rsid w:val="00D74695"/>
    <w:rsid w:val="00D75845"/>
    <w:rsid w:val="00D75CD5"/>
    <w:rsid w:val="00D76EC9"/>
    <w:rsid w:val="00D77D2C"/>
    <w:rsid w:val="00D77DC7"/>
    <w:rsid w:val="00D77EFB"/>
    <w:rsid w:val="00D80E7D"/>
    <w:rsid w:val="00D81166"/>
    <w:rsid w:val="00D81397"/>
    <w:rsid w:val="00D83ACA"/>
    <w:rsid w:val="00D84615"/>
    <w:rsid w:val="00D8474B"/>
    <w:rsid w:val="00D848B9"/>
    <w:rsid w:val="00D84C10"/>
    <w:rsid w:val="00D8508E"/>
    <w:rsid w:val="00D85567"/>
    <w:rsid w:val="00D86AB8"/>
    <w:rsid w:val="00D87F10"/>
    <w:rsid w:val="00D90214"/>
    <w:rsid w:val="00D90E69"/>
    <w:rsid w:val="00D91368"/>
    <w:rsid w:val="00D914E7"/>
    <w:rsid w:val="00D92A6D"/>
    <w:rsid w:val="00D92B56"/>
    <w:rsid w:val="00D93106"/>
    <w:rsid w:val="00D933E9"/>
    <w:rsid w:val="00D93719"/>
    <w:rsid w:val="00D93CE4"/>
    <w:rsid w:val="00D944E6"/>
    <w:rsid w:val="00D9505D"/>
    <w:rsid w:val="00D953D0"/>
    <w:rsid w:val="00D9590C"/>
    <w:rsid w:val="00D959F5"/>
    <w:rsid w:val="00D96884"/>
    <w:rsid w:val="00DA0CCA"/>
    <w:rsid w:val="00DA21AB"/>
    <w:rsid w:val="00DA3385"/>
    <w:rsid w:val="00DA3FDD"/>
    <w:rsid w:val="00DA57B0"/>
    <w:rsid w:val="00DA63D1"/>
    <w:rsid w:val="00DA7017"/>
    <w:rsid w:val="00DA7028"/>
    <w:rsid w:val="00DA73A7"/>
    <w:rsid w:val="00DA7736"/>
    <w:rsid w:val="00DA7832"/>
    <w:rsid w:val="00DA7900"/>
    <w:rsid w:val="00DA7982"/>
    <w:rsid w:val="00DB0251"/>
    <w:rsid w:val="00DB0853"/>
    <w:rsid w:val="00DB1AD2"/>
    <w:rsid w:val="00DB1E9B"/>
    <w:rsid w:val="00DB2B58"/>
    <w:rsid w:val="00DB3C75"/>
    <w:rsid w:val="00DB40BD"/>
    <w:rsid w:val="00DB4B6E"/>
    <w:rsid w:val="00DB4F25"/>
    <w:rsid w:val="00DB5206"/>
    <w:rsid w:val="00DB533D"/>
    <w:rsid w:val="00DB6276"/>
    <w:rsid w:val="00DB63F5"/>
    <w:rsid w:val="00DB7DC7"/>
    <w:rsid w:val="00DC0287"/>
    <w:rsid w:val="00DC054B"/>
    <w:rsid w:val="00DC07B2"/>
    <w:rsid w:val="00DC1457"/>
    <w:rsid w:val="00DC1C6B"/>
    <w:rsid w:val="00DC2354"/>
    <w:rsid w:val="00DC2C2E"/>
    <w:rsid w:val="00DC318B"/>
    <w:rsid w:val="00DC3E12"/>
    <w:rsid w:val="00DC4315"/>
    <w:rsid w:val="00DC4AF0"/>
    <w:rsid w:val="00DC4B7D"/>
    <w:rsid w:val="00DC4CA2"/>
    <w:rsid w:val="00DC4F0B"/>
    <w:rsid w:val="00DC5116"/>
    <w:rsid w:val="00DC7886"/>
    <w:rsid w:val="00DC797A"/>
    <w:rsid w:val="00DC7BB7"/>
    <w:rsid w:val="00DC7CD1"/>
    <w:rsid w:val="00DD0CF2"/>
    <w:rsid w:val="00DD0FE4"/>
    <w:rsid w:val="00DD1168"/>
    <w:rsid w:val="00DD1429"/>
    <w:rsid w:val="00DD23BF"/>
    <w:rsid w:val="00DD2841"/>
    <w:rsid w:val="00DD2B84"/>
    <w:rsid w:val="00DD2ED1"/>
    <w:rsid w:val="00DD37B0"/>
    <w:rsid w:val="00DD4C92"/>
    <w:rsid w:val="00DD4EA1"/>
    <w:rsid w:val="00DD61BF"/>
    <w:rsid w:val="00DD6372"/>
    <w:rsid w:val="00DD63F6"/>
    <w:rsid w:val="00DD6F54"/>
    <w:rsid w:val="00DD74E6"/>
    <w:rsid w:val="00DE07C0"/>
    <w:rsid w:val="00DE1554"/>
    <w:rsid w:val="00DE2901"/>
    <w:rsid w:val="00DE2C29"/>
    <w:rsid w:val="00DE2CAF"/>
    <w:rsid w:val="00DE2E6C"/>
    <w:rsid w:val="00DE3C19"/>
    <w:rsid w:val="00DE3F18"/>
    <w:rsid w:val="00DE43AF"/>
    <w:rsid w:val="00DE52E8"/>
    <w:rsid w:val="00DE590F"/>
    <w:rsid w:val="00DE5D75"/>
    <w:rsid w:val="00DE5D9D"/>
    <w:rsid w:val="00DE6104"/>
    <w:rsid w:val="00DE71AA"/>
    <w:rsid w:val="00DE7DC1"/>
    <w:rsid w:val="00DF0133"/>
    <w:rsid w:val="00DF039F"/>
    <w:rsid w:val="00DF1009"/>
    <w:rsid w:val="00DF12DB"/>
    <w:rsid w:val="00DF1744"/>
    <w:rsid w:val="00DF2108"/>
    <w:rsid w:val="00DF2FF9"/>
    <w:rsid w:val="00DF3748"/>
    <w:rsid w:val="00DF3F7E"/>
    <w:rsid w:val="00DF5337"/>
    <w:rsid w:val="00DF60E3"/>
    <w:rsid w:val="00DF6713"/>
    <w:rsid w:val="00DF6B06"/>
    <w:rsid w:val="00DF7648"/>
    <w:rsid w:val="00DF7833"/>
    <w:rsid w:val="00E00E29"/>
    <w:rsid w:val="00E00FE1"/>
    <w:rsid w:val="00E014DA"/>
    <w:rsid w:val="00E01F2E"/>
    <w:rsid w:val="00E02986"/>
    <w:rsid w:val="00E02BAB"/>
    <w:rsid w:val="00E036AD"/>
    <w:rsid w:val="00E04CEB"/>
    <w:rsid w:val="00E04EF2"/>
    <w:rsid w:val="00E05BEB"/>
    <w:rsid w:val="00E060BC"/>
    <w:rsid w:val="00E07131"/>
    <w:rsid w:val="00E10825"/>
    <w:rsid w:val="00E10C3C"/>
    <w:rsid w:val="00E11420"/>
    <w:rsid w:val="00E11DA3"/>
    <w:rsid w:val="00E120E5"/>
    <w:rsid w:val="00E132FB"/>
    <w:rsid w:val="00E1497E"/>
    <w:rsid w:val="00E14CE1"/>
    <w:rsid w:val="00E14FA3"/>
    <w:rsid w:val="00E14FF9"/>
    <w:rsid w:val="00E15861"/>
    <w:rsid w:val="00E15C5C"/>
    <w:rsid w:val="00E15DCA"/>
    <w:rsid w:val="00E170B7"/>
    <w:rsid w:val="00E177DD"/>
    <w:rsid w:val="00E17ED6"/>
    <w:rsid w:val="00E20058"/>
    <w:rsid w:val="00E20775"/>
    <w:rsid w:val="00E20900"/>
    <w:rsid w:val="00E20C7F"/>
    <w:rsid w:val="00E211BB"/>
    <w:rsid w:val="00E22FAE"/>
    <w:rsid w:val="00E2396E"/>
    <w:rsid w:val="00E23CAE"/>
    <w:rsid w:val="00E23DFF"/>
    <w:rsid w:val="00E24728"/>
    <w:rsid w:val="00E24A5D"/>
    <w:rsid w:val="00E26041"/>
    <w:rsid w:val="00E2627B"/>
    <w:rsid w:val="00E26B2A"/>
    <w:rsid w:val="00E276AC"/>
    <w:rsid w:val="00E30040"/>
    <w:rsid w:val="00E305F1"/>
    <w:rsid w:val="00E306A8"/>
    <w:rsid w:val="00E3127C"/>
    <w:rsid w:val="00E3282C"/>
    <w:rsid w:val="00E33081"/>
    <w:rsid w:val="00E331BF"/>
    <w:rsid w:val="00E33B63"/>
    <w:rsid w:val="00E33C2B"/>
    <w:rsid w:val="00E3486E"/>
    <w:rsid w:val="00E34A35"/>
    <w:rsid w:val="00E34BC7"/>
    <w:rsid w:val="00E37C2F"/>
    <w:rsid w:val="00E409BA"/>
    <w:rsid w:val="00E40DC5"/>
    <w:rsid w:val="00E412B6"/>
    <w:rsid w:val="00E41C28"/>
    <w:rsid w:val="00E42112"/>
    <w:rsid w:val="00E42DC0"/>
    <w:rsid w:val="00E4370A"/>
    <w:rsid w:val="00E4592A"/>
    <w:rsid w:val="00E459A8"/>
    <w:rsid w:val="00E45B89"/>
    <w:rsid w:val="00E45ECD"/>
    <w:rsid w:val="00E46308"/>
    <w:rsid w:val="00E476A7"/>
    <w:rsid w:val="00E50256"/>
    <w:rsid w:val="00E515F7"/>
    <w:rsid w:val="00E518BE"/>
    <w:rsid w:val="00E51E17"/>
    <w:rsid w:val="00E520D9"/>
    <w:rsid w:val="00E5239D"/>
    <w:rsid w:val="00E52966"/>
    <w:rsid w:val="00E52DAB"/>
    <w:rsid w:val="00E52FE0"/>
    <w:rsid w:val="00E539B0"/>
    <w:rsid w:val="00E549FF"/>
    <w:rsid w:val="00E54E74"/>
    <w:rsid w:val="00E54EC7"/>
    <w:rsid w:val="00E55231"/>
    <w:rsid w:val="00E55848"/>
    <w:rsid w:val="00E55994"/>
    <w:rsid w:val="00E55A5F"/>
    <w:rsid w:val="00E560A7"/>
    <w:rsid w:val="00E575B7"/>
    <w:rsid w:val="00E60606"/>
    <w:rsid w:val="00E607F4"/>
    <w:rsid w:val="00E60860"/>
    <w:rsid w:val="00E60C66"/>
    <w:rsid w:val="00E6164D"/>
    <w:rsid w:val="00E6177C"/>
    <w:rsid w:val="00E618C9"/>
    <w:rsid w:val="00E61BD0"/>
    <w:rsid w:val="00E62774"/>
    <w:rsid w:val="00E62DEC"/>
    <w:rsid w:val="00E6307C"/>
    <w:rsid w:val="00E636FA"/>
    <w:rsid w:val="00E63926"/>
    <w:rsid w:val="00E63E74"/>
    <w:rsid w:val="00E65809"/>
    <w:rsid w:val="00E66C50"/>
    <w:rsid w:val="00E679D3"/>
    <w:rsid w:val="00E67B32"/>
    <w:rsid w:val="00E71208"/>
    <w:rsid w:val="00E71444"/>
    <w:rsid w:val="00E717B6"/>
    <w:rsid w:val="00E71C91"/>
    <w:rsid w:val="00E720A1"/>
    <w:rsid w:val="00E73551"/>
    <w:rsid w:val="00E736B0"/>
    <w:rsid w:val="00E73A7F"/>
    <w:rsid w:val="00E7415F"/>
    <w:rsid w:val="00E747C4"/>
    <w:rsid w:val="00E7486E"/>
    <w:rsid w:val="00E75308"/>
    <w:rsid w:val="00E754C4"/>
    <w:rsid w:val="00E75624"/>
    <w:rsid w:val="00E75DDA"/>
    <w:rsid w:val="00E76FCC"/>
    <w:rsid w:val="00E773E8"/>
    <w:rsid w:val="00E80436"/>
    <w:rsid w:val="00E81627"/>
    <w:rsid w:val="00E824B8"/>
    <w:rsid w:val="00E8273B"/>
    <w:rsid w:val="00E83A1C"/>
    <w:rsid w:val="00E83ADD"/>
    <w:rsid w:val="00E84F38"/>
    <w:rsid w:val="00E85623"/>
    <w:rsid w:val="00E85704"/>
    <w:rsid w:val="00E85786"/>
    <w:rsid w:val="00E86208"/>
    <w:rsid w:val="00E86CCB"/>
    <w:rsid w:val="00E87441"/>
    <w:rsid w:val="00E874FC"/>
    <w:rsid w:val="00E87670"/>
    <w:rsid w:val="00E87E00"/>
    <w:rsid w:val="00E9022C"/>
    <w:rsid w:val="00E90FC1"/>
    <w:rsid w:val="00E91FAE"/>
    <w:rsid w:val="00E92EC0"/>
    <w:rsid w:val="00E93BEB"/>
    <w:rsid w:val="00E94A99"/>
    <w:rsid w:val="00E9518F"/>
    <w:rsid w:val="00E954AB"/>
    <w:rsid w:val="00E96A7C"/>
    <w:rsid w:val="00E96E3F"/>
    <w:rsid w:val="00E97C9E"/>
    <w:rsid w:val="00EA0CDD"/>
    <w:rsid w:val="00EA1D9C"/>
    <w:rsid w:val="00EA2123"/>
    <w:rsid w:val="00EA270C"/>
    <w:rsid w:val="00EA33E9"/>
    <w:rsid w:val="00EA3E26"/>
    <w:rsid w:val="00EA4113"/>
    <w:rsid w:val="00EA4974"/>
    <w:rsid w:val="00EA532E"/>
    <w:rsid w:val="00EA54BB"/>
    <w:rsid w:val="00EA5E42"/>
    <w:rsid w:val="00EA6C7A"/>
    <w:rsid w:val="00EA7308"/>
    <w:rsid w:val="00EA7409"/>
    <w:rsid w:val="00EB0188"/>
    <w:rsid w:val="00EB06D9"/>
    <w:rsid w:val="00EB1882"/>
    <w:rsid w:val="00EB192B"/>
    <w:rsid w:val="00EB19ED"/>
    <w:rsid w:val="00EB1CAB"/>
    <w:rsid w:val="00EB249A"/>
    <w:rsid w:val="00EB35D2"/>
    <w:rsid w:val="00EB4394"/>
    <w:rsid w:val="00EB502F"/>
    <w:rsid w:val="00EB62AA"/>
    <w:rsid w:val="00EB74F7"/>
    <w:rsid w:val="00EB7897"/>
    <w:rsid w:val="00EC0380"/>
    <w:rsid w:val="00EC0457"/>
    <w:rsid w:val="00EC04D1"/>
    <w:rsid w:val="00EC04FD"/>
    <w:rsid w:val="00EC0F5A"/>
    <w:rsid w:val="00EC11C5"/>
    <w:rsid w:val="00EC14B0"/>
    <w:rsid w:val="00EC18C6"/>
    <w:rsid w:val="00EC1C76"/>
    <w:rsid w:val="00EC3C74"/>
    <w:rsid w:val="00EC4265"/>
    <w:rsid w:val="00EC4CEB"/>
    <w:rsid w:val="00EC6181"/>
    <w:rsid w:val="00EC63E4"/>
    <w:rsid w:val="00EC659E"/>
    <w:rsid w:val="00EC68EB"/>
    <w:rsid w:val="00EC6DD1"/>
    <w:rsid w:val="00EC7128"/>
    <w:rsid w:val="00EC7370"/>
    <w:rsid w:val="00ED0110"/>
    <w:rsid w:val="00ED01D3"/>
    <w:rsid w:val="00ED0FD8"/>
    <w:rsid w:val="00ED2072"/>
    <w:rsid w:val="00ED2AE0"/>
    <w:rsid w:val="00ED2CC1"/>
    <w:rsid w:val="00ED2E18"/>
    <w:rsid w:val="00ED2F92"/>
    <w:rsid w:val="00ED4DEC"/>
    <w:rsid w:val="00ED5553"/>
    <w:rsid w:val="00ED5E36"/>
    <w:rsid w:val="00ED6961"/>
    <w:rsid w:val="00ED6F68"/>
    <w:rsid w:val="00ED7CB3"/>
    <w:rsid w:val="00EE0765"/>
    <w:rsid w:val="00EE096D"/>
    <w:rsid w:val="00EE0A3D"/>
    <w:rsid w:val="00EE24D6"/>
    <w:rsid w:val="00EE2627"/>
    <w:rsid w:val="00EE354A"/>
    <w:rsid w:val="00EE3824"/>
    <w:rsid w:val="00EE4932"/>
    <w:rsid w:val="00EE74EC"/>
    <w:rsid w:val="00EF02E7"/>
    <w:rsid w:val="00EF053D"/>
    <w:rsid w:val="00EF0B96"/>
    <w:rsid w:val="00EF1104"/>
    <w:rsid w:val="00EF1315"/>
    <w:rsid w:val="00EF2237"/>
    <w:rsid w:val="00EF26D8"/>
    <w:rsid w:val="00EF2F1F"/>
    <w:rsid w:val="00EF2FDE"/>
    <w:rsid w:val="00EF3486"/>
    <w:rsid w:val="00EF45F4"/>
    <w:rsid w:val="00EF47AF"/>
    <w:rsid w:val="00EF53B6"/>
    <w:rsid w:val="00EF6AAA"/>
    <w:rsid w:val="00EF7480"/>
    <w:rsid w:val="00EF7DA7"/>
    <w:rsid w:val="00F00561"/>
    <w:rsid w:val="00F00B73"/>
    <w:rsid w:val="00F01847"/>
    <w:rsid w:val="00F0267B"/>
    <w:rsid w:val="00F04103"/>
    <w:rsid w:val="00F04D1B"/>
    <w:rsid w:val="00F053A9"/>
    <w:rsid w:val="00F05CA3"/>
    <w:rsid w:val="00F0661D"/>
    <w:rsid w:val="00F06FDD"/>
    <w:rsid w:val="00F07030"/>
    <w:rsid w:val="00F07A5A"/>
    <w:rsid w:val="00F07DFE"/>
    <w:rsid w:val="00F1036D"/>
    <w:rsid w:val="00F103F6"/>
    <w:rsid w:val="00F1052D"/>
    <w:rsid w:val="00F10558"/>
    <w:rsid w:val="00F10564"/>
    <w:rsid w:val="00F10885"/>
    <w:rsid w:val="00F115CA"/>
    <w:rsid w:val="00F13A2F"/>
    <w:rsid w:val="00F13AB9"/>
    <w:rsid w:val="00F14817"/>
    <w:rsid w:val="00F14A6D"/>
    <w:rsid w:val="00F14EBA"/>
    <w:rsid w:val="00F1510F"/>
    <w:rsid w:val="00F1533A"/>
    <w:rsid w:val="00F15399"/>
    <w:rsid w:val="00F15E5A"/>
    <w:rsid w:val="00F16EAA"/>
    <w:rsid w:val="00F1798A"/>
    <w:rsid w:val="00F17F0A"/>
    <w:rsid w:val="00F2302F"/>
    <w:rsid w:val="00F2426E"/>
    <w:rsid w:val="00F245B6"/>
    <w:rsid w:val="00F259A2"/>
    <w:rsid w:val="00F25E53"/>
    <w:rsid w:val="00F2668F"/>
    <w:rsid w:val="00F2742F"/>
    <w:rsid w:val="00F274CE"/>
    <w:rsid w:val="00F2753B"/>
    <w:rsid w:val="00F323C6"/>
    <w:rsid w:val="00F32E5E"/>
    <w:rsid w:val="00F3384D"/>
    <w:rsid w:val="00F33F8B"/>
    <w:rsid w:val="00F340B2"/>
    <w:rsid w:val="00F347B1"/>
    <w:rsid w:val="00F35719"/>
    <w:rsid w:val="00F35756"/>
    <w:rsid w:val="00F36A0B"/>
    <w:rsid w:val="00F37CA6"/>
    <w:rsid w:val="00F37EC2"/>
    <w:rsid w:val="00F400FF"/>
    <w:rsid w:val="00F41842"/>
    <w:rsid w:val="00F425CE"/>
    <w:rsid w:val="00F43390"/>
    <w:rsid w:val="00F43FA8"/>
    <w:rsid w:val="00F443B2"/>
    <w:rsid w:val="00F456E5"/>
    <w:rsid w:val="00F458D8"/>
    <w:rsid w:val="00F47D1F"/>
    <w:rsid w:val="00F50237"/>
    <w:rsid w:val="00F516CE"/>
    <w:rsid w:val="00F52F48"/>
    <w:rsid w:val="00F532EC"/>
    <w:rsid w:val="00F53596"/>
    <w:rsid w:val="00F54CD0"/>
    <w:rsid w:val="00F55AA1"/>
    <w:rsid w:val="00F55BA8"/>
    <w:rsid w:val="00F55D57"/>
    <w:rsid w:val="00F55DB1"/>
    <w:rsid w:val="00F56A4A"/>
    <w:rsid w:val="00F56ACA"/>
    <w:rsid w:val="00F56BA0"/>
    <w:rsid w:val="00F600FE"/>
    <w:rsid w:val="00F60171"/>
    <w:rsid w:val="00F60197"/>
    <w:rsid w:val="00F6092E"/>
    <w:rsid w:val="00F62843"/>
    <w:rsid w:val="00F6291E"/>
    <w:rsid w:val="00F62E4D"/>
    <w:rsid w:val="00F643A0"/>
    <w:rsid w:val="00F65300"/>
    <w:rsid w:val="00F66348"/>
    <w:rsid w:val="00F66B34"/>
    <w:rsid w:val="00F66FE7"/>
    <w:rsid w:val="00F675B9"/>
    <w:rsid w:val="00F67AB5"/>
    <w:rsid w:val="00F711C9"/>
    <w:rsid w:val="00F712C2"/>
    <w:rsid w:val="00F71962"/>
    <w:rsid w:val="00F721AD"/>
    <w:rsid w:val="00F73804"/>
    <w:rsid w:val="00F74194"/>
    <w:rsid w:val="00F749E7"/>
    <w:rsid w:val="00F74C59"/>
    <w:rsid w:val="00F751E6"/>
    <w:rsid w:val="00F755B9"/>
    <w:rsid w:val="00F75C3A"/>
    <w:rsid w:val="00F75ED1"/>
    <w:rsid w:val="00F76BAC"/>
    <w:rsid w:val="00F77AD6"/>
    <w:rsid w:val="00F80548"/>
    <w:rsid w:val="00F81D45"/>
    <w:rsid w:val="00F829DB"/>
    <w:rsid w:val="00F82E30"/>
    <w:rsid w:val="00F82F06"/>
    <w:rsid w:val="00F831CB"/>
    <w:rsid w:val="00F838C4"/>
    <w:rsid w:val="00F848A3"/>
    <w:rsid w:val="00F84ACF"/>
    <w:rsid w:val="00F85742"/>
    <w:rsid w:val="00F85BF8"/>
    <w:rsid w:val="00F85C75"/>
    <w:rsid w:val="00F8655B"/>
    <w:rsid w:val="00F871CE"/>
    <w:rsid w:val="00F8742E"/>
    <w:rsid w:val="00F8778C"/>
    <w:rsid w:val="00F87802"/>
    <w:rsid w:val="00F90CF5"/>
    <w:rsid w:val="00F91100"/>
    <w:rsid w:val="00F9160D"/>
    <w:rsid w:val="00F91849"/>
    <w:rsid w:val="00F91A74"/>
    <w:rsid w:val="00F925D5"/>
    <w:rsid w:val="00F92C0A"/>
    <w:rsid w:val="00F934DB"/>
    <w:rsid w:val="00F93C78"/>
    <w:rsid w:val="00F9415B"/>
    <w:rsid w:val="00F9472E"/>
    <w:rsid w:val="00F9495C"/>
    <w:rsid w:val="00F96944"/>
    <w:rsid w:val="00F97EA4"/>
    <w:rsid w:val="00FA0B07"/>
    <w:rsid w:val="00FA12BC"/>
    <w:rsid w:val="00FA13C2"/>
    <w:rsid w:val="00FA1565"/>
    <w:rsid w:val="00FA1768"/>
    <w:rsid w:val="00FA1C91"/>
    <w:rsid w:val="00FA1DFB"/>
    <w:rsid w:val="00FA4DCE"/>
    <w:rsid w:val="00FA508B"/>
    <w:rsid w:val="00FA60B7"/>
    <w:rsid w:val="00FA6467"/>
    <w:rsid w:val="00FA65FF"/>
    <w:rsid w:val="00FA7F91"/>
    <w:rsid w:val="00FB02D5"/>
    <w:rsid w:val="00FB0FD8"/>
    <w:rsid w:val="00FB121C"/>
    <w:rsid w:val="00FB1CDD"/>
    <w:rsid w:val="00FB1FBF"/>
    <w:rsid w:val="00FB2149"/>
    <w:rsid w:val="00FB21A9"/>
    <w:rsid w:val="00FB238B"/>
    <w:rsid w:val="00FB2400"/>
    <w:rsid w:val="00FB2784"/>
    <w:rsid w:val="00FB2C2F"/>
    <w:rsid w:val="00FB2DF2"/>
    <w:rsid w:val="00FB305C"/>
    <w:rsid w:val="00FB3AC9"/>
    <w:rsid w:val="00FB3EA5"/>
    <w:rsid w:val="00FB43FB"/>
    <w:rsid w:val="00FB5354"/>
    <w:rsid w:val="00FB6536"/>
    <w:rsid w:val="00FB7825"/>
    <w:rsid w:val="00FC0662"/>
    <w:rsid w:val="00FC127A"/>
    <w:rsid w:val="00FC26CE"/>
    <w:rsid w:val="00FC2E3D"/>
    <w:rsid w:val="00FC2E93"/>
    <w:rsid w:val="00FC3BDE"/>
    <w:rsid w:val="00FC5AEB"/>
    <w:rsid w:val="00FC5EA8"/>
    <w:rsid w:val="00FC7C32"/>
    <w:rsid w:val="00FD046E"/>
    <w:rsid w:val="00FD0D58"/>
    <w:rsid w:val="00FD1442"/>
    <w:rsid w:val="00FD1DBE"/>
    <w:rsid w:val="00FD25A7"/>
    <w:rsid w:val="00FD27B6"/>
    <w:rsid w:val="00FD3689"/>
    <w:rsid w:val="00FD37FD"/>
    <w:rsid w:val="00FD3C09"/>
    <w:rsid w:val="00FD42A3"/>
    <w:rsid w:val="00FD43A0"/>
    <w:rsid w:val="00FD4744"/>
    <w:rsid w:val="00FD48D7"/>
    <w:rsid w:val="00FD4D45"/>
    <w:rsid w:val="00FD5908"/>
    <w:rsid w:val="00FD70D7"/>
    <w:rsid w:val="00FD7468"/>
    <w:rsid w:val="00FD76BE"/>
    <w:rsid w:val="00FD789C"/>
    <w:rsid w:val="00FD7CE0"/>
    <w:rsid w:val="00FD7FB7"/>
    <w:rsid w:val="00FE010A"/>
    <w:rsid w:val="00FE066D"/>
    <w:rsid w:val="00FE0AD0"/>
    <w:rsid w:val="00FE0B3B"/>
    <w:rsid w:val="00FE0B67"/>
    <w:rsid w:val="00FE1BE2"/>
    <w:rsid w:val="00FE1F62"/>
    <w:rsid w:val="00FE340E"/>
    <w:rsid w:val="00FE5387"/>
    <w:rsid w:val="00FE730A"/>
    <w:rsid w:val="00FE7C4C"/>
    <w:rsid w:val="00FF083D"/>
    <w:rsid w:val="00FF1B01"/>
    <w:rsid w:val="00FF1DD7"/>
    <w:rsid w:val="00FF2203"/>
    <w:rsid w:val="00FF3389"/>
    <w:rsid w:val="00FF36D4"/>
    <w:rsid w:val="00FF4453"/>
    <w:rsid w:val="00FF44A1"/>
    <w:rsid w:val="00FF5EC6"/>
    <w:rsid w:val="00FF7B53"/>
    <w:rsid w:val="019B0AFD"/>
    <w:rsid w:val="02C21488"/>
    <w:rsid w:val="02CD64B3"/>
    <w:rsid w:val="02CE56CC"/>
    <w:rsid w:val="042B9DAA"/>
    <w:rsid w:val="07270115"/>
    <w:rsid w:val="08610425"/>
    <w:rsid w:val="0C2282AF"/>
    <w:rsid w:val="10001552"/>
    <w:rsid w:val="10B6FA27"/>
    <w:rsid w:val="131BD3C5"/>
    <w:rsid w:val="13D06D97"/>
    <w:rsid w:val="13DF978B"/>
    <w:rsid w:val="15E17C88"/>
    <w:rsid w:val="164DE8C3"/>
    <w:rsid w:val="16B54E92"/>
    <w:rsid w:val="178827D3"/>
    <w:rsid w:val="19270F70"/>
    <w:rsid w:val="1AF263D9"/>
    <w:rsid w:val="1B36F179"/>
    <w:rsid w:val="1D3927B8"/>
    <w:rsid w:val="1E1B69CD"/>
    <w:rsid w:val="1E71DAC1"/>
    <w:rsid w:val="209D498E"/>
    <w:rsid w:val="20D238D1"/>
    <w:rsid w:val="211B4321"/>
    <w:rsid w:val="2211E208"/>
    <w:rsid w:val="22971B3F"/>
    <w:rsid w:val="22E13697"/>
    <w:rsid w:val="2427C978"/>
    <w:rsid w:val="25121EE3"/>
    <w:rsid w:val="26230585"/>
    <w:rsid w:val="262905E3"/>
    <w:rsid w:val="2756D77D"/>
    <w:rsid w:val="28104F53"/>
    <w:rsid w:val="2AEA9E87"/>
    <w:rsid w:val="2D01B76D"/>
    <w:rsid w:val="2DD3C5CE"/>
    <w:rsid w:val="2F2C6451"/>
    <w:rsid w:val="2F4579FA"/>
    <w:rsid w:val="2FD8DC57"/>
    <w:rsid w:val="30A8E73C"/>
    <w:rsid w:val="3130EB98"/>
    <w:rsid w:val="33260336"/>
    <w:rsid w:val="3654F417"/>
    <w:rsid w:val="36EE1638"/>
    <w:rsid w:val="37780631"/>
    <w:rsid w:val="37D4AA8A"/>
    <w:rsid w:val="3875F071"/>
    <w:rsid w:val="38ABDC55"/>
    <w:rsid w:val="391E5A5B"/>
    <w:rsid w:val="39F4A977"/>
    <w:rsid w:val="3BC29788"/>
    <w:rsid w:val="3C53B9DC"/>
    <w:rsid w:val="3C586BFB"/>
    <w:rsid w:val="3CCD31C6"/>
    <w:rsid w:val="3E6E1CE2"/>
    <w:rsid w:val="3EA2BC29"/>
    <w:rsid w:val="42CD6F91"/>
    <w:rsid w:val="42F43157"/>
    <w:rsid w:val="434344D4"/>
    <w:rsid w:val="4401AA22"/>
    <w:rsid w:val="440FEAAD"/>
    <w:rsid w:val="4571CAA8"/>
    <w:rsid w:val="45C211CA"/>
    <w:rsid w:val="46419252"/>
    <w:rsid w:val="46451783"/>
    <w:rsid w:val="46E48212"/>
    <w:rsid w:val="48764636"/>
    <w:rsid w:val="48AED436"/>
    <w:rsid w:val="496650C0"/>
    <w:rsid w:val="4BD55C4E"/>
    <w:rsid w:val="4C235F4F"/>
    <w:rsid w:val="4D1DF51E"/>
    <w:rsid w:val="4D2F0E03"/>
    <w:rsid w:val="4F2E1451"/>
    <w:rsid w:val="4FB04987"/>
    <w:rsid w:val="4FEC9805"/>
    <w:rsid w:val="502540A4"/>
    <w:rsid w:val="52730D9E"/>
    <w:rsid w:val="54AC68A4"/>
    <w:rsid w:val="55973ADC"/>
    <w:rsid w:val="55FC6A6C"/>
    <w:rsid w:val="561D6B1A"/>
    <w:rsid w:val="5668912E"/>
    <w:rsid w:val="589CAB53"/>
    <w:rsid w:val="590FAD19"/>
    <w:rsid w:val="5AECEF00"/>
    <w:rsid w:val="5D712FC3"/>
    <w:rsid w:val="5DC483F7"/>
    <w:rsid w:val="5DCAACF7"/>
    <w:rsid w:val="5E5B3B26"/>
    <w:rsid w:val="5F742403"/>
    <w:rsid w:val="61077107"/>
    <w:rsid w:val="614B196E"/>
    <w:rsid w:val="6165544C"/>
    <w:rsid w:val="6182C2EB"/>
    <w:rsid w:val="63F888AF"/>
    <w:rsid w:val="63FA0D60"/>
    <w:rsid w:val="6422EDC0"/>
    <w:rsid w:val="649570F0"/>
    <w:rsid w:val="651694B4"/>
    <w:rsid w:val="65457D28"/>
    <w:rsid w:val="655AB2C8"/>
    <w:rsid w:val="66DFF108"/>
    <w:rsid w:val="66EEB138"/>
    <w:rsid w:val="67B0B011"/>
    <w:rsid w:val="69A15C87"/>
    <w:rsid w:val="6AA4F43A"/>
    <w:rsid w:val="6AB20EA1"/>
    <w:rsid w:val="6AE5697C"/>
    <w:rsid w:val="6B1BEF77"/>
    <w:rsid w:val="6CE892C3"/>
    <w:rsid w:val="6CF57DBB"/>
    <w:rsid w:val="6D7475A1"/>
    <w:rsid w:val="6F064048"/>
    <w:rsid w:val="6F2CAF6A"/>
    <w:rsid w:val="71166FB5"/>
    <w:rsid w:val="71FB0442"/>
    <w:rsid w:val="74C8855F"/>
    <w:rsid w:val="75E571AB"/>
    <w:rsid w:val="7830B435"/>
    <w:rsid w:val="798D0F69"/>
    <w:rsid w:val="7B505FC5"/>
    <w:rsid w:val="7B98B540"/>
    <w:rsid w:val="7BFCA65D"/>
    <w:rsid w:val="7C8FD140"/>
    <w:rsid w:val="7CA8B775"/>
    <w:rsid w:val="7CEDED15"/>
    <w:rsid w:val="7D85F1D5"/>
    <w:rsid w:val="7DD48722"/>
    <w:rsid w:val="7EC4CAFD"/>
    <w:rsid w:val="7EFB9680"/>
    <w:rsid w:val="7F529114"/>
    <w:rsid w:val="7F7E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C12E8"/>
  <w15:docId w15:val="{91DEA153-2484-42F2-A451-1664D8E7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8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12AC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9D09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D25"/>
    <w:pPr>
      <w:ind w:left="720"/>
      <w:contextualSpacing/>
    </w:pPr>
  </w:style>
  <w:style w:type="paragraph" w:customStyle="1" w:styleId="paragraph">
    <w:name w:val="paragraph"/>
    <w:basedOn w:val="Normalny"/>
    <w:rsid w:val="00E409B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omylnaczcionkaakapitu"/>
    <w:rsid w:val="00E409BA"/>
  </w:style>
  <w:style w:type="character" w:customStyle="1" w:styleId="eop">
    <w:name w:val="eop"/>
    <w:basedOn w:val="Domylnaczcionkaakapitu"/>
    <w:rsid w:val="00E409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CB1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CB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Default">
    <w:name w:val="Default"/>
    <w:rsid w:val="001C5B48"/>
    <w:pPr>
      <w:autoSpaceDE w:val="0"/>
      <w:autoSpaceDN w:val="0"/>
      <w:adjustRightInd w:val="0"/>
      <w:spacing w:line="240" w:lineRule="auto"/>
    </w:pPr>
    <w:rPr>
      <w:rFonts w:ascii="Lato" w:hAnsi="Lato" w:cs="La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0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9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2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8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8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52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80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6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8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6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9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0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8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op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0E63C4CC38B41A97457E1B51D0BC9" ma:contentTypeVersion="13" ma:contentTypeDescription="Utwórz nowy dokument." ma:contentTypeScope="" ma:versionID="524cf2d3ce3ada59f301153b1c93ceb9">
  <xsd:schema xmlns:xsd="http://www.w3.org/2001/XMLSchema" xmlns:xs="http://www.w3.org/2001/XMLSchema" xmlns:p="http://schemas.microsoft.com/office/2006/metadata/properties" xmlns:ns2="6d85a9a4-b04b-4406-a521-9526abbe8e8a" xmlns:ns3="2ce470f7-1c01-4999-8725-f5b3ddd873c2" targetNamespace="http://schemas.microsoft.com/office/2006/metadata/properties" ma:root="true" ma:fieldsID="ceb0a8e3f8b5d8b32177f64e70e153c4" ns2:_="" ns3:_="">
    <xsd:import namespace="6d85a9a4-b04b-4406-a521-9526abbe8e8a"/>
    <xsd:import namespace="2ce470f7-1c01-4999-8725-f5b3ddd87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a9a4-b04b-4406-a521-9526abbe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70f7-1c01-4999-8725-f5b3ddd87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5a9a4-b04b-4406-a521-9526abbe8e8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DE3C77-15BD-403A-A24F-3EB27A11C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F94B2-27A8-4732-8B19-07D6C5A9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a9a4-b04b-4406-a521-9526abbe8e8a"/>
    <ds:schemaRef ds:uri="2ce470f7-1c01-4999-8725-f5b3ddd87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ABB16-6836-4F77-AF12-DAC0987DC01D}">
  <ds:schemaRefs>
    <ds:schemaRef ds:uri="http://schemas.microsoft.com/office/2006/metadata/properties"/>
    <ds:schemaRef ds:uri="http://schemas.microsoft.com/office/infopath/2007/PartnerControls"/>
    <ds:schemaRef ds:uri="6d85a9a4-b04b-4406-a521-9526abbe8e8a"/>
  </ds:schemaRefs>
</ds:datastoreItem>
</file>

<file path=customXml/itemProps5.xml><?xml version="1.0" encoding="utf-8"?>
<ds:datastoreItem xmlns:ds="http://schemas.openxmlformats.org/officeDocument/2006/customXml" ds:itemID="{708C49C7-CA5B-45D2-A02C-EAC77C85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Manager/>
  <Company>&lt;nazwa organu&gt;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Jaworski Roman</dc:creator>
  <cp:keywords/>
  <cp:lastModifiedBy>Ćmiel Joanna</cp:lastModifiedBy>
  <cp:revision>2</cp:revision>
  <cp:lastPrinted>2024-12-11T09:41:00Z</cp:lastPrinted>
  <dcterms:created xsi:type="dcterms:W3CDTF">2024-12-19T13:19:00Z</dcterms:created>
  <dcterms:modified xsi:type="dcterms:W3CDTF">2024-12-19T13:19:00Z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0x0101003E80E63C4CC38B41A97457E1B51D0BC9</vt:lpwstr>
  </property>
  <property fmtid="{D5CDD505-2E9C-101B-9397-08002B2CF9AE}" pid="5" name="MediaServiceImageTags">
    <vt:lpwstr/>
  </property>
</Properties>
</file>