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1A361" w14:textId="40417629" w:rsidR="00856404" w:rsidRDefault="00856404" w:rsidP="005276F8">
      <w:pPr>
        <w:pStyle w:val="OZNPROJEKTUwskazaniedatylubwersjiprojektu"/>
        <w:keepNext/>
      </w:pPr>
      <w:r w:rsidRPr="00DD2E70">
        <w:t>Projekt</w:t>
      </w:r>
      <w:r w:rsidR="00DD2E70" w:rsidRPr="00DD2E70">
        <w:t xml:space="preserve"> z</w:t>
      </w:r>
      <w:r w:rsidR="006C7D55">
        <w:t xml:space="preserve"> </w:t>
      </w:r>
      <w:r w:rsidRPr="00DD2E70">
        <w:t xml:space="preserve">dnia </w:t>
      </w:r>
      <w:r w:rsidR="00E32AE5">
        <w:t>31</w:t>
      </w:r>
      <w:r w:rsidR="00DA5E35">
        <w:t xml:space="preserve"> </w:t>
      </w:r>
      <w:r w:rsidR="005276F8">
        <w:t xml:space="preserve">grudnia </w:t>
      </w:r>
      <w:r w:rsidRPr="00DD2E70">
        <w:t>202</w:t>
      </w:r>
      <w:r w:rsidR="00DD2E70" w:rsidRPr="00DD2E70">
        <w:t>4</w:t>
      </w:r>
      <w:r w:rsidR="006C7D55">
        <w:t xml:space="preserve"> </w:t>
      </w:r>
      <w:r w:rsidRPr="00DD2E70">
        <w:t>r.</w:t>
      </w:r>
    </w:p>
    <w:p w14:paraId="10F9CFFE" w14:textId="0B91B76E" w:rsidR="00E32AE5" w:rsidRPr="00E32AE5" w:rsidRDefault="00E32AE5" w:rsidP="00E32AE5">
      <w:pPr>
        <w:pStyle w:val="OZNPROJEKTUwskazaniedatylubwersjiprojektu"/>
      </w:pPr>
      <w:r>
        <w:t>etap-uzgodnienia międzyresortowe, konsultacje publiczne, opiniowanie</w:t>
      </w:r>
    </w:p>
    <w:p w14:paraId="32959E93" w14:textId="77777777" w:rsidR="00856404" w:rsidRPr="00DD2E70" w:rsidRDefault="00856404" w:rsidP="00856404">
      <w:pPr>
        <w:pStyle w:val="OZNRODZAKTUtznustawalubrozporzdzenieiorganwydajcy"/>
      </w:pPr>
      <w:r w:rsidRPr="00DD2E70">
        <w:t>USTAWA</w:t>
      </w:r>
    </w:p>
    <w:p w14:paraId="30F13B2E" w14:textId="4DE48095" w:rsidR="00856404" w:rsidRPr="00DD2E70" w:rsidRDefault="00856404" w:rsidP="00856404">
      <w:pPr>
        <w:pStyle w:val="DATAAKTUdatauchwalenialubwydaniaaktu"/>
      </w:pPr>
      <w:r w:rsidRPr="00DD2E70">
        <w:t>z dnia</w:t>
      </w:r>
      <w:r w:rsidR="00DD2E70">
        <w:t xml:space="preserve"> </w:t>
      </w:r>
      <w:r w:rsidRPr="00DD2E70">
        <w:t>…………………</w:t>
      </w:r>
      <w:r w:rsidR="00DD2E70">
        <w:t xml:space="preserve"> </w:t>
      </w:r>
      <w:r w:rsidRPr="00DD2E70">
        <w:t>r.</w:t>
      </w:r>
    </w:p>
    <w:p w14:paraId="31781C05" w14:textId="57BB4BF1" w:rsidR="00856404" w:rsidRPr="00440EC4" w:rsidRDefault="00856404" w:rsidP="005276F8">
      <w:pPr>
        <w:pStyle w:val="TYTUAKTUprzedmiotregulacjiustawylubrozporzdzenia"/>
      </w:pPr>
      <w:r w:rsidRPr="00DD2E70">
        <w:t>o zmianie ustawy – Kodeks postępowania karnego</w:t>
      </w:r>
      <w:r w:rsidR="00440EC4">
        <w:t xml:space="preserve"> oraz niektórych innych ustaw</w:t>
      </w:r>
      <w:r w:rsidR="00440EC4">
        <w:rPr>
          <w:rStyle w:val="Odwoanieprzypisudolnego"/>
        </w:rPr>
        <w:footnoteReference w:id="1"/>
      </w:r>
      <w:r w:rsidR="00440EC4">
        <w:rPr>
          <w:rStyle w:val="IGindeksgrny"/>
        </w:rPr>
        <w:t>)</w:t>
      </w:r>
    </w:p>
    <w:p w14:paraId="67D7AA28" w14:textId="66603A3C" w:rsidR="00856404" w:rsidRPr="00DD2E70" w:rsidRDefault="00856404" w:rsidP="005276F8">
      <w:pPr>
        <w:pStyle w:val="ARTartustawynprozporzdzenia"/>
        <w:keepNext/>
      </w:pPr>
      <w:r w:rsidRPr="005276F8">
        <w:rPr>
          <w:rStyle w:val="Ppogrubienie"/>
        </w:rPr>
        <w:t>Art.</w:t>
      </w:r>
      <w:r w:rsidR="00F75297" w:rsidRPr="005276F8">
        <w:rPr>
          <w:rStyle w:val="Ppogrubienie"/>
        </w:rPr>
        <w:t> </w:t>
      </w:r>
      <w:r w:rsidRPr="005276F8">
        <w:rPr>
          <w:rStyle w:val="Ppogrubienie"/>
        </w:rPr>
        <w:t>1.</w:t>
      </w:r>
      <w:r w:rsidR="00D108DB" w:rsidRPr="00DD2E70">
        <w:tab/>
      </w:r>
      <w:r w:rsidRPr="00DD2E70">
        <w:t>W ustawie</w:t>
      </w:r>
      <w:r w:rsidR="00DD2E70" w:rsidRPr="00DD2E70">
        <w:t xml:space="preserve"> z</w:t>
      </w:r>
      <w:r w:rsidR="006C7D55">
        <w:t xml:space="preserve"> </w:t>
      </w:r>
      <w:r w:rsidRPr="00DD2E70">
        <w:t xml:space="preserve">dnia </w:t>
      </w:r>
      <w:r w:rsidR="00DD2E70" w:rsidRPr="00DD2E70">
        <w:t>6</w:t>
      </w:r>
      <w:r w:rsidR="006C7D55">
        <w:t xml:space="preserve"> </w:t>
      </w:r>
      <w:r w:rsidRPr="00DD2E70">
        <w:t>czerwca 199</w:t>
      </w:r>
      <w:r w:rsidR="00DD2E70" w:rsidRPr="00DD2E70">
        <w:t>7</w:t>
      </w:r>
      <w:r w:rsidR="006C7D55">
        <w:t xml:space="preserve"> </w:t>
      </w:r>
      <w:r w:rsidRPr="00DD2E70">
        <w:t>r. – Kodeks postępowania karnego (</w:t>
      </w:r>
      <w:r w:rsidR="00DD2E70">
        <w:t>Dz.</w:t>
      </w:r>
      <w:r w:rsidR="006C7D55">
        <w:t xml:space="preserve"> </w:t>
      </w:r>
      <w:r w:rsidR="00DD2E70">
        <w:t>U.</w:t>
      </w:r>
      <w:r w:rsidR="00DD2E70" w:rsidRPr="00DD2E70">
        <w:t xml:space="preserve"> z</w:t>
      </w:r>
      <w:r w:rsidR="006C7D55">
        <w:t xml:space="preserve"> </w:t>
      </w:r>
      <w:r w:rsidRPr="00DD2E70">
        <w:t>202</w:t>
      </w:r>
      <w:r w:rsidR="00DD2E70" w:rsidRPr="00DD2E70">
        <w:t>4</w:t>
      </w:r>
      <w:r w:rsidR="006C7D55">
        <w:t xml:space="preserve"> </w:t>
      </w:r>
      <w:r w:rsidRPr="00DD2E70">
        <w:t>r.</w:t>
      </w:r>
      <w:r w:rsidR="00DD2E70">
        <w:t xml:space="preserve"> poz.</w:t>
      </w:r>
      <w:r w:rsidR="006C7D55">
        <w:t xml:space="preserve"> </w:t>
      </w:r>
      <w:r w:rsidRPr="00DD2E70">
        <w:t>37</w:t>
      </w:r>
      <w:r w:rsidR="005976BB">
        <w:t>, 1222 i 1248</w:t>
      </w:r>
      <w:r w:rsidRPr="00DD2E70">
        <w:t>) wprowadza się następujące zmiany:</w:t>
      </w:r>
    </w:p>
    <w:p w14:paraId="57A79F2A" w14:textId="33092C36" w:rsidR="00856404" w:rsidRPr="00DD2E70" w:rsidRDefault="00856404" w:rsidP="005276F8">
      <w:pPr>
        <w:pStyle w:val="PKTpunkt"/>
        <w:keepNext/>
      </w:pPr>
      <w:r w:rsidRPr="00DD2E70">
        <w:t>1)</w:t>
      </w:r>
      <w:r w:rsidRPr="00DD2E70">
        <w:tab/>
        <w:t>po</w:t>
      </w:r>
      <w:r w:rsidR="00DD2E70">
        <w:t xml:space="preserve"> art.</w:t>
      </w:r>
      <w:r w:rsidR="006C7D55">
        <w:t xml:space="preserve"> </w:t>
      </w:r>
      <w:r w:rsidRPr="00DD2E70">
        <w:t>11</w:t>
      </w:r>
      <w:r w:rsidR="00DD2E70" w:rsidRPr="00DD2E70">
        <w:t>6</w:t>
      </w:r>
      <w:r w:rsidR="006C7D55">
        <w:t xml:space="preserve"> </w:t>
      </w:r>
      <w:r w:rsidRPr="00DD2E70">
        <w:t>dodaje się</w:t>
      </w:r>
      <w:r w:rsidR="00DD2E70">
        <w:t xml:space="preserve"> art.</w:t>
      </w:r>
      <w:r w:rsidR="006C7D55">
        <w:t xml:space="preserve"> </w:t>
      </w:r>
      <w:r w:rsidRPr="00DD2E70">
        <w:t>116a</w:t>
      </w:r>
      <w:r w:rsidR="00DD2E70" w:rsidRPr="00DD2E70">
        <w:t xml:space="preserve"> w</w:t>
      </w:r>
      <w:r w:rsidR="006C7D55">
        <w:t xml:space="preserve"> </w:t>
      </w:r>
      <w:r w:rsidRPr="00DD2E70">
        <w:t>brzmieniu:</w:t>
      </w:r>
    </w:p>
    <w:p w14:paraId="5491F7E8" w14:textId="14D209B8" w:rsidR="00856404" w:rsidRPr="00DD2E70" w:rsidRDefault="005276F8" w:rsidP="00A80C78">
      <w:pPr>
        <w:pStyle w:val="ZARTzmartartykuempunktem"/>
      </w:pPr>
      <w:bookmarkStart w:id="0" w:name="_Hlk158021775"/>
      <w:r>
        <w:t>„</w:t>
      </w:r>
      <w:r w:rsidR="001F7F3B" w:rsidRPr="00DD2E70">
        <w:t>Art. 116a.</w:t>
      </w:r>
      <w:r w:rsidR="00D108DB" w:rsidRPr="00DD2E70">
        <w:tab/>
      </w:r>
      <w:r w:rsidR="00856404" w:rsidRPr="00DD2E70">
        <w:t>Jeżeli przepis ustawy tak stanowi pisma można wnosić poprze</w:t>
      </w:r>
      <w:r w:rsidR="001F195B">
        <w:t>z</w:t>
      </w:r>
      <w:r w:rsidR="00856404" w:rsidRPr="00DD2E70">
        <w:t xml:space="preserve"> umieszczenie ich treści</w:t>
      </w:r>
      <w:r w:rsidR="00DD2E70" w:rsidRPr="00DD2E70">
        <w:t xml:space="preserve"> w</w:t>
      </w:r>
      <w:r w:rsidR="006C7D55">
        <w:t xml:space="preserve"> </w:t>
      </w:r>
      <w:r w:rsidR="00856404" w:rsidRPr="00DD2E70">
        <w:t>portalu informacyjnym</w:t>
      </w:r>
      <w:r w:rsidR="00DD2E70" w:rsidRPr="00DD2E70">
        <w:t xml:space="preserve"> w</w:t>
      </w:r>
      <w:r w:rsidR="00A51F89">
        <w:t xml:space="preserve"> </w:t>
      </w:r>
      <w:r w:rsidR="00856404" w:rsidRPr="00DD2E70">
        <w:t>sposób umożliwiający uzyskanie przez wnoszącego pismo dokumentu elektronicznego potwierdzającego wniesienie pisma do sądu.</w:t>
      </w:r>
      <w:r>
        <w:t>”</w:t>
      </w:r>
      <w:r w:rsidR="00856404" w:rsidRPr="00DD2E70">
        <w:t>;</w:t>
      </w:r>
      <w:bookmarkEnd w:id="0"/>
    </w:p>
    <w:p w14:paraId="41C321C8" w14:textId="79366C72" w:rsidR="000D60CB" w:rsidRPr="00DD2E70" w:rsidRDefault="00856404" w:rsidP="005276F8">
      <w:pPr>
        <w:pStyle w:val="PKTpunkt"/>
        <w:keepNext/>
      </w:pPr>
      <w:r w:rsidRPr="00DD2E70">
        <w:t>2)</w:t>
      </w:r>
      <w:r w:rsidRPr="00DD2E70">
        <w:tab/>
        <w:t>w</w:t>
      </w:r>
      <w:r w:rsidR="00DD2E70">
        <w:t xml:space="preserve"> art.</w:t>
      </w:r>
      <w:r w:rsidR="006C7D55">
        <w:t xml:space="preserve"> </w:t>
      </w:r>
      <w:r w:rsidRPr="00DD2E70">
        <w:t>119</w:t>
      </w:r>
      <w:r w:rsidR="000D60CB" w:rsidRPr="00DD2E70">
        <w:t>:</w:t>
      </w:r>
    </w:p>
    <w:p w14:paraId="7EE05D76" w14:textId="17440D9D" w:rsidR="00856404" w:rsidRPr="00DD2E70" w:rsidRDefault="000D60CB" w:rsidP="005276F8">
      <w:pPr>
        <w:pStyle w:val="LITlitera"/>
        <w:keepNext/>
      </w:pPr>
      <w:r w:rsidRPr="00DD2E70">
        <w:t>a)</w:t>
      </w:r>
      <w:r w:rsidR="00D108DB" w:rsidRPr="00DD2E70">
        <w:tab/>
      </w:r>
      <w:r w:rsidRPr="00DD2E70">
        <w:t>w</w:t>
      </w:r>
      <w:r w:rsidR="00DD2E70">
        <w:t xml:space="preserve"> §</w:t>
      </w:r>
      <w:r w:rsidR="006C7D55">
        <w:t xml:space="preserve"> </w:t>
      </w:r>
      <w:r w:rsidR="00DD2E70" w:rsidRPr="00DD2E70">
        <w:t>1</w:t>
      </w:r>
      <w:r w:rsidR="006C7D55">
        <w:t xml:space="preserve"> </w:t>
      </w:r>
      <w:r w:rsidRPr="00DD2E70">
        <w:t>po</w:t>
      </w:r>
      <w:r w:rsidR="00DD2E70">
        <w:t xml:space="preserve"> pkt</w:t>
      </w:r>
      <w:r w:rsidR="006C7D55">
        <w:t xml:space="preserve"> </w:t>
      </w:r>
      <w:r w:rsidR="00DD2E70" w:rsidRPr="00DD2E70">
        <w:t>2</w:t>
      </w:r>
      <w:r w:rsidR="006C7D55">
        <w:t xml:space="preserve"> </w:t>
      </w:r>
      <w:r w:rsidRPr="00DD2E70">
        <w:t>dodaje się</w:t>
      </w:r>
      <w:r w:rsidR="00DD2E70">
        <w:t xml:space="preserve"> pkt</w:t>
      </w:r>
      <w:r w:rsidR="006C7D55">
        <w:t xml:space="preserve"> </w:t>
      </w:r>
      <w:r w:rsidRPr="00DD2E70">
        <w:t>2a</w:t>
      </w:r>
      <w:r w:rsidR="00DD2E70" w:rsidRPr="00DD2E70">
        <w:t xml:space="preserve"> w</w:t>
      </w:r>
      <w:r w:rsidR="006C7D55">
        <w:t xml:space="preserve"> </w:t>
      </w:r>
      <w:r w:rsidR="00856404" w:rsidRPr="00DD2E70">
        <w:t>brzmieni</w:t>
      </w:r>
      <w:r w:rsidRPr="00DD2E70">
        <w:t>u</w:t>
      </w:r>
      <w:r w:rsidR="008C0887" w:rsidRPr="00DD2E70">
        <w:t>:</w:t>
      </w:r>
    </w:p>
    <w:p w14:paraId="152960EA" w14:textId="0F3F529C" w:rsidR="00856404" w:rsidRPr="00DD2E70" w:rsidRDefault="005276F8" w:rsidP="007464FF">
      <w:pPr>
        <w:pStyle w:val="ZLITPKTzmpktliter"/>
      </w:pPr>
      <w:r>
        <w:t>„</w:t>
      </w:r>
      <w:r w:rsidR="00856404" w:rsidRPr="00DD2E70">
        <w:t>2a</w:t>
      </w:r>
      <w:r w:rsidR="001F7F3B" w:rsidRPr="00DD2E70">
        <w:t>)</w:t>
      </w:r>
      <w:r w:rsidR="00856404" w:rsidRPr="00DD2E70">
        <w:t xml:space="preserve"> </w:t>
      </w:r>
      <w:r w:rsidR="00DE42F7">
        <w:tab/>
      </w:r>
      <w:r w:rsidR="00D108DB" w:rsidRPr="00DD2E70">
        <w:tab/>
      </w:r>
      <w:r w:rsidR="00900B83" w:rsidRPr="00900B83">
        <w:t xml:space="preserve">w przypadku obrońcy lub pełnomocnika będącego adwokatem lub radcą prawnym – </w:t>
      </w:r>
      <w:r w:rsidR="00856404" w:rsidRPr="00DD2E70">
        <w:t>numer wpisu na właściwą listę obrońcy lub pełnomocnika będącego adwokatem lub radcą prawnym;</w:t>
      </w:r>
      <w:r>
        <w:t>”</w:t>
      </w:r>
      <w:r w:rsidR="000D60CB" w:rsidRPr="00DD2E70">
        <w:t>,</w:t>
      </w:r>
    </w:p>
    <w:p w14:paraId="5B2D6362" w14:textId="0E827942" w:rsidR="00856404" w:rsidRPr="00DD2E70" w:rsidRDefault="008C0887" w:rsidP="005276F8">
      <w:pPr>
        <w:pStyle w:val="LITlitera"/>
        <w:keepNext/>
      </w:pPr>
      <w:r w:rsidRPr="00DD2E70">
        <w:t>b)</w:t>
      </w:r>
      <w:r w:rsidR="009E2E3D" w:rsidRPr="00DD2E70">
        <w:tab/>
      </w:r>
      <w:r w:rsidRPr="00DD2E70">
        <w:t>dodaje się</w:t>
      </w:r>
      <w:r w:rsidR="00DD2E70">
        <w:t xml:space="preserve"> §</w:t>
      </w:r>
      <w:r w:rsidR="006C7D55">
        <w:t xml:space="preserve"> </w:t>
      </w:r>
      <w:r w:rsidR="00DD2E70" w:rsidRPr="00DD2E70">
        <w:t>3</w:t>
      </w:r>
      <w:r w:rsidR="00DD2E70">
        <w:t xml:space="preserve"> i</w:t>
      </w:r>
      <w:r w:rsidR="006C7D55">
        <w:t xml:space="preserve"> </w:t>
      </w:r>
      <w:r w:rsidR="00DD2E70" w:rsidRPr="00DD2E70">
        <w:t>4</w:t>
      </w:r>
      <w:r w:rsidR="00DD2E70">
        <w:t xml:space="preserve"> w</w:t>
      </w:r>
      <w:r w:rsidR="006C7D55">
        <w:t xml:space="preserve"> </w:t>
      </w:r>
      <w:r w:rsidRPr="00DD2E70">
        <w:t>brzmieniu:</w:t>
      </w:r>
    </w:p>
    <w:p w14:paraId="27CFEBC5" w14:textId="38952768" w:rsidR="008C0887" w:rsidRPr="00DD2E70" w:rsidRDefault="005276F8" w:rsidP="007464FF">
      <w:pPr>
        <w:pStyle w:val="ZLITUSTzmustliter"/>
      </w:pPr>
      <w:r>
        <w:t>„</w:t>
      </w:r>
      <w:r w:rsidR="00856404" w:rsidRPr="00DD2E70">
        <w:t>§</w:t>
      </w:r>
      <w:r w:rsidR="00D108DB" w:rsidRPr="00DD2E70">
        <w:t xml:space="preserve"> </w:t>
      </w:r>
      <w:r w:rsidR="00856404" w:rsidRPr="00DD2E70">
        <w:t>3.</w:t>
      </w:r>
      <w:r w:rsidR="00854CAA">
        <w:t xml:space="preserve"> </w:t>
      </w:r>
      <w:r w:rsidR="00856404" w:rsidRPr="00DD2E70">
        <w:t>Pismo procesowe wniesione za pośrednictwem portalu informacyjnego opatruje się kwalifikowanym podpisem elektronicznym, podpisem zaufanym albo podpisem osobistym,</w:t>
      </w:r>
      <w:r w:rsidR="00DD2E70" w:rsidRPr="00DD2E70">
        <w:t xml:space="preserve"> a</w:t>
      </w:r>
      <w:r w:rsidR="006C7D55">
        <w:t xml:space="preserve"> </w:t>
      </w:r>
      <w:r w:rsidR="00DD2E70" w:rsidRPr="00DD2E70">
        <w:t>w</w:t>
      </w:r>
      <w:r w:rsidR="006C7D55">
        <w:t xml:space="preserve"> </w:t>
      </w:r>
      <w:r w:rsidR="00856404" w:rsidRPr="00DD2E70">
        <w:t>przypadku prokuratora także zaawansowanym podpisem elektronicznym wydawanym przez właściwe jednostki organizacyjne prokuratury.</w:t>
      </w:r>
    </w:p>
    <w:p w14:paraId="01423450" w14:textId="52664596" w:rsidR="00856404" w:rsidRPr="00DD2E70" w:rsidRDefault="00856404" w:rsidP="007464FF">
      <w:pPr>
        <w:pStyle w:val="ZLITUSTzmustliter"/>
      </w:pPr>
      <w:r w:rsidRPr="00DD2E70">
        <w:t>§ 4.</w:t>
      </w:r>
      <w:r w:rsidR="00854CAA">
        <w:t xml:space="preserve"> </w:t>
      </w:r>
      <w:r w:rsidRPr="00DD2E70">
        <w:t>Minister Sprawiedliwości</w:t>
      </w:r>
      <w:r w:rsidR="00DD2E70" w:rsidRPr="00DD2E70">
        <w:t xml:space="preserve"> w</w:t>
      </w:r>
      <w:r w:rsidR="006C7D55">
        <w:t xml:space="preserve"> </w:t>
      </w:r>
      <w:r w:rsidRPr="00DD2E70">
        <w:t>porozumieniu</w:t>
      </w:r>
      <w:r w:rsidR="00DD2E70" w:rsidRPr="00DD2E70">
        <w:t xml:space="preserve"> z</w:t>
      </w:r>
      <w:r w:rsidR="006C7D55">
        <w:t xml:space="preserve"> </w:t>
      </w:r>
      <w:r w:rsidRPr="00DD2E70">
        <w:t>ministrem właściwym do spraw informatyzacji określi,</w:t>
      </w:r>
      <w:r w:rsidR="00DD2E70" w:rsidRPr="00DD2E70">
        <w:t xml:space="preserve"> w</w:t>
      </w:r>
      <w:r w:rsidR="006C7D55">
        <w:t xml:space="preserve"> </w:t>
      </w:r>
      <w:r w:rsidRPr="00DD2E70">
        <w:t>drodze rozporządzenia, sposób wnoszenia pism procesowych za pośrednictwem portalu informacyjnego oraz elektroniczną postać,</w:t>
      </w:r>
      <w:r w:rsidR="00DD2E70" w:rsidRPr="00DD2E70">
        <w:t xml:space="preserve"> w</w:t>
      </w:r>
      <w:r w:rsidR="006C7D55">
        <w:t xml:space="preserve"> </w:t>
      </w:r>
      <w:r w:rsidRPr="00DD2E70">
        <w:t>której te pisma są wnoszone, mając na względzie skuteczność ich wnoszenia, konieczność zapewnienia sprawnego toku postępowania,</w:t>
      </w:r>
      <w:r w:rsidR="00DD2E70" w:rsidRPr="00DD2E70">
        <w:t xml:space="preserve"> a</w:t>
      </w:r>
      <w:r w:rsidR="006C7D55">
        <w:t xml:space="preserve"> </w:t>
      </w:r>
      <w:r w:rsidRPr="00DD2E70">
        <w:t>także ochronę praw osób wnoszących pisma.</w:t>
      </w:r>
      <w:r w:rsidR="005276F8">
        <w:t>”</w:t>
      </w:r>
      <w:r w:rsidR="001F7F3B" w:rsidRPr="00DD2E70">
        <w:t>;</w:t>
      </w:r>
    </w:p>
    <w:p w14:paraId="63DD8840" w14:textId="7DF5E619" w:rsidR="00856404" w:rsidRPr="00DD2E70" w:rsidRDefault="00856404" w:rsidP="005276F8">
      <w:pPr>
        <w:pStyle w:val="PKTpunkt"/>
        <w:keepNext/>
      </w:pPr>
      <w:r w:rsidRPr="00DD2E70">
        <w:lastRenderedPageBreak/>
        <w:t>3)</w:t>
      </w:r>
      <w:r w:rsidR="00A90AEA" w:rsidRPr="00DD2E70">
        <w:tab/>
      </w:r>
      <w:r w:rsidRPr="00DD2E70">
        <w:t>po</w:t>
      </w:r>
      <w:r w:rsidR="00DD2E70">
        <w:t xml:space="preserve"> art.</w:t>
      </w:r>
      <w:r w:rsidR="006C7D55">
        <w:t xml:space="preserve"> </w:t>
      </w:r>
      <w:r w:rsidRPr="00DD2E70">
        <w:t>11</w:t>
      </w:r>
      <w:r w:rsidR="00DD2E70" w:rsidRPr="00DD2E70">
        <w:t>9</w:t>
      </w:r>
      <w:r w:rsidR="006C7D55">
        <w:t xml:space="preserve"> </w:t>
      </w:r>
      <w:r w:rsidRPr="00DD2E70">
        <w:t xml:space="preserve">dodaje się </w:t>
      </w:r>
      <w:r w:rsidR="0084402B" w:rsidRPr="00DD2E70">
        <w:t>art</w:t>
      </w:r>
      <w:r w:rsidRPr="00DD2E70">
        <w:t xml:space="preserve"> 119a</w:t>
      </w:r>
      <w:r w:rsidR="00DD2E70" w:rsidRPr="00DD2E70">
        <w:t xml:space="preserve"> w</w:t>
      </w:r>
      <w:r w:rsidR="006C7D55">
        <w:t xml:space="preserve"> </w:t>
      </w:r>
      <w:r w:rsidRPr="00DD2E70">
        <w:t>brzmieniu:</w:t>
      </w:r>
    </w:p>
    <w:p w14:paraId="4C149C35" w14:textId="161AEF4C" w:rsidR="000154B5" w:rsidRDefault="005276F8" w:rsidP="00B706E5">
      <w:pPr>
        <w:pStyle w:val="ZARTzmartartykuempunktem"/>
      </w:pPr>
      <w:bookmarkStart w:id="1" w:name="_Hlk173155770"/>
      <w:r>
        <w:t>„</w:t>
      </w:r>
      <w:r w:rsidR="001F7F3B" w:rsidRPr="00DD2E70">
        <w:t>Art. 119a.</w:t>
      </w:r>
      <w:r w:rsidR="00854CAA">
        <w:t xml:space="preserve"> </w:t>
      </w:r>
      <w:r w:rsidR="00856404" w:rsidRPr="00DD2E70">
        <w:t>D</w:t>
      </w:r>
      <w:r w:rsidR="00462BF6">
        <w:t xml:space="preserve">okumenty </w:t>
      </w:r>
      <w:r w:rsidR="000B4480">
        <w:t>dołączane</w:t>
      </w:r>
      <w:r w:rsidR="00AF62F8">
        <w:t xml:space="preserve"> </w:t>
      </w:r>
      <w:r w:rsidR="00462BF6">
        <w:t>do</w:t>
      </w:r>
      <w:r w:rsidR="00856404" w:rsidRPr="00DD2E70">
        <w:t xml:space="preserve"> pisma procesowego wnoszonego za pośrednictwem portalu informacyjnego</w:t>
      </w:r>
      <w:r w:rsidR="00AF62F8">
        <w:t xml:space="preserve"> </w:t>
      </w:r>
      <w:r w:rsidR="001A6651">
        <w:t xml:space="preserve">występujący w sprawie obrońca lub pełnomocnik, będący adwokatem lub radca prawnym, </w:t>
      </w:r>
      <w:r w:rsidR="00AF62F8">
        <w:t xml:space="preserve">opatruje </w:t>
      </w:r>
      <w:r w:rsidR="00E21B31">
        <w:t xml:space="preserve">kwalifikowanym </w:t>
      </w:r>
      <w:r w:rsidR="00AF62F8">
        <w:t xml:space="preserve">podpisem </w:t>
      </w:r>
      <w:r w:rsidR="00AF62F8" w:rsidRPr="00DD2E70">
        <w:t>elektronicznym, podpisem zaufanym albo podpisem osobistym</w:t>
      </w:r>
      <w:r w:rsidR="00E21B31">
        <w:t>.</w:t>
      </w:r>
      <w:r w:rsidR="001A6651">
        <w:t xml:space="preserve"> Strona powołująca się w piśmie na dokument obowiązana jest na żądanie sądu lub strony przeciwnej złożyć oryginał dokumentu w sądzie jeszcze przed rozprawą.</w:t>
      </w:r>
      <w:bookmarkEnd w:id="1"/>
      <w:r>
        <w:t>”</w:t>
      </w:r>
      <w:r w:rsidR="0064191D">
        <w:t>;</w:t>
      </w:r>
    </w:p>
    <w:p w14:paraId="301F5D42" w14:textId="50E6495D" w:rsidR="00856404" w:rsidRPr="00DD2E70" w:rsidRDefault="00856404" w:rsidP="00A60790">
      <w:pPr>
        <w:pStyle w:val="PKTpunkt"/>
      </w:pPr>
      <w:r w:rsidRPr="00DD2E70">
        <w:t>4)</w:t>
      </w:r>
      <w:r w:rsidRPr="00DD2E70">
        <w:tab/>
        <w:t>po</w:t>
      </w:r>
      <w:r w:rsidR="00DD2E70">
        <w:t xml:space="preserve"> art.</w:t>
      </w:r>
      <w:r w:rsidR="006C7D55">
        <w:t xml:space="preserve"> </w:t>
      </w:r>
      <w:r w:rsidRPr="00DD2E70">
        <w:t>12</w:t>
      </w:r>
      <w:r w:rsidR="00DD2E70" w:rsidRPr="00DD2E70">
        <w:t>4</w:t>
      </w:r>
      <w:r w:rsidR="006C7D55">
        <w:t xml:space="preserve"> </w:t>
      </w:r>
      <w:r w:rsidRPr="00DD2E70">
        <w:t>dodaje się</w:t>
      </w:r>
      <w:r w:rsidR="00DD2E70">
        <w:t xml:space="preserve"> art.</w:t>
      </w:r>
      <w:r w:rsidR="006C7D55">
        <w:t xml:space="preserve"> </w:t>
      </w:r>
      <w:r w:rsidRPr="00DD2E70">
        <w:t>124a</w:t>
      </w:r>
      <w:r w:rsidR="00DD2E70" w:rsidRPr="00DD2E70">
        <w:t xml:space="preserve"> w</w:t>
      </w:r>
      <w:r w:rsidR="006C7D55">
        <w:t xml:space="preserve"> </w:t>
      </w:r>
      <w:r w:rsidRPr="00DD2E70">
        <w:t>brzmieniu:</w:t>
      </w:r>
    </w:p>
    <w:p w14:paraId="4EBC57BC" w14:textId="7D0A75EA" w:rsidR="00567693" w:rsidRPr="0012759D" w:rsidRDefault="005276F8" w:rsidP="0012759D">
      <w:pPr>
        <w:pStyle w:val="ZARTzmartartykuempunktem"/>
      </w:pPr>
      <w:r>
        <w:t>„</w:t>
      </w:r>
      <w:r w:rsidR="001F7F3B" w:rsidRPr="00DD2E70">
        <w:t>Art. 124a.</w:t>
      </w:r>
      <w:r w:rsidR="00854CAA">
        <w:t xml:space="preserve"> </w:t>
      </w:r>
      <w:r w:rsidR="00856404" w:rsidRPr="00DD2E70">
        <w:t>W przypadku wniesienia pisma</w:t>
      </w:r>
      <w:r w:rsidR="00DD2E70" w:rsidRPr="00DD2E70">
        <w:t xml:space="preserve"> w</w:t>
      </w:r>
      <w:r w:rsidR="006C7D55">
        <w:t xml:space="preserve"> </w:t>
      </w:r>
      <w:r w:rsidR="00856404" w:rsidRPr="00DD2E70">
        <w:t>sposób wskazany</w:t>
      </w:r>
      <w:r w:rsidR="00DD2E70" w:rsidRPr="00DD2E70">
        <w:t xml:space="preserve"> w</w:t>
      </w:r>
      <w:r w:rsidR="006C7D55">
        <w:t xml:space="preserve"> </w:t>
      </w:r>
      <w:r w:rsidR="00DD2E70">
        <w:t>art.</w:t>
      </w:r>
      <w:r w:rsidR="006C7D55">
        <w:t xml:space="preserve"> </w:t>
      </w:r>
      <w:r w:rsidR="00856404" w:rsidRPr="00DD2E70">
        <w:t>116a pismo uznaje się za wniesione</w:t>
      </w:r>
      <w:r w:rsidR="00DD2E70" w:rsidRPr="00DD2E70">
        <w:t xml:space="preserve"> w</w:t>
      </w:r>
      <w:r w:rsidR="00CE10B9">
        <w:t xml:space="preserve"> </w:t>
      </w:r>
      <w:r w:rsidR="00856404" w:rsidRPr="00DD2E70">
        <w:t>chwili wskazanej</w:t>
      </w:r>
      <w:r w:rsidR="00DD2E70" w:rsidRPr="00DD2E70">
        <w:t xml:space="preserve"> w</w:t>
      </w:r>
      <w:r w:rsidR="00A51F89">
        <w:t xml:space="preserve"> </w:t>
      </w:r>
      <w:r w:rsidR="00856404" w:rsidRPr="00DD2E70">
        <w:t>elektronicznym potwierdzeniu wniesienia pisma.</w:t>
      </w:r>
      <w:r>
        <w:t>”</w:t>
      </w:r>
      <w:r w:rsidR="001F7F3B" w:rsidRPr="00DD2E70">
        <w:t>;</w:t>
      </w:r>
    </w:p>
    <w:p w14:paraId="017FBFD0" w14:textId="70C1EB9E" w:rsidR="00567693" w:rsidRPr="000C123C" w:rsidRDefault="00567693" w:rsidP="005276F8">
      <w:pPr>
        <w:pStyle w:val="PKTpunkt"/>
        <w:keepNext/>
      </w:pPr>
      <w:bookmarkStart w:id="2" w:name="_Hlk184202767"/>
      <w:r w:rsidRPr="000C123C">
        <w:t>5)</w:t>
      </w:r>
      <w:r w:rsidRPr="000C123C">
        <w:tab/>
        <w:t xml:space="preserve">w art. 128 </w:t>
      </w:r>
      <w:r w:rsidR="0012759D">
        <w:t>dodaje się</w:t>
      </w:r>
      <w:r w:rsidR="0015118D">
        <w:t xml:space="preserve"> </w:t>
      </w:r>
      <w:bookmarkStart w:id="3" w:name="_Hlk184214333"/>
      <w:r w:rsidR="0015118D" w:rsidRPr="000C123C">
        <w:t>§</w:t>
      </w:r>
      <w:r w:rsidR="0015118D">
        <w:t xml:space="preserve"> </w:t>
      </w:r>
      <w:bookmarkEnd w:id="3"/>
      <w:r w:rsidR="0012759D">
        <w:t xml:space="preserve">3 </w:t>
      </w:r>
      <w:r w:rsidRPr="000C123C">
        <w:t>w brzmieniu:</w:t>
      </w:r>
    </w:p>
    <w:p w14:paraId="3E496A1E" w14:textId="78CAC19A" w:rsidR="00856404" w:rsidRDefault="005276F8" w:rsidP="005276F8">
      <w:pPr>
        <w:pStyle w:val="ZARTzmartartykuempunktem"/>
      </w:pPr>
      <w:r>
        <w:t>„</w:t>
      </w:r>
      <w:r w:rsidR="00567693" w:rsidRPr="00DD2E70">
        <w:t xml:space="preserve">§ </w:t>
      </w:r>
      <w:r w:rsidR="0012759D">
        <w:t>3</w:t>
      </w:r>
      <w:r w:rsidR="00567693" w:rsidRPr="00DD2E70">
        <w:t>.</w:t>
      </w:r>
      <w:r w:rsidR="00567693">
        <w:t xml:space="preserve"> </w:t>
      </w:r>
      <w:r w:rsidR="00FF4001">
        <w:t>Orzeczenia i zarządzenia mogą być doręczane poprzez umieszczenie ich treści w portalu informacyjnym</w:t>
      </w:r>
      <w:r w:rsidR="00567693">
        <w:t>.</w:t>
      </w:r>
      <w:r>
        <w:t>”</w:t>
      </w:r>
      <w:r w:rsidR="00CC27D3">
        <w:t>;</w:t>
      </w:r>
    </w:p>
    <w:bookmarkEnd w:id="2"/>
    <w:p w14:paraId="2178E322" w14:textId="1DA80C48" w:rsidR="00856404" w:rsidRPr="00DD2E70" w:rsidRDefault="00567693" w:rsidP="005276F8">
      <w:pPr>
        <w:pStyle w:val="PKTpunkt"/>
        <w:keepNext/>
      </w:pPr>
      <w:r>
        <w:t>6</w:t>
      </w:r>
      <w:r w:rsidRPr="00567693">
        <w:t>)</w:t>
      </w:r>
      <w:r w:rsidRPr="00567693">
        <w:tab/>
      </w:r>
      <w:r w:rsidR="00DD2E70" w:rsidRPr="00DD2E70">
        <w:t>w</w:t>
      </w:r>
      <w:r w:rsidR="006C7D55">
        <w:t xml:space="preserve"> </w:t>
      </w:r>
      <w:r w:rsidR="00DD2E70">
        <w:t>art.</w:t>
      </w:r>
      <w:r w:rsidR="006C7D55">
        <w:t xml:space="preserve"> </w:t>
      </w:r>
      <w:r w:rsidR="00856404" w:rsidRPr="00DD2E70">
        <w:t>133a</w:t>
      </w:r>
      <w:r w:rsidR="00617FC6" w:rsidRPr="00DD2E70">
        <w:t>:</w:t>
      </w:r>
    </w:p>
    <w:p w14:paraId="6DCB1F29" w14:textId="778EDA55" w:rsidR="00617FC6" w:rsidRPr="00DD2E70" w:rsidRDefault="00617FC6" w:rsidP="005276F8">
      <w:pPr>
        <w:pStyle w:val="LITlitera"/>
        <w:keepNext/>
      </w:pPr>
      <w:r w:rsidRPr="00DD2E70">
        <w:t>a)</w:t>
      </w:r>
      <w:r w:rsidRPr="00DD2E70">
        <w:tab/>
        <w:t xml:space="preserve">§ </w:t>
      </w:r>
      <w:r w:rsidR="00DD2E70" w:rsidRPr="00DD2E70">
        <w:t>1</w:t>
      </w:r>
      <w:r w:rsidR="006C7D55">
        <w:t xml:space="preserve"> </w:t>
      </w:r>
      <w:r w:rsidRPr="00DD2E70">
        <w:t>otrzymuje brzmienie:</w:t>
      </w:r>
    </w:p>
    <w:p w14:paraId="35AE47D9" w14:textId="499C7C62" w:rsidR="00856404" w:rsidRPr="00DD2E70" w:rsidRDefault="005276F8" w:rsidP="0064191D">
      <w:pPr>
        <w:pStyle w:val="ZLITUSTzmustliter"/>
      </w:pPr>
      <w:r>
        <w:t>„</w:t>
      </w:r>
      <w:r w:rsidR="00856404" w:rsidRPr="00DD2E70">
        <w:t>§ 1.</w:t>
      </w:r>
      <w:r w:rsidR="00854CAA">
        <w:t xml:space="preserve"> </w:t>
      </w:r>
      <w:r w:rsidR="00856404" w:rsidRPr="00DD2E70">
        <w:t>Sąd dokonuje doręczeń prokuratorowi, obrońcy</w:t>
      </w:r>
      <w:r w:rsidR="00DD2E70" w:rsidRPr="00DD2E70">
        <w:t xml:space="preserve"> i</w:t>
      </w:r>
      <w:r w:rsidR="006C7D55">
        <w:t xml:space="preserve"> </w:t>
      </w:r>
      <w:r w:rsidR="00856404" w:rsidRPr="00DD2E70">
        <w:t>pełnomocnikowi będącemu adwokatem lub radcą prawnym, Prokuratorii Generalnej R</w:t>
      </w:r>
      <w:r w:rsidR="00F75297">
        <w:t xml:space="preserve">zeczypospolitej </w:t>
      </w:r>
      <w:r w:rsidR="00856404" w:rsidRPr="00DD2E70">
        <w:t>P</w:t>
      </w:r>
      <w:r w:rsidR="00F75297">
        <w:t>olskiej</w:t>
      </w:r>
      <w:r w:rsidR="00856404" w:rsidRPr="00DD2E70">
        <w:t>,</w:t>
      </w:r>
      <w:r w:rsidR="00DD2E70" w:rsidRPr="00DD2E70">
        <w:t xml:space="preserve"> a</w:t>
      </w:r>
      <w:r w:rsidR="006C7D55">
        <w:t xml:space="preserve"> </w:t>
      </w:r>
      <w:r w:rsidR="00856404" w:rsidRPr="00DD2E70">
        <w:t>także stronie, która dokonała wyboru takiego sposobu doręczania mu pism sądowych, poprzez umieszczenie ich treści</w:t>
      </w:r>
      <w:r w:rsidR="00DD2E70" w:rsidRPr="00DD2E70">
        <w:t xml:space="preserve"> w</w:t>
      </w:r>
      <w:r w:rsidR="006C7D55">
        <w:t xml:space="preserve"> </w:t>
      </w:r>
      <w:r w:rsidR="00856404" w:rsidRPr="00DD2E70">
        <w:t>portalu informacyjnym,</w:t>
      </w:r>
      <w:r w:rsidR="00DD2E70" w:rsidRPr="00DD2E70">
        <w:t xml:space="preserve"> o</w:t>
      </w:r>
      <w:r w:rsidR="006C7D55">
        <w:t xml:space="preserve"> </w:t>
      </w:r>
      <w:r w:rsidR="00856404" w:rsidRPr="00DD2E70">
        <w:t>którym mowa</w:t>
      </w:r>
      <w:r w:rsidR="00DD2E70" w:rsidRPr="00DD2E70">
        <w:t xml:space="preserve"> w</w:t>
      </w:r>
      <w:r w:rsidR="006C7D55">
        <w:t xml:space="preserve"> </w:t>
      </w:r>
      <w:r w:rsidR="00DD2E70">
        <w:t>art.</w:t>
      </w:r>
      <w:r w:rsidR="006C7D55">
        <w:t xml:space="preserve"> </w:t>
      </w:r>
      <w:r w:rsidR="00F27E7A" w:rsidRPr="00DD2E70">
        <w:t>53</w:t>
      </w:r>
      <w:r w:rsidR="00F27E7A">
        <w:t xml:space="preserve">e </w:t>
      </w:r>
      <w:r w:rsidR="00DD2E70">
        <w:t>§</w:t>
      </w:r>
      <w:r w:rsidR="006C7D55">
        <w:t xml:space="preserve"> </w:t>
      </w:r>
      <w:r w:rsidR="00DD2E70" w:rsidRPr="00DD2E70">
        <w:t>1</w:t>
      </w:r>
      <w:r w:rsidR="006C7D55">
        <w:t xml:space="preserve"> </w:t>
      </w:r>
      <w:r w:rsidR="00856404" w:rsidRPr="00DD2E70">
        <w:t>ustawy</w:t>
      </w:r>
      <w:r w:rsidR="00DD2E70" w:rsidRPr="00DD2E70">
        <w:t xml:space="preserve"> z</w:t>
      </w:r>
      <w:r w:rsidR="006C7D55">
        <w:t xml:space="preserve"> </w:t>
      </w:r>
      <w:r w:rsidR="00856404" w:rsidRPr="00DD2E70">
        <w:t>dnia 2</w:t>
      </w:r>
      <w:r w:rsidR="00DD2E70" w:rsidRPr="00DD2E70">
        <w:t>7</w:t>
      </w:r>
      <w:r w:rsidR="006C7D55">
        <w:t xml:space="preserve"> </w:t>
      </w:r>
      <w:r w:rsidR="00856404" w:rsidRPr="00DD2E70">
        <w:t>lipca 200</w:t>
      </w:r>
      <w:r w:rsidR="00DD2E70" w:rsidRPr="00DD2E70">
        <w:t>1</w:t>
      </w:r>
      <w:r w:rsidR="006C7D55">
        <w:t xml:space="preserve"> </w:t>
      </w:r>
      <w:r w:rsidR="00856404" w:rsidRPr="00DD2E70">
        <w:t>r. – Prawo</w:t>
      </w:r>
      <w:r w:rsidR="00DD2E70" w:rsidRPr="00DD2E70">
        <w:t xml:space="preserve"> o</w:t>
      </w:r>
      <w:r w:rsidR="006C7D55">
        <w:t xml:space="preserve"> </w:t>
      </w:r>
      <w:r w:rsidR="00856404" w:rsidRPr="00DD2E70">
        <w:t>ustroju sądów powszechnych (</w:t>
      </w:r>
      <w:r w:rsidR="00DD2E70">
        <w:t>Dz.</w:t>
      </w:r>
      <w:r w:rsidR="006C7D55">
        <w:t xml:space="preserve"> </w:t>
      </w:r>
      <w:r w:rsidR="00DD2E70">
        <w:t>U.</w:t>
      </w:r>
      <w:r w:rsidR="00DD2E70" w:rsidRPr="00DD2E70">
        <w:t xml:space="preserve"> z</w:t>
      </w:r>
      <w:r w:rsidR="006C7D55">
        <w:t xml:space="preserve"> </w:t>
      </w:r>
      <w:r w:rsidR="00856404" w:rsidRPr="00DD2E70">
        <w:t>202</w:t>
      </w:r>
      <w:r w:rsidR="00DD2E70" w:rsidRPr="00DD2E70">
        <w:t>4</w:t>
      </w:r>
      <w:r w:rsidR="006C7D55">
        <w:t xml:space="preserve"> </w:t>
      </w:r>
      <w:r w:rsidR="00856404" w:rsidRPr="00DD2E70">
        <w:t>r.</w:t>
      </w:r>
      <w:r w:rsidR="00DD2E70">
        <w:t xml:space="preserve"> poz.</w:t>
      </w:r>
      <w:r w:rsidR="006C7D55">
        <w:t xml:space="preserve"> </w:t>
      </w:r>
      <w:r w:rsidR="00856404" w:rsidRPr="00DD2E70">
        <w:t>334),</w:t>
      </w:r>
      <w:r w:rsidR="00DD2E70" w:rsidRPr="00DD2E70">
        <w:t xml:space="preserve"> w</w:t>
      </w:r>
      <w:r w:rsidR="006C7D55">
        <w:t xml:space="preserve"> </w:t>
      </w:r>
      <w:r w:rsidR="00856404" w:rsidRPr="00DD2E70">
        <w:t>sposób umożliwiający uzyskanie przez nadawcę</w:t>
      </w:r>
      <w:r w:rsidR="00DD2E70" w:rsidRPr="00DD2E70">
        <w:t xml:space="preserve"> i</w:t>
      </w:r>
      <w:r w:rsidR="006C7D55">
        <w:t xml:space="preserve"> </w:t>
      </w:r>
      <w:r w:rsidR="00856404" w:rsidRPr="00DD2E70">
        <w:t>odbiorcę dokumentu potwierdzającego doręczenie.</w:t>
      </w:r>
      <w:r>
        <w:t>”</w:t>
      </w:r>
      <w:r w:rsidR="00416584" w:rsidRPr="00DD2E70">
        <w:t>,</w:t>
      </w:r>
    </w:p>
    <w:p w14:paraId="52B5B083" w14:textId="31AF323B" w:rsidR="002C00AA" w:rsidRPr="00DD2E70" w:rsidRDefault="002C00AA" w:rsidP="005276F8">
      <w:pPr>
        <w:pStyle w:val="LITlitera"/>
        <w:keepNext/>
      </w:pPr>
      <w:r w:rsidRPr="00DD2E70">
        <w:t>b)</w:t>
      </w:r>
      <w:r w:rsidRPr="00DD2E70">
        <w:tab/>
      </w:r>
      <w:r w:rsidR="00416584" w:rsidRPr="00DD2E70">
        <w:t>po</w:t>
      </w:r>
      <w:r w:rsidR="00DD2E70">
        <w:t xml:space="preserve"> §</w:t>
      </w:r>
      <w:r w:rsidR="006C7D55">
        <w:t xml:space="preserve"> </w:t>
      </w:r>
      <w:r w:rsidR="00DD2E70" w:rsidRPr="00DD2E70">
        <w:t>1</w:t>
      </w:r>
      <w:r w:rsidR="006C7D55">
        <w:t xml:space="preserve"> </w:t>
      </w:r>
      <w:r w:rsidRPr="00DD2E70">
        <w:t>dodaje się</w:t>
      </w:r>
      <w:r w:rsidR="00DD2E70">
        <w:t xml:space="preserve"> §</w:t>
      </w:r>
      <w:r w:rsidR="006C7D55">
        <w:t xml:space="preserve"> </w:t>
      </w:r>
      <w:r w:rsidRPr="00DD2E70">
        <w:t>1a</w:t>
      </w:r>
      <w:r w:rsidR="00DD2E70" w:rsidRPr="00DD2E70">
        <w:t xml:space="preserve"> w</w:t>
      </w:r>
      <w:r w:rsidR="006C7D55">
        <w:t xml:space="preserve"> </w:t>
      </w:r>
      <w:r w:rsidRPr="00DD2E70">
        <w:t>brzmieniu:</w:t>
      </w:r>
    </w:p>
    <w:p w14:paraId="7A072805" w14:textId="65DF45DA" w:rsidR="00856404" w:rsidRDefault="005276F8" w:rsidP="00696560">
      <w:pPr>
        <w:pStyle w:val="ZLITUSTzmustliter"/>
      </w:pPr>
      <w:r>
        <w:t>„</w:t>
      </w:r>
      <w:r w:rsidR="00856404" w:rsidRPr="00DD2E70">
        <w:t>§</w:t>
      </w:r>
      <w:r w:rsidR="007230C4">
        <w:t xml:space="preserve"> </w:t>
      </w:r>
      <w:r w:rsidR="00856404" w:rsidRPr="00DD2E70">
        <w:t>1a.</w:t>
      </w:r>
      <w:r w:rsidR="00854CAA">
        <w:t xml:space="preserve"> </w:t>
      </w:r>
      <w:r w:rsidR="00856404" w:rsidRPr="00DD2E70">
        <w:t>Oświadczenie</w:t>
      </w:r>
      <w:r w:rsidR="00DD2E70" w:rsidRPr="00DD2E70">
        <w:t xml:space="preserve"> o</w:t>
      </w:r>
      <w:r w:rsidR="006C7D55">
        <w:t xml:space="preserve"> </w:t>
      </w:r>
      <w:r w:rsidR="00856404" w:rsidRPr="00DD2E70">
        <w:t>wyborze lub rezygnacji</w:t>
      </w:r>
      <w:r w:rsidR="00DD2E70" w:rsidRPr="00DD2E70">
        <w:t xml:space="preserve"> z</w:t>
      </w:r>
      <w:r w:rsidR="006C7D55">
        <w:t xml:space="preserve"> </w:t>
      </w:r>
      <w:r w:rsidR="00856404" w:rsidRPr="00DD2E70">
        <w:t>doręczeń dokonywanych</w:t>
      </w:r>
      <w:r w:rsidR="00DD2E70" w:rsidRPr="00DD2E70">
        <w:t xml:space="preserve"> w</w:t>
      </w:r>
      <w:r w:rsidR="006C7D55">
        <w:t xml:space="preserve"> </w:t>
      </w:r>
      <w:r w:rsidR="00856404" w:rsidRPr="00DD2E70">
        <w:t>sposób,</w:t>
      </w:r>
      <w:r w:rsidR="00DD2E70" w:rsidRPr="00DD2E70">
        <w:t xml:space="preserve"> o</w:t>
      </w:r>
      <w:r w:rsidR="006C7D55">
        <w:t xml:space="preserve"> </w:t>
      </w:r>
      <w:r w:rsidR="00856404" w:rsidRPr="00DD2E70">
        <w:t>którym mowa</w:t>
      </w:r>
      <w:r w:rsidR="00DD2E70" w:rsidRPr="00DD2E70">
        <w:t xml:space="preserve"> w</w:t>
      </w:r>
      <w:r w:rsidR="006C7D55">
        <w:t xml:space="preserve"> </w:t>
      </w:r>
      <w:r w:rsidR="00DD2E70">
        <w:t>§</w:t>
      </w:r>
      <w:r w:rsidR="006C7D55">
        <w:t xml:space="preserve"> </w:t>
      </w:r>
      <w:r w:rsidR="00856404" w:rsidRPr="00DD2E70">
        <w:t xml:space="preserve">1, </w:t>
      </w:r>
      <w:r w:rsidR="00F75297">
        <w:t xml:space="preserve">strona </w:t>
      </w:r>
      <w:r w:rsidR="00856404" w:rsidRPr="00DD2E70">
        <w:t>składa za pośrednictwem portalu informacyjnego</w:t>
      </w:r>
      <w:r w:rsidR="00DD2E70" w:rsidRPr="00DD2E70">
        <w:t xml:space="preserve"> i</w:t>
      </w:r>
      <w:r w:rsidR="006C7D55">
        <w:t xml:space="preserve"> </w:t>
      </w:r>
      <w:r w:rsidR="00856404" w:rsidRPr="00DD2E70">
        <w:t xml:space="preserve">opatruje kwalifikowanym podpisem elektronicznym, podpisem zaufanym albo podpisem osobistym. </w:t>
      </w:r>
      <w:r w:rsidR="00F75297">
        <w:t xml:space="preserve">Oświadczenie o rezygnacji z doręczeń dokonywanych w </w:t>
      </w:r>
      <w:r w:rsidR="003A2CF5">
        <w:t>sposób,</w:t>
      </w:r>
      <w:r w:rsidR="00F75297">
        <w:t xml:space="preserve"> o którym mowa w </w:t>
      </w:r>
      <w:r w:rsidR="00F75297" w:rsidRPr="00F75297">
        <w:t>§</w:t>
      </w:r>
      <w:r w:rsidR="00F75297">
        <w:t xml:space="preserve"> 1, można również złożyć na piśmie.</w:t>
      </w:r>
      <w:r>
        <w:t>”</w:t>
      </w:r>
      <w:r w:rsidR="00A60790">
        <w:t>,</w:t>
      </w:r>
    </w:p>
    <w:p w14:paraId="460CE453" w14:textId="2557D58D" w:rsidR="00F75297" w:rsidRPr="00F75297" w:rsidRDefault="00F75297" w:rsidP="005276F8">
      <w:pPr>
        <w:pStyle w:val="LITlitera"/>
        <w:keepNext/>
      </w:pPr>
      <w:r w:rsidRPr="00F75297">
        <w:t>c)</w:t>
      </w:r>
      <w:r>
        <w:tab/>
      </w:r>
      <w:r w:rsidRPr="00F75297">
        <w:t>§ 3 otrzymuje brzmienie:</w:t>
      </w:r>
    </w:p>
    <w:p w14:paraId="77A0197E" w14:textId="232B7FE8" w:rsidR="00F75297" w:rsidRPr="00F75297" w:rsidRDefault="005276F8" w:rsidP="004615AF">
      <w:pPr>
        <w:pStyle w:val="ZLITARTzmartliter"/>
      </w:pPr>
      <w:r>
        <w:t>„</w:t>
      </w:r>
      <w:r w:rsidR="00F75297" w:rsidRPr="00F75297">
        <w:t>§</w:t>
      </w:r>
      <w:r w:rsidR="00F75297">
        <w:t> </w:t>
      </w:r>
      <w:r w:rsidR="00F75297" w:rsidRPr="00F75297">
        <w:t>3.</w:t>
      </w:r>
      <w:r w:rsidR="00F75297">
        <w:t> </w:t>
      </w:r>
      <w:r w:rsidR="00F75297" w:rsidRPr="00F75297">
        <w:t xml:space="preserve">W przypadku, o którym mowa w § 1, pismo uznaje się za doręczone w czasie wskazanym w dokumencie potwierdzającym doręczenie. W przypadku braku dokumentu potwierdzającego doręczenie pisma, doręczenie to uznaje się za </w:t>
      </w:r>
      <w:r w:rsidR="00F75297" w:rsidRPr="00F75297">
        <w:lastRenderedPageBreak/>
        <w:t>skuteczne z upływem 14 dni od dnia umieszczenia treści tego pisma w portalu informacyjnym w sposób określony w § 1.</w:t>
      </w:r>
      <w:r>
        <w:t>”</w:t>
      </w:r>
      <w:r w:rsidR="00A60790">
        <w:t>,</w:t>
      </w:r>
    </w:p>
    <w:p w14:paraId="53FEF2B4" w14:textId="69BBE4EC" w:rsidR="00F75297" w:rsidRPr="00F75297" w:rsidRDefault="00F75297" w:rsidP="005276F8">
      <w:pPr>
        <w:pStyle w:val="LITlitera"/>
        <w:keepNext/>
      </w:pPr>
      <w:r w:rsidRPr="00F75297">
        <w:t>d)</w:t>
      </w:r>
      <w:r>
        <w:tab/>
      </w:r>
      <w:r w:rsidRPr="00F75297">
        <w:t>po § 3 dodaje się § 3a w brzmieniu:</w:t>
      </w:r>
    </w:p>
    <w:p w14:paraId="76B1CE03" w14:textId="0255AA9C" w:rsidR="00F75297" w:rsidRPr="00F75297" w:rsidRDefault="005276F8" w:rsidP="004615AF">
      <w:pPr>
        <w:pStyle w:val="ZLITARTzmartliter"/>
      </w:pPr>
      <w:r>
        <w:t>„</w:t>
      </w:r>
      <w:r w:rsidR="00F75297" w:rsidRPr="00F75297">
        <w:t>§</w:t>
      </w:r>
      <w:r w:rsidR="00F75297">
        <w:t> </w:t>
      </w:r>
      <w:r w:rsidR="00F75297" w:rsidRPr="00F75297">
        <w:t>3a.</w:t>
      </w:r>
      <w:r w:rsidR="00F75297">
        <w:t> </w:t>
      </w:r>
      <w:r w:rsidR="00F75297" w:rsidRPr="00F75297">
        <w:t>Jeżeli podmiot wskazany § 1 nie posiada konta w portalu informacyjnym, pismo uważa się za doręczone z upływem 14 dni od dnia umieszczenia treści tego pisma w tym portalu w sposób umożliwiający uzyskanie przez nadawcę i odbiorcę dokumentu potwierdzającego doręczenie.</w:t>
      </w:r>
      <w:r>
        <w:t>”</w:t>
      </w:r>
      <w:r w:rsidR="00F75297" w:rsidRPr="00F75297">
        <w:t>;</w:t>
      </w:r>
    </w:p>
    <w:p w14:paraId="7F973FFF" w14:textId="3D482AAE" w:rsidR="00856404" w:rsidRPr="00DD2E70" w:rsidRDefault="00567693" w:rsidP="005276F8">
      <w:pPr>
        <w:pStyle w:val="PKTpunkt"/>
        <w:keepNext/>
      </w:pPr>
      <w:r>
        <w:t>7</w:t>
      </w:r>
      <w:r w:rsidR="00856404" w:rsidRPr="00DD2E70">
        <w:t>)</w:t>
      </w:r>
      <w:r w:rsidR="00856404" w:rsidRPr="00DD2E70">
        <w:tab/>
        <w:t>w</w:t>
      </w:r>
      <w:r w:rsidR="00DD2E70">
        <w:t xml:space="preserve"> art.</w:t>
      </w:r>
      <w:r w:rsidR="006C7D55">
        <w:t xml:space="preserve"> </w:t>
      </w:r>
      <w:r w:rsidR="00856404" w:rsidRPr="00DD2E70">
        <w:t>42</w:t>
      </w:r>
      <w:r w:rsidR="00DD2E70" w:rsidRPr="00DD2E70">
        <w:t>2</w:t>
      </w:r>
      <w:r w:rsidR="006C7D55">
        <w:t xml:space="preserve"> </w:t>
      </w:r>
      <w:r w:rsidR="00856404" w:rsidRPr="00DD2E70">
        <w:t>po</w:t>
      </w:r>
      <w:r w:rsidR="00DD2E70">
        <w:t xml:space="preserve"> §</w:t>
      </w:r>
      <w:r w:rsidR="006C7D55">
        <w:t xml:space="preserve"> </w:t>
      </w:r>
      <w:r w:rsidR="00856404" w:rsidRPr="00DD2E70">
        <w:t>1a dodaje się</w:t>
      </w:r>
      <w:r w:rsidR="00DD2E70">
        <w:t xml:space="preserve"> §</w:t>
      </w:r>
      <w:r w:rsidR="006C7D55">
        <w:t xml:space="preserve"> </w:t>
      </w:r>
      <w:r w:rsidR="00856404" w:rsidRPr="00DD2E70">
        <w:t>1b</w:t>
      </w:r>
      <w:r w:rsidR="00DD2E70" w:rsidRPr="00DD2E70">
        <w:t xml:space="preserve"> w</w:t>
      </w:r>
      <w:r w:rsidR="006C7D55">
        <w:t xml:space="preserve"> </w:t>
      </w:r>
      <w:r w:rsidR="00856404" w:rsidRPr="00DD2E70">
        <w:t>brzmieniu:</w:t>
      </w:r>
    </w:p>
    <w:p w14:paraId="100A9FD9" w14:textId="2CB06BC9" w:rsidR="00D108DB" w:rsidRPr="00DD2E70" w:rsidRDefault="005276F8" w:rsidP="00D108DB">
      <w:pPr>
        <w:pStyle w:val="ZUSTzmustartykuempunktem"/>
      </w:pPr>
      <w:r>
        <w:t>„</w:t>
      </w:r>
      <w:r w:rsidR="00856404" w:rsidRPr="00DD2E70">
        <w:t>§ 1b.</w:t>
      </w:r>
      <w:r w:rsidR="00854CAA">
        <w:t xml:space="preserve"> </w:t>
      </w:r>
      <w:r w:rsidR="00856404" w:rsidRPr="00DD2E70">
        <w:t>Prokurator, obrońca lub pełnomocnik będący adwokatem, radcą prawnym lub Prokuratoria Generalna Rzeczypospolitej Polskiej mogą złożyć wniosek,</w:t>
      </w:r>
      <w:r w:rsidR="00DD2E70" w:rsidRPr="00DD2E70">
        <w:t xml:space="preserve"> </w:t>
      </w:r>
      <w:r w:rsidR="00854CAA" w:rsidRPr="00DD2E70">
        <w:t>o</w:t>
      </w:r>
      <w:r w:rsidR="00854CAA">
        <w:t xml:space="preserve"> </w:t>
      </w:r>
      <w:r w:rsidR="00856404" w:rsidRPr="00DD2E70">
        <w:t>którym mowa</w:t>
      </w:r>
      <w:r w:rsidR="00DD2E70" w:rsidRPr="00DD2E70">
        <w:t xml:space="preserve"> w</w:t>
      </w:r>
      <w:r w:rsidR="006C7D55">
        <w:t xml:space="preserve"> </w:t>
      </w:r>
      <w:r w:rsidR="00DD2E70">
        <w:t>§</w:t>
      </w:r>
      <w:r w:rsidR="006C7D55">
        <w:t xml:space="preserve"> </w:t>
      </w:r>
      <w:r w:rsidR="00DD2E70" w:rsidRPr="00DD2E70">
        <w:t>1</w:t>
      </w:r>
      <w:r w:rsidR="00DD2E70">
        <w:t xml:space="preserve"> w</w:t>
      </w:r>
      <w:r w:rsidR="006C7D55">
        <w:t xml:space="preserve"> </w:t>
      </w:r>
      <w:r w:rsidR="00856404" w:rsidRPr="00DD2E70">
        <w:t>sposób wskazany</w:t>
      </w:r>
      <w:r w:rsidR="00DD2E70" w:rsidRPr="00DD2E70">
        <w:t xml:space="preserve"> w</w:t>
      </w:r>
      <w:r w:rsidR="006C7D55">
        <w:t xml:space="preserve"> </w:t>
      </w:r>
      <w:r w:rsidR="00DD2E70">
        <w:t>art.</w:t>
      </w:r>
      <w:r w:rsidR="006C7D55">
        <w:t xml:space="preserve"> </w:t>
      </w:r>
      <w:r w:rsidR="00856404" w:rsidRPr="00DD2E70">
        <w:t>116a</w:t>
      </w:r>
      <w:r w:rsidR="00416584" w:rsidRPr="00DD2E70">
        <w:t>.</w:t>
      </w:r>
      <w:r>
        <w:t>”</w:t>
      </w:r>
      <w:r w:rsidR="00416584" w:rsidRPr="00DD2E70">
        <w:t>;</w:t>
      </w:r>
    </w:p>
    <w:p w14:paraId="71148792" w14:textId="77E3F039" w:rsidR="00856404" w:rsidRPr="00DD2E70" w:rsidRDefault="00567693" w:rsidP="005276F8">
      <w:pPr>
        <w:pStyle w:val="PKTpunkt"/>
        <w:keepNext/>
      </w:pPr>
      <w:bookmarkStart w:id="4" w:name="_Hlk184202257"/>
      <w:r>
        <w:t>8</w:t>
      </w:r>
      <w:r w:rsidR="00856404" w:rsidRPr="00DD2E70">
        <w:t>)</w:t>
      </w:r>
      <w:bookmarkStart w:id="5" w:name="_Hlk168923903"/>
      <w:r w:rsidR="00856404" w:rsidRPr="00DD2E70">
        <w:tab/>
        <w:t>w</w:t>
      </w:r>
      <w:r w:rsidR="00DD2E70">
        <w:t xml:space="preserve"> art.</w:t>
      </w:r>
      <w:r w:rsidR="006C7D55">
        <w:t xml:space="preserve"> </w:t>
      </w:r>
      <w:r w:rsidR="00856404" w:rsidRPr="00DD2E70">
        <w:t>42</w:t>
      </w:r>
      <w:r w:rsidR="00DD2E70" w:rsidRPr="00DD2E70">
        <w:t>8</w:t>
      </w:r>
      <w:r w:rsidR="00DD2E70">
        <w:t xml:space="preserve"> </w:t>
      </w:r>
      <w:r w:rsidR="00D11FA0">
        <w:t xml:space="preserve">dodaje się </w:t>
      </w:r>
      <w:r w:rsidR="00DD2E70">
        <w:t>§</w:t>
      </w:r>
      <w:r w:rsidR="006C7D55">
        <w:t xml:space="preserve"> </w:t>
      </w:r>
      <w:r w:rsidR="00DD2E70" w:rsidRPr="00DD2E70">
        <w:t>3</w:t>
      </w:r>
      <w:r w:rsidR="00DD2E70">
        <w:t xml:space="preserve"> w</w:t>
      </w:r>
      <w:r w:rsidR="006C7D55">
        <w:t xml:space="preserve"> </w:t>
      </w:r>
      <w:r w:rsidR="00856404" w:rsidRPr="00DD2E70">
        <w:t>brzmieniu</w:t>
      </w:r>
      <w:bookmarkEnd w:id="5"/>
      <w:r w:rsidR="00856404" w:rsidRPr="00DD2E70">
        <w:t>:</w:t>
      </w:r>
    </w:p>
    <w:p w14:paraId="5127C53C" w14:textId="66A77744" w:rsidR="00D108DB" w:rsidRPr="00DD2E70" w:rsidRDefault="005276F8" w:rsidP="00D108DB">
      <w:pPr>
        <w:pStyle w:val="ZUSTzmustartykuempunktem"/>
      </w:pPr>
      <w:r>
        <w:t>„</w:t>
      </w:r>
      <w:r w:rsidR="00856404" w:rsidRPr="00DD2E70">
        <w:t>§</w:t>
      </w:r>
      <w:r w:rsidR="00D108DB" w:rsidRPr="00DD2E70">
        <w:t xml:space="preserve"> </w:t>
      </w:r>
      <w:r w:rsidR="00856404" w:rsidRPr="00DD2E70">
        <w:t>3.</w:t>
      </w:r>
      <w:r w:rsidR="00854CAA">
        <w:t xml:space="preserve"> </w:t>
      </w:r>
      <w:r w:rsidR="00856404" w:rsidRPr="00DD2E70">
        <w:t>Prokurator, obrońca lub pełnomocnik będący adwokatem, radcą prawnym lub Prokuratoria Generalna Rzeczypospolitej Polskiej mogą złożyć środek odwoławczy,</w:t>
      </w:r>
      <w:r w:rsidR="00DD2E70" w:rsidRPr="00DD2E70">
        <w:t xml:space="preserve"> a</w:t>
      </w:r>
      <w:r w:rsidR="006C7D55">
        <w:t xml:space="preserve"> </w:t>
      </w:r>
      <w:r w:rsidR="00856404" w:rsidRPr="00DD2E70">
        <w:t>także odpowiedź na środek odwoławczy</w:t>
      </w:r>
      <w:r w:rsidR="00DD2E70" w:rsidRPr="00DD2E70">
        <w:t xml:space="preserve"> i</w:t>
      </w:r>
      <w:r w:rsidR="006C7D55">
        <w:t xml:space="preserve"> </w:t>
      </w:r>
      <w:r w:rsidR="00856404" w:rsidRPr="00DD2E70">
        <w:t>dalsze pisma</w:t>
      </w:r>
      <w:r w:rsidR="00DD2E70" w:rsidRPr="00DD2E70">
        <w:t xml:space="preserve"> w</w:t>
      </w:r>
      <w:r w:rsidR="006C7D55">
        <w:t xml:space="preserve"> </w:t>
      </w:r>
      <w:r w:rsidR="00856404" w:rsidRPr="00DD2E70">
        <w:t>toku postępowania odwoławczego</w:t>
      </w:r>
      <w:r w:rsidR="00DD2E70" w:rsidRPr="00DD2E70">
        <w:t xml:space="preserve"> w</w:t>
      </w:r>
      <w:r w:rsidR="006C7D55">
        <w:t xml:space="preserve"> </w:t>
      </w:r>
      <w:r w:rsidR="00856404" w:rsidRPr="00DD2E70">
        <w:t>sposób wskazany</w:t>
      </w:r>
      <w:r w:rsidR="00DD2E70" w:rsidRPr="00DD2E70">
        <w:t xml:space="preserve"> w</w:t>
      </w:r>
      <w:r w:rsidR="006C7D55">
        <w:t xml:space="preserve"> </w:t>
      </w:r>
      <w:r w:rsidR="00DD2E70">
        <w:t>art.</w:t>
      </w:r>
      <w:r w:rsidR="006C7D55">
        <w:t xml:space="preserve"> </w:t>
      </w:r>
      <w:r w:rsidR="00856404" w:rsidRPr="00DD2E70">
        <w:t>116a</w:t>
      </w:r>
      <w:r w:rsidR="00CC71BD" w:rsidRPr="00DD2E70">
        <w:t>.</w:t>
      </w:r>
      <w:r>
        <w:t>”</w:t>
      </w:r>
      <w:r w:rsidR="00856404" w:rsidRPr="00DD2E70">
        <w:t>;</w:t>
      </w:r>
    </w:p>
    <w:bookmarkEnd w:id="4"/>
    <w:p w14:paraId="4CFC8356" w14:textId="1C6D2800" w:rsidR="00856404" w:rsidRPr="00DD2E70" w:rsidRDefault="00567693" w:rsidP="005276F8">
      <w:pPr>
        <w:pStyle w:val="PKTpunkt"/>
        <w:keepNext/>
      </w:pPr>
      <w:r>
        <w:t>9</w:t>
      </w:r>
      <w:r w:rsidR="00856404" w:rsidRPr="00DD2E70">
        <w:t>)</w:t>
      </w:r>
      <w:r w:rsidR="00856404" w:rsidRPr="00DD2E70">
        <w:tab/>
      </w:r>
      <w:bookmarkStart w:id="6" w:name="_Hlk173256400"/>
      <w:r w:rsidR="00856404" w:rsidRPr="00DD2E70">
        <w:t>art. 51</w:t>
      </w:r>
      <w:r w:rsidR="00DD2E70" w:rsidRPr="00DD2E70">
        <w:t>8</w:t>
      </w:r>
      <w:r w:rsidR="006C7D55">
        <w:t xml:space="preserve"> </w:t>
      </w:r>
      <w:r w:rsidR="00856404" w:rsidRPr="00DD2E70">
        <w:t>otrzymuje brzmienie:</w:t>
      </w:r>
      <w:bookmarkEnd w:id="6"/>
    </w:p>
    <w:p w14:paraId="52A93E1C" w14:textId="49CA0F09" w:rsidR="0085170D" w:rsidRPr="00DD2E70" w:rsidRDefault="005276F8" w:rsidP="0064191D">
      <w:pPr>
        <w:pStyle w:val="ZUSTzmustartykuempunktem"/>
      </w:pPr>
      <w:r>
        <w:t>„</w:t>
      </w:r>
      <w:r w:rsidR="00CC71BD" w:rsidRPr="00DD2E70">
        <w:t xml:space="preserve">Art. </w:t>
      </w:r>
      <w:r w:rsidR="00856404" w:rsidRPr="00DD2E70">
        <w:t>518.</w:t>
      </w:r>
      <w:r w:rsidR="00854CAA">
        <w:t xml:space="preserve"> </w:t>
      </w:r>
      <w:r w:rsidR="00856404" w:rsidRPr="00DD2E70">
        <w:t>Jeżeli przepisy niniejszego rozdziału nie stanowią inaczej, do postępowania</w:t>
      </w:r>
      <w:r w:rsidR="00DD2E70" w:rsidRPr="00DD2E70">
        <w:t xml:space="preserve"> w</w:t>
      </w:r>
      <w:r w:rsidR="006C7D55">
        <w:t xml:space="preserve"> </w:t>
      </w:r>
      <w:r w:rsidR="00856404" w:rsidRPr="00DD2E70">
        <w:t>trybie kasacji stosuje się odpowiednio przepisy działu IX. Przepisu</w:t>
      </w:r>
      <w:r w:rsidR="00DD2E70">
        <w:t xml:space="preserve"> art.</w:t>
      </w:r>
      <w:r w:rsidR="006C7D55">
        <w:t xml:space="preserve"> </w:t>
      </w:r>
      <w:r w:rsidR="00856404" w:rsidRPr="00DD2E70">
        <w:t>42</w:t>
      </w:r>
      <w:r w:rsidR="00DD2E70" w:rsidRPr="00DD2E70">
        <w:t>8</w:t>
      </w:r>
      <w:r w:rsidR="00DD2E70">
        <w:t xml:space="preserve"> §</w:t>
      </w:r>
      <w:r w:rsidR="006C7D55">
        <w:t xml:space="preserve"> </w:t>
      </w:r>
      <w:r w:rsidR="00DD2E70" w:rsidRPr="00DD2E70">
        <w:t>3</w:t>
      </w:r>
      <w:r w:rsidR="006C7D55">
        <w:t xml:space="preserve"> </w:t>
      </w:r>
      <w:r w:rsidR="00856404" w:rsidRPr="00DD2E70">
        <w:t>nie stosuje się</w:t>
      </w:r>
      <w:r w:rsidR="00CC71BD" w:rsidRPr="00DD2E70">
        <w:t>.</w:t>
      </w:r>
      <w:r>
        <w:t>”</w:t>
      </w:r>
      <w:r w:rsidR="00856404" w:rsidRPr="00DD2E70">
        <w:t>;</w:t>
      </w:r>
    </w:p>
    <w:p w14:paraId="0E476698" w14:textId="64DFCCF3" w:rsidR="00856404" w:rsidRPr="00DD2E70" w:rsidRDefault="00567693" w:rsidP="005276F8">
      <w:pPr>
        <w:pStyle w:val="PKTpunkt"/>
        <w:keepNext/>
      </w:pPr>
      <w:r>
        <w:t>10</w:t>
      </w:r>
      <w:r w:rsidR="0085170D" w:rsidRPr="00DD2E70">
        <w:t>)</w:t>
      </w:r>
      <w:r w:rsidR="00A90AEA" w:rsidRPr="00DD2E70">
        <w:tab/>
      </w:r>
      <w:r w:rsidR="0085170D" w:rsidRPr="00DD2E70">
        <w:t>w</w:t>
      </w:r>
      <w:r w:rsidR="00DD2E70">
        <w:t xml:space="preserve"> art.</w:t>
      </w:r>
      <w:r w:rsidR="006C7D55">
        <w:t xml:space="preserve"> </w:t>
      </w:r>
      <w:r w:rsidR="0085170D" w:rsidRPr="00DD2E70">
        <w:t>611:</w:t>
      </w:r>
    </w:p>
    <w:p w14:paraId="702AEDEE" w14:textId="3437C07D" w:rsidR="0085170D" w:rsidRPr="00DD2E70" w:rsidRDefault="002812FB" w:rsidP="00CC71BD">
      <w:pPr>
        <w:pStyle w:val="LITlitera"/>
      </w:pPr>
      <w:r w:rsidRPr="00DD2E70">
        <w:t>a</w:t>
      </w:r>
      <w:r w:rsidR="0085170D" w:rsidRPr="00DD2E70">
        <w:t>)</w:t>
      </w:r>
      <w:r w:rsidR="0085170D" w:rsidRPr="00DD2E70">
        <w:tab/>
      </w:r>
      <w:r w:rsidR="007230C4">
        <w:t>uchyla</w:t>
      </w:r>
      <w:r w:rsidR="0085170D" w:rsidRPr="00DD2E70">
        <w:t xml:space="preserve"> się</w:t>
      </w:r>
      <w:r w:rsidR="00DD2E70">
        <w:t xml:space="preserve"> §</w:t>
      </w:r>
      <w:r w:rsidR="006C7D55">
        <w:t xml:space="preserve"> </w:t>
      </w:r>
      <w:r w:rsidR="0085170D" w:rsidRPr="00DD2E70">
        <w:t>2</w:t>
      </w:r>
      <w:r w:rsidRPr="00DD2E70">
        <w:t>,</w:t>
      </w:r>
    </w:p>
    <w:p w14:paraId="39F6C157" w14:textId="56C046BC" w:rsidR="0085170D" w:rsidRPr="00DD2E70" w:rsidRDefault="002812FB" w:rsidP="005276F8">
      <w:pPr>
        <w:pStyle w:val="LITlitera"/>
        <w:keepNext/>
      </w:pPr>
      <w:r w:rsidRPr="00DD2E70">
        <w:t>b</w:t>
      </w:r>
      <w:r w:rsidR="0085170D" w:rsidRPr="00DD2E70">
        <w:t>)</w:t>
      </w:r>
      <w:r w:rsidR="0085170D" w:rsidRPr="00DD2E70">
        <w:tab/>
        <w:t>po</w:t>
      </w:r>
      <w:r w:rsidR="00DD2E70">
        <w:t xml:space="preserve"> §</w:t>
      </w:r>
      <w:r w:rsidR="006C7D55">
        <w:t xml:space="preserve"> </w:t>
      </w:r>
      <w:r w:rsidR="00DD2E70" w:rsidRPr="00DD2E70">
        <w:t>3</w:t>
      </w:r>
      <w:r w:rsidR="006C7D55">
        <w:t xml:space="preserve"> </w:t>
      </w:r>
      <w:r w:rsidR="0085170D" w:rsidRPr="00DD2E70">
        <w:t>dodaje się</w:t>
      </w:r>
      <w:r w:rsidR="00DD2E70">
        <w:t xml:space="preserve"> §</w:t>
      </w:r>
      <w:r w:rsidR="006C7D55">
        <w:t xml:space="preserve"> </w:t>
      </w:r>
      <w:r w:rsidR="0085170D" w:rsidRPr="00DD2E70">
        <w:t>3a</w:t>
      </w:r>
      <w:r w:rsidR="00DD2E70" w:rsidRPr="00DD2E70">
        <w:t xml:space="preserve"> w</w:t>
      </w:r>
      <w:r w:rsidR="006C7D55">
        <w:t xml:space="preserve"> </w:t>
      </w:r>
      <w:r w:rsidR="0085170D" w:rsidRPr="00DD2E70">
        <w:t>brzmieniu:</w:t>
      </w:r>
    </w:p>
    <w:p w14:paraId="28495E20" w14:textId="38CF1A7B" w:rsidR="0085170D" w:rsidRPr="00DD2E70" w:rsidRDefault="005276F8" w:rsidP="002812FB">
      <w:pPr>
        <w:pStyle w:val="ZLITUSTzmustliter"/>
      </w:pPr>
      <w:r>
        <w:t>„</w:t>
      </w:r>
      <w:r w:rsidR="0085170D" w:rsidRPr="00DD2E70">
        <w:t>§</w:t>
      </w:r>
      <w:r w:rsidR="009541B8" w:rsidRPr="00DD2E70">
        <w:t xml:space="preserve"> </w:t>
      </w:r>
      <w:r w:rsidR="0085170D" w:rsidRPr="00DD2E70">
        <w:t>3a.</w:t>
      </w:r>
      <w:r w:rsidR="00854CAA">
        <w:t xml:space="preserve"> </w:t>
      </w:r>
      <w:r w:rsidR="0085170D" w:rsidRPr="00DD2E70">
        <w:t>Właściwy do rozpoznania spraw innych niż określone</w:t>
      </w:r>
      <w:r w:rsidR="00DD2E70" w:rsidRPr="00DD2E70">
        <w:t xml:space="preserve"> w</w:t>
      </w:r>
      <w:r w:rsidR="006E2702">
        <w:t xml:space="preserve"> </w:t>
      </w:r>
      <w:r w:rsidR="00DD2E70">
        <w:t>§</w:t>
      </w:r>
      <w:r w:rsidR="006E2702">
        <w:t xml:space="preserve"> </w:t>
      </w:r>
      <w:r w:rsidR="00DD2E70" w:rsidRPr="00DD2E70">
        <w:t>1</w:t>
      </w:r>
      <w:r w:rsidR="00DD2E70">
        <w:t xml:space="preserve"> i</w:t>
      </w:r>
      <w:r w:rsidR="006E2702">
        <w:t xml:space="preserve"> </w:t>
      </w:r>
      <w:r w:rsidR="00DD2E70" w:rsidRPr="00DD2E70">
        <w:t>3</w:t>
      </w:r>
      <w:r w:rsidR="006E2702">
        <w:t xml:space="preserve"> </w:t>
      </w:r>
      <w:r w:rsidR="0085170D" w:rsidRPr="00DD2E70">
        <w:t>jest sąd rejonowy,</w:t>
      </w:r>
      <w:r w:rsidR="00DD2E70" w:rsidRPr="00DD2E70">
        <w:t xml:space="preserve"> w</w:t>
      </w:r>
      <w:r w:rsidR="006E2702">
        <w:t xml:space="preserve"> </w:t>
      </w:r>
      <w:r w:rsidR="008A5439" w:rsidRPr="00DD2E70">
        <w:t>okręgu,</w:t>
      </w:r>
      <w:r w:rsidR="0085170D" w:rsidRPr="00DD2E70">
        <w:t xml:space="preserve"> którego skazany stale mieszkał lub czasowo przebywał,</w:t>
      </w:r>
      <w:r w:rsidR="00DD2E70" w:rsidRPr="00DD2E70">
        <w:t xml:space="preserve"> a</w:t>
      </w:r>
      <w:r w:rsidR="006E2702">
        <w:t xml:space="preserve"> </w:t>
      </w:r>
      <w:r w:rsidR="0085170D" w:rsidRPr="00DD2E70">
        <w:t>jeżeli tego nie ustalono, gdzie znajduje się mienie nadające się do egzekucji lub też skazany prowadzi działalność objętą zakazem.</w:t>
      </w:r>
      <w:r>
        <w:t>”</w:t>
      </w:r>
      <w:r w:rsidR="002812FB" w:rsidRPr="00DD2E70">
        <w:t>,</w:t>
      </w:r>
    </w:p>
    <w:p w14:paraId="79FB68F2" w14:textId="79A67BD0" w:rsidR="0085170D" w:rsidRPr="00DD2E70" w:rsidRDefault="002812FB" w:rsidP="002812FB">
      <w:pPr>
        <w:pStyle w:val="LITlitera"/>
      </w:pPr>
      <w:r w:rsidRPr="00DD2E70">
        <w:t>c</w:t>
      </w:r>
      <w:r w:rsidR="0085170D" w:rsidRPr="00DD2E70">
        <w:t>)</w:t>
      </w:r>
      <w:r w:rsidR="0085170D" w:rsidRPr="00DD2E70">
        <w:tab/>
      </w:r>
      <w:r w:rsidR="00DD2E70" w:rsidRPr="00DD2E70">
        <w:t>w</w:t>
      </w:r>
      <w:r w:rsidR="006E2702">
        <w:t xml:space="preserve"> </w:t>
      </w:r>
      <w:r w:rsidR="00DD2E70">
        <w:t>§</w:t>
      </w:r>
      <w:r w:rsidR="006E2702">
        <w:t xml:space="preserve"> </w:t>
      </w:r>
      <w:r w:rsidR="00DD2E70" w:rsidRPr="00DD2E70">
        <w:t>5</w:t>
      </w:r>
      <w:r w:rsidR="006E2702">
        <w:t xml:space="preserve"> </w:t>
      </w:r>
      <w:r w:rsidR="0085170D" w:rsidRPr="00DD2E70">
        <w:t xml:space="preserve">wyrazy </w:t>
      </w:r>
      <w:r w:rsidR="005276F8">
        <w:t>„</w:t>
      </w:r>
      <w:r w:rsidR="0085170D" w:rsidRPr="00DD2E70">
        <w:t>określonych</w:t>
      </w:r>
      <w:r w:rsidR="00DD2E70" w:rsidRPr="00DD2E70">
        <w:t xml:space="preserve"> w</w:t>
      </w:r>
      <w:r w:rsidR="006E2702">
        <w:t xml:space="preserve"> </w:t>
      </w:r>
      <w:r w:rsidR="00DD2E70">
        <w:t>§</w:t>
      </w:r>
      <w:r w:rsidR="006E2702">
        <w:t xml:space="preserve"> </w:t>
      </w:r>
      <w:r w:rsidR="0085170D" w:rsidRPr="00DD2E70">
        <w:t>2</w:t>
      </w:r>
      <w:r w:rsidR="005276F8">
        <w:t>”</w:t>
      </w:r>
      <w:r w:rsidR="0085170D" w:rsidRPr="00DD2E70">
        <w:t xml:space="preserve"> zastępuje się wyrazami </w:t>
      </w:r>
      <w:r w:rsidR="005276F8">
        <w:t>„</w:t>
      </w:r>
      <w:r w:rsidR="0085170D" w:rsidRPr="00DD2E70">
        <w:t>określonych</w:t>
      </w:r>
      <w:r w:rsidR="00DD2E70" w:rsidRPr="00DD2E70">
        <w:t xml:space="preserve"> w</w:t>
      </w:r>
      <w:r w:rsidR="006E2702">
        <w:t xml:space="preserve"> </w:t>
      </w:r>
      <w:r w:rsidR="00DD2E70">
        <w:t>§</w:t>
      </w:r>
      <w:r w:rsidR="006E2702">
        <w:t xml:space="preserve"> </w:t>
      </w:r>
      <w:r w:rsidR="0085170D" w:rsidRPr="00DD2E70">
        <w:t>3a</w:t>
      </w:r>
      <w:r w:rsidR="005276F8">
        <w:t>”</w:t>
      </w:r>
      <w:r w:rsidRPr="00DD2E70">
        <w:t>;</w:t>
      </w:r>
    </w:p>
    <w:p w14:paraId="49716BDD" w14:textId="729514B1" w:rsidR="00FD0E1B" w:rsidRPr="00DD2E70" w:rsidRDefault="0085170D" w:rsidP="005276F8">
      <w:pPr>
        <w:pStyle w:val="PKTpunkt"/>
        <w:keepNext/>
      </w:pPr>
      <w:r w:rsidRPr="00DD2E70">
        <w:lastRenderedPageBreak/>
        <w:t>1</w:t>
      </w:r>
      <w:r w:rsidR="00567693">
        <w:t>1</w:t>
      </w:r>
      <w:r w:rsidR="00125333" w:rsidRPr="00DD2E70">
        <w:t>)</w:t>
      </w:r>
      <w:r w:rsidR="00125333" w:rsidRPr="00DD2E70">
        <w:tab/>
        <w:t>po</w:t>
      </w:r>
      <w:r w:rsidR="00DD2E70">
        <w:t xml:space="preserve"> art.</w:t>
      </w:r>
      <w:r w:rsidR="006E2702">
        <w:t xml:space="preserve"> </w:t>
      </w:r>
      <w:r w:rsidR="00125333" w:rsidRPr="00DD2E70">
        <w:t>611f dodaje się</w:t>
      </w:r>
      <w:r w:rsidR="00DD2E70">
        <w:t xml:space="preserve"> art.</w:t>
      </w:r>
      <w:r w:rsidR="006E2702">
        <w:t xml:space="preserve"> </w:t>
      </w:r>
      <w:r w:rsidR="00125333" w:rsidRPr="00DD2E70">
        <w:t>611f</w:t>
      </w:r>
      <w:r w:rsidR="0064191D" w:rsidRPr="0064191D">
        <w:rPr>
          <w:rStyle w:val="IGindeksgrny"/>
        </w:rPr>
        <w:t>1</w:t>
      </w:r>
      <w:r w:rsidR="00DD2E70" w:rsidRPr="00DD2E70">
        <w:t xml:space="preserve"> w</w:t>
      </w:r>
      <w:r w:rsidR="006E2702">
        <w:t xml:space="preserve"> </w:t>
      </w:r>
      <w:r w:rsidR="00125333" w:rsidRPr="00DD2E70">
        <w:t>brzmieniu</w:t>
      </w:r>
      <w:r w:rsidR="00FD0E1B" w:rsidRPr="00DD2E70">
        <w:t>:</w:t>
      </w:r>
    </w:p>
    <w:p w14:paraId="1B9AA4EC" w14:textId="3B25D70D" w:rsidR="00125333" w:rsidRPr="00DD2E70" w:rsidRDefault="005276F8" w:rsidP="005276F8">
      <w:pPr>
        <w:pStyle w:val="ZARTzmartartykuempunktem"/>
        <w:keepNext/>
      </w:pPr>
      <w:bookmarkStart w:id="7" w:name="_Hlk173255610"/>
      <w:r>
        <w:t>„</w:t>
      </w:r>
      <w:r w:rsidR="0084402B" w:rsidRPr="00DD2E70">
        <w:t xml:space="preserve">§ </w:t>
      </w:r>
      <w:r w:rsidR="00125333" w:rsidRPr="00DD2E70">
        <w:t>611f</w:t>
      </w:r>
      <w:bookmarkStart w:id="8" w:name="_Hlk173255587"/>
      <w:bookmarkEnd w:id="7"/>
      <w:r w:rsidR="0064191D" w:rsidRPr="0064191D">
        <w:rPr>
          <w:rStyle w:val="IGindeksgrny"/>
        </w:rPr>
        <w:t>1</w:t>
      </w:r>
      <w:r w:rsidR="00854CAA">
        <w:t xml:space="preserve"> </w:t>
      </w:r>
      <w:r w:rsidR="00125333" w:rsidRPr="00DD2E70">
        <w:t>§ 1</w:t>
      </w:r>
      <w:bookmarkEnd w:id="8"/>
      <w:r w:rsidR="00125333" w:rsidRPr="00DD2E70">
        <w:t>.</w:t>
      </w:r>
      <w:r w:rsidR="00854CAA">
        <w:t xml:space="preserve"> </w:t>
      </w:r>
      <w:r w:rsidR="00125333" w:rsidRPr="00DD2E70">
        <w:t>Jeżeli umowa międzynarodowa, której Rzeczypospolita Polska jest</w:t>
      </w:r>
      <w:r w:rsidR="007E01AA" w:rsidRPr="00DD2E70">
        <w:t xml:space="preserve"> </w:t>
      </w:r>
      <w:r w:rsidR="00125333" w:rsidRPr="00DD2E70">
        <w:t>stroną przewiduje bezpośrednie przekazywanie wniosków</w:t>
      </w:r>
      <w:r w:rsidR="00DD2E70" w:rsidRPr="00DD2E70">
        <w:t xml:space="preserve"> o</w:t>
      </w:r>
      <w:r w:rsidR="006E2702">
        <w:t xml:space="preserve"> </w:t>
      </w:r>
      <w:r w:rsidR="00125333" w:rsidRPr="00DD2E70">
        <w:t>przejęcie</w:t>
      </w:r>
      <w:r w:rsidR="00DD2E70" w:rsidRPr="00DD2E70">
        <w:t xml:space="preserve"> i</w:t>
      </w:r>
      <w:r w:rsidR="006E2702">
        <w:t xml:space="preserve"> </w:t>
      </w:r>
      <w:r w:rsidR="00125333" w:rsidRPr="00DD2E70">
        <w:t>przekazanie</w:t>
      </w:r>
      <w:r w:rsidR="007E01AA" w:rsidRPr="00DD2E70">
        <w:t xml:space="preserve"> </w:t>
      </w:r>
      <w:r w:rsidR="00125333" w:rsidRPr="00DD2E70">
        <w:t>orzeczeń do wykonania między polskimi sądami</w:t>
      </w:r>
      <w:r w:rsidR="00DD2E70" w:rsidRPr="00DD2E70">
        <w:t xml:space="preserve"> a</w:t>
      </w:r>
      <w:r w:rsidR="006E2702">
        <w:t xml:space="preserve"> </w:t>
      </w:r>
      <w:r w:rsidR="00125333" w:rsidRPr="00DD2E70">
        <w:t>właściwymi organami państwa</w:t>
      </w:r>
      <w:r w:rsidR="007E01AA" w:rsidRPr="00DD2E70">
        <w:t xml:space="preserve"> </w:t>
      </w:r>
      <w:r w:rsidR="00125333" w:rsidRPr="00DD2E70">
        <w:t>obcego:</w:t>
      </w:r>
    </w:p>
    <w:p w14:paraId="518A1A8C" w14:textId="3B847523" w:rsidR="00125333" w:rsidRPr="00DD2E70" w:rsidRDefault="00125333" w:rsidP="006B1F3B">
      <w:pPr>
        <w:pStyle w:val="ZPKTzmpktartykuempunktem"/>
      </w:pPr>
      <w:r w:rsidRPr="00DD2E70">
        <w:t>1)</w:t>
      </w:r>
      <w:r w:rsidRPr="00DD2E70">
        <w:tab/>
        <w:t>przepisów niniejszego rozdziału</w:t>
      </w:r>
      <w:r w:rsidR="00DD2E70" w:rsidRPr="00DD2E70">
        <w:t xml:space="preserve"> o</w:t>
      </w:r>
      <w:r w:rsidR="006E2702">
        <w:t xml:space="preserve"> </w:t>
      </w:r>
      <w:r w:rsidRPr="00DD2E70">
        <w:t>udziale Ministra Sprawiedliwości</w:t>
      </w:r>
      <w:r w:rsidR="00DD2E70" w:rsidRPr="00DD2E70">
        <w:t xml:space="preserve"> w</w:t>
      </w:r>
      <w:r w:rsidR="006E2702">
        <w:t xml:space="preserve"> </w:t>
      </w:r>
      <w:r w:rsidRPr="00DD2E70">
        <w:t>przejmowaniu</w:t>
      </w:r>
      <w:r w:rsidR="00DD2E70" w:rsidRPr="00DD2E70">
        <w:t xml:space="preserve"> i</w:t>
      </w:r>
      <w:r w:rsidR="006E2702">
        <w:t xml:space="preserve"> </w:t>
      </w:r>
      <w:r w:rsidRPr="00DD2E70">
        <w:t>przekazywaniu orzeczeń do wykonania nie stosuje się;</w:t>
      </w:r>
    </w:p>
    <w:p w14:paraId="5DB5053F" w14:textId="4867B1E6" w:rsidR="00125333" w:rsidRPr="00DD2E70" w:rsidRDefault="00125333" w:rsidP="002812FB">
      <w:pPr>
        <w:pStyle w:val="ZPKTzmpktartykuempunktem"/>
      </w:pPr>
      <w:r w:rsidRPr="00DD2E70">
        <w:t>2)</w:t>
      </w:r>
      <w:r w:rsidRPr="00DD2E70">
        <w:tab/>
        <w:t>postępowanie</w:t>
      </w:r>
      <w:r w:rsidR="00DD2E70" w:rsidRPr="00DD2E70">
        <w:t xml:space="preserve"> w</w:t>
      </w:r>
      <w:r w:rsidR="006E2702">
        <w:t xml:space="preserve"> </w:t>
      </w:r>
      <w:r w:rsidRPr="00DD2E70">
        <w:t>przedmiocie dopuszczalności przejęcia lub przekazania można</w:t>
      </w:r>
      <w:r w:rsidR="002812FB" w:rsidRPr="00DD2E70">
        <w:t xml:space="preserve"> </w:t>
      </w:r>
      <w:r w:rsidRPr="00DD2E70">
        <w:t>wszcząć</w:t>
      </w:r>
      <w:r w:rsidR="00DD2E70" w:rsidRPr="00DD2E70">
        <w:t xml:space="preserve"> z</w:t>
      </w:r>
      <w:r w:rsidR="006E2702">
        <w:t xml:space="preserve"> </w:t>
      </w:r>
      <w:r w:rsidRPr="00DD2E70">
        <w:t>urzędu;</w:t>
      </w:r>
    </w:p>
    <w:p w14:paraId="38C10A2F" w14:textId="7999E124" w:rsidR="00125333" w:rsidRPr="00DD2E70" w:rsidRDefault="00125333" w:rsidP="002812FB">
      <w:pPr>
        <w:pStyle w:val="ZPKTzmpktartykuempunktem"/>
      </w:pPr>
      <w:r w:rsidRPr="00DD2E70">
        <w:t>3)</w:t>
      </w:r>
      <w:r w:rsidRPr="00DD2E70">
        <w:tab/>
        <w:t>o przekazanie orzeczenia do wykonania sąd może zwrócić się do właściwego</w:t>
      </w:r>
      <w:r w:rsidR="002812FB" w:rsidRPr="00DD2E70">
        <w:t xml:space="preserve"> </w:t>
      </w:r>
      <w:r w:rsidRPr="00DD2E70">
        <w:t>organu państwa obcego</w:t>
      </w:r>
      <w:r w:rsidR="00DD2E70" w:rsidRPr="00DD2E70">
        <w:t xml:space="preserve"> z</w:t>
      </w:r>
      <w:r w:rsidR="006E2702">
        <w:t xml:space="preserve"> </w:t>
      </w:r>
      <w:r w:rsidRPr="00DD2E70">
        <w:t>urzędu;</w:t>
      </w:r>
    </w:p>
    <w:p w14:paraId="6FB30AFD" w14:textId="45C69B0A" w:rsidR="00125333" w:rsidRPr="00DD2E70" w:rsidRDefault="00125333" w:rsidP="002812FB">
      <w:pPr>
        <w:pStyle w:val="ZPKTzmpktartykuempunktem"/>
      </w:pPr>
      <w:r w:rsidRPr="00DD2E70">
        <w:t>4)</w:t>
      </w:r>
      <w:r w:rsidRPr="00DD2E70">
        <w:tab/>
        <w:t>stwierdzenie dopuszczalności przejęcia lub przekazania jest równoznaczne ze</w:t>
      </w:r>
      <w:r w:rsidR="002812FB" w:rsidRPr="00DD2E70">
        <w:t xml:space="preserve"> </w:t>
      </w:r>
      <w:r w:rsidRPr="00DD2E70">
        <w:t>zgodą na przejęcie lub przekazanie</w:t>
      </w:r>
      <w:r w:rsidR="007E01AA" w:rsidRPr="00DD2E70">
        <w:t>;</w:t>
      </w:r>
    </w:p>
    <w:p w14:paraId="5F02772A" w14:textId="2A4C786E" w:rsidR="00125333" w:rsidRPr="00DD2E70" w:rsidRDefault="00125333" w:rsidP="002812FB">
      <w:pPr>
        <w:pStyle w:val="ZPKTzmpktartykuempunktem"/>
      </w:pPr>
      <w:r w:rsidRPr="00DD2E70">
        <w:t>5)</w:t>
      </w:r>
      <w:r w:rsidRPr="00DD2E70">
        <w:tab/>
        <w:t>stwierdzenie niedopuszczalności przejęcia lub przekazania jest równoznaczne</w:t>
      </w:r>
      <w:r w:rsidR="00DD2E70" w:rsidRPr="00DD2E70">
        <w:t xml:space="preserve"> z</w:t>
      </w:r>
      <w:r w:rsidR="006E2702">
        <w:t xml:space="preserve"> </w:t>
      </w:r>
      <w:r w:rsidRPr="00DD2E70">
        <w:t>odmową zgody na przejęcie lub przekazanie.</w:t>
      </w:r>
    </w:p>
    <w:p w14:paraId="451DAC2C" w14:textId="2DA77BDE" w:rsidR="00125333" w:rsidRDefault="00125333" w:rsidP="002812FB">
      <w:pPr>
        <w:pStyle w:val="ZUSTzmustartykuempunktem"/>
      </w:pPr>
      <w:r w:rsidRPr="00DD2E70">
        <w:t>§</w:t>
      </w:r>
      <w:r w:rsidR="009541B8" w:rsidRPr="00DD2E70">
        <w:t xml:space="preserve"> </w:t>
      </w:r>
      <w:r w:rsidRPr="00DD2E70">
        <w:t>2.</w:t>
      </w:r>
      <w:r w:rsidR="00854CAA">
        <w:t xml:space="preserve"> </w:t>
      </w:r>
      <w:r w:rsidRPr="00DD2E70">
        <w:t>Minister Sprawiedliwości może przejąć do swego prowadzenia każdą sprawę</w:t>
      </w:r>
      <w:r w:rsidR="00DD2E70" w:rsidRPr="00DD2E70">
        <w:t xml:space="preserve"> </w:t>
      </w:r>
      <w:r w:rsidR="00854CAA" w:rsidRPr="00DD2E70">
        <w:t>w</w:t>
      </w:r>
      <w:r w:rsidR="00854CAA">
        <w:t xml:space="preserve"> </w:t>
      </w:r>
      <w:r w:rsidRPr="00DD2E70">
        <w:t>przedmiocie przejęcia lub przekazania orzeczenia do wykonania, jeżeli umowa międzynarodowa nie sprzeciwia się temu</w:t>
      </w:r>
      <w:r w:rsidR="004615AF">
        <w:t>.</w:t>
      </w:r>
    </w:p>
    <w:p w14:paraId="6CA3D8A5" w14:textId="7686049F" w:rsidR="00125333" w:rsidRPr="00DD2E70" w:rsidRDefault="00125333" w:rsidP="002812FB">
      <w:pPr>
        <w:pStyle w:val="ZUSTzmustartykuempunktem"/>
      </w:pPr>
      <w:r w:rsidRPr="00DD2E70">
        <w:t>§</w:t>
      </w:r>
      <w:r w:rsidR="009541B8" w:rsidRPr="00DD2E70">
        <w:t xml:space="preserve"> </w:t>
      </w:r>
      <w:r w:rsidRPr="00DD2E70">
        <w:t>3.</w:t>
      </w:r>
      <w:r w:rsidR="00854CAA">
        <w:t xml:space="preserve"> </w:t>
      </w:r>
      <w:r w:rsidRPr="00DD2E70">
        <w:t>Przejęcie sprawy przez Ministra Sprawiedliwości do swego prowadzenia</w:t>
      </w:r>
      <w:r w:rsidR="007E01AA" w:rsidRPr="00DD2E70">
        <w:t xml:space="preserve"> </w:t>
      </w:r>
      <w:r w:rsidRPr="00DD2E70">
        <w:t>może nastąpić do czasu prawomocnego zakończenia postępowania</w:t>
      </w:r>
      <w:r w:rsidR="00DD2E70" w:rsidRPr="00DD2E70">
        <w:t xml:space="preserve"> w</w:t>
      </w:r>
      <w:r w:rsidR="006E2702">
        <w:t xml:space="preserve"> </w:t>
      </w:r>
      <w:r w:rsidRPr="00DD2E70">
        <w:t>przedmiocie dopuszczalności przejęcia lub przekazania orzeczenia do wykonania.</w:t>
      </w:r>
      <w:r w:rsidR="00DD2E70" w:rsidRPr="00DD2E70">
        <w:t xml:space="preserve"> W</w:t>
      </w:r>
      <w:r w:rsidR="006E2702">
        <w:t xml:space="preserve"> </w:t>
      </w:r>
      <w:r w:rsidRPr="00DD2E70">
        <w:t>razie skutecznego przejęcia sprawy</w:t>
      </w:r>
      <w:r w:rsidR="00DD2E70">
        <w:t xml:space="preserve"> §</w:t>
      </w:r>
      <w:r w:rsidR="006E2702">
        <w:t xml:space="preserve"> </w:t>
      </w:r>
      <w:r w:rsidR="00DD2E70" w:rsidRPr="00DD2E70">
        <w:t>1</w:t>
      </w:r>
      <w:r w:rsidR="006E2702">
        <w:t xml:space="preserve"> </w:t>
      </w:r>
      <w:r w:rsidRPr="00DD2E70">
        <w:t>nie stosuje się,</w:t>
      </w:r>
      <w:r w:rsidR="00DD2E70" w:rsidRPr="00DD2E70">
        <w:t xml:space="preserve"> a</w:t>
      </w:r>
      <w:r w:rsidR="006E2702">
        <w:t xml:space="preserve"> </w:t>
      </w:r>
      <w:r w:rsidRPr="00DD2E70">
        <w:t>postępowanie prowadzi się od początku.</w:t>
      </w:r>
      <w:r w:rsidR="005276F8">
        <w:t>”</w:t>
      </w:r>
      <w:r w:rsidR="002812FB" w:rsidRPr="00DD2E70">
        <w:t>;</w:t>
      </w:r>
    </w:p>
    <w:p w14:paraId="64377B5B" w14:textId="44E67A03" w:rsidR="00856404" w:rsidRPr="00DD2E70" w:rsidRDefault="00AF5FAA" w:rsidP="005276F8">
      <w:pPr>
        <w:pStyle w:val="PKTpunkt"/>
        <w:keepNext/>
      </w:pPr>
      <w:r w:rsidRPr="00DD2E70">
        <w:t>1</w:t>
      </w:r>
      <w:r w:rsidR="00567693">
        <w:t>2</w:t>
      </w:r>
      <w:r w:rsidR="00856404" w:rsidRPr="00DD2E70">
        <w:t xml:space="preserve">) </w:t>
      </w:r>
      <w:r w:rsidR="00856404" w:rsidRPr="00DD2E70">
        <w:tab/>
        <w:t>w</w:t>
      </w:r>
      <w:r w:rsidR="00DD2E70">
        <w:t xml:space="preserve"> art.</w:t>
      </w:r>
      <w:r w:rsidR="006E2702">
        <w:t xml:space="preserve"> </w:t>
      </w:r>
      <w:r w:rsidR="00856404" w:rsidRPr="00DD2E70">
        <w:t>61</w:t>
      </w:r>
      <w:r w:rsidR="00DD2E70" w:rsidRPr="00DD2E70">
        <w:t>3</w:t>
      </w:r>
      <w:r w:rsidR="006E2702">
        <w:t xml:space="preserve"> </w:t>
      </w:r>
      <w:r w:rsidR="00856404" w:rsidRPr="00DD2E70">
        <w:t>dodaje się</w:t>
      </w:r>
      <w:r w:rsidR="00DD2E70">
        <w:t xml:space="preserve"> §</w:t>
      </w:r>
      <w:r w:rsidR="006E2702">
        <w:t xml:space="preserve"> </w:t>
      </w:r>
      <w:r w:rsidR="00DD2E70" w:rsidRPr="00DD2E70">
        <w:t>3</w:t>
      </w:r>
      <w:r w:rsidR="00DD2E70">
        <w:t xml:space="preserve"> w</w:t>
      </w:r>
      <w:r w:rsidR="006E2702">
        <w:t xml:space="preserve"> </w:t>
      </w:r>
      <w:r w:rsidR="00856404" w:rsidRPr="00DD2E70">
        <w:t>brzmieniu:</w:t>
      </w:r>
    </w:p>
    <w:p w14:paraId="3F843D5B" w14:textId="0AF5E676" w:rsidR="00856404" w:rsidRPr="00DD2E70" w:rsidRDefault="005276F8" w:rsidP="00D108DB">
      <w:pPr>
        <w:pStyle w:val="ZUSTzmustartykuempunktem"/>
      </w:pPr>
      <w:r>
        <w:t>„</w:t>
      </w:r>
      <w:r w:rsidR="008F5A25" w:rsidRPr="00DD2E70">
        <w:t>§ 3</w:t>
      </w:r>
      <w:r w:rsidR="00D108DB" w:rsidRPr="00DD2E70">
        <w:t>.</w:t>
      </w:r>
      <w:r w:rsidR="00854CAA">
        <w:t xml:space="preserve"> </w:t>
      </w:r>
      <w:r w:rsidR="00856404" w:rsidRPr="00DD2E70">
        <w:t>Bez uszczerbku dla pozostałych przepisów niniejszego działu Minister Sprawiedliwości może</w:t>
      </w:r>
      <w:r w:rsidR="00DD2E70" w:rsidRPr="00DD2E70">
        <w:t xml:space="preserve"> w</w:t>
      </w:r>
      <w:r w:rsidR="00A51F89">
        <w:t xml:space="preserve"> </w:t>
      </w:r>
      <w:r w:rsidR="00856404" w:rsidRPr="00DD2E70">
        <w:t>drodze rozporządzenia określić państwa obce</w:t>
      </w:r>
      <w:r w:rsidR="00DD2E70" w:rsidRPr="00DD2E70">
        <w:t xml:space="preserve"> i</w:t>
      </w:r>
      <w:r w:rsidR="006E2702">
        <w:t xml:space="preserve"> </w:t>
      </w:r>
      <w:r w:rsidR="00856404" w:rsidRPr="00DD2E70">
        <w:t>rodzaje wniosków, które</w:t>
      </w:r>
      <w:r w:rsidR="00DD2E70" w:rsidRPr="00DD2E70">
        <w:t xml:space="preserve"> w</w:t>
      </w:r>
      <w:r w:rsidR="006E2702">
        <w:t xml:space="preserve"> </w:t>
      </w:r>
      <w:r w:rsidR="00856404" w:rsidRPr="00DD2E70">
        <w:t>stosunkach</w:t>
      </w:r>
      <w:r w:rsidR="00DD2E70" w:rsidRPr="00DD2E70">
        <w:t xml:space="preserve"> z</w:t>
      </w:r>
      <w:r w:rsidR="006E2702">
        <w:t xml:space="preserve"> </w:t>
      </w:r>
      <w:r w:rsidR="00856404" w:rsidRPr="00DD2E70">
        <w:t>tymi państwami mogą być przekazywane za pomocą środków komunikacji elektronicznej oraz szczegółowy sposób ich przekazywania, mając na uwadze dobro postępowania karnego oraz konieczność zapewnienia jego sprawnego toku</w:t>
      </w:r>
      <w:r w:rsidR="00DD2E70" w:rsidRPr="00DD2E70">
        <w:t xml:space="preserve"> i</w:t>
      </w:r>
      <w:r w:rsidR="006E2702">
        <w:t xml:space="preserve"> </w:t>
      </w:r>
      <w:r w:rsidR="00856404" w:rsidRPr="00DD2E70">
        <w:t>dopuszczalność stosowania środków komunikacji elektronicznej</w:t>
      </w:r>
      <w:r w:rsidR="00DD2E70" w:rsidRPr="00DD2E70">
        <w:t xml:space="preserve"> w</w:t>
      </w:r>
      <w:r w:rsidR="006E2702">
        <w:t xml:space="preserve"> </w:t>
      </w:r>
      <w:r w:rsidR="00856404" w:rsidRPr="00DD2E70">
        <w:t>państwie obcym.</w:t>
      </w:r>
      <w:r>
        <w:t>”</w:t>
      </w:r>
      <w:r w:rsidR="00856404" w:rsidRPr="00DD2E70">
        <w:t>;</w:t>
      </w:r>
    </w:p>
    <w:p w14:paraId="65B432FB" w14:textId="3082B48E" w:rsidR="00856404" w:rsidRPr="00DD2E70" w:rsidRDefault="00856404" w:rsidP="005276F8">
      <w:pPr>
        <w:pStyle w:val="PKTpunkt"/>
        <w:keepNext/>
      </w:pPr>
      <w:r w:rsidRPr="00DD2E70">
        <w:lastRenderedPageBreak/>
        <w:t>1</w:t>
      </w:r>
      <w:r w:rsidR="00567693">
        <w:t>3</w:t>
      </w:r>
      <w:r w:rsidRPr="00DD2E70">
        <w:t xml:space="preserve">) </w:t>
      </w:r>
      <w:r w:rsidRPr="00DD2E70">
        <w:tab/>
        <w:t>w art.</w:t>
      </w:r>
      <w:r w:rsidR="00D11FA0">
        <w:t xml:space="preserve"> </w:t>
      </w:r>
      <w:r w:rsidR="00A90AEA" w:rsidRPr="00DD2E70">
        <w:t>61</w:t>
      </w:r>
      <w:r w:rsidR="00DD2E70" w:rsidRPr="00DD2E70">
        <w:t>8</w:t>
      </w:r>
      <w:r w:rsidR="00DD2E70">
        <w:t xml:space="preserve"> </w:t>
      </w:r>
      <w:r w:rsidR="009303BC">
        <w:t xml:space="preserve">w </w:t>
      </w:r>
      <w:r w:rsidR="00DD2E70">
        <w:t>§</w:t>
      </w:r>
      <w:r w:rsidR="006E2702">
        <w:t xml:space="preserve"> </w:t>
      </w:r>
      <w:r w:rsidR="00DD2E70" w:rsidRPr="00DD2E70">
        <w:t>1</w:t>
      </w:r>
      <w:r w:rsidR="006E2702">
        <w:t xml:space="preserve"> </w:t>
      </w:r>
      <w:r w:rsidR="00A90AEA" w:rsidRPr="00DD2E70">
        <w:t>po</w:t>
      </w:r>
      <w:r w:rsidR="00DD2E70">
        <w:t xml:space="preserve"> pkt</w:t>
      </w:r>
      <w:r w:rsidR="006E2702">
        <w:t xml:space="preserve"> </w:t>
      </w:r>
      <w:r w:rsidR="00DD2E70" w:rsidRPr="00DD2E70">
        <w:t>3</w:t>
      </w:r>
      <w:r w:rsidR="006E2702">
        <w:t xml:space="preserve"> </w:t>
      </w:r>
      <w:r w:rsidRPr="00DD2E70">
        <w:t>dodaje się</w:t>
      </w:r>
      <w:r w:rsidR="00DD2E70">
        <w:t xml:space="preserve"> pkt</w:t>
      </w:r>
      <w:r w:rsidR="006E2702">
        <w:t xml:space="preserve"> </w:t>
      </w:r>
      <w:r w:rsidRPr="00DD2E70">
        <w:t>3a</w:t>
      </w:r>
      <w:r w:rsidR="00DD2E70" w:rsidRPr="00DD2E70">
        <w:t xml:space="preserve"> w</w:t>
      </w:r>
      <w:r w:rsidR="006E2702">
        <w:t xml:space="preserve"> </w:t>
      </w:r>
      <w:r w:rsidRPr="00DD2E70">
        <w:t>brzmieniu:</w:t>
      </w:r>
    </w:p>
    <w:p w14:paraId="4D14C656" w14:textId="13A0A7AA" w:rsidR="00856404" w:rsidRDefault="005276F8" w:rsidP="00D108DB">
      <w:pPr>
        <w:pStyle w:val="ZPKTzmpktartykuempunktem"/>
      </w:pPr>
      <w:r>
        <w:t>„</w:t>
      </w:r>
      <w:r w:rsidR="00856404" w:rsidRPr="00DD2E70">
        <w:t>3a</w:t>
      </w:r>
      <w:r w:rsidR="00D108DB" w:rsidRPr="00DD2E70">
        <w:t>)</w:t>
      </w:r>
      <w:r w:rsidR="00854CAA">
        <w:t xml:space="preserve"> </w:t>
      </w:r>
      <w:r w:rsidR="00856404" w:rsidRPr="00DD2E70">
        <w:t>sprowadzenia</w:t>
      </w:r>
      <w:r w:rsidR="00DD2E70" w:rsidRPr="00DD2E70">
        <w:t xml:space="preserve"> i</w:t>
      </w:r>
      <w:r w:rsidR="006E2702">
        <w:t xml:space="preserve"> </w:t>
      </w:r>
      <w:r w:rsidR="00856404" w:rsidRPr="00DD2E70">
        <w:t>przewozu osoby wydanej na skutek wniosku,</w:t>
      </w:r>
      <w:r w:rsidR="00DD2E70" w:rsidRPr="00DD2E70">
        <w:t xml:space="preserve"> o</w:t>
      </w:r>
      <w:r w:rsidR="006E2702">
        <w:t xml:space="preserve"> </w:t>
      </w:r>
      <w:r w:rsidR="00856404" w:rsidRPr="00DD2E70">
        <w:t>którym mowa</w:t>
      </w:r>
      <w:r w:rsidR="00DD2E70" w:rsidRPr="00DD2E70">
        <w:t xml:space="preserve"> w</w:t>
      </w:r>
      <w:r w:rsidR="006E2702">
        <w:t xml:space="preserve"> </w:t>
      </w:r>
      <w:r w:rsidR="00DD2E70">
        <w:t>art.</w:t>
      </w:r>
      <w:r w:rsidR="006E2702">
        <w:t xml:space="preserve"> </w:t>
      </w:r>
      <w:r w:rsidR="00856404" w:rsidRPr="00DD2E70">
        <w:t>59</w:t>
      </w:r>
      <w:r w:rsidR="00DD2E70" w:rsidRPr="00DD2E70">
        <w:t>3</w:t>
      </w:r>
      <w:r w:rsidR="00DD2E70">
        <w:t xml:space="preserve"> lub</w:t>
      </w:r>
      <w:r w:rsidR="00856404" w:rsidRPr="00DD2E70">
        <w:t xml:space="preserve"> zobowiązanej do powrotu do Rzeczypospolitej Polskiej, jeżeli organ procesowy tak postanowi ze względu na wagę sprawy;</w:t>
      </w:r>
      <w:r>
        <w:t>”</w:t>
      </w:r>
      <w:r w:rsidR="006B1F3B">
        <w:t>.</w:t>
      </w:r>
    </w:p>
    <w:p w14:paraId="1370D5BC" w14:textId="77777777" w:rsidR="008E798F" w:rsidRPr="008E798F" w:rsidRDefault="00C4198C" w:rsidP="008E798F">
      <w:pPr>
        <w:pStyle w:val="ARTartustawynprozporzdzenia"/>
      </w:pPr>
      <w:r w:rsidRPr="005276F8">
        <w:rPr>
          <w:rStyle w:val="Ppogrubienie"/>
        </w:rPr>
        <w:t>Art. 2.</w:t>
      </w:r>
      <w:r w:rsidRPr="00C4198C">
        <w:rPr>
          <w:rStyle w:val="Ppogrubienie"/>
        </w:rPr>
        <w:tab/>
      </w:r>
      <w:r w:rsidR="008E798F" w:rsidRPr="00DD2E70">
        <w:t xml:space="preserve">W </w:t>
      </w:r>
      <w:r w:rsidR="008E798F" w:rsidRPr="008E798F">
        <w:t>ustawie z dnia 27 lipca 2001 r. – Prawo o ustroju sądów powszechnych (Dz. U. z 2024 r. poz. 334) w art. 53c po § 2a dodaje się § 2b w brzmieniu:</w:t>
      </w:r>
    </w:p>
    <w:p w14:paraId="6031C752" w14:textId="701BE1F7" w:rsidR="002508D9" w:rsidRPr="00532932" w:rsidRDefault="008E798F" w:rsidP="008E798F">
      <w:pPr>
        <w:pStyle w:val="ZUSTzmustartykuempunktem"/>
      </w:pPr>
      <w:r>
        <w:t>„</w:t>
      </w:r>
      <w:r w:rsidRPr="00DD2E70">
        <w:t>§ 2</w:t>
      </w:r>
      <w:r>
        <w:t xml:space="preserve">b. </w:t>
      </w:r>
      <w:r w:rsidRPr="00DD2E70">
        <w:t xml:space="preserve">Minister Sprawiedliwości może zażądać przedstawienia mu </w:t>
      </w:r>
      <w:r>
        <w:t xml:space="preserve">niezbędnych informacji lub kopii dokumentów z akt sprawy, jeśli zachodzi konieczność rozważenia przejęcia przez niego do swego prowadzenia sprawy o </w:t>
      </w:r>
      <w:r w:rsidRPr="00DD2E70">
        <w:t>przejęcie lub przekazanie orzeczenia do wykonania.</w:t>
      </w:r>
      <w:r>
        <w:t>”</w:t>
      </w:r>
      <w:r w:rsidRPr="00DD2E70">
        <w:t>.</w:t>
      </w:r>
    </w:p>
    <w:p w14:paraId="78B8BF35" w14:textId="77777777" w:rsidR="008E798F" w:rsidRPr="008E798F" w:rsidRDefault="00925DCC" w:rsidP="008E798F">
      <w:pPr>
        <w:pStyle w:val="ARTartustawynprozporzdzenia"/>
      </w:pPr>
      <w:r w:rsidRPr="005276F8">
        <w:rPr>
          <w:rStyle w:val="Ppogrubienie"/>
        </w:rPr>
        <w:t>Art</w:t>
      </w:r>
      <w:r w:rsidR="00EF4A9C" w:rsidRPr="005276F8">
        <w:rPr>
          <w:rStyle w:val="Ppogrubienie"/>
        </w:rPr>
        <w:t>.</w:t>
      </w:r>
      <w:r w:rsidR="00F75297" w:rsidRPr="005276F8">
        <w:rPr>
          <w:rStyle w:val="Ppogrubienie"/>
        </w:rPr>
        <w:t> </w:t>
      </w:r>
      <w:r w:rsidR="00D358F0" w:rsidRPr="005276F8">
        <w:rPr>
          <w:rStyle w:val="Ppogrubienie"/>
        </w:rPr>
        <w:t>3</w:t>
      </w:r>
      <w:r w:rsidR="009541B8" w:rsidRPr="005276F8">
        <w:rPr>
          <w:rStyle w:val="Ppogrubienie"/>
        </w:rPr>
        <w:t>.</w:t>
      </w:r>
      <w:r w:rsidR="009541B8" w:rsidRPr="00DD2E70">
        <w:rPr>
          <w:rStyle w:val="Ppogrubienie"/>
        </w:rPr>
        <w:tab/>
      </w:r>
      <w:r w:rsidR="008E798F" w:rsidRPr="00C4198C">
        <w:t xml:space="preserve">W ustawie </w:t>
      </w:r>
      <w:bookmarkStart w:id="9" w:name="_Hlk181101017"/>
      <w:r w:rsidR="008E798F" w:rsidRPr="00C4198C">
        <w:t xml:space="preserve">z dnia </w:t>
      </w:r>
      <w:r w:rsidR="008E798F" w:rsidRPr="008E798F">
        <w:t>24 sierpnia 2001 r. – Kodeks postępowania w sprawach o wykroczenia (Dz. U. z 2024 r. poz. 977 i 1544)</w:t>
      </w:r>
      <w:bookmarkEnd w:id="9"/>
      <w:r w:rsidR="008E798F" w:rsidRPr="008E798F">
        <w:t xml:space="preserve"> wprowadza się następujące zmiany:</w:t>
      </w:r>
    </w:p>
    <w:p w14:paraId="628C4578" w14:textId="77777777" w:rsidR="008E798F" w:rsidRPr="008E798F" w:rsidRDefault="008E798F" w:rsidP="008E798F">
      <w:pPr>
        <w:pStyle w:val="PKTpunkt"/>
      </w:pPr>
      <w:r>
        <w:t>1)</w:t>
      </w:r>
      <w:r w:rsidRPr="008E798F">
        <w:tab/>
        <w:t>w art. 105 po § 2 dodaje się § 2a w brzmieniu:</w:t>
      </w:r>
    </w:p>
    <w:p w14:paraId="3A51F81E" w14:textId="77777777" w:rsidR="008E798F" w:rsidRPr="00532932" w:rsidRDefault="008E798F" w:rsidP="008E798F">
      <w:pPr>
        <w:pStyle w:val="ZUSTzmustartykuempunktem"/>
      </w:pPr>
      <w:r>
        <w:t>„</w:t>
      </w:r>
      <w:r w:rsidRPr="00DD2E70">
        <w:t xml:space="preserve">§ </w:t>
      </w:r>
      <w:r>
        <w:t>2a</w:t>
      </w:r>
      <w:r w:rsidRPr="00DD2E70">
        <w:t>.</w:t>
      </w:r>
      <w:r>
        <w:t xml:space="preserve"> </w:t>
      </w:r>
      <w:r w:rsidRPr="00DD2E70">
        <w:t xml:space="preserve">Prokurator, obrońca lub pełnomocnik będący adwokatem, radcą prawnym lub Prokuratoria Generalna Rzeczypospolitej Polskiej mogą złożyć </w:t>
      </w:r>
      <w:r>
        <w:t>apelację</w:t>
      </w:r>
      <w:r w:rsidRPr="00DD2E70">
        <w:t>, o</w:t>
      </w:r>
      <w:r>
        <w:t xml:space="preserve"> </w:t>
      </w:r>
      <w:r w:rsidRPr="00DD2E70">
        <w:t>któr</w:t>
      </w:r>
      <w:r>
        <w:t>ej</w:t>
      </w:r>
      <w:r w:rsidRPr="00DD2E70">
        <w:t xml:space="preserve"> mowa w</w:t>
      </w:r>
      <w:r>
        <w:t xml:space="preserve"> § </w:t>
      </w:r>
      <w:r w:rsidRPr="00DD2E70">
        <w:t>1</w:t>
      </w:r>
      <w:r>
        <w:t xml:space="preserve"> </w:t>
      </w:r>
      <w:r w:rsidRPr="00D358F0">
        <w:t>i dalsze pisma w toku postępowania odwoławczego w sposób wskazany w art. 116a</w:t>
      </w:r>
      <w:r>
        <w:t xml:space="preserve"> Kodeksu postępowania karnego</w:t>
      </w:r>
      <w:r w:rsidRPr="00D358F0">
        <w:t>.</w:t>
      </w:r>
      <w:r>
        <w:t>”</w:t>
      </w:r>
      <w:r w:rsidRPr="00D358F0">
        <w:t>;</w:t>
      </w:r>
    </w:p>
    <w:p w14:paraId="75A86379" w14:textId="77777777" w:rsidR="008E798F" w:rsidRPr="008E798F" w:rsidRDefault="008E798F" w:rsidP="008E798F">
      <w:pPr>
        <w:pStyle w:val="PKTpunkt"/>
      </w:pPr>
      <w:r w:rsidRPr="00CE347A">
        <w:t xml:space="preserve">2) </w:t>
      </w:r>
      <w:r w:rsidRPr="008E798F">
        <w:tab/>
        <w:t>art. 108 otrzymuje brzmienie:</w:t>
      </w:r>
    </w:p>
    <w:p w14:paraId="57FD0B39" w14:textId="77777777" w:rsidR="008E798F" w:rsidRPr="00532932" w:rsidRDefault="008E798F" w:rsidP="008E798F">
      <w:pPr>
        <w:pStyle w:val="ZUSTzmustartykuempunktem"/>
      </w:pPr>
      <w:r>
        <w:t xml:space="preserve">„Art. 108 </w:t>
      </w:r>
      <w:r w:rsidRPr="00DD2E70">
        <w:t>§</w:t>
      </w:r>
      <w:r>
        <w:t xml:space="preserve"> </w:t>
      </w:r>
      <w:r w:rsidRPr="00532932">
        <w:t>1. Zażalenie wnosi się na piśmie w terminie 7 dni od daty ogłoszenia rozstrzygnięcia albo ustnie do protokołu rozprawy lub posiedzenia, a gdy podlega ono doręczeniu, od daty doręczenia lub od daty dokonania zaskarżonej czynności, chyba że ustawa stanowi inaczej.</w:t>
      </w:r>
    </w:p>
    <w:p w14:paraId="14A82002" w14:textId="7B65E593" w:rsidR="008E798F" w:rsidRPr="008E798F" w:rsidRDefault="008E798F" w:rsidP="008E798F">
      <w:pPr>
        <w:pStyle w:val="ZUSTzmustartykuempunktem"/>
        <w:rPr>
          <w:rStyle w:val="Ppogrubienie"/>
          <w:b w:val="0"/>
        </w:rPr>
      </w:pPr>
      <w:r w:rsidRPr="00DD2E70">
        <w:t>§</w:t>
      </w:r>
      <w:r>
        <w:t xml:space="preserve"> </w:t>
      </w:r>
      <w:r w:rsidRPr="00532932">
        <w:t xml:space="preserve">2. Prokurator, obrońca lub pełnomocnik będący adwokatem, radcą prawnym lub Prokuratoria Generalna Rzeczypospolitej Polskiej mogą wnieść zażalenie, o którym mowa w § 1 w sposób wskazany w art. 116a </w:t>
      </w:r>
      <w:r>
        <w:t>Kodeksu postępowania karnego.”.</w:t>
      </w:r>
    </w:p>
    <w:p w14:paraId="360A136B" w14:textId="67EFF3E2" w:rsidR="00CE347A" w:rsidRPr="00CE347A" w:rsidRDefault="00CE347A" w:rsidP="005276F8">
      <w:pPr>
        <w:pStyle w:val="ARTartustawynprozporzdzenia"/>
        <w:keepNext/>
      </w:pPr>
      <w:bookmarkStart w:id="10" w:name="_Hlk181019964"/>
      <w:r w:rsidRPr="005276F8">
        <w:rPr>
          <w:rStyle w:val="Ppogrubienie"/>
        </w:rPr>
        <w:t>Art. </w:t>
      </w:r>
      <w:r w:rsidR="005C6129" w:rsidRPr="005276F8">
        <w:rPr>
          <w:rStyle w:val="Ppogrubienie"/>
        </w:rPr>
        <w:t>4</w:t>
      </w:r>
      <w:r w:rsidRPr="005276F8">
        <w:rPr>
          <w:rStyle w:val="Ppogrubienie"/>
        </w:rPr>
        <w:t>.</w:t>
      </w:r>
      <w:r w:rsidRPr="00CE347A">
        <w:rPr>
          <w:rStyle w:val="Ppogrubienie"/>
        </w:rPr>
        <w:tab/>
      </w:r>
      <w:r w:rsidRPr="00CE347A">
        <w:t xml:space="preserve">W ustawie z dnia </w:t>
      </w:r>
      <w:r>
        <w:t>28</w:t>
      </w:r>
      <w:r w:rsidRPr="00CE347A">
        <w:t xml:space="preserve"> </w:t>
      </w:r>
      <w:r>
        <w:t>stycznia</w:t>
      </w:r>
      <w:r w:rsidRPr="00CE347A">
        <w:t xml:space="preserve"> 201</w:t>
      </w:r>
      <w:r>
        <w:t>6</w:t>
      </w:r>
      <w:r w:rsidRPr="00CE347A">
        <w:t xml:space="preserve"> r. – Prawo o </w:t>
      </w:r>
      <w:r>
        <w:t>prokuraturze</w:t>
      </w:r>
      <w:r w:rsidRPr="00CE347A">
        <w:t xml:space="preserve"> (Dz. U. z 2024 r. poz. 3</w:t>
      </w:r>
      <w:r>
        <w:t>90</w:t>
      </w:r>
      <w:r w:rsidRPr="00CE347A">
        <w:t xml:space="preserve">) po </w:t>
      </w:r>
      <w:r w:rsidR="007C3B14">
        <w:t>art. 68</w:t>
      </w:r>
      <w:r w:rsidRPr="00CE347A">
        <w:t xml:space="preserve"> dodaje się </w:t>
      </w:r>
      <w:r w:rsidR="007C3B14">
        <w:t>art. 68a</w:t>
      </w:r>
      <w:r w:rsidRPr="00CE347A">
        <w:t xml:space="preserve"> w brzmieniu:</w:t>
      </w:r>
    </w:p>
    <w:p w14:paraId="2549744E" w14:textId="26DA09E5" w:rsidR="005C6129" w:rsidRDefault="005276F8" w:rsidP="005C6129">
      <w:pPr>
        <w:pStyle w:val="ZARTzmartartykuempunktem"/>
      </w:pPr>
      <w:r>
        <w:t>„</w:t>
      </w:r>
      <w:r w:rsidR="0008192E">
        <w:t>A</w:t>
      </w:r>
      <w:r w:rsidR="007C3B14">
        <w:t xml:space="preserve">rt. 68a. Jednostki organizacyjne prokuratury są obowiązane posiadać konta w portalu informacyjnym, o którym mowa w art. 53da </w:t>
      </w:r>
      <w:r w:rsidR="007C3B14" w:rsidRPr="007C3B14">
        <w:t>§</w:t>
      </w:r>
      <w:r w:rsidR="007C3B14">
        <w:t xml:space="preserve"> 1 ustawy </w:t>
      </w:r>
      <w:r w:rsidR="007C3B14" w:rsidRPr="007C3B14">
        <w:t>z dnia 27 lipca 2001 r. – Prawo o ustroju sądów powszechnych (Dz. U. z 2024 r. poz. 334)</w:t>
      </w:r>
      <w:r w:rsidR="007C3B14">
        <w:t>.</w:t>
      </w:r>
      <w:bookmarkEnd w:id="10"/>
      <w:r>
        <w:t>”</w:t>
      </w:r>
      <w:r w:rsidR="0008192E" w:rsidRPr="00DD2E70">
        <w:t>.</w:t>
      </w:r>
    </w:p>
    <w:p w14:paraId="13865B9B" w14:textId="3478718D" w:rsidR="001F4ABF" w:rsidRDefault="00856404" w:rsidP="005276F8">
      <w:pPr>
        <w:pStyle w:val="ARTartustawynprozporzdzenia"/>
        <w:keepNext/>
      </w:pPr>
      <w:r w:rsidRPr="005276F8">
        <w:rPr>
          <w:rStyle w:val="Ppogrubienie"/>
        </w:rPr>
        <w:lastRenderedPageBreak/>
        <w:t>Art.</w:t>
      </w:r>
      <w:r w:rsidR="00F75297" w:rsidRPr="005276F8">
        <w:rPr>
          <w:rStyle w:val="Ppogrubienie"/>
        </w:rPr>
        <w:t> </w:t>
      </w:r>
      <w:r w:rsidR="005C6129" w:rsidRPr="005276F8">
        <w:rPr>
          <w:rStyle w:val="Ppogrubienie"/>
        </w:rPr>
        <w:t>5</w:t>
      </w:r>
      <w:r w:rsidRPr="005276F8">
        <w:rPr>
          <w:rStyle w:val="Ppogrubienie"/>
        </w:rPr>
        <w:t>.</w:t>
      </w:r>
      <w:r w:rsidR="00EF4A9C">
        <w:t xml:space="preserve"> </w:t>
      </w:r>
      <w:r w:rsidRPr="001F4ABF">
        <w:t>Ustawa wchodzi</w:t>
      </w:r>
      <w:r w:rsidR="00DD2E70" w:rsidRPr="001F4ABF">
        <w:t xml:space="preserve"> w</w:t>
      </w:r>
      <w:r w:rsidR="006E2702" w:rsidRPr="001F4ABF">
        <w:t xml:space="preserve"> </w:t>
      </w:r>
      <w:r w:rsidRPr="001F4ABF">
        <w:t xml:space="preserve">życie po upływie </w:t>
      </w:r>
      <w:r w:rsidR="00DD2E70" w:rsidRPr="001F4ABF">
        <w:t>6</w:t>
      </w:r>
      <w:r w:rsidR="006E2702" w:rsidRPr="001F4ABF">
        <w:t xml:space="preserve"> </w:t>
      </w:r>
      <w:r w:rsidRPr="001F4ABF">
        <w:t>miesięcy od dnia ogłoszenia,</w:t>
      </w:r>
      <w:r w:rsidR="00DD2E70" w:rsidRPr="001F4ABF">
        <w:t xml:space="preserve"> z</w:t>
      </w:r>
      <w:r w:rsidR="006E2702" w:rsidRPr="001F4ABF">
        <w:t xml:space="preserve"> </w:t>
      </w:r>
      <w:r w:rsidRPr="001F4ABF">
        <w:t>wyjątkiem</w:t>
      </w:r>
      <w:r w:rsidR="001F4ABF" w:rsidRPr="001F4ABF">
        <w:t>:</w:t>
      </w:r>
    </w:p>
    <w:p w14:paraId="6D15161F" w14:textId="2BE38221" w:rsidR="008E1AF4" w:rsidRDefault="001F4ABF" w:rsidP="00BC7972">
      <w:pPr>
        <w:pStyle w:val="PKTpunkt"/>
      </w:pPr>
      <w:r w:rsidRPr="001F4ABF">
        <w:t>1</w:t>
      </w:r>
      <w:r w:rsidR="00EF4A9C" w:rsidRPr="001F4ABF">
        <w:t>)</w:t>
      </w:r>
      <w:r w:rsidR="00EF4A9C">
        <w:tab/>
      </w:r>
      <w:r w:rsidR="008E1AF4" w:rsidRPr="001F4ABF">
        <w:t xml:space="preserve">art. 1 pkt </w:t>
      </w:r>
      <w:r w:rsidR="008E1AF4">
        <w:t>5 i 6 lit. c i d, 10-</w:t>
      </w:r>
      <w:r w:rsidR="008E1AF4" w:rsidRPr="001F4ABF">
        <w:t>1</w:t>
      </w:r>
      <w:r w:rsidR="008E1AF4">
        <w:t>3, art. 2 i art. 4</w:t>
      </w:r>
      <w:r w:rsidR="008E1AF4" w:rsidRPr="001F4ABF">
        <w:t>, które wchodzą w życie po upływie 14 dni od dnia ogłoszenia</w:t>
      </w:r>
      <w:r w:rsidR="008E1AF4">
        <w:t>;</w:t>
      </w:r>
    </w:p>
    <w:p w14:paraId="5C5C6622" w14:textId="2E6EBF2D" w:rsidR="00856404" w:rsidRPr="001F4ABF" w:rsidRDefault="001F4ABF" w:rsidP="008E1AF4">
      <w:pPr>
        <w:pStyle w:val="PKTpunkt"/>
      </w:pPr>
      <w:r w:rsidRPr="001F4ABF">
        <w:t>2</w:t>
      </w:r>
      <w:r w:rsidR="00EF4A9C" w:rsidRPr="001F4ABF">
        <w:t>)</w:t>
      </w:r>
      <w:r w:rsidR="00EF4A9C">
        <w:tab/>
      </w:r>
      <w:r w:rsidR="008E1AF4" w:rsidRPr="001F4ABF">
        <w:t xml:space="preserve">art. 1 pkt </w:t>
      </w:r>
      <w:r w:rsidR="008E1AF4">
        <w:t>6 lit. a i b</w:t>
      </w:r>
      <w:r w:rsidR="008E1AF4" w:rsidRPr="001F4ABF">
        <w:t>,</w:t>
      </w:r>
      <w:r w:rsidR="008E1AF4">
        <w:t xml:space="preserve"> </w:t>
      </w:r>
      <w:r w:rsidR="008E1AF4" w:rsidRPr="001F4ABF">
        <w:t>któr</w:t>
      </w:r>
      <w:r w:rsidR="008E1AF4">
        <w:t>e</w:t>
      </w:r>
      <w:r w:rsidR="008E1AF4" w:rsidRPr="001F4ABF">
        <w:t xml:space="preserve"> wchodz</w:t>
      </w:r>
      <w:r w:rsidR="008E1AF4">
        <w:t>ą</w:t>
      </w:r>
      <w:r w:rsidR="008E1AF4" w:rsidRPr="001F4ABF">
        <w:t xml:space="preserve"> w życie po upływie 12 miesięcy od dnia ogłoszenia</w:t>
      </w:r>
      <w:r w:rsidR="008E1AF4">
        <w:t>.</w:t>
      </w:r>
    </w:p>
    <w:p w14:paraId="492A7F24" w14:textId="77777777" w:rsidR="006319B3" w:rsidRDefault="006319B3" w:rsidP="0008192E">
      <w:pPr>
        <w:pStyle w:val="ZCZWSPLITODNONIKAzmczciwsplitodnonikaartykuempunktem"/>
        <w:ind w:left="0"/>
        <w:rPr>
          <w:rStyle w:val="Kkursywa"/>
        </w:rPr>
      </w:pPr>
    </w:p>
    <w:p w14:paraId="0F917674" w14:textId="77777777" w:rsidR="008E1AF4" w:rsidRDefault="008E1AF4" w:rsidP="0008192E">
      <w:pPr>
        <w:pStyle w:val="ZCZWSPLITODNONIKAzmczciwsplitodnonikaartykuempunktem"/>
        <w:ind w:left="0"/>
        <w:rPr>
          <w:rStyle w:val="Kkursywa"/>
        </w:rPr>
      </w:pPr>
    </w:p>
    <w:p w14:paraId="14839A90" w14:textId="77777777" w:rsidR="008E1AF4" w:rsidRDefault="008E1AF4" w:rsidP="0008192E">
      <w:pPr>
        <w:pStyle w:val="ZCZWSPLITODNONIKAzmczciwsplitodnonikaartykuempunktem"/>
        <w:ind w:left="0"/>
        <w:rPr>
          <w:rStyle w:val="Kkursywa"/>
        </w:rPr>
      </w:pPr>
    </w:p>
    <w:p w14:paraId="39A44FBC" w14:textId="77777777" w:rsidR="008E1AF4" w:rsidRDefault="008E1AF4" w:rsidP="0008192E">
      <w:pPr>
        <w:pStyle w:val="ZCZWSPLITODNONIKAzmczciwsplitodnonikaartykuempunktem"/>
        <w:ind w:left="0"/>
        <w:rPr>
          <w:rStyle w:val="Kkursywa"/>
        </w:rPr>
      </w:pPr>
    </w:p>
    <w:p w14:paraId="0E1BC8F4" w14:textId="77777777" w:rsidR="008E1AF4" w:rsidRDefault="008E1AF4" w:rsidP="0008192E">
      <w:pPr>
        <w:pStyle w:val="ZCZWSPLITODNONIKAzmczciwsplitodnonikaartykuempunktem"/>
        <w:ind w:left="0"/>
        <w:rPr>
          <w:rStyle w:val="Kkursywa"/>
        </w:rPr>
      </w:pPr>
    </w:p>
    <w:p w14:paraId="128C5F95" w14:textId="6F93A487" w:rsidR="00A51F89" w:rsidRPr="00A51F89" w:rsidRDefault="00A51F89" w:rsidP="0008192E">
      <w:pPr>
        <w:pStyle w:val="ZCZWSPLITODNONIKAzmczciwsplitodnonikaartykuempunktem"/>
        <w:ind w:left="0"/>
        <w:rPr>
          <w:rStyle w:val="Kkursywa"/>
        </w:rPr>
      </w:pPr>
      <w:r w:rsidRPr="00A51F89">
        <w:rPr>
          <w:rStyle w:val="Kkursywa"/>
        </w:rPr>
        <w:t>Opracowano pod względem prawnym, legislacyjnym i redakcyjnym</w:t>
      </w:r>
    </w:p>
    <w:p w14:paraId="2E3B85BC" w14:textId="4C144B4C" w:rsidR="00A51F89" w:rsidRPr="00A51F89" w:rsidRDefault="00A51F89" w:rsidP="0008192E">
      <w:pPr>
        <w:pStyle w:val="ZCZWSPLITODNONIKAzmczciwsplitodnonikaartykuempunktem"/>
        <w:ind w:left="0"/>
        <w:rPr>
          <w:rStyle w:val="Kkursywa"/>
        </w:rPr>
      </w:pPr>
      <w:r w:rsidRPr="00A51F89">
        <w:rPr>
          <w:rStyle w:val="Kkursywa"/>
        </w:rPr>
        <w:t>Zastępca Dyrektora Departamentu Legislacyjnego</w:t>
      </w:r>
    </w:p>
    <w:p w14:paraId="3C865663" w14:textId="419989F0" w:rsidR="00A51F89" w:rsidRPr="00A51F89" w:rsidRDefault="00A51F89" w:rsidP="0008192E">
      <w:pPr>
        <w:pStyle w:val="ZCZWSPLITODNONIKAzmczciwsplitodnonikaartykuempunktem"/>
        <w:ind w:left="0"/>
      </w:pPr>
      <w:r w:rsidRPr="00A51F89">
        <w:t>Monika Walewska</w:t>
      </w:r>
    </w:p>
    <w:p w14:paraId="08ACECAF" w14:textId="3A4D822C" w:rsidR="00A51F89" w:rsidRPr="00A51F89" w:rsidRDefault="00A51F89" w:rsidP="00BC7972">
      <w:pPr>
        <w:pStyle w:val="OZNPARAFYADNOTACJE"/>
      </w:pPr>
      <w:r w:rsidRPr="00A51F89">
        <w:t>/podpisano elektronicznie/</w:t>
      </w:r>
    </w:p>
    <w:p w14:paraId="2D5DC27A" w14:textId="593C94A2" w:rsidR="00DD2E70" w:rsidRPr="00DD2E70" w:rsidRDefault="00DD2E70" w:rsidP="00DD2E70">
      <w:pPr>
        <w:spacing w:after="0" w:line="360" w:lineRule="auto"/>
        <w:rPr>
          <w:rFonts w:ascii="Times" w:hAnsi="Times" w:cs="Arial"/>
          <w:sz w:val="24"/>
          <w:szCs w:val="20"/>
          <w:lang w:eastAsia="pl-PL"/>
        </w:rPr>
      </w:pPr>
      <w:r>
        <w:br w:type="page"/>
      </w:r>
    </w:p>
    <w:p w14:paraId="7398245A" w14:textId="5BFBCE29" w:rsidR="00856404" w:rsidRPr="00DD2E70" w:rsidRDefault="00856404" w:rsidP="005276F8">
      <w:pPr>
        <w:pStyle w:val="CZKSIGAoznaczenieiprzedmiotczcilubksigi"/>
      </w:pPr>
      <w:r w:rsidRPr="00DD2E70">
        <w:lastRenderedPageBreak/>
        <w:t>U</w:t>
      </w:r>
      <w:r w:rsidR="00DD2E70" w:rsidRPr="00DD2E70">
        <w:t>za</w:t>
      </w:r>
      <w:r w:rsidRPr="00DD2E70">
        <w:t>s</w:t>
      </w:r>
      <w:r w:rsidR="00DD2E70" w:rsidRPr="00DD2E70">
        <w:t>a</w:t>
      </w:r>
      <w:r w:rsidRPr="00DD2E70">
        <w:t>dn</w:t>
      </w:r>
      <w:r w:rsidR="00DD2E70" w:rsidRPr="00DD2E70">
        <w:t>i</w:t>
      </w:r>
      <w:r w:rsidRPr="00DD2E70">
        <w:t>en</w:t>
      </w:r>
      <w:r w:rsidR="00DD2E70" w:rsidRPr="00DD2E70">
        <w:t>i</w:t>
      </w:r>
      <w:r w:rsidRPr="00DD2E70">
        <w:t>e</w:t>
      </w:r>
    </w:p>
    <w:p w14:paraId="2EB796F8" w14:textId="23F23561" w:rsidR="00856404" w:rsidRPr="00DD2E70" w:rsidRDefault="00856404" w:rsidP="00DD2E70">
      <w:pPr>
        <w:pStyle w:val="NIEARTTEKSTtekstnieartykuowanynppodstprawnarozplubpreambua"/>
      </w:pPr>
      <w:r w:rsidRPr="00DD2E70">
        <w:t>W dniu 1</w:t>
      </w:r>
      <w:r w:rsidR="00DD2E70" w:rsidRPr="00DD2E70">
        <w:t>4</w:t>
      </w:r>
      <w:r w:rsidR="006E2702">
        <w:t xml:space="preserve"> </w:t>
      </w:r>
      <w:r w:rsidRPr="00DD2E70">
        <w:t>marca 202</w:t>
      </w:r>
      <w:r w:rsidR="00DD2E70" w:rsidRPr="00DD2E70">
        <w:t>4</w:t>
      </w:r>
      <w:r w:rsidR="006E2702">
        <w:t xml:space="preserve"> </w:t>
      </w:r>
      <w:r w:rsidRPr="00DD2E70">
        <w:t>r. wszedł</w:t>
      </w:r>
      <w:r w:rsidR="00DD2E70" w:rsidRPr="00DD2E70">
        <w:t xml:space="preserve"> w</w:t>
      </w:r>
      <w:r w:rsidR="006E2702">
        <w:t xml:space="preserve"> </w:t>
      </w:r>
      <w:r w:rsidRPr="00DD2E70">
        <w:t>życie</w:t>
      </w:r>
      <w:r w:rsidR="00DD2E70">
        <w:t xml:space="preserve"> art.</w:t>
      </w:r>
      <w:r w:rsidR="006E2702">
        <w:t xml:space="preserve"> </w:t>
      </w:r>
      <w:r w:rsidRPr="00DD2E70">
        <w:t>133a ustawy</w:t>
      </w:r>
      <w:r w:rsidR="00DD2E70" w:rsidRPr="00DD2E70">
        <w:t xml:space="preserve"> z</w:t>
      </w:r>
      <w:r w:rsidR="006E2702">
        <w:t xml:space="preserve"> </w:t>
      </w:r>
      <w:r w:rsidRPr="00DD2E70">
        <w:t xml:space="preserve">dnia </w:t>
      </w:r>
      <w:r w:rsidR="00DD2E70" w:rsidRPr="00DD2E70">
        <w:t>6</w:t>
      </w:r>
      <w:r w:rsidR="006E2702">
        <w:t xml:space="preserve"> </w:t>
      </w:r>
      <w:r w:rsidRPr="00DD2E70">
        <w:t>czerwca 199</w:t>
      </w:r>
      <w:r w:rsidR="00DD2E70" w:rsidRPr="00DD2E70">
        <w:t>7</w:t>
      </w:r>
      <w:r w:rsidR="006E2702">
        <w:t xml:space="preserve"> </w:t>
      </w:r>
      <w:r w:rsidRPr="00DD2E70">
        <w:t>r.</w:t>
      </w:r>
      <w:r w:rsidR="009303BC">
        <w:t xml:space="preserve"> – </w:t>
      </w:r>
      <w:r w:rsidRPr="00DD2E70">
        <w:t xml:space="preserve"> Kodeks postępowania karnego (</w:t>
      </w:r>
      <w:r w:rsidR="00DD2E70">
        <w:t>Dz.</w:t>
      </w:r>
      <w:r w:rsidR="006E2702">
        <w:t xml:space="preserve"> </w:t>
      </w:r>
      <w:r w:rsidR="00DD2E70">
        <w:t>U.</w:t>
      </w:r>
      <w:r w:rsidR="00DD2E70" w:rsidRPr="00DD2E70">
        <w:t xml:space="preserve"> z</w:t>
      </w:r>
      <w:r w:rsidR="006E2702">
        <w:t xml:space="preserve"> </w:t>
      </w:r>
      <w:r w:rsidRPr="00DD2E70">
        <w:t>202</w:t>
      </w:r>
      <w:r w:rsidR="00DD2E70" w:rsidRPr="00DD2E70">
        <w:t>4</w:t>
      </w:r>
      <w:r w:rsidR="006E2702">
        <w:t xml:space="preserve"> </w:t>
      </w:r>
      <w:r w:rsidRPr="00DD2E70">
        <w:t>r.</w:t>
      </w:r>
      <w:r w:rsidR="00DD2E70">
        <w:t xml:space="preserve"> poz.</w:t>
      </w:r>
      <w:r w:rsidR="006E2702">
        <w:t xml:space="preserve"> </w:t>
      </w:r>
      <w:r w:rsidRPr="00DD2E70">
        <w:t>37</w:t>
      </w:r>
      <w:r w:rsidR="005976BB">
        <w:t>, 1222 i 1248</w:t>
      </w:r>
      <w:r w:rsidRPr="00DD2E70">
        <w:t xml:space="preserve">), dalej jako </w:t>
      </w:r>
      <w:r w:rsidR="005276F8">
        <w:t>„</w:t>
      </w:r>
      <w:r w:rsidRPr="00DD2E70">
        <w:t>k.p.k.</w:t>
      </w:r>
      <w:r w:rsidR="005276F8">
        <w:t>”</w:t>
      </w:r>
      <w:r w:rsidRPr="00DD2E70">
        <w:t>, umożliwiający w</w:t>
      </w:r>
      <w:r w:rsidR="006E2702">
        <w:t xml:space="preserve"> </w:t>
      </w:r>
      <w:r w:rsidRPr="00DD2E70">
        <w:t>postępowaniach karnych</w:t>
      </w:r>
      <w:r w:rsidR="00DD2E70" w:rsidRPr="00DD2E70">
        <w:t xml:space="preserve"> i</w:t>
      </w:r>
      <w:r w:rsidR="006E2702">
        <w:t xml:space="preserve"> </w:t>
      </w:r>
      <w:r w:rsidRPr="00DD2E70">
        <w:t>wykroczeniowych, doręczanie pism procesowych lub innych pism przez umieszczenie ich treści</w:t>
      </w:r>
      <w:r w:rsidR="00DD2E70" w:rsidRPr="00DD2E70">
        <w:t xml:space="preserve"> w</w:t>
      </w:r>
      <w:r w:rsidR="006E2702">
        <w:t xml:space="preserve"> </w:t>
      </w:r>
      <w:r w:rsidRPr="00DD2E70">
        <w:t>portalu informacyjnym za pośrednictwem portalu informacyjnego funkcjonującego</w:t>
      </w:r>
      <w:r w:rsidR="00DD2E70" w:rsidRPr="00DD2E70">
        <w:t xml:space="preserve"> w</w:t>
      </w:r>
      <w:r w:rsidR="006E2702">
        <w:t xml:space="preserve"> </w:t>
      </w:r>
      <w:r w:rsidRPr="00DD2E70">
        <w:t>sądach.</w:t>
      </w:r>
    </w:p>
    <w:p w14:paraId="54276EC0" w14:textId="56B90320" w:rsidR="00856404" w:rsidRPr="00DD2E70" w:rsidRDefault="00856404" w:rsidP="00DD2E70">
      <w:pPr>
        <w:pStyle w:val="NIEARTTEKSTtekstnieartykuowanynppodstprawnarozplubpreambua"/>
      </w:pPr>
      <w:bookmarkStart w:id="11" w:name="_Hlk173319258"/>
      <w:r w:rsidRPr="00DD2E70">
        <w:t>Rozwiązania przewidziane</w:t>
      </w:r>
      <w:r w:rsidR="00DD2E70" w:rsidRPr="00DD2E70">
        <w:t xml:space="preserve"> w</w:t>
      </w:r>
      <w:r w:rsidR="006E2702">
        <w:t xml:space="preserve"> </w:t>
      </w:r>
      <w:r w:rsidRPr="00DD2E70">
        <w:t>tym przepisie ograniczają się jedynie do dokonywania za pośrednictwem portalu informatycznego doręczeń pism prokuratorowi, obrońcy i</w:t>
      </w:r>
      <w:r w:rsidR="00077CEF">
        <w:t> </w:t>
      </w:r>
      <w:r w:rsidRPr="00DD2E70">
        <w:t>pełnomocnikowi będącemu adwokatem lub radcą prawnym oraz Prokuratorii Generalnej.</w:t>
      </w:r>
    </w:p>
    <w:bookmarkEnd w:id="11"/>
    <w:p w14:paraId="07D0A09B" w14:textId="7DCFEA31" w:rsidR="00856404" w:rsidRPr="00DD2E70" w:rsidRDefault="00856404" w:rsidP="00DD2E70">
      <w:pPr>
        <w:pStyle w:val="NIEARTTEKSTtekstnieartykuowanynppodstprawnarozplubpreambua"/>
      </w:pPr>
      <w:r w:rsidRPr="00DD2E70">
        <w:t>Istnieją jednak możliwości techniczne po stronie portalu informacyjnego, umożliwiające dwustronną komunikację elektroniczną</w:t>
      </w:r>
      <w:r w:rsidR="00DD2E70" w:rsidRPr="00DD2E70">
        <w:t xml:space="preserve"> z</w:t>
      </w:r>
      <w:r w:rsidR="006E2702">
        <w:t xml:space="preserve"> </w:t>
      </w:r>
      <w:r w:rsidRPr="00DD2E70">
        <w:t>sądem. Wprowadzenie rozwiązań tego rodzaju postulowane jest przez różne podmioty. Pisma</w:t>
      </w:r>
      <w:r w:rsidR="00DD2E70" w:rsidRPr="00DD2E70">
        <w:t xml:space="preserve"> w</w:t>
      </w:r>
      <w:r w:rsidR="006E2702">
        <w:t xml:space="preserve"> t</w:t>
      </w:r>
      <w:r w:rsidRPr="00DD2E70">
        <w:t>ym zakresie skierował m.in. Prezes Najwyższej Izby Kontroli. Naczelna Rada Adwokacka złożyła petycję</w:t>
      </w:r>
      <w:r w:rsidR="00DD2E70" w:rsidRPr="00DD2E70">
        <w:t xml:space="preserve"> w</w:t>
      </w:r>
      <w:r w:rsidR="00D678A0">
        <w:t xml:space="preserve"> </w:t>
      </w:r>
      <w:r w:rsidRPr="00DD2E70">
        <w:t>przedmiocie rozszerzania funkcjonalności portalu informacyjnego</w:t>
      </w:r>
      <w:r w:rsidR="00DD2E70" w:rsidRPr="00DD2E70">
        <w:t xml:space="preserve"> i</w:t>
      </w:r>
      <w:r w:rsidR="00D678A0">
        <w:t xml:space="preserve"> </w:t>
      </w:r>
      <w:r w:rsidRPr="00DD2E70">
        <w:t>umożliwienia za jego pośrednictwem składania pism do sądu.</w:t>
      </w:r>
    </w:p>
    <w:p w14:paraId="69AE2084" w14:textId="04407AD6" w:rsidR="00856404" w:rsidRPr="00DD2E70" w:rsidRDefault="00856404" w:rsidP="00DD2E70">
      <w:pPr>
        <w:pStyle w:val="NIEARTTEKSTtekstnieartykuowanynppodstprawnarozplubpreambua"/>
      </w:pPr>
      <w:r w:rsidRPr="00DD2E70">
        <w:t>Z uwagi na fakt, że rozwiązania umożliwiające składanie pism za pośrednictwem portalu informacyjnego wiążą się</w:t>
      </w:r>
      <w:r w:rsidR="00DD2E70" w:rsidRPr="00DD2E70">
        <w:t xml:space="preserve"> z</w:t>
      </w:r>
      <w:r w:rsidR="00D678A0">
        <w:t xml:space="preserve"> </w:t>
      </w:r>
      <w:r w:rsidRPr="00DD2E70">
        <w:t>funkcjonowaniem określonych systemów informatycznych, zachodzi potrzeba wprowadzania ich</w:t>
      </w:r>
      <w:r w:rsidR="00DD2E70" w:rsidRPr="00DD2E70">
        <w:t xml:space="preserve"> w</w:t>
      </w:r>
      <w:r w:rsidR="00D678A0">
        <w:t xml:space="preserve"> </w:t>
      </w:r>
      <w:r w:rsidRPr="00DD2E70">
        <w:t>sposób stopniowy. Pozwoli to na należyte dostosowanie systemów informatycznych do pojawiających się potrzeb</w:t>
      </w:r>
      <w:r w:rsidR="00DD2E70" w:rsidRPr="00DD2E70">
        <w:t xml:space="preserve"> i</w:t>
      </w:r>
      <w:r w:rsidR="00D678A0">
        <w:t xml:space="preserve"> </w:t>
      </w:r>
      <w:r w:rsidRPr="00DD2E70">
        <w:t>zapewni bezpieczeństwo</w:t>
      </w:r>
      <w:r w:rsidR="00DD2E70" w:rsidRPr="00DD2E70">
        <w:t xml:space="preserve"> w</w:t>
      </w:r>
      <w:r w:rsidR="00D678A0">
        <w:t xml:space="preserve"> </w:t>
      </w:r>
      <w:r w:rsidRPr="00DD2E70">
        <w:t>ich funkcjonowaniu oraz umożliwi sądom</w:t>
      </w:r>
      <w:r w:rsidR="00DD2E70" w:rsidRPr="00DD2E70">
        <w:t xml:space="preserve"> i</w:t>
      </w:r>
      <w:r w:rsidR="00D678A0">
        <w:t xml:space="preserve"> </w:t>
      </w:r>
      <w:r w:rsidRPr="00DD2E70">
        <w:t>stronom sukcesywne wdrożenie</w:t>
      </w:r>
      <w:r w:rsidR="00DD2E70" w:rsidRPr="00DD2E70">
        <w:t xml:space="preserve"> w</w:t>
      </w:r>
      <w:r w:rsidR="00D678A0">
        <w:t xml:space="preserve"> </w:t>
      </w:r>
      <w:r w:rsidRPr="00DD2E70">
        <w:t>nowe rozwiązania techniczne</w:t>
      </w:r>
      <w:r w:rsidR="00DD2E70" w:rsidRPr="00DD2E70">
        <w:t xml:space="preserve"> i</w:t>
      </w:r>
      <w:r w:rsidR="00D678A0">
        <w:t xml:space="preserve"> </w:t>
      </w:r>
      <w:r w:rsidRPr="00DD2E70">
        <w:t>legislacyjne.</w:t>
      </w:r>
    </w:p>
    <w:p w14:paraId="5822495C" w14:textId="14EFA08A" w:rsidR="00856404" w:rsidRPr="00DD2E70" w:rsidRDefault="00856404" w:rsidP="00DD2E70">
      <w:pPr>
        <w:pStyle w:val="NIEARTTEKSTtekstnieartykuowanynppodstprawnarozplubpreambua"/>
      </w:pPr>
      <w:r w:rsidRPr="00DD2E70">
        <w:t>Na początkowym etapie wprowadzenia możliwości składania pism przez portal informacyjny, zasadnym jest wprowadzenie ograniczeń podmiotowych</w:t>
      </w:r>
      <w:r w:rsidR="00DD2E70" w:rsidRPr="00DD2E70">
        <w:t xml:space="preserve"> i</w:t>
      </w:r>
      <w:r w:rsidR="00D678A0">
        <w:t xml:space="preserve"> </w:t>
      </w:r>
      <w:r w:rsidRPr="00DD2E70">
        <w:t>przedmiotowych.</w:t>
      </w:r>
    </w:p>
    <w:p w14:paraId="36652D5B" w14:textId="2F0AEF37" w:rsidR="00856404" w:rsidRDefault="00856404" w:rsidP="00DD2E70">
      <w:pPr>
        <w:pStyle w:val="NIEARTTEKSTtekstnieartykuowanynppodstprawnarozplubpreambua"/>
      </w:pPr>
      <w:r w:rsidRPr="00DD2E70">
        <w:t>Zaproponowane</w:t>
      </w:r>
      <w:r w:rsidR="00DD2E70" w:rsidRPr="00DD2E70">
        <w:t xml:space="preserve"> w</w:t>
      </w:r>
      <w:r w:rsidR="00D678A0">
        <w:t xml:space="preserve"> </w:t>
      </w:r>
      <w:r w:rsidRPr="00DD2E70">
        <w:t>projektowanych przepisach regulacje zmierzają do wprowadzenia możliwości wnoszenia do sądu pism przez prokuratora, obrońcę</w:t>
      </w:r>
      <w:r w:rsidR="00DD2E70" w:rsidRPr="00DD2E70">
        <w:t xml:space="preserve"> i</w:t>
      </w:r>
      <w:r w:rsidR="00D678A0">
        <w:t xml:space="preserve"> </w:t>
      </w:r>
      <w:r w:rsidRPr="00DD2E70">
        <w:t>pełnomocnika będącego adwokatem lub radcą prawnym oraz Prokuratorię Generalną Rzeczypospolitej Polskiej, za pośrednictwem kont posiadanych</w:t>
      </w:r>
      <w:r w:rsidR="00DD2E70" w:rsidRPr="00DD2E70">
        <w:t xml:space="preserve"> w</w:t>
      </w:r>
      <w:r w:rsidR="00D678A0">
        <w:t xml:space="preserve"> </w:t>
      </w:r>
      <w:r w:rsidRPr="00DD2E70">
        <w:t>portalu informacyjnym (zgodnie</w:t>
      </w:r>
      <w:r w:rsidR="00DD2E70" w:rsidRPr="00DD2E70">
        <w:t xml:space="preserve"> z</w:t>
      </w:r>
      <w:r w:rsidR="00D678A0">
        <w:t xml:space="preserve"> </w:t>
      </w:r>
      <w:r w:rsidRPr="00DD2E70">
        <w:t>aktualnie obowiązującym</w:t>
      </w:r>
      <w:r w:rsidR="00DD2E70">
        <w:t xml:space="preserve"> art.</w:t>
      </w:r>
      <w:r w:rsidR="00D678A0">
        <w:t xml:space="preserve"> </w:t>
      </w:r>
      <w:r w:rsidRPr="00DD2E70">
        <w:t>133a k.p.k., podmiotom tym doręczane są pisma za pośrednictwem portalu) i jedynie</w:t>
      </w:r>
      <w:r w:rsidR="00DD2E70" w:rsidRPr="00DD2E70">
        <w:t xml:space="preserve"> w</w:t>
      </w:r>
      <w:r w:rsidR="00DD2E70">
        <w:t> </w:t>
      </w:r>
      <w:r w:rsidRPr="00DD2E70">
        <w:t>przypadkach wyraźnie wskazanych</w:t>
      </w:r>
      <w:r w:rsidR="00DD2E70" w:rsidRPr="00DD2E70">
        <w:t xml:space="preserve"> w</w:t>
      </w:r>
      <w:r w:rsidR="00D678A0">
        <w:t xml:space="preserve"> </w:t>
      </w:r>
      <w:r w:rsidRPr="00DD2E70">
        <w:t>ustawie. Projektowane przepisy przewidują możliwość wniesienia do sądu przez portal informacyjny: wniosku</w:t>
      </w:r>
      <w:r w:rsidR="00DD2E70" w:rsidRPr="00DD2E70">
        <w:t xml:space="preserve"> o</w:t>
      </w:r>
      <w:r w:rsidR="00D678A0">
        <w:t xml:space="preserve"> </w:t>
      </w:r>
      <w:r w:rsidRPr="00DD2E70">
        <w:t xml:space="preserve">sporządzenie </w:t>
      </w:r>
      <w:r w:rsidRPr="00DD2E70">
        <w:lastRenderedPageBreak/>
        <w:t>uzasadnienia wyroku, środków odwoławczych,</w:t>
      </w:r>
      <w:r w:rsidR="00DD2E70" w:rsidRPr="00DD2E70">
        <w:t xml:space="preserve"> a</w:t>
      </w:r>
      <w:r w:rsidR="00D678A0">
        <w:t xml:space="preserve"> </w:t>
      </w:r>
      <w:r w:rsidRPr="00DD2E70">
        <w:t>także odpowiedzi na środek odwoławczy i</w:t>
      </w:r>
      <w:r w:rsidR="00D678A0">
        <w:t xml:space="preserve"> </w:t>
      </w:r>
      <w:r w:rsidRPr="00DD2E70">
        <w:t>pism</w:t>
      </w:r>
      <w:r w:rsidR="00DD2E70" w:rsidRPr="00DD2E70">
        <w:t xml:space="preserve"> w</w:t>
      </w:r>
      <w:r w:rsidR="00D678A0">
        <w:t xml:space="preserve"> </w:t>
      </w:r>
      <w:r w:rsidRPr="00DD2E70">
        <w:t>toku postępowania odwoławczego.</w:t>
      </w:r>
    </w:p>
    <w:p w14:paraId="772EE276" w14:textId="2307F8B8" w:rsidR="008F7519" w:rsidRPr="008F7519" w:rsidRDefault="006A4CAC" w:rsidP="008F7519">
      <w:pPr>
        <w:pStyle w:val="NIEARTTEKSTtekstnieartykuowanynppodstprawnarozplubpreambua"/>
        <w:ind w:firstLine="0"/>
      </w:pPr>
      <w:r>
        <w:t xml:space="preserve">Projektowany przepis art. </w:t>
      </w:r>
      <w:r w:rsidRPr="006A4CAC">
        <w:t>119 § 1 pkt 2a k.p.k. jest adresowany tylko do obrońców lub pełnomocników.</w:t>
      </w:r>
      <w:r w:rsidR="00D96963">
        <w:t xml:space="preserve"> W przypadku obrońcy lub pełnomocnika będącego adwokatem lub radcą prawnym </w:t>
      </w:r>
      <w:r w:rsidR="008F7519">
        <w:t xml:space="preserve">niezbędnym będzie wskazanie numeru wpisu na właściwą listę. </w:t>
      </w:r>
      <w:r w:rsidR="008F7519" w:rsidRPr="008F7519">
        <w:t>Dostęp do numeru wpisu na właściwą listę adwokatów albo radców prawnych konieczny jest z uwagi na potrzebę</w:t>
      </w:r>
      <w:r w:rsidR="008F7519">
        <w:t xml:space="preserve"> </w:t>
      </w:r>
      <w:r w:rsidR="008F7519" w:rsidRPr="008F7519">
        <w:t>zagwarantowania jednoznacznej identyfikacji zawodowego pełnomocnika procesowego. W chwili obecnej jedynym atrybutem jednoznacznie i niezaprzeczalnie identyfikującym obywatela polskiego jest numer PESEL, który w przypadku profesjonalnego</w:t>
      </w:r>
      <w:r w:rsidR="008F7519">
        <w:t xml:space="preserve"> </w:t>
      </w:r>
      <w:r w:rsidR="008F7519" w:rsidRPr="008F7519">
        <w:t>pełnomocnika procesowego będącego adwokatem albo radcą prawnym nie zawsze jest sądowi znany.</w:t>
      </w:r>
    </w:p>
    <w:p w14:paraId="01F1113E" w14:textId="3C4227DD" w:rsidR="000B4480" w:rsidRDefault="00856404" w:rsidP="000B4480">
      <w:pPr>
        <w:pStyle w:val="NIEARTTEKSTtekstnieartykuowanynppodstprawnarozplubpreambua"/>
        <w:ind w:firstLine="0"/>
      </w:pPr>
      <w:r w:rsidRPr="00DD2E70">
        <w:t>W</w:t>
      </w:r>
      <w:r w:rsidR="00DD2E70">
        <w:t xml:space="preserve"> art.</w:t>
      </w:r>
      <w:r w:rsidR="00D678A0">
        <w:t xml:space="preserve"> </w:t>
      </w:r>
      <w:r w:rsidRPr="00DD2E70">
        <w:t>11</w:t>
      </w:r>
      <w:r w:rsidR="00B80AF7">
        <w:t>9</w:t>
      </w:r>
      <w:r w:rsidR="00DD2E70">
        <w:t xml:space="preserve"> §</w:t>
      </w:r>
      <w:r w:rsidR="00D678A0">
        <w:t xml:space="preserve"> </w:t>
      </w:r>
      <w:r w:rsidR="00DD2E70" w:rsidRPr="00DD2E70">
        <w:t>3</w:t>
      </w:r>
      <w:r w:rsidR="00D678A0">
        <w:t xml:space="preserve"> </w:t>
      </w:r>
      <w:r w:rsidRPr="00DD2E70">
        <w:t>k.p.k. wskazano, że pismo procesowe wniesione za pośrednictwem portalu informacyjnego opatruje się kwalifikowanym podpisem elektronicznym, podpisem zaufanym albo podpisem osobistym,</w:t>
      </w:r>
      <w:r w:rsidR="00DD2E70" w:rsidRPr="00DD2E70">
        <w:t xml:space="preserve"> a</w:t>
      </w:r>
      <w:r w:rsidR="00D678A0">
        <w:t xml:space="preserve"> </w:t>
      </w:r>
      <w:r w:rsidR="00DD2E70" w:rsidRPr="00DD2E70">
        <w:t>w</w:t>
      </w:r>
      <w:r w:rsidR="00D678A0">
        <w:t xml:space="preserve"> </w:t>
      </w:r>
      <w:r w:rsidRPr="00DD2E70">
        <w:t>przypadku prokuratora także zaawansowanym podpisem elektronicznym wydawanym przez właściwe jednostki organizacyjne prokuratury.</w:t>
      </w:r>
    </w:p>
    <w:p w14:paraId="616CA4DC" w14:textId="4A83A87E" w:rsidR="000B4480" w:rsidRDefault="000B4480" w:rsidP="000B4480">
      <w:pPr>
        <w:pStyle w:val="NIEARTTEKSTtekstnieartykuowanynppodstprawnarozplubpreambua"/>
        <w:ind w:firstLine="0"/>
      </w:pPr>
      <w:r>
        <w:t>Zgodnie z proponowanym brzmieniem</w:t>
      </w:r>
      <w:r w:rsidRPr="000B4480">
        <w:t xml:space="preserve"> art.119a k.p.k.</w:t>
      </w:r>
      <w:r w:rsidR="00D5491E">
        <w:t xml:space="preserve"> </w:t>
      </w:r>
      <w:r w:rsidR="001A6651">
        <w:t>d</w:t>
      </w:r>
      <w:r w:rsidR="001A6651" w:rsidRPr="001A6651">
        <w:t>okumenty dołączane do pisma procesowego wnoszonego za pośrednictwem portalu informacyjnego występujący w sprawie obrońca lub pełnomocnik, będący adwokatem lub radc</w:t>
      </w:r>
      <w:r w:rsidR="00D01677">
        <w:t>ą</w:t>
      </w:r>
      <w:r w:rsidR="001A6651" w:rsidRPr="001A6651">
        <w:t xml:space="preserve"> prawnym, </w:t>
      </w:r>
      <w:r w:rsidR="001A6651">
        <w:t xml:space="preserve">będzie obowiązany </w:t>
      </w:r>
      <w:r w:rsidR="001A6651" w:rsidRPr="001A6651">
        <w:t>opatr</w:t>
      </w:r>
      <w:r w:rsidR="001A6651">
        <w:t>zyć</w:t>
      </w:r>
      <w:r w:rsidR="001A6651" w:rsidRPr="001A6651">
        <w:t xml:space="preserve"> kwalifikowanym podpisem elektronicznym, podpisem zaufanym albo podpisem osobistym</w:t>
      </w:r>
      <w:r w:rsidR="001A6651">
        <w:t xml:space="preserve">. </w:t>
      </w:r>
      <w:r w:rsidR="001A6651" w:rsidRPr="001A6651">
        <w:t xml:space="preserve">Strona powołująca się w piśmie na dokument obowiązana </w:t>
      </w:r>
      <w:r w:rsidR="001A6651">
        <w:t>będzie</w:t>
      </w:r>
      <w:r w:rsidR="001A6651" w:rsidRPr="001A6651">
        <w:t xml:space="preserve"> na żądanie sądu lub strony przeciwnej złożyć oryginał dokumentu w sądzie jeszcze przed rozprawą</w:t>
      </w:r>
    </w:p>
    <w:p w14:paraId="2119AAB3" w14:textId="4046057D" w:rsidR="00856404" w:rsidRPr="00DD2E70" w:rsidRDefault="00856404" w:rsidP="004615AF">
      <w:pPr>
        <w:pStyle w:val="NIEARTTEKSTtekstnieartykuowanynppodstprawnarozplubpreambua"/>
        <w:ind w:firstLine="0"/>
      </w:pPr>
      <w:r w:rsidRPr="00DD2E70">
        <w:t xml:space="preserve">Na aktualnym etapie informatyzacji sądów, zasadnym </w:t>
      </w:r>
      <w:r w:rsidR="008A5439" w:rsidRPr="00DD2E70">
        <w:t>jest,</w:t>
      </w:r>
      <w:r w:rsidRPr="00DD2E70">
        <w:t xml:space="preserve"> aby możliwości wnoszenia pism do sądu za pośrednictwem portalu informacyjnego miała charakter fakultatywny. Oznacza to, że wybór sposobu wniesienia pisma należałby do podmiotów uprawnionych do skorzystania</w:t>
      </w:r>
      <w:r w:rsidR="00DD2E70" w:rsidRPr="00DD2E70">
        <w:t xml:space="preserve"> z</w:t>
      </w:r>
      <w:r w:rsidR="00D678A0">
        <w:t xml:space="preserve"> </w:t>
      </w:r>
      <w:r w:rsidRPr="00DD2E70">
        <w:t>tych możliwości. Dotychczasowe formy wnoszenia pism do sądu czy przez złożenie pisma na biurze podawczym lub za pośrednictwem operatora pocztowego, był</w:t>
      </w:r>
      <w:r w:rsidR="00C66316">
        <w:t>y</w:t>
      </w:r>
      <w:r w:rsidRPr="00DD2E70">
        <w:t>by nadal dostępn</w:t>
      </w:r>
      <w:r w:rsidR="00C66316">
        <w:t>e</w:t>
      </w:r>
      <w:r w:rsidRPr="00DD2E70">
        <w:t>.</w:t>
      </w:r>
    </w:p>
    <w:p w14:paraId="70B6577C" w14:textId="41020C47" w:rsidR="00856404" w:rsidRPr="00DD2E70" w:rsidRDefault="00856404" w:rsidP="00D5491E">
      <w:pPr>
        <w:pStyle w:val="NIEARTTEKSTtekstnieartykuowanynppodstprawnarozplubpreambua"/>
        <w:ind w:firstLine="0"/>
      </w:pPr>
      <w:r w:rsidRPr="00DD2E70">
        <w:t>Niewątpliwie umożliwienie składania pism przez portal informacyjny, ułatwiałoby wykonywanie czynności procesowych wskazanym</w:t>
      </w:r>
      <w:r w:rsidR="00DD2E70" w:rsidRPr="00DD2E70">
        <w:t xml:space="preserve"> w</w:t>
      </w:r>
      <w:r w:rsidR="00D678A0">
        <w:t xml:space="preserve"> </w:t>
      </w:r>
      <w:r w:rsidRPr="00DD2E70">
        <w:t>przepisie podmiotom, obniżałoby koszty tych czynności. Pozytywnie wpłynęłoby na sprawność postępowania,</w:t>
      </w:r>
      <w:r w:rsidR="00DD2E70" w:rsidRPr="00DD2E70">
        <w:t xml:space="preserve"> a</w:t>
      </w:r>
      <w:r w:rsidR="00D678A0">
        <w:t xml:space="preserve"> </w:t>
      </w:r>
      <w:r w:rsidRPr="00DD2E70">
        <w:t>także przyczyniałoby się do przyśpieszenia postępowań (z chwilą wniesienia pismo byłoby już faktycznie</w:t>
      </w:r>
      <w:r w:rsidR="00DD2E70" w:rsidRPr="00DD2E70">
        <w:t xml:space="preserve"> w</w:t>
      </w:r>
      <w:r w:rsidR="00D678A0">
        <w:t xml:space="preserve"> </w:t>
      </w:r>
      <w:r w:rsidRPr="00DD2E70">
        <w:t>sądzie) oraz usprawniałaby czynności sądowe (pismo nie trafiałoby na biuro podawcze, gdzie następnie jest przekazywane do właściwego wydziału,</w:t>
      </w:r>
      <w:r w:rsidR="00DD2E70" w:rsidRPr="00DD2E70">
        <w:t xml:space="preserve"> a</w:t>
      </w:r>
      <w:r w:rsidR="00D678A0">
        <w:t xml:space="preserve"> </w:t>
      </w:r>
      <w:r w:rsidRPr="00DD2E70">
        <w:t>potem dołączane do sprawy, tylko od razu znalazłoby się</w:t>
      </w:r>
      <w:r w:rsidR="00DD2E70" w:rsidRPr="00DD2E70">
        <w:t xml:space="preserve"> w</w:t>
      </w:r>
      <w:r w:rsidR="00D678A0">
        <w:t xml:space="preserve"> </w:t>
      </w:r>
      <w:r w:rsidR="008A5439" w:rsidRPr="00DD2E70">
        <w:t>sprawie,</w:t>
      </w:r>
      <w:r w:rsidRPr="00DD2E70">
        <w:t xml:space="preserve"> której dotyczy).</w:t>
      </w:r>
    </w:p>
    <w:p w14:paraId="1E4734AC" w14:textId="27423524" w:rsidR="00856404" w:rsidRDefault="00856404" w:rsidP="00DD2E70">
      <w:pPr>
        <w:pStyle w:val="NIEARTTEKSTtekstnieartykuowanynppodstprawnarozplubpreambua"/>
      </w:pPr>
      <w:r w:rsidRPr="00DD2E70">
        <w:lastRenderedPageBreak/>
        <w:t>Nadto</w:t>
      </w:r>
      <w:r w:rsidR="00DD2E70" w:rsidRPr="00DD2E70">
        <w:t xml:space="preserve"> w</w:t>
      </w:r>
      <w:r w:rsidR="00D678A0">
        <w:t xml:space="preserve"> </w:t>
      </w:r>
      <w:r w:rsidRPr="00DD2E70">
        <w:t>projekcie zaproponowano możliwość rozszerzenia portalu na dokonywanie doręczeń pism przez umieszczenie ich treści</w:t>
      </w:r>
      <w:r w:rsidR="00DD2E70" w:rsidRPr="00DD2E70">
        <w:t xml:space="preserve"> w</w:t>
      </w:r>
      <w:r w:rsidR="00D678A0">
        <w:t xml:space="preserve"> </w:t>
      </w:r>
      <w:r w:rsidRPr="00DD2E70">
        <w:t>portalu informacyjnym – dla stron postępowania. To rozwiązanie miał</w:t>
      </w:r>
      <w:r w:rsidR="00C66316">
        <w:t>o</w:t>
      </w:r>
      <w:r w:rsidRPr="00DD2E70">
        <w:t>by również charakter fakultatywny. Wybór takiego sposobu doręczeń należałby do strony, która dokonała wyboru takiego sposobu doręczania jej pism.</w:t>
      </w:r>
    </w:p>
    <w:p w14:paraId="2F055482" w14:textId="666A13DB" w:rsidR="00CC27D3" w:rsidRPr="00CC27D3" w:rsidRDefault="00CC27D3" w:rsidP="00CC27D3">
      <w:pPr>
        <w:pStyle w:val="ARTartustawynprozporzdzenia"/>
      </w:pPr>
      <w:r>
        <w:t xml:space="preserve">Dodanie </w:t>
      </w:r>
      <w:r w:rsidR="0012759D" w:rsidRPr="000C123C">
        <w:t>§</w:t>
      </w:r>
      <w:r w:rsidR="0012759D">
        <w:t xml:space="preserve"> 3</w:t>
      </w:r>
      <w:r>
        <w:t xml:space="preserve"> w art. 128 jest </w:t>
      </w:r>
      <w:r w:rsidR="00FF4001">
        <w:t xml:space="preserve">reakcją na </w:t>
      </w:r>
      <w:r>
        <w:t xml:space="preserve">istniejący </w:t>
      </w:r>
      <w:r w:rsidR="003A2CF5">
        <w:t xml:space="preserve">w niektórych sądach </w:t>
      </w:r>
      <w:r>
        <w:t xml:space="preserve">problem interpretacyjny co do możliwości doręczania </w:t>
      </w:r>
      <w:r w:rsidR="003A2CF5">
        <w:t>or</w:t>
      </w:r>
      <w:r>
        <w:t xml:space="preserve">zeczeń </w:t>
      </w:r>
      <w:r w:rsidR="003A2CF5">
        <w:t>i zarządzeń</w:t>
      </w:r>
      <w:r>
        <w:t>, poprzez umieszczenie ich w treści w portalu informacyjnym.</w:t>
      </w:r>
      <w:r w:rsidR="003A2CF5">
        <w:t xml:space="preserve"> Rozwiązanie to usunie niejasności i spowoduje, że sądy nie będą miały wątpliwości w dokonywaniu doręczeń przez portal informacyjny orzeczeń i zarządzeń, w szczególności, że procedowany projekt rozszerza możliwość dokonywania doręczeń za pośrednictwem portalu informacyjnego, także stronom.</w:t>
      </w:r>
    </w:p>
    <w:p w14:paraId="68B118A5" w14:textId="49C4094D" w:rsidR="008455F2" w:rsidRPr="008455F2" w:rsidRDefault="008455F2" w:rsidP="008455F2">
      <w:pPr>
        <w:pStyle w:val="NIEARTTEKSTtekstnieartykuowanynppodstprawnarozplubpreambua"/>
      </w:pPr>
      <w:r w:rsidRPr="00A725AB">
        <w:t xml:space="preserve">Zmiana art. 133a § 3 k.p.k. ma na celu zastąpienie wyrażenia </w:t>
      </w:r>
      <w:r w:rsidR="005276F8">
        <w:t>„</w:t>
      </w:r>
      <w:r w:rsidRPr="008455F2">
        <w:t>po upływie 14 dni</w:t>
      </w:r>
      <w:r w:rsidR="005276F8">
        <w:t>”</w:t>
      </w:r>
      <w:r w:rsidRPr="008455F2">
        <w:t xml:space="preserve"> wyrażeniem </w:t>
      </w:r>
      <w:r w:rsidR="005276F8">
        <w:t>„</w:t>
      </w:r>
      <w:r w:rsidRPr="008455F2">
        <w:t>z upływem 14 dni</w:t>
      </w:r>
      <w:r w:rsidR="005276F8">
        <w:t>”</w:t>
      </w:r>
      <w:r w:rsidRPr="008455F2">
        <w:t xml:space="preserve">. Jest to konsekwencja stanowiska jakie zaprezentował Sąd Najwyższy na tle analogicznej regulacji odnoszącej się do postępowania cywilnego. W uchwale z dnia 20 października 2023 r. (III CZP 24/23) wskazano, że </w:t>
      </w:r>
      <w:r w:rsidR="005276F8">
        <w:t>„</w:t>
      </w:r>
      <w:r w:rsidRPr="008455F2">
        <w:t xml:space="preserve">doręczenie unormowane w </w:t>
      </w:r>
      <w:hyperlink r:id="rId9" w:history="1">
        <w:r w:rsidRPr="008455F2">
          <w:t>art. 15zzs9 ust. 2 i n.</w:t>
        </w:r>
      </w:hyperlink>
      <w:r w:rsidRPr="008455F2">
        <w:t xml:space="preserve"> ustawy o Covid-19 nawiązuje do konstrukcji doręczenia przez awizo (…), z tym, że uprzystępnienie pisma adresatowi nie następuje przez przemieszczenie pisma i złożenie go w określonym fizycznym miejscu, lecz przez umieszczenie w postaci elektronicznej w systemie teleinformatycznym, jakim jest portal informacyjny (…). Nieodzownym elementem tych sposobów doręczenia, które nie polegają na wręczeniu pisma adresatowi, jest określenie chwili, w której doręczenie (skutek doręczenia) następuje, ponieważ chwila ta ma rozstrzygające znaczenie dla biegu terminów procesowych. Zagadnienie to jest niekiedy przedmiotem wyraźnej regulacji prawnej, w innych zaś przypadkach pozostawia się je orzecznictwu i nauce. (…). Unormowania takiego brak natomiast w </w:t>
      </w:r>
      <w:hyperlink r:id="rId10" w:history="1">
        <w:r w:rsidRPr="008455F2">
          <w:t>art. 139</w:t>
        </w:r>
      </w:hyperlink>
      <w:r w:rsidRPr="008455F2">
        <w:t xml:space="preserve"> KPC, na </w:t>
      </w:r>
      <w:r w:rsidR="008A5439" w:rsidRPr="008455F2">
        <w:t>tle,</w:t>
      </w:r>
      <w:r w:rsidRPr="008455F2">
        <w:t xml:space="preserve"> którego w judykaturze, przy aprobacie nauki, od kilkudziesięciu lat utrwaliło się stanowisko, według którego w razie nieodebrania pisma w terminie przeznaczonym do jego odbioru, doręczenie następuje w ostatnim dniu tego terminu (…). W przypadku doręczenia przez portal informacyjny datę, w której następuje skutek doręczenia, zdecydowano się uregulować wprost, tak bowiem tylko można odczytywać </w:t>
      </w:r>
      <w:hyperlink r:id="rId11" w:history="1">
        <w:r w:rsidRPr="008455F2">
          <w:t>art. 15zzs</w:t>
        </w:r>
        <w:r w:rsidR="008A5439" w:rsidRPr="008455F2">
          <w:t>9 ust.</w:t>
        </w:r>
        <w:r w:rsidRPr="008455F2">
          <w:t xml:space="preserve"> 3</w:t>
        </w:r>
      </w:hyperlink>
      <w:r w:rsidRPr="008455F2">
        <w:t xml:space="preserve"> zdanie drugie ustawy o Covid-19. Przepis ten stanowi, że pismo uznaje się za doręczone po upływie czternastu dni od dnia umieszczenia w portalu. Chodzi tu (…) o określenie chwili, w której następuje doręczenie, nie zaś jedynie o wygenerowanie w systemie informatycznym potwierdzenia, że doręczenie doszło </w:t>
      </w:r>
      <w:r w:rsidRPr="008455F2">
        <w:lastRenderedPageBreak/>
        <w:t>do skutku. Idąc tym torem, sformułowanie zastosowane w </w:t>
      </w:r>
      <w:hyperlink r:id="rId12" w:history="1">
        <w:r w:rsidRPr="008455F2">
          <w:t>art. 15zzs9 ust. 3</w:t>
        </w:r>
      </w:hyperlink>
      <w:r w:rsidRPr="008455F2">
        <w:t> zdanie drugie ustawy o Covid-19 należy uznać za równoznaczne ze stwierdzeniem, że w razie biernej postawy adresata doręczenie (skutek doręczenia) następuje po upływie czternastu dni od dnia umieszczenia pisma w portalu informacyjnym, a tym samym z kolejnym (piętnastym) dniem, następującym po upływie czternastu dni od dnia złożenia pisma. Racją jest, że rozwiązanie, według którego w razie biernej postawy adresata doręczenie następuje po upływie czternastu dni - scil. następnego (piętnastego) dnia od jego umieszczenia w portalu informacyjnym - odbiega od stanowiska przyjętego w judykaturze na tle </w:t>
      </w:r>
      <w:hyperlink r:id="rId13" w:history="1">
        <w:r w:rsidRPr="008455F2">
          <w:t>art. 139 § 1</w:t>
        </w:r>
      </w:hyperlink>
      <w:r w:rsidRPr="008455F2">
        <w:t> KPC i przyjętego w </w:t>
      </w:r>
      <w:hyperlink r:id="rId14" w:history="1">
        <w:r w:rsidRPr="008455F2">
          <w:t>art. 145</w:t>
        </w:r>
      </w:hyperlink>
      <w:r w:rsidRPr="008455F2">
        <w:t> zdanie drugie KPC Przepisy te łączą bowiem doręczenie z upływem ostatniego dnia terminu do odbioru pisma, względnie z upływem ostatniego dnia miesięcznego terminu, nie zaś dniem następnym. Dystynkcja ta, jakkolwiek systemowo niepożądana, jest jednak konsekwencją brzmienia </w:t>
      </w:r>
      <w:hyperlink r:id="rId15" w:history="1">
        <w:r w:rsidRPr="008455F2">
          <w:t>art. 15zzs9 ust. 3</w:t>
        </w:r>
      </w:hyperlink>
      <w:r w:rsidRPr="008455F2">
        <w:t> zdanie drugie ustawy o Covid-19, według którego doręczenie nie następuje czternastego dnia (w czternastym dniu) od umieszczenia pisma w portalu informacyjnym, względnie z upływem ostatniego dnia czternastodniowego terminu (por. </w:t>
      </w:r>
      <w:hyperlink r:id="rId16" w:history="1">
        <w:r w:rsidRPr="008455F2">
          <w:t>art. 145</w:t>
        </w:r>
      </w:hyperlink>
      <w:r w:rsidRPr="008455F2">
        <w:t> zdanie drugie KPC), lecz po upływie tego terminu, co logicznie zakłada jego uprzednią ekspirację. (…). Akcentowana wcześniej niespójność, jakkolwiek niecelowa, nie uzasadnia natomiast odstąpienia od brzmienia przepisu, tym bardziej, że odejście to prowadziłoby do rezultatu niekorzystnego dla strony</w:t>
      </w:r>
      <w:r w:rsidR="005276F8">
        <w:t>”</w:t>
      </w:r>
      <w:r w:rsidRPr="008455F2">
        <w:t xml:space="preserve">. Ponieważ analogiczna jak w postępowaniu cywilnym dystynkcja w zakresie ustalenia daty doręczenia pisma powstała na tle przepisów Kodeksu postępowania karnego należało uznać, że konieczna jest zmiana art. 133a § 3 k.p.k. w sposób zaproponowany w niniejszym projekcie. </w:t>
      </w:r>
    </w:p>
    <w:p w14:paraId="2CBC7171" w14:textId="279BF1E7" w:rsidR="00856404" w:rsidRPr="00DD2E70" w:rsidRDefault="00856404" w:rsidP="008455F2">
      <w:pPr>
        <w:pStyle w:val="NIEARTTEKSTtekstnieartykuowanynppodstprawnarozplubpreambua"/>
        <w:ind w:firstLine="0"/>
      </w:pPr>
      <w:r w:rsidRPr="00DD2E70">
        <w:t>Mając na względzie okoliczność, że doręczanie pism dla stron postępowania przez umieszczenie ich treści</w:t>
      </w:r>
      <w:r w:rsidR="00DD2E70" w:rsidRPr="00DD2E70">
        <w:t xml:space="preserve"> w</w:t>
      </w:r>
      <w:r w:rsidR="00D678A0">
        <w:t xml:space="preserve"> </w:t>
      </w:r>
      <w:r w:rsidRPr="00DD2E70">
        <w:t>portalu informacyjnym, byłoby możliwe jedynie</w:t>
      </w:r>
      <w:r w:rsidR="00DD2E70" w:rsidRPr="00DD2E70">
        <w:t xml:space="preserve"> w</w:t>
      </w:r>
      <w:r w:rsidR="00D678A0">
        <w:t xml:space="preserve"> </w:t>
      </w:r>
      <w:r w:rsidRPr="00DD2E70">
        <w:t>sytuacji, gdy strona posiada konto</w:t>
      </w:r>
      <w:r w:rsidR="00DD2E70" w:rsidRPr="00DD2E70">
        <w:t xml:space="preserve"> w</w:t>
      </w:r>
      <w:r w:rsidR="00D678A0">
        <w:t xml:space="preserve"> </w:t>
      </w:r>
      <w:r w:rsidRPr="00DD2E70">
        <w:t>portalu informacyjnym</w:t>
      </w:r>
      <w:r w:rsidR="00DD2E70" w:rsidRPr="00DD2E70">
        <w:t xml:space="preserve"> i</w:t>
      </w:r>
      <w:r w:rsidR="00D678A0">
        <w:t xml:space="preserve"> </w:t>
      </w:r>
      <w:r w:rsidRPr="00DD2E70">
        <w:t>od jej woli zależny jest wybór takiego sposobu doręczeń, zasadnym jest wprowadzenie rozwiązania, że oświadczenie</w:t>
      </w:r>
      <w:r w:rsidR="00DD2E70" w:rsidRPr="00DD2E70">
        <w:t xml:space="preserve"> o</w:t>
      </w:r>
      <w:r w:rsidR="00D678A0">
        <w:t xml:space="preserve"> </w:t>
      </w:r>
      <w:r w:rsidRPr="00DD2E70">
        <w:t>wyborze (lub rezygnacji)</w:t>
      </w:r>
      <w:r w:rsidR="00DD2E70" w:rsidRPr="00DD2E70">
        <w:t xml:space="preserve"> z</w:t>
      </w:r>
      <w:r w:rsidR="00D678A0">
        <w:t xml:space="preserve"> d</w:t>
      </w:r>
      <w:r w:rsidRPr="00DD2E70">
        <w:t>oręczeń za pośrednictwem portalu informacyjnego, należy złożyć za pośrednictwem tegoż portalu (opatrując to oświadczenie podpisem elektronicznym, zaufanym lub osobistym).</w:t>
      </w:r>
      <w:r w:rsidR="00986116">
        <w:t xml:space="preserve"> W projektowanym art. 133a </w:t>
      </w:r>
      <w:r w:rsidR="00986116">
        <w:rPr>
          <w:rFonts w:cs="Times"/>
        </w:rPr>
        <w:t>§</w:t>
      </w:r>
      <w:r w:rsidR="00986116">
        <w:t xml:space="preserve"> 1a </w:t>
      </w:r>
      <w:r w:rsidR="00A92B43">
        <w:t>zaproponowano</w:t>
      </w:r>
      <w:r w:rsidR="00986116">
        <w:t xml:space="preserve"> możliwość złożenia oświadczenia o rezygnacji z doręczeń </w:t>
      </w:r>
      <w:r w:rsidR="008809A0">
        <w:t>na piśmie.</w:t>
      </w:r>
    </w:p>
    <w:p w14:paraId="5458D66A" w14:textId="643296C6" w:rsidR="00856404" w:rsidRDefault="00856404" w:rsidP="008455F2">
      <w:pPr>
        <w:pStyle w:val="NIEARTTEKSTtekstnieartykuowanynppodstprawnarozplubpreambua"/>
        <w:ind w:firstLine="0"/>
      </w:pPr>
      <w:r w:rsidRPr="00DD2E70">
        <w:t>Rozwiązanie będzie niosło za sobą pozytywne skutki. Umożliwienie dokonywania doręczeń pism przez portal informacyjny stronom (które wniosą</w:t>
      </w:r>
      <w:r w:rsidR="00DD2E70" w:rsidRPr="00DD2E70">
        <w:t xml:space="preserve"> o</w:t>
      </w:r>
      <w:r w:rsidR="00D678A0">
        <w:t xml:space="preserve"> </w:t>
      </w:r>
      <w:r w:rsidRPr="00DD2E70">
        <w:t>taki sposób dokonywania doręczeń), istotnie usprawni pracę sądów (odciążeni zostaną pracownicy sekretariatów sądowych</w:t>
      </w:r>
      <w:r w:rsidR="00DD2E70" w:rsidRPr="00DD2E70">
        <w:t xml:space="preserve"> z</w:t>
      </w:r>
      <w:r w:rsidR="00D678A0">
        <w:t xml:space="preserve"> </w:t>
      </w:r>
      <w:r w:rsidRPr="00DD2E70">
        <w:lastRenderedPageBreak/>
        <w:t>pracochłonnej obsługi korespondencji papierowej), nadto skutkować będzie zmniejszeniem wydatków</w:t>
      </w:r>
      <w:r w:rsidR="00DD2E70" w:rsidRPr="00DD2E70">
        <w:t xml:space="preserve"> z</w:t>
      </w:r>
      <w:r w:rsidR="00D678A0">
        <w:t xml:space="preserve"> </w:t>
      </w:r>
      <w:r w:rsidRPr="00DD2E70">
        <w:t>tytułu doręczenia korespondencji za pośrednictwem operatora pocztowego. Ułatwi</w:t>
      </w:r>
      <w:r w:rsidR="00DD2E70" w:rsidRPr="00DD2E70">
        <w:t xml:space="preserve"> i</w:t>
      </w:r>
      <w:r w:rsidR="00D678A0">
        <w:t xml:space="preserve"> </w:t>
      </w:r>
      <w:r w:rsidRPr="00DD2E70">
        <w:t>usprawni obiór korespondencji stronom (bez konieczności wizyty</w:t>
      </w:r>
      <w:r w:rsidR="00DD2E70" w:rsidRPr="00DD2E70">
        <w:t xml:space="preserve"> w</w:t>
      </w:r>
      <w:r w:rsidR="00D678A0">
        <w:t xml:space="preserve"> </w:t>
      </w:r>
      <w:r w:rsidRPr="00DD2E70">
        <w:t>urzędzie pocztowym).</w:t>
      </w:r>
    </w:p>
    <w:p w14:paraId="6F267C98" w14:textId="713B2359" w:rsidR="00856404" w:rsidRPr="00DD2E70" w:rsidRDefault="00856404" w:rsidP="008455F2">
      <w:pPr>
        <w:pStyle w:val="NIEARTTEKSTtekstnieartykuowanynppodstprawnarozplubpreambua"/>
        <w:ind w:firstLine="0"/>
      </w:pPr>
      <w:r w:rsidRPr="00DD2E70">
        <w:t>Realia XXI wieku wymuszają elektronizację obrotu prawnego także</w:t>
      </w:r>
      <w:r w:rsidR="00DD2E70" w:rsidRPr="00DD2E70">
        <w:t xml:space="preserve"> w</w:t>
      </w:r>
      <w:r w:rsidR="00D678A0">
        <w:t xml:space="preserve"> </w:t>
      </w:r>
      <w:r w:rsidRPr="00DD2E70">
        <w:t>sprawach karnych ze stosunków międzynarodowych Projektowana nowelizacja</w:t>
      </w:r>
      <w:r w:rsidR="00DD2E70">
        <w:t xml:space="preserve"> art.</w:t>
      </w:r>
      <w:r w:rsidR="00D678A0">
        <w:t xml:space="preserve"> </w:t>
      </w:r>
      <w:r w:rsidRPr="00DD2E70">
        <w:t>61</w:t>
      </w:r>
      <w:r w:rsidR="00DD2E70" w:rsidRPr="00DD2E70">
        <w:t>3</w:t>
      </w:r>
      <w:r w:rsidR="00D678A0">
        <w:t xml:space="preserve"> </w:t>
      </w:r>
      <w:r w:rsidRPr="00DD2E70">
        <w:t xml:space="preserve">k.p.k. ma na celu szersze otwarcie wymiaru sprawiedliwości na komunikację </w:t>
      </w:r>
      <w:r w:rsidR="008A5439" w:rsidRPr="00DD2E70">
        <w:t>elektroniczną.</w:t>
      </w:r>
    </w:p>
    <w:p w14:paraId="3286B620" w14:textId="1CEFD256" w:rsidR="00856404" w:rsidRPr="00DD2E70" w:rsidRDefault="00856404" w:rsidP="00DD2E70">
      <w:pPr>
        <w:pStyle w:val="NIEARTTEKSTtekstnieartykuowanynppodstprawnarozplubpreambua"/>
      </w:pPr>
      <w:r w:rsidRPr="00DD2E70">
        <w:t>Już obecnie bieżąca korespondencja robocza</w:t>
      </w:r>
      <w:r w:rsidR="00DD2E70" w:rsidRPr="00DD2E70">
        <w:t xml:space="preserve"> w</w:t>
      </w:r>
      <w:r w:rsidR="00D678A0">
        <w:t xml:space="preserve"> </w:t>
      </w:r>
      <w:r w:rsidRPr="00DD2E70">
        <w:t>obrocie międzynarodowym (przekazywanie pism</w:t>
      </w:r>
      <w:r w:rsidR="00DD2E70" w:rsidRPr="00DD2E70">
        <w:t xml:space="preserve"> i</w:t>
      </w:r>
      <w:r w:rsidR="00D678A0">
        <w:t xml:space="preserve"> </w:t>
      </w:r>
      <w:r w:rsidRPr="00DD2E70">
        <w:t>wiadomości</w:t>
      </w:r>
      <w:r w:rsidR="00DD2E70" w:rsidRPr="00DD2E70">
        <w:t xml:space="preserve"> w</w:t>
      </w:r>
      <w:r w:rsidR="00D678A0">
        <w:t xml:space="preserve"> </w:t>
      </w:r>
      <w:r w:rsidRPr="00DD2E70">
        <w:t>sprawach wywołanych wnioskami,</w:t>
      </w:r>
      <w:r w:rsidR="00DD2E70" w:rsidRPr="00DD2E70">
        <w:t xml:space="preserve"> o</w:t>
      </w:r>
      <w:r w:rsidR="00D678A0">
        <w:t xml:space="preserve"> </w:t>
      </w:r>
      <w:r w:rsidRPr="00DD2E70">
        <w:t>których mowa</w:t>
      </w:r>
      <w:r w:rsidR="00DD2E70" w:rsidRPr="00DD2E70">
        <w:t xml:space="preserve"> w</w:t>
      </w:r>
      <w:r w:rsidR="00D678A0">
        <w:t xml:space="preserve"> </w:t>
      </w:r>
      <w:r w:rsidRPr="00DD2E70">
        <w:t>Dziale XIII k.p.k., tj.</w:t>
      </w:r>
      <w:r w:rsidR="00DD2E70" w:rsidRPr="00DD2E70">
        <w:t xml:space="preserve"> w</w:t>
      </w:r>
      <w:r w:rsidR="00D678A0">
        <w:t xml:space="preserve"> </w:t>
      </w:r>
      <w:r w:rsidRPr="00DD2E70">
        <w:t>szczególności</w:t>
      </w:r>
      <w:r w:rsidR="00DD2E70" w:rsidRPr="00DD2E70">
        <w:t xml:space="preserve"> o</w:t>
      </w:r>
      <w:r w:rsidR="00D678A0">
        <w:t xml:space="preserve"> </w:t>
      </w:r>
      <w:r w:rsidRPr="00DD2E70">
        <w:t>ekstradycję, pomoc prawną, przekazanie orzeczenia do wykonania, ale nie będących wnioskami jako takimi) prowadzona jest powszechnie</w:t>
      </w:r>
      <w:r w:rsidR="00DD2E70" w:rsidRPr="00DD2E70">
        <w:t xml:space="preserve"> w</w:t>
      </w:r>
      <w:r w:rsidR="00C66316">
        <w:t xml:space="preserve"> </w:t>
      </w:r>
      <w:r w:rsidRPr="00DD2E70">
        <w:t>pocztą elektroniczną. Proponowany przepis</w:t>
      </w:r>
      <w:r w:rsidR="00DD2E70">
        <w:t xml:space="preserve"> art.</w:t>
      </w:r>
      <w:r w:rsidR="00D678A0">
        <w:t xml:space="preserve"> </w:t>
      </w:r>
      <w:r w:rsidRPr="00DD2E70">
        <w:t>61</w:t>
      </w:r>
      <w:r w:rsidR="00DD2E70" w:rsidRPr="00DD2E70">
        <w:t>3</w:t>
      </w:r>
      <w:r w:rsidR="00DD2E70">
        <w:t xml:space="preserve"> §</w:t>
      </w:r>
      <w:r w:rsidR="00D678A0">
        <w:t xml:space="preserve"> </w:t>
      </w:r>
      <w:r w:rsidR="00DD2E70" w:rsidRPr="00DD2E70">
        <w:t>3</w:t>
      </w:r>
      <w:r w:rsidR="00D678A0">
        <w:t xml:space="preserve"> </w:t>
      </w:r>
      <w:r w:rsidRPr="00DD2E70">
        <w:t xml:space="preserve">k.p.k. nie ma celu zmiany tej dobrej praktyki, dlatego odnosi się do </w:t>
      </w:r>
      <w:r w:rsidR="005276F8">
        <w:t>„</w:t>
      </w:r>
      <w:r w:rsidRPr="00DD2E70">
        <w:t>wniosku</w:t>
      </w:r>
      <w:r w:rsidR="005276F8">
        <w:t>”</w:t>
      </w:r>
      <w:r w:rsidRPr="00DD2E70">
        <w:t>, tj. pisma inicjującego postępowanie</w:t>
      </w:r>
      <w:r w:rsidR="00DD2E70" w:rsidRPr="00DD2E70">
        <w:t xml:space="preserve"> w</w:t>
      </w:r>
      <w:r w:rsidR="00D678A0">
        <w:t xml:space="preserve"> </w:t>
      </w:r>
      <w:r w:rsidRPr="00DD2E70">
        <w:t>sprawie.</w:t>
      </w:r>
    </w:p>
    <w:p w14:paraId="7505BA78" w14:textId="5AC10AFD" w:rsidR="00856404" w:rsidRPr="00DD2E70" w:rsidRDefault="00856404" w:rsidP="008455F2">
      <w:pPr>
        <w:pStyle w:val="NIEARTTEKSTtekstnieartykuowanynppodstprawnarozplubpreambua"/>
        <w:ind w:firstLine="0"/>
      </w:pPr>
      <w:r w:rsidRPr="00DD2E70">
        <w:t>W stosunkach</w:t>
      </w:r>
      <w:r w:rsidR="00DD2E70" w:rsidRPr="00DD2E70">
        <w:t xml:space="preserve"> z</w:t>
      </w:r>
      <w:r w:rsidR="00D678A0">
        <w:t xml:space="preserve"> </w:t>
      </w:r>
      <w:r w:rsidRPr="00DD2E70">
        <w:t>niektórymi państwami istnieją też instrumenty międzynarodowe pozwalające na kierowanie samych wniosków</w:t>
      </w:r>
      <w:r w:rsidR="00DD2E70" w:rsidRPr="00DD2E70">
        <w:t xml:space="preserve"> w</w:t>
      </w:r>
      <w:r w:rsidR="00D678A0">
        <w:t xml:space="preserve"> </w:t>
      </w:r>
      <w:r w:rsidRPr="00DD2E70">
        <w:t>formie elektronicznej. Przykładami mogą być</w:t>
      </w:r>
      <w:r w:rsidR="00DD2E70">
        <w:t xml:space="preserve"> art.</w:t>
      </w:r>
      <w:r w:rsidR="00D678A0">
        <w:t xml:space="preserve"> </w:t>
      </w:r>
      <w:r w:rsidRPr="00DD2E70">
        <w:t>1</w:t>
      </w:r>
      <w:r w:rsidR="00DD2E70" w:rsidRPr="00DD2E70">
        <w:t>0</w:t>
      </w:r>
      <w:r w:rsidR="00DD2E70">
        <w:t xml:space="preserve"> ust.</w:t>
      </w:r>
      <w:r w:rsidR="00D678A0">
        <w:t xml:space="preserve"> </w:t>
      </w:r>
      <w:r w:rsidR="00DD2E70" w:rsidRPr="00DD2E70">
        <w:t>4</w:t>
      </w:r>
      <w:r w:rsidR="00D678A0">
        <w:t xml:space="preserve"> </w:t>
      </w:r>
      <w:r w:rsidRPr="00DD2E70">
        <w:t>Decyzji Ramowej</w:t>
      </w:r>
      <w:r w:rsidR="00DD2E70" w:rsidRPr="00DD2E70">
        <w:t xml:space="preserve"> o</w:t>
      </w:r>
      <w:r w:rsidR="00D678A0">
        <w:t xml:space="preserve"> </w:t>
      </w:r>
      <w:r w:rsidRPr="00DD2E70">
        <w:t>ENA (implementowany</w:t>
      </w:r>
      <w:r w:rsidR="00DD2E70" w:rsidRPr="00DD2E70">
        <w:t xml:space="preserve"> w</w:t>
      </w:r>
      <w:r w:rsidR="00D678A0">
        <w:t xml:space="preserve"> </w:t>
      </w:r>
      <w:r w:rsidR="00DD2E70">
        <w:t>art.</w:t>
      </w:r>
      <w:r w:rsidR="00D678A0">
        <w:t xml:space="preserve"> </w:t>
      </w:r>
      <w:r w:rsidRPr="00DD2E70">
        <w:t>607d</w:t>
      </w:r>
      <w:r w:rsidR="00DD2E70">
        <w:t xml:space="preserve"> §</w:t>
      </w:r>
      <w:r w:rsidR="00D678A0">
        <w:t xml:space="preserve"> </w:t>
      </w:r>
      <w:r w:rsidR="00DD2E70" w:rsidRPr="00DD2E70">
        <w:t>4</w:t>
      </w:r>
      <w:r w:rsidR="00D678A0">
        <w:t xml:space="preserve"> </w:t>
      </w:r>
      <w:r w:rsidRPr="00DD2E70">
        <w:t>k.p.k.) lub</w:t>
      </w:r>
      <w:r w:rsidR="00DD2E70">
        <w:t xml:space="preserve"> art.</w:t>
      </w:r>
      <w:r w:rsidR="00D678A0">
        <w:t xml:space="preserve"> </w:t>
      </w:r>
      <w:r w:rsidR="00DD2E70" w:rsidRPr="00DD2E70">
        <w:t>7</w:t>
      </w:r>
      <w:r w:rsidR="00D678A0">
        <w:t xml:space="preserve"> </w:t>
      </w:r>
      <w:r w:rsidRPr="00DD2E70">
        <w:t>Umowy między Rzecząpospolitą Polską</w:t>
      </w:r>
      <w:r w:rsidR="00DD2E70" w:rsidRPr="00DD2E70">
        <w:t xml:space="preserve"> a</w:t>
      </w:r>
      <w:r w:rsidR="00D678A0">
        <w:t xml:space="preserve"> </w:t>
      </w:r>
      <w:r w:rsidRPr="00DD2E70">
        <w:t>Zjednoczonymi Emiratami Arabskimi</w:t>
      </w:r>
      <w:r w:rsidR="00DD2E70" w:rsidRPr="00DD2E70">
        <w:t xml:space="preserve"> o</w:t>
      </w:r>
      <w:r w:rsidR="00D678A0">
        <w:t xml:space="preserve"> </w:t>
      </w:r>
      <w:r w:rsidRPr="00DD2E70">
        <w:t>współpracy prawnej</w:t>
      </w:r>
      <w:r w:rsidR="00DD2E70" w:rsidRPr="00DD2E70">
        <w:t xml:space="preserve"> w</w:t>
      </w:r>
      <w:r w:rsidR="00EB536B">
        <w:t xml:space="preserve"> </w:t>
      </w:r>
      <w:r w:rsidRPr="00DD2E70">
        <w:t>sprawach karnych, podpisanej</w:t>
      </w:r>
      <w:r w:rsidR="00DD2E70" w:rsidRPr="00DD2E70">
        <w:t xml:space="preserve"> w</w:t>
      </w:r>
      <w:r w:rsidR="00EB536B">
        <w:t xml:space="preserve"> </w:t>
      </w:r>
      <w:r w:rsidRPr="00DD2E70">
        <w:t>Abu Dhabi dnia 2</w:t>
      </w:r>
      <w:r w:rsidR="00DD2E70" w:rsidRPr="00DD2E70">
        <w:t>2</w:t>
      </w:r>
      <w:r w:rsidR="00EB536B">
        <w:t xml:space="preserve"> </w:t>
      </w:r>
      <w:r w:rsidRPr="00DD2E70">
        <w:t>września 202</w:t>
      </w:r>
      <w:r w:rsidR="00DD2E70" w:rsidRPr="00DD2E70">
        <w:t>2</w:t>
      </w:r>
      <w:r w:rsidR="00EB536B">
        <w:t xml:space="preserve"> </w:t>
      </w:r>
      <w:r w:rsidRPr="00DD2E70">
        <w:t xml:space="preserve">r. </w:t>
      </w:r>
      <w:r w:rsidR="00E526B9">
        <w:t>Projektowany a</w:t>
      </w:r>
      <w:r w:rsidRPr="00DD2E70">
        <w:t>rt. 61</w:t>
      </w:r>
      <w:r w:rsidR="00DD2E70" w:rsidRPr="00DD2E70">
        <w:t>3</w:t>
      </w:r>
      <w:r w:rsidR="00DD2E70">
        <w:t xml:space="preserve"> §</w:t>
      </w:r>
      <w:r w:rsidR="00EB536B">
        <w:t xml:space="preserve"> </w:t>
      </w:r>
      <w:r w:rsidR="00DD2E70" w:rsidRPr="00DD2E70">
        <w:t>3</w:t>
      </w:r>
      <w:r w:rsidR="00EB536B">
        <w:t xml:space="preserve"> </w:t>
      </w:r>
      <w:r w:rsidRPr="00DD2E70">
        <w:t xml:space="preserve">k.p.k. </w:t>
      </w:r>
      <w:r w:rsidR="00E526B9">
        <w:t xml:space="preserve">będzie </w:t>
      </w:r>
      <w:r w:rsidRPr="00DD2E70">
        <w:t>funkcjonować obok,</w:t>
      </w:r>
      <w:r w:rsidR="00DD2E70" w:rsidRPr="00DD2E70">
        <w:t xml:space="preserve"> a</w:t>
      </w:r>
      <w:r w:rsidR="00EB536B">
        <w:t xml:space="preserve"> </w:t>
      </w:r>
      <w:r w:rsidRPr="00DD2E70">
        <w:t xml:space="preserve">nie zamiast już funkcjonujących przepisów (klauzula </w:t>
      </w:r>
      <w:r w:rsidR="005276F8">
        <w:t>„</w:t>
      </w:r>
      <w:r w:rsidRPr="00DD2E70">
        <w:t>bez uszczerbku</w:t>
      </w:r>
      <w:r w:rsidR="005276F8">
        <w:t>”</w:t>
      </w:r>
      <w:r w:rsidRPr="00DD2E70">
        <w:t>). Będzie wskazywał na dodatkowe uprawnienie Ministra Sprawiedliwości do określenia elektronicznej formy przekazywania wniosków także</w:t>
      </w:r>
      <w:r w:rsidR="00DD2E70" w:rsidRPr="00DD2E70">
        <w:t xml:space="preserve"> z</w:t>
      </w:r>
      <w:r w:rsidR="00EB536B">
        <w:t xml:space="preserve"> </w:t>
      </w:r>
      <w:r w:rsidRPr="00DD2E70">
        <w:t>państwami</w:t>
      </w:r>
      <w:r w:rsidR="00DD2E70" w:rsidRPr="00DD2E70">
        <w:t xml:space="preserve"> w</w:t>
      </w:r>
      <w:r w:rsidR="00EB536B">
        <w:t xml:space="preserve"> </w:t>
      </w:r>
      <w:r w:rsidRPr="00DD2E70">
        <w:t>stosunkach,</w:t>
      </w:r>
      <w:r w:rsidR="00DD2E70" w:rsidRPr="00DD2E70">
        <w:t xml:space="preserve"> z</w:t>
      </w:r>
      <w:r w:rsidR="00EB536B">
        <w:t xml:space="preserve"> </w:t>
      </w:r>
      <w:r w:rsidRPr="00DD2E70">
        <w:t>którymi podobne instrumenty nie funkcjonują.</w:t>
      </w:r>
    </w:p>
    <w:p w14:paraId="77CF8D6B" w14:textId="387E504D" w:rsidR="00856404" w:rsidRPr="00DD2E70" w:rsidRDefault="00856404" w:rsidP="008455F2">
      <w:pPr>
        <w:pStyle w:val="NIEARTTEKSTtekstnieartykuowanynppodstprawnarozplubpreambua"/>
        <w:ind w:firstLine="0"/>
      </w:pPr>
      <w:r w:rsidRPr="00DD2E70">
        <w:t>Minister będzie mógł określić: (1) państwa obce, (2) rodzaje wniosków, które</w:t>
      </w:r>
      <w:r w:rsidR="00DD2E70" w:rsidRPr="00DD2E70">
        <w:t xml:space="preserve"> w</w:t>
      </w:r>
      <w:r w:rsidR="00EB536B">
        <w:t xml:space="preserve"> </w:t>
      </w:r>
      <w:r w:rsidRPr="00DD2E70">
        <w:t>obrocie</w:t>
      </w:r>
      <w:r w:rsidR="00DD2E70" w:rsidRPr="00DD2E70">
        <w:t xml:space="preserve"> z</w:t>
      </w:r>
      <w:r w:rsidR="00EB536B">
        <w:t xml:space="preserve"> </w:t>
      </w:r>
      <w:r w:rsidRPr="00DD2E70">
        <w:t>tymi państwami mogą być przekazywane za pomocą środków komunikacji elektronicznej, (3) szczegółowy sposób tej komunikacji (np. to, że przekazanie wniosku jest dopuszczane</w:t>
      </w:r>
      <w:r w:rsidR="00DD2E70" w:rsidRPr="00DD2E70">
        <w:t xml:space="preserve"> w</w:t>
      </w:r>
      <w:r w:rsidR="00DD2E70">
        <w:t> </w:t>
      </w:r>
      <w:r w:rsidRPr="00DD2E70">
        <w:t>wypadku, gdy odbywa się pocztą elektroniczną</w:t>
      </w:r>
      <w:r w:rsidR="00DD2E70" w:rsidRPr="00DD2E70">
        <w:t xml:space="preserve"> w</w:t>
      </w:r>
      <w:r w:rsidR="00EB536B">
        <w:t xml:space="preserve"> </w:t>
      </w:r>
      <w:r w:rsidRPr="00DD2E70">
        <w:t>sposób umożliwiający stwierdzenie autentyczności przekazywanych dokumentów albo ewentualne wypadki, gdy dokumenty muszą być opatrzone podpisem elektronicznym lub pieczęcią elektroniczną).</w:t>
      </w:r>
    </w:p>
    <w:p w14:paraId="6950E1B2" w14:textId="2F101626" w:rsidR="00D71A49" w:rsidRPr="00DD2E70" w:rsidRDefault="00856404" w:rsidP="008455F2">
      <w:pPr>
        <w:pStyle w:val="NIEARTTEKSTtekstnieartykuowanynppodstprawnarozplubpreambua"/>
        <w:ind w:firstLine="0"/>
      </w:pPr>
      <w:r w:rsidRPr="00DD2E70">
        <w:t>Minister weźmie pod uwagę</w:t>
      </w:r>
      <w:r w:rsidR="00DD2E70" w:rsidRPr="00DD2E70">
        <w:t xml:space="preserve"> w</w:t>
      </w:r>
      <w:r w:rsidR="00EB536B">
        <w:t xml:space="preserve"> </w:t>
      </w:r>
      <w:r w:rsidRPr="00DD2E70">
        <w:t>jakim zakresie elektronizacja obrotu jest prawnie dopuszczalna</w:t>
      </w:r>
      <w:r w:rsidR="00DD2E70" w:rsidRPr="00DD2E70">
        <w:t xml:space="preserve"> z</w:t>
      </w:r>
      <w:r w:rsidR="00EB536B">
        <w:t xml:space="preserve"> </w:t>
      </w:r>
      <w:r w:rsidRPr="00DD2E70">
        <w:t>uwagi na regulacje krajowe partnera zagranicznego oraz normy prawa międzynarodowego</w:t>
      </w:r>
      <w:r w:rsidR="00DD2E70" w:rsidRPr="00DD2E70">
        <w:t xml:space="preserve"> i</w:t>
      </w:r>
      <w:r w:rsidR="00EB536B">
        <w:t xml:space="preserve"> </w:t>
      </w:r>
      <w:r w:rsidRPr="00DD2E70">
        <w:t>faktycznie zasadna, uwzględniając wszystkie istotne okoliczności,</w:t>
      </w:r>
      <w:r w:rsidR="00DD2E70" w:rsidRPr="00DD2E70">
        <w:t xml:space="preserve"> w</w:t>
      </w:r>
      <w:r w:rsidR="00EB536B">
        <w:t xml:space="preserve"> </w:t>
      </w:r>
      <w:r w:rsidRPr="00DD2E70">
        <w:t>tym dobro postępowania karnego, konieczność zapewnienia jego sprawnego toku, stopień wiarygodności danego państwa</w:t>
      </w:r>
      <w:r w:rsidR="00DD2E70" w:rsidRPr="00DD2E70">
        <w:t xml:space="preserve"> i</w:t>
      </w:r>
      <w:r w:rsidR="00EB536B">
        <w:t xml:space="preserve"> </w:t>
      </w:r>
      <w:r w:rsidRPr="00DD2E70">
        <w:t>jego doświadczenie</w:t>
      </w:r>
      <w:r w:rsidR="00DD2E70" w:rsidRPr="00DD2E70">
        <w:t xml:space="preserve"> w</w:t>
      </w:r>
      <w:r w:rsidR="00EB536B">
        <w:t xml:space="preserve"> </w:t>
      </w:r>
      <w:r w:rsidRPr="00DD2E70">
        <w:t>komunikacji elektronicznej.</w:t>
      </w:r>
    </w:p>
    <w:p w14:paraId="7912F3D6" w14:textId="3FAABC74" w:rsidR="00452E23" w:rsidRPr="00DD2E70" w:rsidRDefault="00D71A49" w:rsidP="008455F2">
      <w:pPr>
        <w:pStyle w:val="NIEARTTEKSTtekstnieartykuowanynppodstprawnarozplubpreambua"/>
        <w:ind w:firstLine="0"/>
      </w:pPr>
      <w:r w:rsidRPr="00DD2E70">
        <w:lastRenderedPageBreak/>
        <w:t>Zmiany projektowane</w:t>
      </w:r>
      <w:r w:rsidR="00DD2E70" w:rsidRPr="00DD2E70">
        <w:t xml:space="preserve"> w</w:t>
      </w:r>
      <w:r w:rsidR="00EB536B">
        <w:t xml:space="preserve"> </w:t>
      </w:r>
      <w:r w:rsidR="00DD2E70">
        <w:t>art. §</w:t>
      </w:r>
      <w:r w:rsidR="00EB536B">
        <w:t xml:space="preserve"> </w:t>
      </w:r>
      <w:r w:rsidRPr="00DD2E70">
        <w:t>61</w:t>
      </w:r>
      <w:r w:rsidR="00DD2E70" w:rsidRPr="00DD2E70">
        <w:t>1</w:t>
      </w:r>
      <w:r w:rsidR="00E526B9">
        <w:t xml:space="preserve"> k.p.k.</w:t>
      </w:r>
      <w:r w:rsidR="00EB536B">
        <w:t xml:space="preserve"> </w:t>
      </w:r>
      <w:r w:rsidRPr="00DD2E70">
        <w:t>związane są</w:t>
      </w:r>
      <w:r w:rsidR="00DD2E70" w:rsidRPr="00DD2E70">
        <w:t xml:space="preserve"> z</w:t>
      </w:r>
      <w:r w:rsidR="00EB536B">
        <w:t xml:space="preserve"> </w:t>
      </w:r>
      <w:r w:rsidR="00452E23" w:rsidRPr="00DD2E70">
        <w:t>ratyfikowan</w:t>
      </w:r>
      <w:r w:rsidR="00BC056A">
        <w:t>ą</w:t>
      </w:r>
      <w:r w:rsidR="00DD2E70" w:rsidRPr="00DD2E70">
        <w:t xml:space="preserve"> w</w:t>
      </w:r>
      <w:r w:rsidR="00EB536B">
        <w:t xml:space="preserve"> </w:t>
      </w:r>
      <w:r w:rsidRPr="00DD2E70">
        <w:t>dniu 2</w:t>
      </w:r>
      <w:r w:rsidR="00DD2E70" w:rsidRPr="00DD2E70">
        <w:t>6</w:t>
      </w:r>
      <w:r w:rsidR="00EB536B">
        <w:t xml:space="preserve"> </w:t>
      </w:r>
      <w:r w:rsidRPr="00DD2E70">
        <w:t>kwietnia 202</w:t>
      </w:r>
      <w:r w:rsidR="00DD2E70" w:rsidRPr="00DD2E70">
        <w:t>4</w:t>
      </w:r>
      <w:r w:rsidR="00EB536B">
        <w:t xml:space="preserve"> </w:t>
      </w:r>
      <w:r w:rsidRPr="00DD2E70">
        <w:t xml:space="preserve">r. </w:t>
      </w:r>
      <w:r w:rsidR="002246D5" w:rsidRPr="00DD2E70">
        <w:t>umow</w:t>
      </w:r>
      <w:r w:rsidR="00BC056A">
        <w:t>ą</w:t>
      </w:r>
      <w:r w:rsidR="002246D5" w:rsidRPr="00DD2E70">
        <w:t xml:space="preserve"> </w:t>
      </w:r>
      <w:r w:rsidR="007713C8" w:rsidRPr="00DD2E70">
        <w:t>międzynarodow</w:t>
      </w:r>
      <w:r w:rsidR="00BC056A">
        <w:t>ą</w:t>
      </w:r>
      <w:r w:rsidR="002246D5" w:rsidRPr="00DD2E70">
        <w:t xml:space="preserve"> – Protokół między </w:t>
      </w:r>
      <w:bookmarkStart w:id="12" w:name="_Hlk173257524"/>
      <w:r w:rsidR="007713C8" w:rsidRPr="00DD2E70">
        <w:t>Rzecząpospolitą</w:t>
      </w:r>
      <w:r w:rsidR="002246D5" w:rsidRPr="00DD2E70">
        <w:t xml:space="preserve"> Polską</w:t>
      </w:r>
      <w:r w:rsidR="00DD2E70" w:rsidRPr="00DD2E70">
        <w:t xml:space="preserve"> a</w:t>
      </w:r>
      <w:r w:rsidR="00EB536B">
        <w:t xml:space="preserve"> </w:t>
      </w:r>
      <w:r w:rsidR="002246D5" w:rsidRPr="00DD2E70">
        <w:t>Ukrainą</w:t>
      </w:r>
      <w:bookmarkEnd w:id="12"/>
      <w:r w:rsidR="00DD2E70" w:rsidRPr="00DD2E70">
        <w:t xml:space="preserve"> </w:t>
      </w:r>
      <w:r w:rsidR="00DD2E70" w:rsidRPr="00BC056A">
        <w:rPr>
          <w:rStyle w:val="Kkursywa"/>
        </w:rPr>
        <w:t>o</w:t>
      </w:r>
      <w:r w:rsidR="00EB536B" w:rsidRPr="00BC056A">
        <w:rPr>
          <w:rStyle w:val="Kkursywa"/>
        </w:rPr>
        <w:t xml:space="preserve"> </w:t>
      </w:r>
      <w:r w:rsidR="002246D5" w:rsidRPr="00BC056A">
        <w:rPr>
          <w:rStyle w:val="Kkursywa"/>
        </w:rPr>
        <w:t xml:space="preserve">zmianie Umowy między </w:t>
      </w:r>
      <w:r w:rsidR="007713C8" w:rsidRPr="00BC056A">
        <w:rPr>
          <w:rStyle w:val="Kkursywa"/>
        </w:rPr>
        <w:t>Rzecząpospolitą</w:t>
      </w:r>
      <w:r w:rsidR="002246D5" w:rsidRPr="00BC056A">
        <w:rPr>
          <w:rStyle w:val="Kkursywa"/>
        </w:rPr>
        <w:t xml:space="preserve"> Polską</w:t>
      </w:r>
      <w:r w:rsidR="00DD2E70" w:rsidRPr="00BC056A">
        <w:rPr>
          <w:rStyle w:val="Kkursywa"/>
        </w:rPr>
        <w:t xml:space="preserve"> a</w:t>
      </w:r>
      <w:r w:rsidR="00EB536B" w:rsidRPr="00BC056A">
        <w:rPr>
          <w:rStyle w:val="Kkursywa"/>
        </w:rPr>
        <w:t xml:space="preserve"> </w:t>
      </w:r>
      <w:r w:rsidR="002246D5" w:rsidRPr="00BC056A">
        <w:rPr>
          <w:rStyle w:val="Kkursywa"/>
        </w:rPr>
        <w:t>Ukrainą</w:t>
      </w:r>
      <w:r w:rsidR="00DD2E70" w:rsidRPr="00BC056A">
        <w:rPr>
          <w:rStyle w:val="Kkursywa"/>
        </w:rPr>
        <w:t xml:space="preserve"> o</w:t>
      </w:r>
      <w:r w:rsidR="00EB536B" w:rsidRPr="00BC056A">
        <w:rPr>
          <w:rStyle w:val="Kkursywa"/>
        </w:rPr>
        <w:t xml:space="preserve"> </w:t>
      </w:r>
      <w:r w:rsidR="002246D5" w:rsidRPr="00BC056A">
        <w:rPr>
          <w:rStyle w:val="Kkursywa"/>
        </w:rPr>
        <w:t>pomocy prawnej</w:t>
      </w:r>
      <w:r w:rsidR="00DD2E70" w:rsidRPr="00BC056A">
        <w:rPr>
          <w:rStyle w:val="Kkursywa"/>
        </w:rPr>
        <w:t xml:space="preserve"> i</w:t>
      </w:r>
      <w:r w:rsidR="00EB536B" w:rsidRPr="00BC056A">
        <w:rPr>
          <w:rStyle w:val="Kkursywa"/>
        </w:rPr>
        <w:t xml:space="preserve"> </w:t>
      </w:r>
      <w:r w:rsidR="002246D5" w:rsidRPr="00BC056A">
        <w:rPr>
          <w:rStyle w:val="Kkursywa"/>
        </w:rPr>
        <w:t>stosunkach prawnych</w:t>
      </w:r>
      <w:r w:rsidR="00DD2E70" w:rsidRPr="00BC056A">
        <w:rPr>
          <w:rStyle w:val="Kkursywa"/>
        </w:rPr>
        <w:t xml:space="preserve"> w</w:t>
      </w:r>
      <w:r w:rsidR="00EB536B" w:rsidRPr="00BC056A">
        <w:rPr>
          <w:rStyle w:val="Kkursywa"/>
        </w:rPr>
        <w:t xml:space="preserve"> </w:t>
      </w:r>
      <w:r w:rsidR="002246D5" w:rsidRPr="00BC056A">
        <w:rPr>
          <w:rStyle w:val="Kkursywa"/>
        </w:rPr>
        <w:t>sprawach cywilnych</w:t>
      </w:r>
      <w:r w:rsidR="00DD2E70" w:rsidRPr="00BC056A">
        <w:rPr>
          <w:rStyle w:val="Kkursywa"/>
        </w:rPr>
        <w:t xml:space="preserve"> i</w:t>
      </w:r>
      <w:r w:rsidR="00EB536B" w:rsidRPr="00BC056A">
        <w:rPr>
          <w:rStyle w:val="Kkursywa"/>
        </w:rPr>
        <w:t xml:space="preserve"> </w:t>
      </w:r>
      <w:r w:rsidR="002246D5" w:rsidRPr="00BC056A">
        <w:rPr>
          <w:rStyle w:val="Kkursywa"/>
        </w:rPr>
        <w:t>karnych</w:t>
      </w:r>
      <w:r w:rsidR="00DD2E70" w:rsidRPr="00BC056A">
        <w:rPr>
          <w:rStyle w:val="Kkursywa"/>
        </w:rPr>
        <w:t xml:space="preserve"> z</w:t>
      </w:r>
      <w:r w:rsidR="00EB536B" w:rsidRPr="00BC056A">
        <w:rPr>
          <w:rStyle w:val="Kkursywa"/>
        </w:rPr>
        <w:t xml:space="preserve"> </w:t>
      </w:r>
      <w:r w:rsidR="002246D5" w:rsidRPr="00BC056A">
        <w:rPr>
          <w:rStyle w:val="Kkursywa"/>
        </w:rPr>
        <w:t>dnia 2</w:t>
      </w:r>
      <w:r w:rsidR="00DD2E70" w:rsidRPr="00BC056A">
        <w:rPr>
          <w:rStyle w:val="Kkursywa"/>
        </w:rPr>
        <w:t>4</w:t>
      </w:r>
      <w:r w:rsidR="00EB536B" w:rsidRPr="00BC056A">
        <w:rPr>
          <w:rStyle w:val="Kkursywa"/>
        </w:rPr>
        <w:t xml:space="preserve"> </w:t>
      </w:r>
      <w:r w:rsidR="002246D5" w:rsidRPr="00BC056A">
        <w:rPr>
          <w:rStyle w:val="Kkursywa"/>
        </w:rPr>
        <w:t>maja 199</w:t>
      </w:r>
      <w:r w:rsidR="00DD2E70" w:rsidRPr="00BC056A">
        <w:rPr>
          <w:rStyle w:val="Kkursywa"/>
        </w:rPr>
        <w:t>3</w:t>
      </w:r>
      <w:r w:rsidR="00EB536B" w:rsidRPr="00BC056A">
        <w:rPr>
          <w:rStyle w:val="Kkursywa"/>
        </w:rPr>
        <w:t xml:space="preserve"> </w:t>
      </w:r>
      <w:r w:rsidR="008A5439" w:rsidRPr="00BC056A">
        <w:rPr>
          <w:rStyle w:val="Kkursywa"/>
        </w:rPr>
        <w:t>r.</w:t>
      </w:r>
      <w:r w:rsidR="002246D5" w:rsidRPr="00DD2E70">
        <w:t xml:space="preserve"> Wprowadza ona możliwość przekazania do wykonania kary (środka)</w:t>
      </w:r>
      <w:r w:rsidR="00DD2E70" w:rsidRPr="00DD2E70">
        <w:t xml:space="preserve"> o</w:t>
      </w:r>
      <w:r w:rsidR="00EB536B">
        <w:t xml:space="preserve"> </w:t>
      </w:r>
      <w:r w:rsidR="002246D5" w:rsidRPr="00DD2E70">
        <w:t xml:space="preserve">charakterze </w:t>
      </w:r>
      <w:r w:rsidR="007713C8" w:rsidRPr="00DD2E70">
        <w:t>nie izolacyjnym</w:t>
      </w:r>
      <w:r w:rsidR="00DD2E70" w:rsidRPr="00DD2E70">
        <w:t xml:space="preserve"> i</w:t>
      </w:r>
      <w:r w:rsidR="00EB536B">
        <w:t xml:space="preserve"> </w:t>
      </w:r>
      <w:r w:rsidR="002246D5" w:rsidRPr="00DD2E70">
        <w:t>bezpośredni tryb przekazywania wniosków</w:t>
      </w:r>
      <w:r w:rsidR="00DD2E70" w:rsidRPr="00DD2E70">
        <w:t xml:space="preserve"> w</w:t>
      </w:r>
      <w:r w:rsidR="00EB536B">
        <w:t xml:space="preserve"> </w:t>
      </w:r>
      <w:r w:rsidR="002246D5" w:rsidRPr="00DD2E70">
        <w:t>tego rodzaju sprawach mi</w:t>
      </w:r>
      <w:r w:rsidR="00F25581" w:rsidRPr="00DD2E70">
        <w:t>ę</w:t>
      </w:r>
      <w:r w:rsidR="002246D5" w:rsidRPr="00DD2E70">
        <w:t>dzy polskimi sądami</w:t>
      </w:r>
      <w:r w:rsidR="00DD2E70" w:rsidRPr="00DD2E70">
        <w:t xml:space="preserve"> a</w:t>
      </w:r>
      <w:r w:rsidR="00EB536B">
        <w:t xml:space="preserve"> </w:t>
      </w:r>
      <w:r w:rsidR="002246D5" w:rsidRPr="00DD2E70">
        <w:t xml:space="preserve">właściwymi organami ukraińskimi. Związanie się przez Polskę Protokołem </w:t>
      </w:r>
      <w:r w:rsidR="00452E23" w:rsidRPr="00DD2E70">
        <w:t>wymaga dostosowania polskiego prawa krajowego do jego postanowień.</w:t>
      </w:r>
    </w:p>
    <w:p w14:paraId="3077F3CE" w14:textId="25EAE03A" w:rsidR="000342F9" w:rsidRPr="00DD2E70" w:rsidRDefault="00F25581" w:rsidP="00DD2E70">
      <w:pPr>
        <w:pStyle w:val="NIEARTTEKSTtekstnieartykuowanynppodstprawnarozplubpreambua"/>
      </w:pPr>
      <w:r w:rsidRPr="00DD2E70">
        <w:t>Uznano, że zachodzi konieczność wprowadzenia zmodyfikowanego wariantu postępowania</w:t>
      </w:r>
      <w:r w:rsidR="00DD2E70" w:rsidRPr="00DD2E70">
        <w:t xml:space="preserve"> w</w:t>
      </w:r>
      <w:r w:rsidR="00EB536B">
        <w:t xml:space="preserve"> </w:t>
      </w:r>
      <w:r w:rsidRPr="00DD2E70">
        <w:t>przedmiocie przejęcia</w:t>
      </w:r>
      <w:r w:rsidR="00DD2E70" w:rsidRPr="00DD2E70">
        <w:t xml:space="preserve"> i</w:t>
      </w:r>
      <w:r w:rsidR="00EB536B">
        <w:t xml:space="preserve"> </w:t>
      </w:r>
      <w:r w:rsidRPr="00DD2E70">
        <w:t>przekazania orzeczeń do wykonania, uregulowanego</w:t>
      </w:r>
      <w:r w:rsidR="00DD2E70" w:rsidRPr="00DD2E70">
        <w:t xml:space="preserve"> w</w:t>
      </w:r>
      <w:r w:rsidR="00EB536B">
        <w:t xml:space="preserve"> </w:t>
      </w:r>
      <w:r w:rsidRPr="00DD2E70">
        <w:t xml:space="preserve">Rozdziale </w:t>
      </w:r>
      <w:r w:rsidR="008408C6" w:rsidRPr="00DD2E70">
        <w:t>6</w:t>
      </w:r>
      <w:r w:rsidR="00DD2E70" w:rsidRPr="00DD2E70">
        <w:t>6</w:t>
      </w:r>
      <w:r w:rsidR="00EB536B">
        <w:t xml:space="preserve"> </w:t>
      </w:r>
      <w:r w:rsidR="008408C6" w:rsidRPr="00DD2E70">
        <w:t>k.p.k. Zmodyfikowane post</w:t>
      </w:r>
      <w:r w:rsidR="00F81BB2" w:rsidRPr="00DD2E70">
        <w:t>ę</w:t>
      </w:r>
      <w:r w:rsidR="008408C6" w:rsidRPr="00DD2E70">
        <w:t>powanie będzie dotyczyło tylko kar</w:t>
      </w:r>
      <w:r w:rsidR="00DD2E70" w:rsidRPr="00DD2E70">
        <w:t xml:space="preserve"> i</w:t>
      </w:r>
      <w:r w:rsidR="00EB536B">
        <w:t xml:space="preserve"> </w:t>
      </w:r>
      <w:r w:rsidR="008408C6" w:rsidRPr="00DD2E70">
        <w:t>środków</w:t>
      </w:r>
      <w:r w:rsidR="00DD2E70" w:rsidRPr="00DD2E70">
        <w:t xml:space="preserve"> o</w:t>
      </w:r>
      <w:r w:rsidR="00EB536B">
        <w:t xml:space="preserve"> </w:t>
      </w:r>
      <w:r w:rsidR="008408C6" w:rsidRPr="00DD2E70">
        <w:t xml:space="preserve">charakterze nie izolacyjnym przekazywanych na podstawie umowy międzynarodowej. </w:t>
      </w:r>
      <w:bookmarkStart w:id="13" w:name="_Hlk173318654"/>
      <w:r w:rsidR="00452E23" w:rsidRPr="00DD2E70">
        <w:t>Istotą zaproponowanych zmian jest zasadniczy brak udziału Ministra Sprawiedliwości</w:t>
      </w:r>
      <w:r w:rsidR="00DD2E70" w:rsidRPr="00DD2E70">
        <w:t xml:space="preserve"> w</w:t>
      </w:r>
      <w:r w:rsidR="00EB536B">
        <w:t xml:space="preserve"> </w:t>
      </w:r>
      <w:r w:rsidR="008A5439" w:rsidRPr="00DD2E70">
        <w:t>postępowaniu,</w:t>
      </w:r>
      <w:r w:rsidR="00DD2E70" w:rsidRPr="00DD2E70">
        <w:t xml:space="preserve"> z</w:t>
      </w:r>
      <w:r w:rsidR="00EB536B">
        <w:t xml:space="preserve"> </w:t>
      </w:r>
      <w:r w:rsidR="00AE4D79" w:rsidRPr="00DD2E70">
        <w:t>możliwością powrotu do rozpoznania sprawy na zasadach ogólnych, to jest</w:t>
      </w:r>
      <w:r w:rsidR="00DD2E70" w:rsidRPr="00DD2E70">
        <w:t xml:space="preserve"> z</w:t>
      </w:r>
      <w:r w:rsidR="00EB536B">
        <w:t xml:space="preserve"> </w:t>
      </w:r>
      <w:r w:rsidR="00AE4D79" w:rsidRPr="00DD2E70">
        <w:t xml:space="preserve">udziałem Ministra Sprawiedliwości, jeśli tak </w:t>
      </w:r>
      <w:r w:rsidR="008A5439" w:rsidRPr="00DD2E70">
        <w:t>postanowi</w:t>
      </w:r>
      <w:r w:rsidR="00AE4D79" w:rsidRPr="00DD2E70">
        <w:t xml:space="preserve"> oraz umożliwienie wszczęcia postępowania</w:t>
      </w:r>
      <w:r w:rsidR="00DD2E70" w:rsidRPr="00DD2E70">
        <w:t xml:space="preserve"> z</w:t>
      </w:r>
      <w:r w:rsidR="00EB536B">
        <w:t xml:space="preserve"> </w:t>
      </w:r>
      <w:r w:rsidR="00AE4D79" w:rsidRPr="00DD2E70">
        <w:t>urzędu.</w:t>
      </w:r>
    </w:p>
    <w:bookmarkEnd w:id="13"/>
    <w:p w14:paraId="45CEA5E4" w14:textId="51002D17" w:rsidR="00B81ACD" w:rsidRDefault="00BF49AF" w:rsidP="00B81ACD">
      <w:pPr>
        <w:pStyle w:val="NIEARTTEKSTtekstnieartykuowanynppodstprawnarozplubpreambua"/>
        <w:ind w:firstLine="0"/>
      </w:pPr>
      <w:r w:rsidRPr="00DD2E70">
        <w:t>Zmiana proponowana</w:t>
      </w:r>
      <w:r w:rsidR="00DD2E70" w:rsidRPr="00DD2E70">
        <w:t xml:space="preserve"> w</w:t>
      </w:r>
      <w:r w:rsidR="00EB536B">
        <w:t xml:space="preserve"> </w:t>
      </w:r>
      <w:r w:rsidR="00DD2E70">
        <w:t>art.</w:t>
      </w:r>
      <w:r w:rsidR="00EB536B">
        <w:t xml:space="preserve"> </w:t>
      </w:r>
      <w:r w:rsidRPr="00DD2E70">
        <w:t>61</w:t>
      </w:r>
      <w:r w:rsidR="00DD2E70" w:rsidRPr="00DD2E70">
        <w:t>1</w:t>
      </w:r>
      <w:r w:rsidR="00EB536B">
        <w:t xml:space="preserve"> </w:t>
      </w:r>
      <w:r w:rsidR="00423A3A">
        <w:t xml:space="preserve">k.p.k. </w:t>
      </w:r>
      <w:r w:rsidRPr="00DD2E70">
        <w:t xml:space="preserve">polegająca na </w:t>
      </w:r>
      <w:r w:rsidR="006C2AB4">
        <w:t>uchyleniu</w:t>
      </w:r>
      <w:r w:rsidR="00DD2E70">
        <w:t xml:space="preserve"> §</w:t>
      </w:r>
      <w:r w:rsidR="00EB536B">
        <w:t xml:space="preserve"> </w:t>
      </w:r>
      <w:r w:rsidR="00DD2E70" w:rsidRPr="00DD2E70">
        <w:t>2</w:t>
      </w:r>
      <w:r w:rsidR="00DD2E70">
        <w:t xml:space="preserve"> i</w:t>
      </w:r>
      <w:r w:rsidR="00EB536B">
        <w:t xml:space="preserve"> </w:t>
      </w:r>
      <w:r w:rsidRPr="00DD2E70">
        <w:t>dodaniu po</w:t>
      </w:r>
      <w:r w:rsidR="00DD2E70">
        <w:t xml:space="preserve"> §</w:t>
      </w:r>
      <w:r w:rsidR="00EB536B">
        <w:t xml:space="preserve"> </w:t>
      </w:r>
      <w:r w:rsidR="00DD2E70" w:rsidRPr="00DD2E70">
        <w:t>3</w:t>
      </w:r>
      <w:r w:rsidR="00DD2E70">
        <w:t xml:space="preserve"> §</w:t>
      </w:r>
      <w:r w:rsidR="00EB536B">
        <w:t xml:space="preserve"> </w:t>
      </w:r>
      <w:r w:rsidRPr="00DD2E70">
        <w:t>3a związana jest</w:t>
      </w:r>
      <w:r w:rsidR="00DD2E70" w:rsidRPr="00DD2E70">
        <w:t xml:space="preserve"> z</w:t>
      </w:r>
      <w:r w:rsidR="00EB536B">
        <w:t xml:space="preserve"> </w:t>
      </w:r>
      <w:r w:rsidRPr="00DD2E70">
        <w:t>potrzebą precyzyjnego uregulowania właściwości sądu orzekającego na podstawie Umowy zmienionej Protokołem. Obecna regulacja</w:t>
      </w:r>
      <w:r w:rsidR="00DD2E70">
        <w:t xml:space="preserve"> art.</w:t>
      </w:r>
      <w:r w:rsidR="00EB536B">
        <w:t xml:space="preserve"> </w:t>
      </w:r>
      <w:r w:rsidR="000342F9" w:rsidRPr="00DD2E70">
        <w:t>611</w:t>
      </w:r>
      <w:r w:rsidR="00423A3A">
        <w:t xml:space="preserve"> </w:t>
      </w:r>
      <w:r w:rsidR="000342F9" w:rsidRPr="00DD2E70">
        <w:t xml:space="preserve">§ </w:t>
      </w:r>
      <w:r w:rsidR="00DD2E70" w:rsidRPr="00DD2E70">
        <w:t>2</w:t>
      </w:r>
      <w:r w:rsidR="00EB536B">
        <w:t xml:space="preserve"> </w:t>
      </w:r>
      <w:r w:rsidR="000342F9" w:rsidRPr="00DD2E70">
        <w:t>może nie być wystarczająca.</w:t>
      </w:r>
      <w:bookmarkStart w:id="14" w:name="_Hlk173318709"/>
    </w:p>
    <w:p w14:paraId="5D25367B" w14:textId="6F4ED513" w:rsidR="00F927C3" w:rsidRDefault="000342F9" w:rsidP="00B81ACD">
      <w:pPr>
        <w:pStyle w:val="NIEARTTEKSTtekstnieartykuowanynppodstprawnarozplubpreambua"/>
        <w:ind w:firstLine="0"/>
      </w:pPr>
      <w:r w:rsidRPr="00DD2E70">
        <w:t xml:space="preserve">Z uwagi na fakt, że </w:t>
      </w:r>
      <w:r w:rsidR="008A5439" w:rsidRPr="00DD2E70">
        <w:t>ocena</w:t>
      </w:r>
      <w:r w:rsidRPr="00DD2E70">
        <w:t xml:space="preserve"> czy sprawa powinna być przejęta</w:t>
      </w:r>
      <w:r w:rsidR="00A51F89">
        <w:t xml:space="preserve"> lub orzeczenie przekazane do </w:t>
      </w:r>
      <w:r w:rsidR="008A5439">
        <w:t>wykonania,</w:t>
      </w:r>
      <w:r w:rsidRPr="00DD2E70">
        <w:t xml:space="preserve"> musi być podjęta na podstawie </w:t>
      </w:r>
      <w:r w:rsidR="008809A0">
        <w:t>niezbędnych informacji o sprawie</w:t>
      </w:r>
      <w:r w:rsidRPr="00DD2E70">
        <w:t>, zasadnym wydaje się wprowadzenie do ustawy</w:t>
      </w:r>
      <w:r w:rsidR="00DD2E70" w:rsidRPr="00DD2E70">
        <w:t xml:space="preserve"> z</w:t>
      </w:r>
      <w:r w:rsidR="00EB536B">
        <w:t xml:space="preserve"> </w:t>
      </w:r>
      <w:r w:rsidRPr="00DD2E70">
        <w:t>dnia 2</w:t>
      </w:r>
      <w:r w:rsidR="00DD2E70" w:rsidRPr="00DD2E70">
        <w:t>7</w:t>
      </w:r>
      <w:r w:rsidR="00EB536B">
        <w:t xml:space="preserve"> </w:t>
      </w:r>
      <w:r w:rsidRPr="00DD2E70">
        <w:t>lipca 200</w:t>
      </w:r>
      <w:r w:rsidR="00DD2E70" w:rsidRPr="00DD2E70">
        <w:t>1</w:t>
      </w:r>
      <w:r w:rsidR="00EB536B">
        <w:t xml:space="preserve"> </w:t>
      </w:r>
      <w:r w:rsidRPr="00DD2E70">
        <w:t xml:space="preserve">r. </w:t>
      </w:r>
      <w:r w:rsidR="000F6975" w:rsidRPr="00DD2E70">
        <w:t>– Prawo</w:t>
      </w:r>
      <w:r w:rsidR="00DD2E70" w:rsidRPr="00DD2E70">
        <w:t xml:space="preserve"> o</w:t>
      </w:r>
      <w:r w:rsidR="00EB536B">
        <w:t xml:space="preserve"> </w:t>
      </w:r>
      <w:r w:rsidR="000F6975" w:rsidRPr="00DD2E70">
        <w:t>ustroju sądów powsz</w:t>
      </w:r>
      <w:r w:rsidR="008809A0" w:rsidRPr="008809A0">
        <w:t xml:space="preserve">echnych (Dz. U. z 2024 r. poz. 334), </w:t>
      </w:r>
      <w:r w:rsidR="000F4E5A">
        <w:t xml:space="preserve">dalej jako </w:t>
      </w:r>
      <w:r w:rsidR="005276F8">
        <w:t>„</w:t>
      </w:r>
      <w:r w:rsidR="000F4E5A">
        <w:t>u.s.p.</w:t>
      </w:r>
      <w:r w:rsidR="005276F8">
        <w:t>”</w:t>
      </w:r>
      <w:r w:rsidR="000F4E5A">
        <w:t xml:space="preserve"> </w:t>
      </w:r>
      <w:r w:rsidR="008809A0" w:rsidRPr="008809A0">
        <w:t xml:space="preserve">możliwości żądania przez Ministra Sprawiedliwości </w:t>
      </w:r>
      <w:r w:rsidR="008809A0" w:rsidRPr="00DD2E70">
        <w:t xml:space="preserve">przedstawienia mu </w:t>
      </w:r>
      <w:r w:rsidR="008809A0">
        <w:t xml:space="preserve">niezbędnych informacji lub kopii dokumentów z akt sprawy, jeśli zachodzi konieczność rozważenia przejęcia przez niego do swego prowadzenia sprawy o </w:t>
      </w:r>
      <w:r w:rsidR="008809A0" w:rsidRPr="00DD2E70">
        <w:t>przejęcie lub przekazanie orzeczenia do wykonania.</w:t>
      </w:r>
      <w:r w:rsidR="000F4E5A">
        <w:t xml:space="preserve"> </w:t>
      </w:r>
      <w:r w:rsidR="00B81ACD" w:rsidRPr="00B81ACD">
        <w:t>Związek proponowanej zmiany przepisu art. 53c § 2 u.s.p. z tekstem Protokołu polega na tym, że stosownie do art. 82 ust. 2 Umowy zmienionej</w:t>
      </w:r>
      <w:r w:rsidR="00B81ACD">
        <w:t xml:space="preserve"> </w:t>
      </w:r>
      <w:r w:rsidR="00B81ACD" w:rsidRPr="00B81ACD">
        <w:t xml:space="preserve">Protokołem </w:t>
      </w:r>
      <w:r w:rsidR="005276F8">
        <w:t>„</w:t>
      </w:r>
      <w:r w:rsidR="00B81ACD" w:rsidRPr="00B81ACD">
        <w:t>W sprawach objętych niniejszym rozdziałem, z wyjątkiem przekazania do</w:t>
      </w:r>
      <w:r w:rsidR="00B81ACD">
        <w:t xml:space="preserve"> </w:t>
      </w:r>
      <w:r w:rsidR="00B81ACD" w:rsidRPr="00B81ACD">
        <w:t>wykonania orzeczeń zasądzających – samodzielnie lub nie – karę pozbawienia wolności,</w:t>
      </w:r>
      <w:r w:rsidR="00B81ACD">
        <w:t xml:space="preserve"> </w:t>
      </w:r>
      <w:r w:rsidR="00B81ACD" w:rsidRPr="00B81ACD">
        <w:t>o której mowa w artykule 81 ustęp 2 punkt 1 lub środki medyczne, o których mowa w</w:t>
      </w:r>
      <w:r w:rsidR="00B81ACD">
        <w:t xml:space="preserve"> </w:t>
      </w:r>
      <w:r w:rsidR="00B81ACD" w:rsidRPr="00B81ACD">
        <w:t xml:space="preserve">artykule 81 ustęp 5, wnioski o przekazanie do wykonania </w:t>
      </w:r>
      <w:r w:rsidR="00B81ACD" w:rsidRPr="00B81ACD">
        <w:lastRenderedPageBreak/>
        <w:t>orzeczeń, materiały związane z</w:t>
      </w:r>
      <w:r w:rsidR="00B81ACD">
        <w:t xml:space="preserve"> </w:t>
      </w:r>
      <w:r w:rsidR="00B81ACD" w:rsidRPr="00B81ACD">
        <w:t>wykonaniem wniosków oraz korespondencja bieżąca są przekazywane bezpośrednio</w:t>
      </w:r>
      <w:r w:rsidR="00B81ACD">
        <w:t xml:space="preserve"> </w:t>
      </w:r>
      <w:r w:rsidR="00B81ACD" w:rsidRPr="00B81ACD">
        <w:t>pomiędzy organami, wskazanymi przez ministerstwo sprawiedliwości każdej</w:t>
      </w:r>
      <w:r w:rsidR="00B81ACD">
        <w:t xml:space="preserve"> </w:t>
      </w:r>
      <w:r w:rsidR="00B81ACD" w:rsidRPr="00B81ACD">
        <w:t>Umawiającej się Strony, z wyjątkiem spraw, w których ministerstwo sprawiedliwości</w:t>
      </w:r>
      <w:r w:rsidR="00B81ACD">
        <w:t xml:space="preserve"> </w:t>
      </w:r>
      <w:r w:rsidR="00B81ACD" w:rsidRPr="00B81ACD">
        <w:t>którejkolwiek z Umawiających się Stron zadecyduje o rozstrzygnięciu konkretnego</w:t>
      </w:r>
      <w:r w:rsidR="00B81ACD">
        <w:t xml:space="preserve"> </w:t>
      </w:r>
      <w:r w:rsidR="00B81ACD" w:rsidRPr="00B81ACD">
        <w:t>wniosku przez organ centralny.</w:t>
      </w:r>
      <w:r w:rsidR="005276F8">
        <w:t>”</w:t>
      </w:r>
      <w:r w:rsidR="00B81ACD" w:rsidRPr="00B81ACD">
        <w:t>.</w:t>
      </w:r>
      <w:r w:rsidR="00B81ACD">
        <w:t xml:space="preserve"> </w:t>
      </w:r>
      <w:r w:rsidR="00B81ACD" w:rsidRPr="00B81ACD">
        <w:t>Obecnie to Minister ostatecznie rozstrzyga w każdej sprawie o przejęci</w:t>
      </w:r>
      <w:r w:rsidR="000F4E5A">
        <w:t>e</w:t>
      </w:r>
      <w:r w:rsidR="00B81ACD" w:rsidRPr="00B81ACD">
        <w:t xml:space="preserve"> orzeczenia</w:t>
      </w:r>
      <w:r w:rsidR="00B81ACD">
        <w:t xml:space="preserve"> </w:t>
      </w:r>
      <w:r w:rsidR="00B81ACD" w:rsidRPr="00B81ACD">
        <w:t>do wykonania w Rzeczypospolitej Polskiej lub występuje do właściwego organu państwa</w:t>
      </w:r>
      <w:r w:rsidR="00B81ACD">
        <w:t xml:space="preserve"> </w:t>
      </w:r>
      <w:r w:rsidR="00B81ACD" w:rsidRPr="00B81ACD">
        <w:t xml:space="preserve">obcego o wykonanie kary lub środka. W obrocie z </w:t>
      </w:r>
      <w:r w:rsidR="000F4E5A">
        <w:t xml:space="preserve">Ukrainą </w:t>
      </w:r>
      <w:r w:rsidR="00B81ACD" w:rsidRPr="00B81ACD">
        <w:t>w zakresie wskazanym w art. 82 ust. 2 Umowy zmienionej Protokołem będzie inaczej. W</w:t>
      </w:r>
      <w:r w:rsidR="00B81ACD">
        <w:t xml:space="preserve"> </w:t>
      </w:r>
      <w:r w:rsidR="00B81ACD" w:rsidRPr="00B81ACD">
        <w:t>sprawach w nim wskazanych Minister Sprawiedliwości będzie rozstrzygał fakultatywnie,</w:t>
      </w:r>
      <w:r w:rsidR="00B81ACD">
        <w:t xml:space="preserve"> </w:t>
      </w:r>
      <w:r w:rsidR="00B81ACD" w:rsidRPr="00B81ACD">
        <w:t>tylko jeśli uprzednio zadecyduje o przejęciu sprawy. Informacje pozyskane z sądu będą</w:t>
      </w:r>
      <w:r w:rsidR="00B81ACD">
        <w:t xml:space="preserve"> </w:t>
      </w:r>
      <w:r w:rsidR="00B81ACD" w:rsidRPr="00B81ACD">
        <w:t>służyć wyłącznie rozważeniu przejęcia. Minister nie będzie żądał akt w związku z</w:t>
      </w:r>
      <w:r w:rsidR="00B81ACD">
        <w:t xml:space="preserve"> </w:t>
      </w:r>
      <w:r w:rsidR="00B81ACD" w:rsidRPr="00B81ACD">
        <w:t>realizacją zadań związanych z nadzorem administracyjnym nad działalnością sądów</w:t>
      </w:r>
      <w:r w:rsidR="00B81ACD">
        <w:t xml:space="preserve"> </w:t>
      </w:r>
      <w:r w:rsidR="00B81ACD" w:rsidRPr="00B81ACD">
        <w:t>powszechnych. Jak wynika z projektowanego 611f¹ § 1 k.p.k., w razie ewentualnego</w:t>
      </w:r>
      <w:r w:rsidR="00B81ACD">
        <w:t xml:space="preserve"> </w:t>
      </w:r>
      <w:r w:rsidR="00B81ACD" w:rsidRPr="00B81ACD">
        <w:t>przejęcia sprawa toczyć się będzie od początku, na zasadach ogólnych.</w:t>
      </w:r>
      <w:r w:rsidR="00B81ACD">
        <w:t xml:space="preserve"> </w:t>
      </w:r>
      <w:r w:rsidR="00B81ACD" w:rsidRPr="00B81ACD">
        <w:t>Minister może pozyskiwać wiedzę o sprawach godnych jego uwagi w kontekście</w:t>
      </w:r>
      <w:r w:rsidR="00B81ACD">
        <w:t xml:space="preserve"> </w:t>
      </w:r>
      <w:r w:rsidR="00B81ACD" w:rsidRPr="00B81ACD">
        <w:t>zasadności rozważenia ich przejęcia w każdy sposób jaki uzna za możliwy i właściwy. Protokół pozostawia przejęcie sprawy do</w:t>
      </w:r>
      <w:r w:rsidR="00B81ACD">
        <w:t xml:space="preserve"> </w:t>
      </w:r>
      <w:r w:rsidR="00B81ACD" w:rsidRPr="00B81ACD">
        <w:t>wyłącznej</w:t>
      </w:r>
      <w:r w:rsidR="00B81ACD">
        <w:t xml:space="preserve"> </w:t>
      </w:r>
      <w:r w:rsidR="00B81ACD" w:rsidRPr="00B81ACD">
        <w:t>decyzji Ministra i nie określa jego kryteriów. Zatem to do Ministra należ</w:t>
      </w:r>
      <w:r w:rsidR="000F4E5A">
        <w:t>eć</w:t>
      </w:r>
      <w:r w:rsidR="00B81ACD" w:rsidRPr="00B81ACD">
        <w:t xml:space="preserve"> </w:t>
      </w:r>
      <w:r w:rsidR="000F4E5A">
        <w:t xml:space="preserve">będzie </w:t>
      </w:r>
      <w:r w:rsidR="00B81ACD" w:rsidRPr="00B81ACD">
        <w:t>ocena jakie okoliczności weźmie pod uwagę ewentualnie przejmując</w:t>
      </w:r>
      <w:r w:rsidR="00B81ACD">
        <w:t xml:space="preserve"> </w:t>
      </w:r>
      <w:r w:rsidR="00B81ACD" w:rsidRPr="00B81ACD">
        <w:t>sprawę. W tym celu musi posiadać niezbędne informacje. W związku z tym konieczne jest upoważnienie</w:t>
      </w:r>
      <w:r w:rsidR="00B81ACD">
        <w:t xml:space="preserve"> </w:t>
      </w:r>
      <w:r w:rsidR="00B81ACD" w:rsidRPr="00B81ACD">
        <w:t>Ministra do ich pozyskania.</w:t>
      </w:r>
    </w:p>
    <w:bookmarkEnd w:id="14"/>
    <w:p w14:paraId="43542C69" w14:textId="5D99FC62" w:rsidR="00856404" w:rsidRPr="00DD2E70" w:rsidRDefault="00856404" w:rsidP="004615AF">
      <w:pPr>
        <w:pStyle w:val="NIEARTTEKSTtekstnieartykuowanynppodstprawnarozplubpreambua"/>
        <w:ind w:firstLine="0"/>
      </w:pPr>
      <w:r w:rsidRPr="00DD2E70">
        <w:t xml:space="preserve">Z kolei </w:t>
      </w:r>
      <w:bookmarkStart w:id="15" w:name="_Hlk173318853"/>
      <w:r w:rsidRPr="00DD2E70">
        <w:t>proponowana nowelizacja</w:t>
      </w:r>
      <w:r w:rsidR="00DD2E70">
        <w:t xml:space="preserve"> art.</w:t>
      </w:r>
      <w:r w:rsidR="00EB536B">
        <w:t xml:space="preserve"> </w:t>
      </w:r>
      <w:r w:rsidRPr="00DD2E70">
        <w:t>61</w:t>
      </w:r>
      <w:r w:rsidR="00DD2E70" w:rsidRPr="00DD2E70">
        <w:t>8</w:t>
      </w:r>
      <w:r w:rsidR="00DD2E70">
        <w:t xml:space="preserve"> §</w:t>
      </w:r>
      <w:r w:rsidR="00EB536B">
        <w:t xml:space="preserve"> </w:t>
      </w:r>
      <w:r w:rsidR="00DD2E70" w:rsidRPr="00DD2E70">
        <w:t>1</w:t>
      </w:r>
      <w:r w:rsidR="00EB536B">
        <w:t xml:space="preserve"> </w:t>
      </w:r>
      <w:r w:rsidRPr="00DD2E70">
        <w:t>k.p.k. ma na celu rozwiązanie problemu niemożliwości sprowadzenia ściganych</w:t>
      </w:r>
      <w:r w:rsidR="00DD2E70" w:rsidRPr="00DD2E70">
        <w:t xml:space="preserve"> z</w:t>
      </w:r>
      <w:r w:rsidR="00EB536B">
        <w:t xml:space="preserve"> </w:t>
      </w:r>
      <w:r w:rsidRPr="00DD2E70">
        <w:t>niektórych państw z</w:t>
      </w:r>
      <w:r w:rsidR="00EB536B">
        <w:t xml:space="preserve"> </w:t>
      </w:r>
      <w:r w:rsidRPr="00DD2E70">
        <w:t>uwagi na brak dwustronnej umowy</w:t>
      </w:r>
      <w:r w:rsidR="00DD2E70" w:rsidRPr="00DD2E70">
        <w:t xml:space="preserve"> o</w:t>
      </w:r>
      <w:r w:rsidR="00EB536B">
        <w:t xml:space="preserve"> </w:t>
      </w:r>
      <w:r w:rsidRPr="00DD2E70">
        <w:t>ekstradycji lub innych wielostronnych umów sektorowych</w:t>
      </w:r>
      <w:r w:rsidR="00DD2E70" w:rsidRPr="00DD2E70">
        <w:t xml:space="preserve"> w</w:t>
      </w:r>
      <w:r w:rsidR="00EB536B">
        <w:t xml:space="preserve"> </w:t>
      </w:r>
      <w:r w:rsidRPr="00DD2E70">
        <w:t>sprawach karnych wiążących Polskę</w:t>
      </w:r>
      <w:r w:rsidR="00DD2E70" w:rsidRPr="00DD2E70">
        <w:t xml:space="preserve"> i</w:t>
      </w:r>
      <w:r w:rsidR="00EB536B">
        <w:t xml:space="preserve"> </w:t>
      </w:r>
      <w:r w:rsidRPr="00DD2E70">
        <w:t>dane państwo</w:t>
      </w:r>
      <w:r w:rsidR="00DD2E70" w:rsidRPr="00DD2E70">
        <w:t xml:space="preserve"> w</w:t>
      </w:r>
      <w:r w:rsidR="00EB536B">
        <w:t xml:space="preserve"> </w:t>
      </w:r>
      <w:r w:rsidRPr="00DD2E70">
        <w:t>odniesieniu do określonego typu przestępstwa.</w:t>
      </w:r>
      <w:bookmarkEnd w:id="15"/>
      <w:r w:rsidR="00DD2E70" w:rsidRPr="00DD2E70">
        <w:t xml:space="preserve"> Z</w:t>
      </w:r>
      <w:r w:rsidR="00EB536B">
        <w:t xml:space="preserve"> </w:t>
      </w:r>
      <w:r w:rsidRPr="00DD2E70">
        <w:t>praktyki Ministerstwa Sprawiedliwości, Prokuratury Krajowej oraz CBŚP wynika, że</w:t>
      </w:r>
      <w:r w:rsidR="00DD2E70" w:rsidRPr="00DD2E70">
        <w:t xml:space="preserve"> w</w:t>
      </w:r>
      <w:r w:rsidR="00F80C21">
        <w:t xml:space="preserve"> </w:t>
      </w:r>
      <w:r w:rsidRPr="00DD2E70">
        <w:t>takim przypadku państwa takie,</w:t>
      </w:r>
      <w:r w:rsidR="00DD2E70" w:rsidRPr="00DD2E70">
        <w:t xml:space="preserve"> w</w:t>
      </w:r>
      <w:r w:rsidR="00F80C21">
        <w:t xml:space="preserve"> </w:t>
      </w:r>
      <w:r w:rsidRPr="00DD2E70">
        <w:t xml:space="preserve">tym np. Republika Dominikany, </w:t>
      </w:r>
      <w:bookmarkStart w:id="16" w:name="_Hlk173319080"/>
      <w:r w:rsidRPr="00DD2E70">
        <w:t>są skłonne do współpracy</w:t>
      </w:r>
      <w:r w:rsidR="00DD2E70" w:rsidRPr="00DD2E70">
        <w:t xml:space="preserve"> w</w:t>
      </w:r>
      <w:r w:rsidR="00F80C21">
        <w:t xml:space="preserve"> </w:t>
      </w:r>
      <w:r w:rsidRPr="00DD2E70">
        <w:t>ramach postępowania deportacyjnego</w:t>
      </w:r>
      <w:r w:rsidR="00DD2E70" w:rsidRPr="00DD2E70">
        <w:t xml:space="preserve"> z</w:t>
      </w:r>
      <w:r w:rsidR="00F80C21">
        <w:t xml:space="preserve"> </w:t>
      </w:r>
      <w:r w:rsidRPr="00DD2E70">
        <w:t xml:space="preserve">zastrzeżeniem, że nie będą ponosić kosztów deportacji </w:t>
      </w:r>
      <w:bookmarkEnd w:id="16"/>
      <w:r w:rsidRPr="00DD2E70">
        <w:t>(w tym biletów lotniczych dla ściganego</w:t>
      </w:r>
      <w:r w:rsidR="00DD2E70" w:rsidRPr="00DD2E70">
        <w:t xml:space="preserve"> i</w:t>
      </w:r>
      <w:r w:rsidR="00F80C21">
        <w:t xml:space="preserve"> </w:t>
      </w:r>
      <w:r w:rsidRPr="00DD2E70">
        <w:t>eskortujących go funkcjonariuszy państwa obcego</w:t>
      </w:r>
      <w:r w:rsidR="00DD2E70" w:rsidRPr="00DD2E70">
        <w:t xml:space="preserve"> i</w:t>
      </w:r>
      <w:r w:rsidR="00F80C21">
        <w:t xml:space="preserve"> </w:t>
      </w:r>
      <w:r w:rsidRPr="00DD2E70">
        <w:t>kosztów ponoszonych przez polskie organy ścigania ewentualnie asystujące organom państwa obcego wykonującym czynności za granicą).</w:t>
      </w:r>
      <w:r w:rsidR="00DD2E70" w:rsidRPr="00DD2E70">
        <w:t xml:space="preserve"> W</w:t>
      </w:r>
      <w:r w:rsidR="00F80C21">
        <w:t xml:space="preserve"> </w:t>
      </w:r>
      <w:r w:rsidRPr="00DD2E70">
        <w:t>obecnym stanie prawnym zaliczenie kosztów postępowania deportacyjnego do kosztów sądowego postępowania ekstradycyjnego budzi jednak poważne wątpliwości. Ministerstwo Sprawiedliwości, Prokuratura Krajowa ani polskie sądy nie mają podstaw do ponoszenia kosztów deportacji przeprowadzanej przez państwo obce.</w:t>
      </w:r>
      <w:r w:rsidR="00DD2E70" w:rsidRPr="00DD2E70">
        <w:t xml:space="preserve"> W</w:t>
      </w:r>
      <w:r w:rsidR="00F80C21">
        <w:t xml:space="preserve"> </w:t>
      </w:r>
      <w:r w:rsidRPr="00DD2E70">
        <w:t>tej sytuacji osoba ścigana pozostaje</w:t>
      </w:r>
      <w:r w:rsidR="00DD2E70" w:rsidRPr="00DD2E70">
        <w:t xml:space="preserve"> w</w:t>
      </w:r>
      <w:r w:rsidR="00F80C21">
        <w:t xml:space="preserve"> </w:t>
      </w:r>
      <w:r w:rsidRPr="00DD2E70">
        <w:t>praktyce bezkarna,</w:t>
      </w:r>
      <w:r w:rsidR="00DD2E70" w:rsidRPr="00DD2E70">
        <w:t xml:space="preserve"> a</w:t>
      </w:r>
      <w:r w:rsidR="00F80C21">
        <w:t xml:space="preserve"> </w:t>
      </w:r>
      <w:r w:rsidRPr="00DD2E70">
        <w:t>państwa,</w:t>
      </w:r>
      <w:r w:rsidR="00DD2E70" w:rsidRPr="00DD2E70">
        <w:t xml:space="preserve"> o</w:t>
      </w:r>
      <w:r w:rsidR="00F80C21">
        <w:t xml:space="preserve"> </w:t>
      </w:r>
      <w:r w:rsidRPr="00DD2E70">
        <w:t xml:space="preserve">których mowa, stają </w:t>
      </w:r>
      <w:r w:rsidRPr="00DD2E70">
        <w:lastRenderedPageBreak/>
        <w:t>się bezpiecznymi azylami dla sprawców poważnych przestępstw. Użyte</w:t>
      </w:r>
      <w:r w:rsidR="00DD2E70" w:rsidRPr="00DD2E70">
        <w:t xml:space="preserve"> w</w:t>
      </w:r>
      <w:r w:rsidR="00F80C21">
        <w:t xml:space="preserve"> </w:t>
      </w:r>
      <w:r w:rsidRPr="00DD2E70">
        <w:t xml:space="preserve">projektowanym przepisie pojęcia </w:t>
      </w:r>
      <w:r w:rsidR="005276F8">
        <w:t>„</w:t>
      </w:r>
      <w:r w:rsidRPr="00DD2E70">
        <w:t>zobowiązanej do powrotu do Rzeczypospolitej Polskiej</w:t>
      </w:r>
      <w:r w:rsidR="005276F8">
        <w:t>”</w:t>
      </w:r>
      <w:r w:rsidRPr="00DD2E70">
        <w:t xml:space="preserve"> nie ma charakteru techniczno</w:t>
      </w:r>
      <w:r w:rsidR="00DD2E70">
        <w:softHyphen/>
      </w:r>
      <w:r w:rsidR="00DD2E70">
        <w:noBreakHyphen/>
      </w:r>
      <w:r w:rsidRPr="00DD2E70">
        <w:t>prawnego. Nie odnosi się do żadnej konkretnej instytucji prawa obcego. Swoim zakresem obejmuje każde postępowanie związane</w:t>
      </w:r>
      <w:r w:rsidR="00DD2E70" w:rsidRPr="00DD2E70">
        <w:t xml:space="preserve"> z</w:t>
      </w:r>
      <w:r w:rsidR="00F80C21">
        <w:t xml:space="preserve"> </w:t>
      </w:r>
      <w:r w:rsidRPr="00DD2E70">
        <w:t>przymusowym wydaleniem obywatela polskiego</w:t>
      </w:r>
      <w:r w:rsidR="00DD2E70" w:rsidRPr="00DD2E70">
        <w:t xml:space="preserve"> z</w:t>
      </w:r>
      <w:r w:rsidR="00F80C21">
        <w:t xml:space="preserve"> </w:t>
      </w:r>
      <w:r w:rsidRPr="00DD2E70">
        <w:t>państwa obcego bez względu na jego szczególną nazwę</w:t>
      </w:r>
      <w:r w:rsidR="00DD2E70" w:rsidRPr="00DD2E70">
        <w:t xml:space="preserve"> w</w:t>
      </w:r>
      <w:r w:rsidR="00F80C21">
        <w:t xml:space="preserve"> </w:t>
      </w:r>
      <w:r w:rsidRPr="00DD2E70">
        <w:t>obcym systemie prawnym (np. deportacja, usunięcie, zobowiązanie do opuszczenia kraju).</w:t>
      </w:r>
    </w:p>
    <w:p w14:paraId="0F38834D" w14:textId="58254B8F" w:rsidR="00856404" w:rsidRDefault="00856404" w:rsidP="00DD2E70">
      <w:pPr>
        <w:pStyle w:val="NIEARTTEKSTtekstnieartykuowanynppodstprawnarozplubpreambua"/>
      </w:pPr>
      <w:bookmarkStart w:id="17" w:name="_Hlk173318994"/>
      <w:r w:rsidRPr="00DD2E70">
        <w:t>Projektowana nowelizacja pozwoli –</w:t>
      </w:r>
      <w:r w:rsidR="00DD2E70" w:rsidRPr="00DD2E70">
        <w:t xml:space="preserve"> w</w:t>
      </w:r>
      <w:r w:rsidR="00F80C21">
        <w:t xml:space="preserve"> </w:t>
      </w:r>
      <w:r w:rsidRPr="00DD2E70">
        <w:t>sprawach, które na to zasługują ze względu na swoją wagę – do uznania kosztów deportacji do wydatków Skarbu Państwa</w:t>
      </w:r>
      <w:r w:rsidR="00DD2E70" w:rsidRPr="00DD2E70">
        <w:t xml:space="preserve"> w</w:t>
      </w:r>
      <w:r w:rsidR="00F80C21">
        <w:t xml:space="preserve"> </w:t>
      </w:r>
      <w:r w:rsidRPr="00DD2E70">
        <w:t>rozumieniu Kodeksu post</w:t>
      </w:r>
      <w:r w:rsidR="00423A3A">
        <w:t>ę</w:t>
      </w:r>
      <w:r w:rsidRPr="00DD2E70">
        <w:t>powania karnego. Decyzję</w:t>
      </w:r>
      <w:r w:rsidR="00DD2E70" w:rsidRPr="00DD2E70">
        <w:t xml:space="preserve"> o</w:t>
      </w:r>
      <w:r w:rsidR="00F80C21">
        <w:t xml:space="preserve"> </w:t>
      </w:r>
      <w:r w:rsidRPr="00DD2E70">
        <w:t>zaliczeniu, zawsze fakultatywną, podejmował będzie organ procesowy.</w:t>
      </w:r>
    </w:p>
    <w:p w14:paraId="3D1281A4" w14:textId="7AB9E100" w:rsidR="00AE598B" w:rsidRDefault="00AE598B" w:rsidP="006E66C5">
      <w:pPr>
        <w:pStyle w:val="NIEARTTEKSTtekstnieartykuowanynppodstprawnarozplubpreambua"/>
      </w:pPr>
      <w:r w:rsidRPr="00AE598B">
        <w:t>W projekcie uregulowano także wprowadzenie obligatoryjności posiadania</w:t>
      </w:r>
      <w:r>
        <w:t xml:space="preserve"> </w:t>
      </w:r>
      <w:r w:rsidRPr="00AE598B">
        <w:t>kont</w:t>
      </w:r>
      <w:r>
        <w:t>a w portalu informacyjnym przez powszechne jednostki organizacyjne prokuratury</w:t>
      </w:r>
      <w:r w:rsidRPr="00AE598B">
        <w:t>,</w:t>
      </w:r>
      <w:r>
        <w:t xml:space="preserve"> </w:t>
      </w:r>
      <w:bookmarkEnd w:id="17"/>
      <w:r w:rsidR="006E66C5" w:rsidRPr="006E66C5">
        <w:t>co jest konsekwencją</w:t>
      </w:r>
      <w:r w:rsidR="006E66C5">
        <w:t xml:space="preserve"> regulacji wprowadzonych w art. 53e ustawy o ustroju sądów powszechnych.</w:t>
      </w:r>
    </w:p>
    <w:p w14:paraId="282B0C9E" w14:textId="275CFF00" w:rsidR="000B623B" w:rsidRPr="00DD2E70" w:rsidRDefault="000B623B" w:rsidP="00AE598B">
      <w:pPr>
        <w:pStyle w:val="NIEARTTEKSTtekstnieartykuowanynppodstprawnarozplubpreambua"/>
      </w:pPr>
      <w:r w:rsidRPr="00DD2E70">
        <w:t>Projekt przewiduje, że ustawa wejdzie</w:t>
      </w:r>
      <w:r w:rsidR="00DD2E70" w:rsidRPr="00DD2E70">
        <w:t xml:space="preserve"> w</w:t>
      </w:r>
      <w:r w:rsidR="00F80C21">
        <w:t xml:space="preserve"> </w:t>
      </w:r>
      <w:r w:rsidRPr="00DD2E70">
        <w:t xml:space="preserve">życie po upływie </w:t>
      </w:r>
      <w:r w:rsidR="00DD2E70" w:rsidRPr="00DD2E70">
        <w:t>6</w:t>
      </w:r>
      <w:r w:rsidR="00F80C21">
        <w:t xml:space="preserve"> </w:t>
      </w:r>
      <w:r w:rsidRPr="00DD2E70">
        <w:t>miesięcy od dnia ogłoszenia,</w:t>
      </w:r>
      <w:r w:rsidR="00DD2E70" w:rsidRPr="00DD2E70">
        <w:t xml:space="preserve"> z</w:t>
      </w:r>
      <w:r w:rsidR="00F80C21">
        <w:t xml:space="preserve"> </w:t>
      </w:r>
      <w:r w:rsidRPr="00DD2E70">
        <w:t>wyjątkiem</w:t>
      </w:r>
      <w:r w:rsidR="00DD2E70">
        <w:t xml:space="preserve"> art.</w:t>
      </w:r>
      <w:r w:rsidR="00F80C21">
        <w:t xml:space="preserve"> </w:t>
      </w:r>
      <w:r w:rsidR="00DD2E70" w:rsidRPr="00DD2E70">
        <w:t>1</w:t>
      </w:r>
      <w:r w:rsidR="00DD2E70">
        <w:t xml:space="preserve"> pkt</w:t>
      </w:r>
      <w:r w:rsidR="00F80C21">
        <w:t xml:space="preserve"> </w:t>
      </w:r>
      <w:r w:rsidR="006319B3">
        <w:t>6 lit. a i b</w:t>
      </w:r>
      <w:r w:rsidRPr="00DD2E70">
        <w:t>, któr</w:t>
      </w:r>
      <w:r w:rsidR="006319B3">
        <w:t>e</w:t>
      </w:r>
      <w:r w:rsidRPr="00DD2E70">
        <w:t xml:space="preserve"> w</w:t>
      </w:r>
      <w:r w:rsidR="001F4ABF">
        <w:t>ejd</w:t>
      </w:r>
      <w:r w:rsidR="006319B3">
        <w:t>ą</w:t>
      </w:r>
      <w:r w:rsidR="00DD2E70" w:rsidRPr="00DD2E70">
        <w:t xml:space="preserve"> w</w:t>
      </w:r>
      <w:r w:rsidR="00F80C21">
        <w:t xml:space="preserve"> </w:t>
      </w:r>
      <w:r w:rsidRPr="00DD2E70">
        <w:t>życie po upływie 1</w:t>
      </w:r>
      <w:r w:rsidR="00DD2E70" w:rsidRPr="00DD2E70">
        <w:t>2</w:t>
      </w:r>
      <w:r w:rsidR="00F80C21">
        <w:t xml:space="preserve"> </w:t>
      </w:r>
      <w:r w:rsidRPr="00DD2E70">
        <w:t>miesięcy od dnia ogłoszenia oraz</w:t>
      </w:r>
      <w:r w:rsidR="00DD2E70">
        <w:t xml:space="preserve"> art.</w:t>
      </w:r>
      <w:r w:rsidR="00F80C21">
        <w:t xml:space="preserve"> </w:t>
      </w:r>
      <w:r w:rsidR="00DD2E70" w:rsidRPr="00DD2E70">
        <w:t>1</w:t>
      </w:r>
      <w:r w:rsidR="00DD2E70">
        <w:t xml:space="preserve"> pkt</w:t>
      </w:r>
      <w:r w:rsidR="00F80C21">
        <w:t xml:space="preserve"> </w:t>
      </w:r>
      <w:r w:rsidR="00FF4001">
        <w:t>10</w:t>
      </w:r>
      <w:r w:rsidR="00DD2E70">
        <w:noBreakHyphen/>
      </w:r>
      <w:r w:rsidR="001F4ABF">
        <w:t>1</w:t>
      </w:r>
      <w:r w:rsidR="00FF4001">
        <w:t>3</w:t>
      </w:r>
      <w:r w:rsidR="006319B3">
        <w:t>,</w:t>
      </w:r>
      <w:r w:rsidR="009B691E">
        <w:t xml:space="preserve"> art. </w:t>
      </w:r>
      <w:r w:rsidR="00205466">
        <w:t>2</w:t>
      </w:r>
      <w:r w:rsidR="006319B3">
        <w:t xml:space="preserve"> i art. 4</w:t>
      </w:r>
      <w:r w:rsidRPr="00DD2E70">
        <w:t>, któr</w:t>
      </w:r>
      <w:r w:rsidR="001F4ABF">
        <w:t>e</w:t>
      </w:r>
      <w:r w:rsidRPr="00DD2E70">
        <w:t xml:space="preserve"> w</w:t>
      </w:r>
      <w:r w:rsidR="001F4ABF">
        <w:t>ejdą</w:t>
      </w:r>
      <w:r w:rsidR="00DD2E70" w:rsidRPr="00DD2E70">
        <w:t xml:space="preserve"> w</w:t>
      </w:r>
      <w:r w:rsidR="00F80C21">
        <w:t xml:space="preserve"> </w:t>
      </w:r>
      <w:r w:rsidRPr="00DD2E70">
        <w:t>życie po upływie 1</w:t>
      </w:r>
      <w:r w:rsidR="00DD2E70" w:rsidRPr="00DD2E70">
        <w:t>4</w:t>
      </w:r>
      <w:r w:rsidR="00F80C21">
        <w:t xml:space="preserve"> </w:t>
      </w:r>
      <w:r w:rsidRPr="00DD2E70">
        <w:t>dni od dnia ogłoszenia.</w:t>
      </w:r>
    </w:p>
    <w:p w14:paraId="0611DB92" w14:textId="38268712" w:rsidR="00856404" w:rsidRDefault="001F4ABF" w:rsidP="00DD2E70">
      <w:pPr>
        <w:pStyle w:val="NIEARTTEKSTtekstnieartykuowanynppodstprawnarozplubpreambua"/>
      </w:pPr>
      <w:r>
        <w:t>T</w:t>
      </w:r>
      <w:r w:rsidR="00856404" w:rsidRPr="00DD2E70">
        <w:t xml:space="preserve">ermin </w:t>
      </w:r>
      <w:r w:rsidR="001E11DB">
        <w:t xml:space="preserve">ten wymaga przedłużenia w przypadku zmian </w:t>
      </w:r>
      <w:r w:rsidR="00941C88">
        <w:t>wprowadzonych w</w:t>
      </w:r>
      <w:r w:rsidR="00941C88" w:rsidRPr="00941C88">
        <w:t xml:space="preserve"> 1 pkt </w:t>
      </w:r>
      <w:r w:rsidR="006319B3">
        <w:t xml:space="preserve">6 lit. a i b </w:t>
      </w:r>
      <w:r w:rsidR="00856404" w:rsidRPr="00DD2E70">
        <w:t>dotyczących portalu informacyjnego</w:t>
      </w:r>
      <w:r>
        <w:t xml:space="preserve"> wymaga wydłużenia</w:t>
      </w:r>
      <w:r w:rsidRPr="00DD2E70">
        <w:t>,</w:t>
      </w:r>
      <w:r>
        <w:t xml:space="preserve"> co</w:t>
      </w:r>
      <w:r w:rsidR="000B623B" w:rsidRPr="00DD2E70">
        <w:t xml:space="preserve"> </w:t>
      </w:r>
      <w:r>
        <w:t>jest</w:t>
      </w:r>
      <w:r w:rsidR="00856404" w:rsidRPr="00DD2E70">
        <w:t xml:space="preserve"> związane</w:t>
      </w:r>
      <w:r w:rsidR="00DD2E70" w:rsidRPr="00DD2E70">
        <w:t xml:space="preserve"> z</w:t>
      </w:r>
      <w:r w:rsidR="00F80C21">
        <w:t xml:space="preserve"> </w:t>
      </w:r>
      <w:r w:rsidR="00856404" w:rsidRPr="00DD2E70">
        <w:t xml:space="preserve">koniecznością </w:t>
      </w:r>
      <w:r w:rsidR="001E11DB">
        <w:t xml:space="preserve">wydania rozporządzenia wykonawczego oraz </w:t>
      </w:r>
      <w:r w:rsidR="00856404" w:rsidRPr="00DD2E70">
        <w:t>dostosowania systemów informatycznych do projektowanych rozwiązań oraz umożliwienia sądom</w:t>
      </w:r>
      <w:r w:rsidR="00DD2E70" w:rsidRPr="00DD2E70">
        <w:t xml:space="preserve"> i</w:t>
      </w:r>
      <w:r w:rsidR="00F80C21">
        <w:t xml:space="preserve"> </w:t>
      </w:r>
      <w:r w:rsidR="00856404" w:rsidRPr="00DD2E70">
        <w:t>stronom sukcesywnego wdrożenie</w:t>
      </w:r>
      <w:r w:rsidR="00DD2E70" w:rsidRPr="00DD2E70">
        <w:t xml:space="preserve"> w</w:t>
      </w:r>
      <w:r w:rsidR="00DD2E70">
        <w:t> </w:t>
      </w:r>
      <w:r w:rsidR="00856404" w:rsidRPr="00DD2E70">
        <w:t>nowe rozwiązania techniczne</w:t>
      </w:r>
      <w:r w:rsidR="00DD2E70" w:rsidRPr="00DD2E70">
        <w:t xml:space="preserve"> i</w:t>
      </w:r>
      <w:r w:rsidR="00F80C21">
        <w:t xml:space="preserve"> l</w:t>
      </w:r>
      <w:r w:rsidR="00856404" w:rsidRPr="00DD2E70">
        <w:t>egislacyjne.</w:t>
      </w:r>
    </w:p>
    <w:p w14:paraId="41B52E9C" w14:textId="2978D23C" w:rsidR="00017A1A" w:rsidRDefault="001E11DB" w:rsidP="00017A1A">
      <w:pPr>
        <w:pStyle w:val="ARTartustawynprozporzdzenia"/>
      </w:pPr>
      <w:r>
        <w:t xml:space="preserve">Termin </w:t>
      </w:r>
      <w:r w:rsidR="0074105A">
        <w:t>będzie</w:t>
      </w:r>
      <w:r w:rsidR="00941C88">
        <w:t xml:space="preserve"> krótszy w przypadku przepisów</w:t>
      </w:r>
      <w:r w:rsidR="00E633F1">
        <w:t xml:space="preserve"> określonych w art. </w:t>
      </w:r>
      <w:r w:rsidR="00752127">
        <w:t>1 pkt.</w:t>
      </w:r>
      <w:r w:rsidR="00E27BAA">
        <w:t xml:space="preserve"> 5</w:t>
      </w:r>
      <w:r w:rsidR="00752127">
        <w:t xml:space="preserve"> </w:t>
      </w:r>
      <w:r w:rsidR="00E27BAA">
        <w:t xml:space="preserve">i </w:t>
      </w:r>
      <w:r w:rsidR="00752127">
        <w:t xml:space="preserve">6 lit. c i d, </w:t>
      </w:r>
      <w:r w:rsidR="006319B3">
        <w:t>10</w:t>
      </w:r>
      <w:r w:rsidR="00E633F1" w:rsidRPr="00E633F1">
        <w:t>–</w:t>
      </w:r>
      <w:r w:rsidR="00E633F1">
        <w:t>1</w:t>
      </w:r>
      <w:r w:rsidR="006319B3">
        <w:t>3</w:t>
      </w:r>
      <w:r w:rsidR="00E633F1">
        <w:t>,</w:t>
      </w:r>
      <w:r w:rsidR="006319B3">
        <w:t xml:space="preserve"> art. </w:t>
      </w:r>
      <w:r w:rsidR="00205466">
        <w:t>2</w:t>
      </w:r>
      <w:r w:rsidR="006319B3">
        <w:t xml:space="preserve"> i art.4</w:t>
      </w:r>
      <w:r w:rsidR="00E633F1">
        <w:t xml:space="preserve"> które mogą wejść w życie po upływie minimalnego terminu 14 dni od dnia ogłoszenia, zawierają bowiem regulacje wymagające niezwłocznego wprowadzenia</w:t>
      </w:r>
      <w:r w:rsidR="00017A1A">
        <w:t>.</w:t>
      </w:r>
    </w:p>
    <w:p w14:paraId="325E25D9" w14:textId="29306C3D" w:rsidR="000F6975" w:rsidRPr="00DD2E70" w:rsidRDefault="000F6975" w:rsidP="00017A1A">
      <w:pPr>
        <w:pStyle w:val="ARTartustawynprozporzdzenia"/>
      </w:pPr>
      <w:r w:rsidRPr="00DD2E70">
        <w:t>Projektowana regulacja nie jest objęta zakresem prawa Unii Europejskiej.</w:t>
      </w:r>
    </w:p>
    <w:p w14:paraId="60DECF72" w14:textId="4E214F3B" w:rsidR="000F6975" w:rsidRPr="00DD2E70" w:rsidRDefault="000F6975" w:rsidP="00DD2E70">
      <w:pPr>
        <w:pStyle w:val="NIEARTTEKSTtekstnieartykuowanynppodstprawnarozplubpreambua"/>
      </w:pPr>
      <w:r w:rsidRPr="00DD2E70">
        <w:t>Projekt nie zawiera przepisów technicznych</w:t>
      </w:r>
      <w:r w:rsidR="00DD2E70" w:rsidRPr="00DD2E70">
        <w:t xml:space="preserve"> i</w:t>
      </w:r>
      <w:r w:rsidR="00F80C21">
        <w:t xml:space="preserve"> </w:t>
      </w:r>
      <w:r w:rsidRPr="00DD2E70">
        <w:t>nie podlega notyfikacji zgodnie</w:t>
      </w:r>
      <w:r w:rsidR="00DD2E70" w:rsidRPr="00DD2E70">
        <w:t xml:space="preserve"> z</w:t>
      </w:r>
      <w:r w:rsidR="00F80C21">
        <w:t xml:space="preserve"> </w:t>
      </w:r>
      <w:r w:rsidRPr="00DD2E70">
        <w:t>trybem przewidzianym</w:t>
      </w:r>
      <w:r w:rsidR="00DD2E70" w:rsidRPr="00DD2E70">
        <w:t xml:space="preserve"> w</w:t>
      </w:r>
      <w:r w:rsidR="00F80C21">
        <w:t xml:space="preserve"> r</w:t>
      </w:r>
      <w:r w:rsidRPr="00DD2E70">
        <w:t>ozporządzeniu Rady Ministrów</w:t>
      </w:r>
      <w:r w:rsidR="00DD2E70" w:rsidRPr="00DD2E70">
        <w:t xml:space="preserve"> z</w:t>
      </w:r>
      <w:r w:rsidR="00F80C21">
        <w:t xml:space="preserve"> </w:t>
      </w:r>
      <w:r w:rsidRPr="00DD2E70">
        <w:t>dnia 2</w:t>
      </w:r>
      <w:r w:rsidR="00DD2E70" w:rsidRPr="00DD2E70">
        <w:t>3</w:t>
      </w:r>
      <w:r w:rsidR="00F80C21">
        <w:t xml:space="preserve"> </w:t>
      </w:r>
      <w:r w:rsidRPr="00DD2E70">
        <w:t>grudnia 200</w:t>
      </w:r>
      <w:r w:rsidR="00DD2E70" w:rsidRPr="00DD2E70">
        <w:t>2</w:t>
      </w:r>
      <w:r w:rsidR="00F80C21">
        <w:t xml:space="preserve"> </w:t>
      </w:r>
      <w:r w:rsidRPr="00DD2E70">
        <w:t>r.</w:t>
      </w:r>
      <w:r w:rsidR="00DD2E70" w:rsidRPr="00DD2E70">
        <w:t xml:space="preserve"> w</w:t>
      </w:r>
      <w:r w:rsidR="00F80C21">
        <w:t xml:space="preserve"> </w:t>
      </w:r>
      <w:r w:rsidRPr="00DD2E70">
        <w:t>sprawie sposobu funkcjonowania krajowego systemu notyfikacji norm</w:t>
      </w:r>
      <w:r w:rsidR="00DD2E70" w:rsidRPr="00DD2E70">
        <w:t xml:space="preserve"> i</w:t>
      </w:r>
      <w:r w:rsidR="00F80C21">
        <w:t xml:space="preserve"> </w:t>
      </w:r>
      <w:r w:rsidRPr="00DD2E70">
        <w:t>aktów prawnych (</w:t>
      </w:r>
      <w:r w:rsidR="00DD2E70">
        <w:t>Dz.</w:t>
      </w:r>
      <w:r w:rsidR="00F80C21">
        <w:t xml:space="preserve"> </w:t>
      </w:r>
      <w:r w:rsidR="00DD2E70">
        <w:t>U. poz.</w:t>
      </w:r>
      <w:r w:rsidR="00F80C21">
        <w:t xml:space="preserve"> </w:t>
      </w:r>
      <w:r w:rsidRPr="00DD2E70">
        <w:t>203</w:t>
      </w:r>
      <w:r w:rsidR="00DD2E70" w:rsidRPr="00DD2E70">
        <w:t>9</w:t>
      </w:r>
      <w:r w:rsidR="00DD2E70">
        <w:t xml:space="preserve"> oraz</w:t>
      </w:r>
      <w:r w:rsidR="00DD2E70" w:rsidRPr="00DD2E70">
        <w:t xml:space="preserve"> z</w:t>
      </w:r>
      <w:r w:rsidR="00F80C21">
        <w:t xml:space="preserve"> </w:t>
      </w:r>
      <w:r w:rsidRPr="00DD2E70">
        <w:t>200</w:t>
      </w:r>
      <w:r w:rsidR="00DD2E70" w:rsidRPr="00DD2E70">
        <w:t>4</w:t>
      </w:r>
      <w:r w:rsidR="00F80C21">
        <w:t xml:space="preserve"> </w:t>
      </w:r>
      <w:r w:rsidRPr="00DD2E70">
        <w:t>r.</w:t>
      </w:r>
      <w:r w:rsidR="00DD2E70">
        <w:t xml:space="preserve"> poz.</w:t>
      </w:r>
      <w:r w:rsidR="00F80C21">
        <w:t xml:space="preserve"> </w:t>
      </w:r>
      <w:r w:rsidRPr="00DD2E70">
        <w:t>597).</w:t>
      </w:r>
    </w:p>
    <w:p w14:paraId="5EC9428C" w14:textId="6A8B0E08" w:rsidR="000F6975" w:rsidRPr="00DD2E70" w:rsidRDefault="000F6975" w:rsidP="00DD2E70">
      <w:pPr>
        <w:pStyle w:val="NIEARTTEKSTtekstnieartykuowanynppodstprawnarozplubpreambua"/>
      </w:pPr>
      <w:r w:rsidRPr="00DD2E70">
        <w:lastRenderedPageBreak/>
        <w:t>Projekt nie wymaga przedstawienia właściwym organom</w:t>
      </w:r>
      <w:r w:rsidR="00DD2E70" w:rsidRPr="00DD2E70">
        <w:t xml:space="preserve"> i</w:t>
      </w:r>
      <w:r w:rsidR="00F80C21">
        <w:t xml:space="preserve"> </w:t>
      </w:r>
      <w:r w:rsidRPr="00DD2E70">
        <w:t>instytucjom Unii Europejskiej,</w:t>
      </w:r>
      <w:r w:rsidR="00DD2E70" w:rsidRPr="00DD2E70">
        <w:t xml:space="preserve"> w</w:t>
      </w:r>
      <w:r w:rsidR="00F80C21">
        <w:t xml:space="preserve"> </w:t>
      </w:r>
      <w:r w:rsidRPr="00DD2E70">
        <w:t>tym Europejskiemu Bankowi Centralnemu, w</w:t>
      </w:r>
      <w:r w:rsidR="00F80C21">
        <w:t xml:space="preserve"> </w:t>
      </w:r>
      <w:r w:rsidRPr="00DD2E70">
        <w:t>celu uzyskania opinii, dokonania powiadomienia, konsultacji albo uzgodnień.</w:t>
      </w:r>
    </w:p>
    <w:p w14:paraId="3C15B5C9" w14:textId="6F921116" w:rsidR="000F6975" w:rsidRPr="00DD2E70" w:rsidRDefault="000F6975" w:rsidP="00DD2E70">
      <w:pPr>
        <w:pStyle w:val="NIEARTTEKSTtekstnieartykuowanynppodstprawnarozplubpreambua"/>
      </w:pPr>
      <w:r w:rsidRPr="00DD2E70">
        <w:t>Projekt nie określa zasad podejmowania, wykonywania lub zakończenia działalności gospodarczej.</w:t>
      </w:r>
    </w:p>
    <w:p w14:paraId="27EBB644" w14:textId="07A67BF5" w:rsidR="000F6975" w:rsidRPr="00DD2E70" w:rsidRDefault="000F6975" w:rsidP="00DD2E70">
      <w:pPr>
        <w:pStyle w:val="NIEARTTEKSTtekstnieartykuowanynppodstprawnarozplubpreambua"/>
      </w:pPr>
      <w:r w:rsidRPr="00DD2E70">
        <w:t>OSR projektu nie był oceniany</w:t>
      </w:r>
      <w:r w:rsidR="00DD2E70" w:rsidRPr="00DD2E70">
        <w:t xml:space="preserve"> w</w:t>
      </w:r>
      <w:r w:rsidR="00F80C21">
        <w:t xml:space="preserve"> </w:t>
      </w:r>
      <w:r w:rsidRPr="00DD2E70">
        <w:t>trybie</w:t>
      </w:r>
      <w:r w:rsidR="00DD2E70">
        <w:t xml:space="preserve"> §</w:t>
      </w:r>
      <w:r w:rsidR="00F80C21">
        <w:t xml:space="preserve"> </w:t>
      </w:r>
      <w:r w:rsidRPr="00DD2E70">
        <w:t>3</w:t>
      </w:r>
      <w:r w:rsidR="00DD2E70" w:rsidRPr="00DD2E70">
        <w:t>2</w:t>
      </w:r>
      <w:r w:rsidR="00F80C21">
        <w:t xml:space="preserve"> </w:t>
      </w:r>
      <w:r w:rsidRPr="00DD2E70">
        <w:t>uchwały</w:t>
      </w:r>
      <w:r w:rsidR="00DD2E70">
        <w:t xml:space="preserve"> nr</w:t>
      </w:r>
      <w:r w:rsidR="00F80C21">
        <w:t xml:space="preserve"> </w:t>
      </w:r>
      <w:r w:rsidRPr="00DD2E70">
        <w:t>19</w:t>
      </w:r>
      <w:r w:rsidR="00DD2E70" w:rsidRPr="00DD2E70">
        <w:t>0</w:t>
      </w:r>
      <w:r w:rsidR="00F80C21">
        <w:t xml:space="preserve"> </w:t>
      </w:r>
      <w:r w:rsidRPr="00DD2E70">
        <w:t>Rady Ministrów</w:t>
      </w:r>
      <w:r w:rsidR="00DD2E70" w:rsidRPr="00DD2E70">
        <w:t xml:space="preserve"> z</w:t>
      </w:r>
      <w:r w:rsidR="00F80C21">
        <w:t xml:space="preserve"> </w:t>
      </w:r>
      <w:r w:rsidRPr="00DD2E70">
        <w:t>dnia 2</w:t>
      </w:r>
      <w:r w:rsidR="00DD2E70" w:rsidRPr="00DD2E70">
        <w:t>9</w:t>
      </w:r>
      <w:r w:rsidR="00F80C21">
        <w:t xml:space="preserve"> </w:t>
      </w:r>
      <w:r w:rsidRPr="00DD2E70">
        <w:t>października 201</w:t>
      </w:r>
      <w:r w:rsidR="00DD2E70" w:rsidRPr="00DD2E70">
        <w:t>3</w:t>
      </w:r>
      <w:r w:rsidR="00F80C21">
        <w:t xml:space="preserve"> </w:t>
      </w:r>
      <w:r w:rsidRPr="00DD2E70">
        <w:t>r. – Regulamin pracy Rady Ministrów (M.</w:t>
      </w:r>
      <w:r w:rsidR="00A07A71">
        <w:t>P</w:t>
      </w:r>
      <w:r w:rsidRPr="00DD2E70">
        <w:t>.</w:t>
      </w:r>
      <w:r w:rsidR="00DD2E70" w:rsidRPr="00DD2E70">
        <w:t xml:space="preserve"> z</w:t>
      </w:r>
      <w:r w:rsidR="00F80C21">
        <w:t xml:space="preserve"> </w:t>
      </w:r>
      <w:r w:rsidRPr="00DD2E70">
        <w:t>202</w:t>
      </w:r>
      <w:r w:rsidR="00F927C3">
        <w:t>4</w:t>
      </w:r>
      <w:r w:rsidR="00F80C21">
        <w:t xml:space="preserve"> </w:t>
      </w:r>
      <w:r w:rsidRPr="00DD2E70">
        <w:t>r.</w:t>
      </w:r>
      <w:r w:rsidR="00DD2E70">
        <w:t xml:space="preserve"> poz.</w:t>
      </w:r>
      <w:r w:rsidR="00F80C21">
        <w:t xml:space="preserve"> </w:t>
      </w:r>
      <w:r w:rsidR="00F927C3">
        <w:t>806</w:t>
      </w:r>
      <w:r w:rsidRPr="00DD2E70">
        <w:t>).</w:t>
      </w:r>
    </w:p>
    <w:p w14:paraId="6FE0C58A" w14:textId="69A80B6C" w:rsidR="00AC4025" w:rsidRPr="00AC4025" w:rsidRDefault="00AC4025" w:rsidP="00AC4025">
      <w:pPr>
        <w:pStyle w:val="NIEARTTEKSTtekstnieartykuowanynppodstprawnarozplubpreambua"/>
      </w:pPr>
      <w:r w:rsidRPr="00AC4025">
        <w:t>Projekt został udostępniony w Biuletynie Informacji Publicznej na stronie podmiotowej Rządowego Centrum Legislacji w serwisie Rządowy Proces Legislacyjny zgodnie z §</w:t>
      </w:r>
      <w:r>
        <w:t xml:space="preserve"> 4 i </w:t>
      </w:r>
      <w:r w:rsidRPr="00AC4025">
        <w:t xml:space="preserve">§ 52 uchwały nr 190 Rady Ministrów z dnia 29 października 2013 r. – Regulamin pracy Rady Ministrów (M.P. z 2024 r. poz. 806) oraz stosownie do wymogów art. 5 ustawy z dnia 7 lipca 2005 r. o działalności lobbingowej w procesie stanowienia prawa </w:t>
      </w:r>
      <w:bookmarkStart w:id="18" w:name="_Hlk120280466"/>
      <w:r w:rsidRPr="00AC4025">
        <w:t xml:space="preserve">(Dz. U. z 2017 r. poz. 248, z późn. zm.). </w:t>
      </w:r>
      <w:bookmarkEnd w:id="18"/>
    </w:p>
    <w:p w14:paraId="308B0798" w14:textId="77777777" w:rsidR="00261A16" w:rsidRPr="00DD2E70" w:rsidRDefault="00261A16" w:rsidP="00DD2E70">
      <w:pPr>
        <w:pStyle w:val="NIEARTTEKSTtekstnieartykuowanynppodstprawnarozplubpreambua"/>
      </w:pPr>
    </w:p>
    <w:sectPr w:rsidR="00261A16" w:rsidRPr="00DD2E70" w:rsidSect="001A7F15">
      <w:headerReference w:type="default" r:id="rId17"/>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AE4E7" w14:textId="77777777" w:rsidR="007961AC" w:rsidRDefault="007961AC">
      <w:r>
        <w:separator/>
      </w:r>
    </w:p>
  </w:endnote>
  <w:endnote w:type="continuationSeparator" w:id="0">
    <w:p w14:paraId="4B234895" w14:textId="77777777" w:rsidR="007961AC" w:rsidRDefault="0079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B3C75" w14:textId="77777777" w:rsidR="007961AC" w:rsidRDefault="007961AC">
      <w:r>
        <w:separator/>
      </w:r>
    </w:p>
  </w:footnote>
  <w:footnote w:type="continuationSeparator" w:id="0">
    <w:p w14:paraId="4FCE8B0A" w14:textId="77777777" w:rsidR="007961AC" w:rsidRDefault="007961AC">
      <w:r>
        <w:continuationSeparator/>
      </w:r>
    </w:p>
  </w:footnote>
  <w:footnote w:id="1">
    <w:p w14:paraId="3EF31EFB" w14:textId="0BA2B1D6" w:rsidR="00440EC4" w:rsidRPr="00440EC4" w:rsidRDefault="00440EC4" w:rsidP="007F01DE">
      <w:pPr>
        <w:pStyle w:val="ODNONIKtreodnonika"/>
      </w:pPr>
      <w:r>
        <w:rPr>
          <w:rStyle w:val="Odwoanieprzypisudolnego"/>
        </w:rPr>
        <w:footnoteRef/>
      </w:r>
      <w:r>
        <w:rPr>
          <w:rStyle w:val="IGindeksgrny"/>
        </w:rPr>
        <w:t>)</w:t>
      </w:r>
      <w:r>
        <w:tab/>
      </w:r>
      <w:r w:rsidRPr="007F01DE">
        <w:t>Niniejszą ustaw</w:t>
      </w:r>
      <w:r w:rsidR="006F0CE8">
        <w:t>ą</w:t>
      </w:r>
      <w:r w:rsidRPr="007F01DE">
        <w:t xml:space="preserve"> zmienia się </w:t>
      </w:r>
      <w:r w:rsidR="008A5439" w:rsidRPr="007F01DE">
        <w:t xml:space="preserve">ustawy: </w:t>
      </w:r>
      <w:r w:rsidR="008E798F" w:rsidRPr="007F01DE">
        <w:t>ustawę z dnia 27 lipca 2001 r. – Prawo o ustroju sądów powszechnych</w:t>
      </w:r>
      <w:r w:rsidR="008E798F">
        <w:t xml:space="preserve">, </w:t>
      </w:r>
      <w:r w:rsidR="007F01DE" w:rsidRPr="007F01DE">
        <w:t xml:space="preserve">ustawę z dnia 24 sierpnia 2001 r. – </w:t>
      </w:r>
      <w:r w:rsidR="008A5439" w:rsidRPr="007F01DE">
        <w:t>Kodeks</w:t>
      </w:r>
      <w:r w:rsidRPr="007F01DE">
        <w:t xml:space="preserve"> postępowania w sprawach o wykroczenia </w:t>
      </w:r>
      <w:r w:rsidR="006F0CE8">
        <w:t>oraz</w:t>
      </w:r>
      <w:r w:rsidRPr="007F01DE">
        <w:t xml:space="preserve"> ustawę z dnia 28 stycznia 2016 r. – Prawo o prokuraturze</w:t>
      </w:r>
      <w:r w:rsidR="001841F1" w:rsidRPr="007F01D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1CD5B"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3703198">
    <w:abstractNumId w:val="23"/>
  </w:num>
  <w:num w:numId="2" w16cid:durableId="773939204">
    <w:abstractNumId w:val="23"/>
  </w:num>
  <w:num w:numId="3" w16cid:durableId="1789084743">
    <w:abstractNumId w:val="18"/>
  </w:num>
  <w:num w:numId="4" w16cid:durableId="497159571">
    <w:abstractNumId w:val="18"/>
  </w:num>
  <w:num w:numId="5" w16cid:durableId="2117289552">
    <w:abstractNumId w:val="35"/>
  </w:num>
  <w:num w:numId="6" w16cid:durableId="1630356186">
    <w:abstractNumId w:val="31"/>
  </w:num>
  <w:num w:numId="7" w16cid:durableId="1039206590">
    <w:abstractNumId w:val="35"/>
  </w:num>
  <w:num w:numId="8" w16cid:durableId="62871949">
    <w:abstractNumId w:val="31"/>
  </w:num>
  <w:num w:numId="9" w16cid:durableId="2094399495">
    <w:abstractNumId w:val="35"/>
  </w:num>
  <w:num w:numId="10" w16cid:durableId="248395946">
    <w:abstractNumId w:val="31"/>
  </w:num>
  <w:num w:numId="11" w16cid:durableId="1433285465">
    <w:abstractNumId w:val="14"/>
  </w:num>
  <w:num w:numId="12" w16cid:durableId="792134489">
    <w:abstractNumId w:val="10"/>
  </w:num>
  <w:num w:numId="13" w16cid:durableId="368916029">
    <w:abstractNumId w:val="15"/>
  </w:num>
  <w:num w:numId="14" w16cid:durableId="1938901918">
    <w:abstractNumId w:val="26"/>
  </w:num>
  <w:num w:numId="15" w16cid:durableId="1917586647">
    <w:abstractNumId w:val="14"/>
  </w:num>
  <w:num w:numId="16" w16cid:durableId="468669237">
    <w:abstractNumId w:val="16"/>
  </w:num>
  <w:num w:numId="17" w16cid:durableId="1792045091">
    <w:abstractNumId w:val="8"/>
  </w:num>
  <w:num w:numId="18" w16cid:durableId="367990121">
    <w:abstractNumId w:val="3"/>
  </w:num>
  <w:num w:numId="19" w16cid:durableId="494613395">
    <w:abstractNumId w:val="2"/>
  </w:num>
  <w:num w:numId="20" w16cid:durableId="786003795">
    <w:abstractNumId w:val="1"/>
  </w:num>
  <w:num w:numId="21" w16cid:durableId="644428009">
    <w:abstractNumId w:val="0"/>
  </w:num>
  <w:num w:numId="22" w16cid:durableId="2004697868">
    <w:abstractNumId w:val="9"/>
  </w:num>
  <w:num w:numId="23" w16cid:durableId="2068455760">
    <w:abstractNumId w:val="7"/>
  </w:num>
  <w:num w:numId="24" w16cid:durableId="1464736262">
    <w:abstractNumId w:val="6"/>
  </w:num>
  <w:num w:numId="25" w16cid:durableId="1723409865">
    <w:abstractNumId w:val="5"/>
  </w:num>
  <w:num w:numId="26" w16cid:durableId="1885941028">
    <w:abstractNumId w:val="4"/>
  </w:num>
  <w:num w:numId="27" w16cid:durableId="1350840249">
    <w:abstractNumId w:val="33"/>
  </w:num>
  <w:num w:numId="28" w16cid:durableId="1758599950">
    <w:abstractNumId w:val="25"/>
  </w:num>
  <w:num w:numId="29" w16cid:durableId="2053071701">
    <w:abstractNumId w:val="36"/>
  </w:num>
  <w:num w:numId="30" w16cid:durableId="2146584902">
    <w:abstractNumId w:val="32"/>
  </w:num>
  <w:num w:numId="31" w16cid:durableId="1777170687">
    <w:abstractNumId w:val="19"/>
  </w:num>
  <w:num w:numId="32" w16cid:durableId="888951456">
    <w:abstractNumId w:val="11"/>
  </w:num>
  <w:num w:numId="33" w16cid:durableId="1601714287">
    <w:abstractNumId w:val="30"/>
  </w:num>
  <w:num w:numId="34" w16cid:durableId="483090308">
    <w:abstractNumId w:val="20"/>
  </w:num>
  <w:num w:numId="35" w16cid:durableId="648020553">
    <w:abstractNumId w:val="17"/>
  </w:num>
  <w:num w:numId="36" w16cid:durableId="796526146">
    <w:abstractNumId w:val="22"/>
  </w:num>
  <w:num w:numId="37" w16cid:durableId="1608274132">
    <w:abstractNumId w:val="27"/>
  </w:num>
  <w:num w:numId="38" w16cid:durableId="445657959">
    <w:abstractNumId w:val="24"/>
  </w:num>
  <w:num w:numId="39" w16cid:durableId="602570248">
    <w:abstractNumId w:val="13"/>
  </w:num>
  <w:num w:numId="40" w16cid:durableId="1735817188">
    <w:abstractNumId w:val="29"/>
  </w:num>
  <w:num w:numId="41" w16cid:durableId="1772509726">
    <w:abstractNumId w:val="28"/>
  </w:num>
  <w:num w:numId="42" w16cid:durableId="1435662159">
    <w:abstractNumId w:val="21"/>
  </w:num>
  <w:num w:numId="43" w16cid:durableId="1567761247">
    <w:abstractNumId w:val="34"/>
  </w:num>
  <w:num w:numId="44" w16cid:durableId="1757296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04"/>
    <w:rsid w:val="000012DA"/>
    <w:rsid w:val="0000246E"/>
    <w:rsid w:val="00003862"/>
    <w:rsid w:val="00012A35"/>
    <w:rsid w:val="000154B5"/>
    <w:rsid w:val="00016099"/>
    <w:rsid w:val="00017A1A"/>
    <w:rsid w:val="00017DC2"/>
    <w:rsid w:val="00021522"/>
    <w:rsid w:val="00023471"/>
    <w:rsid w:val="00023F13"/>
    <w:rsid w:val="000258ED"/>
    <w:rsid w:val="00030634"/>
    <w:rsid w:val="000319C1"/>
    <w:rsid w:val="00031A8B"/>
    <w:rsid w:val="00031BCA"/>
    <w:rsid w:val="000330FA"/>
    <w:rsid w:val="0003362F"/>
    <w:rsid w:val="000342F9"/>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804"/>
    <w:rsid w:val="00071BEE"/>
    <w:rsid w:val="000736CD"/>
    <w:rsid w:val="0007533B"/>
    <w:rsid w:val="0007545D"/>
    <w:rsid w:val="000760BF"/>
    <w:rsid w:val="0007613E"/>
    <w:rsid w:val="00076499"/>
    <w:rsid w:val="00076BFC"/>
    <w:rsid w:val="00077CEF"/>
    <w:rsid w:val="000805A4"/>
    <w:rsid w:val="000814A7"/>
    <w:rsid w:val="0008192E"/>
    <w:rsid w:val="0008557B"/>
    <w:rsid w:val="00085CE7"/>
    <w:rsid w:val="000906EE"/>
    <w:rsid w:val="00091085"/>
    <w:rsid w:val="00091BA2"/>
    <w:rsid w:val="000944EF"/>
    <w:rsid w:val="0009732D"/>
    <w:rsid w:val="000973F0"/>
    <w:rsid w:val="000A1296"/>
    <w:rsid w:val="000A1C27"/>
    <w:rsid w:val="000A1DAD"/>
    <w:rsid w:val="000A2546"/>
    <w:rsid w:val="000A2649"/>
    <w:rsid w:val="000A323B"/>
    <w:rsid w:val="000B298D"/>
    <w:rsid w:val="000B4480"/>
    <w:rsid w:val="000B5B2D"/>
    <w:rsid w:val="000B5DCE"/>
    <w:rsid w:val="000B623B"/>
    <w:rsid w:val="000C05BA"/>
    <w:rsid w:val="000C0E8F"/>
    <w:rsid w:val="000C123C"/>
    <w:rsid w:val="000C48D1"/>
    <w:rsid w:val="000C4BC4"/>
    <w:rsid w:val="000D0110"/>
    <w:rsid w:val="000D2468"/>
    <w:rsid w:val="000D318A"/>
    <w:rsid w:val="000D60CB"/>
    <w:rsid w:val="000D6173"/>
    <w:rsid w:val="000D6F83"/>
    <w:rsid w:val="000E25CC"/>
    <w:rsid w:val="000E3694"/>
    <w:rsid w:val="000E490F"/>
    <w:rsid w:val="000E6241"/>
    <w:rsid w:val="000F2BE3"/>
    <w:rsid w:val="000F2CC3"/>
    <w:rsid w:val="000F3D0D"/>
    <w:rsid w:val="000F4E5A"/>
    <w:rsid w:val="000F6975"/>
    <w:rsid w:val="000F6ED4"/>
    <w:rsid w:val="000F7A6E"/>
    <w:rsid w:val="000F7F51"/>
    <w:rsid w:val="001042BA"/>
    <w:rsid w:val="00106D03"/>
    <w:rsid w:val="00110465"/>
    <w:rsid w:val="00110628"/>
    <w:rsid w:val="0011245A"/>
    <w:rsid w:val="0011493E"/>
    <w:rsid w:val="00115B72"/>
    <w:rsid w:val="001209EC"/>
    <w:rsid w:val="00120A9E"/>
    <w:rsid w:val="00120BF9"/>
    <w:rsid w:val="00125333"/>
    <w:rsid w:val="00125A9C"/>
    <w:rsid w:val="001270A2"/>
    <w:rsid w:val="001271CD"/>
    <w:rsid w:val="0012759D"/>
    <w:rsid w:val="00131237"/>
    <w:rsid w:val="001329AC"/>
    <w:rsid w:val="00134CA0"/>
    <w:rsid w:val="0014026F"/>
    <w:rsid w:val="00147A47"/>
    <w:rsid w:val="00147AA1"/>
    <w:rsid w:val="001510D1"/>
    <w:rsid w:val="0015118D"/>
    <w:rsid w:val="001520CF"/>
    <w:rsid w:val="00153440"/>
    <w:rsid w:val="0015667C"/>
    <w:rsid w:val="00157110"/>
    <w:rsid w:val="0015742A"/>
    <w:rsid w:val="00157DA1"/>
    <w:rsid w:val="00163147"/>
    <w:rsid w:val="00164C57"/>
    <w:rsid w:val="00164C9D"/>
    <w:rsid w:val="00165BEA"/>
    <w:rsid w:val="00172F7A"/>
    <w:rsid w:val="00173150"/>
    <w:rsid w:val="00173390"/>
    <w:rsid w:val="001736F0"/>
    <w:rsid w:val="00173BB3"/>
    <w:rsid w:val="001740D0"/>
    <w:rsid w:val="00174C3B"/>
    <w:rsid w:val="00174F2C"/>
    <w:rsid w:val="00180F2A"/>
    <w:rsid w:val="001841F1"/>
    <w:rsid w:val="00184B91"/>
    <w:rsid w:val="00184D4A"/>
    <w:rsid w:val="00186EC1"/>
    <w:rsid w:val="00191E1F"/>
    <w:rsid w:val="00193C6F"/>
    <w:rsid w:val="0019473B"/>
    <w:rsid w:val="00194A5C"/>
    <w:rsid w:val="001952B1"/>
    <w:rsid w:val="00196E39"/>
    <w:rsid w:val="00197649"/>
    <w:rsid w:val="001A01FB"/>
    <w:rsid w:val="001A10E9"/>
    <w:rsid w:val="001A183D"/>
    <w:rsid w:val="001A217D"/>
    <w:rsid w:val="001A2B65"/>
    <w:rsid w:val="001A3CD3"/>
    <w:rsid w:val="001A5BEF"/>
    <w:rsid w:val="001A6651"/>
    <w:rsid w:val="001A7F15"/>
    <w:rsid w:val="001B1798"/>
    <w:rsid w:val="001B342E"/>
    <w:rsid w:val="001B5571"/>
    <w:rsid w:val="001C1832"/>
    <w:rsid w:val="001C188C"/>
    <w:rsid w:val="001D1783"/>
    <w:rsid w:val="001D1F9E"/>
    <w:rsid w:val="001D4924"/>
    <w:rsid w:val="001D53CD"/>
    <w:rsid w:val="001D55A3"/>
    <w:rsid w:val="001D5AF5"/>
    <w:rsid w:val="001E11DB"/>
    <w:rsid w:val="001E1E73"/>
    <w:rsid w:val="001E4E0C"/>
    <w:rsid w:val="001E526D"/>
    <w:rsid w:val="001E5496"/>
    <w:rsid w:val="001E5655"/>
    <w:rsid w:val="001F1832"/>
    <w:rsid w:val="001F195B"/>
    <w:rsid w:val="001F220F"/>
    <w:rsid w:val="001F25B3"/>
    <w:rsid w:val="001F4ABF"/>
    <w:rsid w:val="001F6616"/>
    <w:rsid w:val="001F7F3B"/>
    <w:rsid w:val="00202BD4"/>
    <w:rsid w:val="00204A97"/>
    <w:rsid w:val="00205466"/>
    <w:rsid w:val="002114EF"/>
    <w:rsid w:val="002166AD"/>
    <w:rsid w:val="00217871"/>
    <w:rsid w:val="00221B12"/>
    <w:rsid w:val="00221ED8"/>
    <w:rsid w:val="002231EA"/>
    <w:rsid w:val="00223FDF"/>
    <w:rsid w:val="002246D5"/>
    <w:rsid w:val="002279C0"/>
    <w:rsid w:val="0023727E"/>
    <w:rsid w:val="00242081"/>
    <w:rsid w:val="00243777"/>
    <w:rsid w:val="002441CD"/>
    <w:rsid w:val="002501A3"/>
    <w:rsid w:val="002508D9"/>
    <w:rsid w:val="0025166C"/>
    <w:rsid w:val="002555D4"/>
    <w:rsid w:val="00260E19"/>
    <w:rsid w:val="00261A16"/>
    <w:rsid w:val="00263522"/>
    <w:rsid w:val="00264EC6"/>
    <w:rsid w:val="00271013"/>
    <w:rsid w:val="00273FE4"/>
    <w:rsid w:val="002765B4"/>
    <w:rsid w:val="00276A94"/>
    <w:rsid w:val="002812FB"/>
    <w:rsid w:val="002876BE"/>
    <w:rsid w:val="0029405D"/>
    <w:rsid w:val="00294FA6"/>
    <w:rsid w:val="00295A6F"/>
    <w:rsid w:val="002A1068"/>
    <w:rsid w:val="002A20C4"/>
    <w:rsid w:val="002A50FB"/>
    <w:rsid w:val="002A570F"/>
    <w:rsid w:val="002A7292"/>
    <w:rsid w:val="002A7358"/>
    <w:rsid w:val="002A7902"/>
    <w:rsid w:val="002A7F9A"/>
    <w:rsid w:val="002B0F6B"/>
    <w:rsid w:val="002B23B8"/>
    <w:rsid w:val="002B4429"/>
    <w:rsid w:val="002B68A6"/>
    <w:rsid w:val="002B7FAF"/>
    <w:rsid w:val="002C00AA"/>
    <w:rsid w:val="002C0F8D"/>
    <w:rsid w:val="002C5C78"/>
    <w:rsid w:val="002D0348"/>
    <w:rsid w:val="002D0C4F"/>
    <w:rsid w:val="002D1364"/>
    <w:rsid w:val="002D4D30"/>
    <w:rsid w:val="002D5000"/>
    <w:rsid w:val="002D598D"/>
    <w:rsid w:val="002D7188"/>
    <w:rsid w:val="002E1DE3"/>
    <w:rsid w:val="002E2AB6"/>
    <w:rsid w:val="002E364D"/>
    <w:rsid w:val="002E3F34"/>
    <w:rsid w:val="002E5F79"/>
    <w:rsid w:val="002E64FA"/>
    <w:rsid w:val="002E7295"/>
    <w:rsid w:val="002F0A00"/>
    <w:rsid w:val="002F0CFA"/>
    <w:rsid w:val="002F3EB3"/>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3783B"/>
    <w:rsid w:val="00341A6A"/>
    <w:rsid w:val="00345B9C"/>
    <w:rsid w:val="00352DAE"/>
    <w:rsid w:val="00354EB9"/>
    <w:rsid w:val="00355FEF"/>
    <w:rsid w:val="00357836"/>
    <w:rsid w:val="003602AE"/>
    <w:rsid w:val="00360929"/>
    <w:rsid w:val="00364660"/>
    <w:rsid w:val="003647D5"/>
    <w:rsid w:val="003674B0"/>
    <w:rsid w:val="0037727C"/>
    <w:rsid w:val="00377E70"/>
    <w:rsid w:val="00380904"/>
    <w:rsid w:val="003823EE"/>
    <w:rsid w:val="00382960"/>
    <w:rsid w:val="003846F7"/>
    <w:rsid w:val="003851ED"/>
    <w:rsid w:val="00385B39"/>
    <w:rsid w:val="00385D9F"/>
    <w:rsid w:val="00386785"/>
    <w:rsid w:val="00390E89"/>
    <w:rsid w:val="00391B1A"/>
    <w:rsid w:val="00394423"/>
    <w:rsid w:val="00396942"/>
    <w:rsid w:val="00396B49"/>
    <w:rsid w:val="00396E3E"/>
    <w:rsid w:val="003A05BE"/>
    <w:rsid w:val="003A2CF5"/>
    <w:rsid w:val="003A306E"/>
    <w:rsid w:val="003A60DC"/>
    <w:rsid w:val="003A6A46"/>
    <w:rsid w:val="003A7A63"/>
    <w:rsid w:val="003B000C"/>
    <w:rsid w:val="003B0F1D"/>
    <w:rsid w:val="003B4A57"/>
    <w:rsid w:val="003C0AD9"/>
    <w:rsid w:val="003C0ED0"/>
    <w:rsid w:val="003C1D49"/>
    <w:rsid w:val="003C35C4"/>
    <w:rsid w:val="003D0EC7"/>
    <w:rsid w:val="003D12C2"/>
    <w:rsid w:val="003D31B9"/>
    <w:rsid w:val="003D3867"/>
    <w:rsid w:val="003E0D1A"/>
    <w:rsid w:val="003E1744"/>
    <w:rsid w:val="003E2DA3"/>
    <w:rsid w:val="003F020D"/>
    <w:rsid w:val="003F03D9"/>
    <w:rsid w:val="003F04CD"/>
    <w:rsid w:val="003F2FBE"/>
    <w:rsid w:val="003F318D"/>
    <w:rsid w:val="003F5BAE"/>
    <w:rsid w:val="003F6ED7"/>
    <w:rsid w:val="00401C84"/>
    <w:rsid w:val="00403210"/>
    <w:rsid w:val="004035BB"/>
    <w:rsid w:val="004035EB"/>
    <w:rsid w:val="00407332"/>
    <w:rsid w:val="00407828"/>
    <w:rsid w:val="00413D8E"/>
    <w:rsid w:val="004140F2"/>
    <w:rsid w:val="00416584"/>
    <w:rsid w:val="00417B22"/>
    <w:rsid w:val="00421085"/>
    <w:rsid w:val="00423A3A"/>
    <w:rsid w:val="0042465E"/>
    <w:rsid w:val="00424DF7"/>
    <w:rsid w:val="00432B76"/>
    <w:rsid w:val="00433677"/>
    <w:rsid w:val="00434D01"/>
    <w:rsid w:val="00435D26"/>
    <w:rsid w:val="0044003F"/>
    <w:rsid w:val="00440C99"/>
    <w:rsid w:val="00440EC4"/>
    <w:rsid w:val="0044175C"/>
    <w:rsid w:val="00445F4D"/>
    <w:rsid w:val="004504C0"/>
    <w:rsid w:val="00452E23"/>
    <w:rsid w:val="004550FB"/>
    <w:rsid w:val="0046111A"/>
    <w:rsid w:val="004615AF"/>
    <w:rsid w:val="00462946"/>
    <w:rsid w:val="00462BF6"/>
    <w:rsid w:val="00463F43"/>
    <w:rsid w:val="00464B94"/>
    <w:rsid w:val="004653A8"/>
    <w:rsid w:val="00465A0B"/>
    <w:rsid w:val="0046620F"/>
    <w:rsid w:val="0047077C"/>
    <w:rsid w:val="00470B05"/>
    <w:rsid w:val="0047207C"/>
    <w:rsid w:val="00472CD6"/>
    <w:rsid w:val="00474E3C"/>
    <w:rsid w:val="00480A58"/>
    <w:rsid w:val="00482151"/>
    <w:rsid w:val="00485FAD"/>
    <w:rsid w:val="00487AED"/>
    <w:rsid w:val="00491EDF"/>
    <w:rsid w:val="00492896"/>
    <w:rsid w:val="00492A3F"/>
    <w:rsid w:val="00494F62"/>
    <w:rsid w:val="004A129E"/>
    <w:rsid w:val="004A1ABB"/>
    <w:rsid w:val="004A2001"/>
    <w:rsid w:val="004A3590"/>
    <w:rsid w:val="004A7DD6"/>
    <w:rsid w:val="004B00A7"/>
    <w:rsid w:val="004B189C"/>
    <w:rsid w:val="004B25E2"/>
    <w:rsid w:val="004B34D7"/>
    <w:rsid w:val="004B5037"/>
    <w:rsid w:val="004B5B2F"/>
    <w:rsid w:val="004B626A"/>
    <w:rsid w:val="004B660E"/>
    <w:rsid w:val="004C05BD"/>
    <w:rsid w:val="004C1D9F"/>
    <w:rsid w:val="004C20DD"/>
    <w:rsid w:val="004C3B06"/>
    <w:rsid w:val="004C3F97"/>
    <w:rsid w:val="004C7EE7"/>
    <w:rsid w:val="004D2DEE"/>
    <w:rsid w:val="004D2E1F"/>
    <w:rsid w:val="004D7FD9"/>
    <w:rsid w:val="004E1324"/>
    <w:rsid w:val="004E19A5"/>
    <w:rsid w:val="004E37E5"/>
    <w:rsid w:val="004E3FDB"/>
    <w:rsid w:val="004E5B29"/>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103"/>
    <w:rsid w:val="00526DFC"/>
    <w:rsid w:val="00526F43"/>
    <w:rsid w:val="00527651"/>
    <w:rsid w:val="005276F8"/>
    <w:rsid w:val="00532932"/>
    <w:rsid w:val="005334E8"/>
    <w:rsid w:val="005363AB"/>
    <w:rsid w:val="00542CB4"/>
    <w:rsid w:val="00544EF4"/>
    <w:rsid w:val="00545E53"/>
    <w:rsid w:val="005479D9"/>
    <w:rsid w:val="005572BD"/>
    <w:rsid w:val="00557A12"/>
    <w:rsid w:val="00560AC7"/>
    <w:rsid w:val="00561AFB"/>
    <w:rsid w:val="00561FA8"/>
    <w:rsid w:val="005635ED"/>
    <w:rsid w:val="00565253"/>
    <w:rsid w:val="00566094"/>
    <w:rsid w:val="0056769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975C1"/>
    <w:rsid w:val="005976BB"/>
    <w:rsid w:val="005A0274"/>
    <w:rsid w:val="005A095C"/>
    <w:rsid w:val="005A255E"/>
    <w:rsid w:val="005A4BA0"/>
    <w:rsid w:val="005A669D"/>
    <w:rsid w:val="005A75D8"/>
    <w:rsid w:val="005B713E"/>
    <w:rsid w:val="005C03B6"/>
    <w:rsid w:val="005C0AA3"/>
    <w:rsid w:val="005C348E"/>
    <w:rsid w:val="005C6129"/>
    <w:rsid w:val="005C68E1"/>
    <w:rsid w:val="005D1BAD"/>
    <w:rsid w:val="005D3763"/>
    <w:rsid w:val="005D47BF"/>
    <w:rsid w:val="005D55E1"/>
    <w:rsid w:val="005E19F7"/>
    <w:rsid w:val="005E4F04"/>
    <w:rsid w:val="005E62C2"/>
    <w:rsid w:val="005E62DE"/>
    <w:rsid w:val="005E6C71"/>
    <w:rsid w:val="005F0963"/>
    <w:rsid w:val="005F2824"/>
    <w:rsid w:val="005F2EBA"/>
    <w:rsid w:val="005F30A9"/>
    <w:rsid w:val="005F35ED"/>
    <w:rsid w:val="005F731D"/>
    <w:rsid w:val="005F7812"/>
    <w:rsid w:val="005F7A88"/>
    <w:rsid w:val="00603A1A"/>
    <w:rsid w:val="006046D5"/>
    <w:rsid w:val="00607A93"/>
    <w:rsid w:val="00610C08"/>
    <w:rsid w:val="00611F74"/>
    <w:rsid w:val="00615772"/>
    <w:rsid w:val="006159A9"/>
    <w:rsid w:val="00617FC6"/>
    <w:rsid w:val="00621256"/>
    <w:rsid w:val="00621FCC"/>
    <w:rsid w:val="00622E4B"/>
    <w:rsid w:val="006319B3"/>
    <w:rsid w:val="006333DA"/>
    <w:rsid w:val="00635134"/>
    <w:rsid w:val="006356E2"/>
    <w:rsid w:val="0064191D"/>
    <w:rsid w:val="00642A65"/>
    <w:rsid w:val="00645DCE"/>
    <w:rsid w:val="00645ED3"/>
    <w:rsid w:val="006465AC"/>
    <w:rsid w:val="006465BF"/>
    <w:rsid w:val="00653B22"/>
    <w:rsid w:val="00657BF4"/>
    <w:rsid w:val="006603FB"/>
    <w:rsid w:val="006608DF"/>
    <w:rsid w:val="006623AC"/>
    <w:rsid w:val="006678AF"/>
    <w:rsid w:val="006701EF"/>
    <w:rsid w:val="00673BA5"/>
    <w:rsid w:val="00673E26"/>
    <w:rsid w:val="00680058"/>
    <w:rsid w:val="00681F9F"/>
    <w:rsid w:val="006840EA"/>
    <w:rsid w:val="006844E2"/>
    <w:rsid w:val="00685267"/>
    <w:rsid w:val="006872AE"/>
    <w:rsid w:val="00690082"/>
    <w:rsid w:val="00690252"/>
    <w:rsid w:val="00692A25"/>
    <w:rsid w:val="006946BB"/>
    <w:rsid w:val="00696560"/>
    <w:rsid w:val="006969FA"/>
    <w:rsid w:val="006976F5"/>
    <w:rsid w:val="006A35D5"/>
    <w:rsid w:val="006A4CAC"/>
    <w:rsid w:val="006A748A"/>
    <w:rsid w:val="006B1F3B"/>
    <w:rsid w:val="006B2E42"/>
    <w:rsid w:val="006C2AB4"/>
    <w:rsid w:val="006C419E"/>
    <w:rsid w:val="006C4A31"/>
    <w:rsid w:val="006C5AC2"/>
    <w:rsid w:val="006C6AFB"/>
    <w:rsid w:val="006C7D55"/>
    <w:rsid w:val="006D2735"/>
    <w:rsid w:val="006D45B2"/>
    <w:rsid w:val="006E0FCC"/>
    <w:rsid w:val="006E1E96"/>
    <w:rsid w:val="006E2702"/>
    <w:rsid w:val="006E5E21"/>
    <w:rsid w:val="006E66C5"/>
    <w:rsid w:val="006F0CE8"/>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30C4"/>
    <w:rsid w:val="0072457F"/>
    <w:rsid w:val="00725406"/>
    <w:rsid w:val="0072621B"/>
    <w:rsid w:val="00730555"/>
    <w:rsid w:val="007312CC"/>
    <w:rsid w:val="0073569B"/>
    <w:rsid w:val="00736A64"/>
    <w:rsid w:val="00737F6A"/>
    <w:rsid w:val="0074105A"/>
    <w:rsid w:val="007410B6"/>
    <w:rsid w:val="00744C6F"/>
    <w:rsid w:val="007457F6"/>
    <w:rsid w:val="00745ABB"/>
    <w:rsid w:val="007464FF"/>
    <w:rsid w:val="00746E38"/>
    <w:rsid w:val="00747CD5"/>
    <w:rsid w:val="00752127"/>
    <w:rsid w:val="00753B51"/>
    <w:rsid w:val="00756629"/>
    <w:rsid w:val="007575D2"/>
    <w:rsid w:val="00757B4F"/>
    <w:rsid w:val="00757B6A"/>
    <w:rsid w:val="007610E0"/>
    <w:rsid w:val="007621AA"/>
    <w:rsid w:val="0076260A"/>
    <w:rsid w:val="00764A67"/>
    <w:rsid w:val="00767D1E"/>
    <w:rsid w:val="00770F6B"/>
    <w:rsid w:val="007713C8"/>
    <w:rsid w:val="00771883"/>
    <w:rsid w:val="00776DC2"/>
    <w:rsid w:val="00780122"/>
    <w:rsid w:val="00781FFB"/>
    <w:rsid w:val="0078214B"/>
    <w:rsid w:val="0078498A"/>
    <w:rsid w:val="007878FE"/>
    <w:rsid w:val="00792207"/>
    <w:rsid w:val="00792B64"/>
    <w:rsid w:val="00792E29"/>
    <w:rsid w:val="0079379A"/>
    <w:rsid w:val="00794953"/>
    <w:rsid w:val="007961AC"/>
    <w:rsid w:val="007A1F2F"/>
    <w:rsid w:val="007A2A5C"/>
    <w:rsid w:val="007A5150"/>
    <w:rsid w:val="007A5373"/>
    <w:rsid w:val="007A6FA7"/>
    <w:rsid w:val="007A789F"/>
    <w:rsid w:val="007B75BC"/>
    <w:rsid w:val="007C0BD6"/>
    <w:rsid w:val="007C112F"/>
    <w:rsid w:val="007C3806"/>
    <w:rsid w:val="007C3B14"/>
    <w:rsid w:val="007C4913"/>
    <w:rsid w:val="007C4C5D"/>
    <w:rsid w:val="007C5BB7"/>
    <w:rsid w:val="007D07D5"/>
    <w:rsid w:val="007D1C64"/>
    <w:rsid w:val="007D32DD"/>
    <w:rsid w:val="007D6DCE"/>
    <w:rsid w:val="007D72C4"/>
    <w:rsid w:val="007E01AA"/>
    <w:rsid w:val="007E2CFE"/>
    <w:rsid w:val="007E59C9"/>
    <w:rsid w:val="007F0072"/>
    <w:rsid w:val="007F01DE"/>
    <w:rsid w:val="007F2EB6"/>
    <w:rsid w:val="007F54C3"/>
    <w:rsid w:val="00802949"/>
    <w:rsid w:val="0080301E"/>
    <w:rsid w:val="0080365F"/>
    <w:rsid w:val="00812BE5"/>
    <w:rsid w:val="00816210"/>
    <w:rsid w:val="00817429"/>
    <w:rsid w:val="00821514"/>
    <w:rsid w:val="00821E35"/>
    <w:rsid w:val="00824591"/>
    <w:rsid w:val="00824AED"/>
    <w:rsid w:val="008251A5"/>
    <w:rsid w:val="00827820"/>
    <w:rsid w:val="00831B8B"/>
    <w:rsid w:val="0083405D"/>
    <w:rsid w:val="008352D4"/>
    <w:rsid w:val="00836DB9"/>
    <w:rsid w:val="00837C67"/>
    <w:rsid w:val="008408C6"/>
    <w:rsid w:val="008415B0"/>
    <w:rsid w:val="00842028"/>
    <w:rsid w:val="008436B8"/>
    <w:rsid w:val="0084402B"/>
    <w:rsid w:val="008455F2"/>
    <w:rsid w:val="008460B6"/>
    <w:rsid w:val="00850C9D"/>
    <w:rsid w:val="0085170D"/>
    <w:rsid w:val="00852B59"/>
    <w:rsid w:val="00854CAA"/>
    <w:rsid w:val="00856272"/>
    <w:rsid w:val="008563FF"/>
    <w:rsid w:val="00856404"/>
    <w:rsid w:val="0086018B"/>
    <w:rsid w:val="008611DD"/>
    <w:rsid w:val="008620DE"/>
    <w:rsid w:val="00865ED1"/>
    <w:rsid w:val="00866867"/>
    <w:rsid w:val="00872257"/>
    <w:rsid w:val="008744D4"/>
    <w:rsid w:val="008753E6"/>
    <w:rsid w:val="00876A58"/>
    <w:rsid w:val="0087738C"/>
    <w:rsid w:val="008802AF"/>
    <w:rsid w:val="008809A0"/>
    <w:rsid w:val="00881926"/>
    <w:rsid w:val="0088318F"/>
    <w:rsid w:val="0088331D"/>
    <w:rsid w:val="008852B0"/>
    <w:rsid w:val="00885AE7"/>
    <w:rsid w:val="00886B60"/>
    <w:rsid w:val="00887889"/>
    <w:rsid w:val="0088799F"/>
    <w:rsid w:val="008920FF"/>
    <w:rsid w:val="008926E8"/>
    <w:rsid w:val="00894F19"/>
    <w:rsid w:val="00896A10"/>
    <w:rsid w:val="008971B5"/>
    <w:rsid w:val="008A5439"/>
    <w:rsid w:val="008A5D26"/>
    <w:rsid w:val="008A6B13"/>
    <w:rsid w:val="008A6CE5"/>
    <w:rsid w:val="008A6ECB"/>
    <w:rsid w:val="008B0BF9"/>
    <w:rsid w:val="008B0F71"/>
    <w:rsid w:val="008B2866"/>
    <w:rsid w:val="008B3859"/>
    <w:rsid w:val="008B436D"/>
    <w:rsid w:val="008B4E49"/>
    <w:rsid w:val="008B7712"/>
    <w:rsid w:val="008B7B26"/>
    <w:rsid w:val="008C0887"/>
    <w:rsid w:val="008C2376"/>
    <w:rsid w:val="008C3524"/>
    <w:rsid w:val="008C4061"/>
    <w:rsid w:val="008C4229"/>
    <w:rsid w:val="008C5BE0"/>
    <w:rsid w:val="008C7233"/>
    <w:rsid w:val="008D2434"/>
    <w:rsid w:val="008D2B33"/>
    <w:rsid w:val="008E171D"/>
    <w:rsid w:val="008E1AF4"/>
    <w:rsid w:val="008E2785"/>
    <w:rsid w:val="008E78A3"/>
    <w:rsid w:val="008E798F"/>
    <w:rsid w:val="008F0654"/>
    <w:rsid w:val="008F06CB"/>
    <w:rsid w:val="008F2E83"/>
    <w:rsid w:val="008F5A25"/>
    <w:rsid w:val="008F612A"/>
    <w:rsid w:val="008F7519"/>
    <w:rsid w:val="00900B83"/>
    <w:rsid w:val="0090293D"/>
    <w:rsid w:val="009034DE"/>
    <w:rsid w:val="00905396"/>
    <w:rsid w:val="0090605D"/>
    <w:rsid w:val="00906419"/>
    <w:rsid w:val="00907A35"/>
    <w:rsid w:val="00912889"/>
    <w:rsid w:val="00913A42"/>
    <w:rsid w:val="00914167"/>
    <w:rsid w:val="009143DB"/>
    <w:rsid w:val="00915065"/>
    <w:rsid w:val="00917CE5"/>
    <w:rsid w:val="009217C0"/>
    <w:rsid w:val="00925241"/>
    <w:rsid w:val="00925CEC"/>
    <w:rsid w:val="00925DCC"/>
    <w:rsid w:val="00926A3F"/>
    <w:rsid w:val="0092794E"/>
    <w:rsid w:val="009303BC"/>
    <w:rsid w:val="00930D30"/>
    <w:rsid w:val="009332A2"/>
    <w:rsid w:val="00937598"/>
    <w:rsid w:val="0093790B"/>
    <w:rsid w:val="00941C88"/>
    <w:rsid w:val="00943751"/>
    <w:rsid w:val="00946DD0"/>
    <w:rsid w:val="009509E6"/>
    <w:rsid w:val="00952018"/>
    <w:rsid w:val="00952800"/>
    <w:rsid w:val="0095300D"/>
    <w:rsid w:val="009541B8"/>
    <w:rsid w:val="009560ED"/>
    <w:rsid w:val="00956812"/>
    <w:rsid w:val="0095719A"/>
    <w:rsid w:val="009623E9"/>
    <w:rsid w:val="00963A66"/>
    <w:rsid w:val="00963EEB"/>
    <w:rsid w:val="00964420"/>
    <w:rsid w:val="009648BC"/>
    <w:rsid w:val="00964C2F"/>
    <w:rsid w:val="00965F88"/>
    <w:rsid w:val="00972613"/>
    <w:rsid w:val="00981CF5"/>
    <w:rsid w:val="0098347A"/>
    <w:rsid w:val="00984E03"/>
    <w:rsid w:val="009853BB"/>
    <w:rsid w:val="00985F55"/>
    <w:rsid w:val="00986116"/>
    <w:rsid w:val="00987E85"/>
    <w:rsid w:val="009920AC"/>
    <w:rsid w:val="0099536D"/>
    <w:rsid w:val="009A0D12"/>
    <w:rsid w:val="009A1987"/>
    <w:rsid w:val="009A2BEE"/>
    <w:rsid w:val="009A5289"/>
    <w:rsid w:val="009A7A53"/>
    <w:rsid w:val="009B0402"/>
    <w:rsid w:val="009B0B75"/>
    <w:rsid w:val="009B16DF"/>
    <w:rsid w:val="009B4CB2"/>
    <w:rsid w:val="009B5FA9"/>
    <w:rsid w:val="009B6701"/>
    <w:rsid w:val="009B691E"/>
    <w:rsid w:val="009B6EF7"/>
    <w:rsid w:val="009B7000"/>
    <w:rsid w:val="009B739C"/>
    <w:rsid w:val="009C04EC"/>
    <w:rsid w:val="009C328C"/>
    <w:rsid w:val="009C4444"/>
    <w:rsid w:val="009C79AD"/>
    <w:rsid w:val="009C7CA6"/>
    <w:rsid w:val="009D3316"/>
    <w:rsid w:val="009D55AA"/>
    <w:rsid w:val="009E2932"/>
    <w:rsid w:val="009E2E3D"/>
    <w:rsid w:val="009E3E77"/>
    <w:rsid w:val="009E3FAB"/>
    <w:rsid w:val="009E5B3F"/>
    <w:rsid w:val="009E7D90"/>
    <w:rsid w:val="009F1AB0"/>
    <w:rsid w:val="009F2BBB"/>
    <w:rsid w:val="009F501D"/>
    <w:rsid w:val="00A03581"/>
    <w:rsid w:val="00A039D5"/>
    <w:rsid w:val="00A046AD"/>
    <w:rsid w:val="00A079C1"/>
    <w:rsid w:val="00A07A71"/>
    <w:rsid w:val="00A12520"/>
    <w:rsid w:val="00A130FD"/>
    <w:rsid w:val="00A13D6D"/>
    <w:rsid w:val="00A14769"/>
    <w:rsid w:val="00A16151"/>
    <w:rsid w:val="00A16EC6"/>
    <w:rsid w:val="00A17C06"/>
    <w:rsid w:val="00A2126E"/>
    <w:rsid w:val="00A21706"/>
    <w:rsid w:val="00A22B24"/>
    <w:rsid w:val="00A24FCC"/>
    <w:rsid w:val="00A26A90"/>
    <w:rsid w:val="00A26B27"/>
    <w:rsid w:val="00A30E4F"/>
    <w:rsid w:val="00A32253"/>
    <w:rsid w:val="00A3310E"/>
    <w:rsid w:val="00A333A0"/>
    <w:rsid w:val="00A37E70"/>
    <w:rsid w:val="00A40F2E"/>
    <w:rsid w:val="00A437E1"/>
    <w:rsid w:val="00A4685E"/>
    <w:rsid w:val="00A50CD4"/>
    <w:rsid w:val="00A51191"/>
    <w:rsid w:val="00A51F89"/>
    <w:rsid w:val="00A56D62"/>
    <w:rsid w:val="00A56F07"/>
    <w:rsid w:val="00A5762C"/>
    <w:rsid w:val="00A600FC"/>
    <w:rsid w:val="00A60790"/>
    <w:rsid w:val="00A60BCA"/>
    <w:rsid w:val="00A638DA"/>
    <w:rsid w:val="00A65851"/>
    <w:rsid w:val="00A65B41"/>
    <w:rsid w:val="00A65E00"/>
    <w:rsid w:val="00A66A78"/>
    <w:rsid w:val="00A7436E"/>
    <w:rsid w:val="00A74E96"/>
    <w:rsid w:val="00A75A8E"/>
    <w:rsid w:val="00A80C78"/>
    <w:rsid w:val="00A824DD"/>
    <w:rsid w:val="00A83676"/>
    <w:rsid w:val="00A83B7B"/>
    <w:rsid w:val="00A84274"/>
    <w:rsid w:val="00A850F3"/>
    <w:rsid w:val="00A864E3"/>
    <w:rsid w:val="00A90AEA"/>
    <w:rsid w:val="00A92B43"/>
    <w:rsid w:val="00A94574"/>
    <w:rsid w:val="00A95849"/>
    <w:rsid w:val="00A95936"/>
    <w:rsid w:val="00A96265"/>
    <w:rsid w:val="00A97084"/>
    <w:rsid w:val="00A9722A"/>
    <w:rsid w:val="00AA1C2C"/>
    <w:rsid w:val="00AA35F6"/>
    <w:rsid w:val="00AA667C"/>
    <w:rsid w:val="00AA6E5C"/>
    <w:rsid w:val="00AA6E91"/>
    <w:rsid w:val="00AA7439"/>
    <w:rsid w:val="00AB047E"/>
    <w:rsid w:val="00AB0B0A"/>
    <w:rsid w:val="00AB0BB7"/>
    <w:rsid w:val="00AB22C6"/>
    <w:rsid w:val="00AB2AD0"/>
    <w:rsid w:val="00AB67FC"/>
    <w:rsid w:val="00AC00F2"/>
    <w:rsid w:val="00AC31B5"/>
    <w:rsid w:val="00AC4025"/>
    <w:rsid w:val="00AC4EA1"/>
    <w:rsid w:val="00AC5381"/>
    <w:rsid w:val="00AC5920"/>
    <w:rsid w:val="00AC5F87"/>
    <w:rsid w:val="00AD0E65"/>
    <w:rsid w:val="00AD2BF2"/>
    <w:rsid w:val="00AD3466"/>
    <w:rsid w:val="00AD4E90"/>
    <w:rsid w:val="00AD5422"/>
    <w:rsid w:val="00AE0E88"/>
    <w:rsid w:val="00AE4179"/>
    <w:rsid w:val="00AE4425"/>
    <w:rsid w:val="00AE4D79"/>
    <w:rsid w:val="00AE4FBE"/>
    <w:rsid w:val="00AE598B"/>
    <w:rsid w:val="00AE650F"/>
    <w:rsid w:val="00AE6555"/>
    <w:rsid w:val="00AE7D16"/>
    <w:rsid w:val="00AF4CAA"/>
    <w:rsid w:val="00AF571A"/>
    <w:rsid w:val="00AF5C15"/>
    <w:rsid w:val="00AF5FAA"/>
    <w:rsid w:val="00AF60A0"/>
    <w:rsid w:val="00AF62F8"/>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423A"/>
    <w:rsid w:val="00B371CC"/>
    <w:rsid w:val="00B41CD9"/>
    <w:rsid w:val="00B427E6"/>
    <w:rsid w:val="00B428A6"/>
    <w:rsid w:val="00B43E1F"/>
    <w:rsid w:val="00B45FBC"/>
    <w:rsid w:val="00B51A7D"/>
    <w:rsid w:val="00B535C2"/>
    <w:rsid w:val="00B55544"/>
    <w:rsid w:val="00B564EA"/>
    <w:rsid w:val="00B642FC"/>
    <w:rsid w:val="00B64D26"/>
    <w:rsid w:val="00B64FBB"/>
    <w:rsid w:val="00B706E5"/>
    <w:rsid w:val="00B70E22"/>
    <w:rsid w:val="00B774CB"/>
    <w:rsid w:val="00B80402"/>
    <w:rsid w:val="00B80AF7"/>
    <w:rsid w:val="00B80B9A"/>
    <w:rsid w:val="00B81ACD"/>
    <w:rsid w:val="00B830B7"/>
    <w:rsid w:val="00B848EA"/>
    <w:rsid w:val="00B84B2B"/>
    <w:rsid w:val="00B90500"/>
    <w:rsid w:val="00B9176C"/>
    <w:rsid w:val="00B935A4"/>
    <w:rsid w:val="00BA561A"/>
    <w:rsid w:val="00BB0837"/>
    <w:rsid w:val="00BB0DC6"/>
    <w:rsid w:val="00BB15E4"/>
    <w:rsid w:val="00BB1E19"/>
    <w:rsid w:val="00BB21D1"/>
    <w:rsid w:val="00BB32F2"/>
    <w:rsid w:val="00BB4338"/>
    <w:rsid w:val="00BB6C0E"/>
    <w:rsid w:val="00BB7B38"/>
    <w:rsid w:val="00BC056A"/>
    <w:rsid w:val="00BC11E5"/>
    <w:rsid w:val="00BC1DF1"/>
    <w:rsid w:val="00BC4BC6"/>
    <w:rsid w:val="00BC52FD"/>
    <w:rsid w:val="00BC6E62"/>
    <w:rsid w:val="00BC7306"/>
    <w:rsid w:val="00BC7443"/>
    <w:rsid w:val="00BC7972"/>
    <w:rsid w:val="00BD0648"/>
    <w:rsid w:val="00BD1040"/>
    <w:rsid w:val="00BD34AA"/>
    <w:rsid w:val="00BE0C44"/>
    <w:rsid w:val="00BE1B8B"/>
    <w:rsid w:val="00BE2A18"/>
    <w:rsid w:val="00BE2C01"/>
    <w:rsid w:val="00BE41EC"/>
    <w:rsid w:val="00BE56FB"/>
    <w:rsid w:val="00BF3DDE"/>
    <w:rsid w:val="00BF49AF"/>
    <w:rsid w:val="00BF6589"/>
    <w:rsid w:val="00BF6F7F"/>
    <w:rsid w:val="00C003EC"/>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198C"/>
    <w:rsid w:val="00C44426"/>
    <w:rsid w:val="00C445F3"/>
    <w:rsid w:val="00C451F4"/>
    <w:rsid w:val="00C45EB1"/>
    <w:rsid w:val="00C54A3A"/>
    <w:rsid w:val="00C55566"/>
    <w:rsid w:val="00C56448"/>
    <w:rsid w:val="00C62CA5"/>
    <w:rsid w:val="00C66316"/>
    <w:rsid w:val="00C667BE"/>
    <w:rsid w:val="00C6766B"/>
    <w:rsid w:val="00C72223"/>
    <w:rsid w:val="00C76417"/>
    <w:rsid w:val="00C7726F"/>
    <w:rsid w:val="00C776FC"/>
    <w:rsid w:val="00C823DA"/>
    <w:rsid w:val="00C8259F"/>
    <w:rsid w:val="00C82746"/>
    <w:rsid w:val="00C8312F"/>
    <w:rsid w:val="00C84C47"/>
    <w:rsid w:val="00C858A4"/>
    <w:rsid w:val="00C860FB"/>
    <w:rsid w:val="00C86AFA"/>
    <w:rsid w:val="00C93202"/>
    <w:rsid w:val="00C95474"/>
    <w:rsid w:val="00CA1575"/>
    <w:rsid w:val="00CA3884"/>
    <w:rsid w:val="00CA544E"/>
    <w:rsid w:val="00CB18D0"/>
    <w:rsid w:val="00CB1C8A"/>
    <w:rsid w:val="00CB24F5"/>
    <w:rsid w:val="00CB2663"/>
    <w:rsid w:val="00CB3BBE"/>
    <w:rsid w:val="00CB59E9"/>
    <w:rsid w:val="00CC0B79"/>
    <w:rsid w:val="00CC0D6A"/>
    <w:rsid w:val="00CC27D3"/>
    <w:rsid w:val="00CC3831"/>
    <w:rsid w:val="00CC3E3D"/>
    <w:rsid w:val="00CC519B"/>
    <w:rsid w:val="00CC71BD"/>
    <w:rsid w:val="00CD12C1"/>
    <w:rsid w:val="00CD214E"/>
    <w:rsid w:val="00CD3CE8"/>
    <w:rsid w:val="00CD46FA"/>
    <w:rsid w:val="00CD5973"/>
    <w:rsid w:val="00CD5CBD"/>
    <w:rsid w:val="00CE10B9"/>
    <w:rsid w:val="00CE31A6"/>
    <w:rsid w:val="00CE347A"/>
    <w:rsid w:val="00CF09AA"/>
    <w:rsid w:val="00CF4813"/>
    <w:rsid w:val="00CF5233"/>
    <w:rsid w:val="00D01677"/>
    <w:rsid w:val="00D029B8"/>
    <w:rsid w:val="00D02F60"/>
    <w:rsid w:val="00D0464E"/>
    <w:rsid w:val="00D04A96"/>
    <w:rsid w:val="00D065B7"/>
    <w:rsid w:val="00D07A7B"/>
    <w:rsid w:val="00D108DB"/>
    <w:rsid w:val="00D10E06"/>
    <w:rsid w:val="00D11FA0"/>
    <w:rsid w:val="00D15197"/>
    <w:rsid w:val="00D16820"/>
    <w:rsid w:val="00D169C8"/>
    <w:rsid w:val="00D1793F"/>
    <w:rsid w:val="00D22AF5"/>
    <w:rsid w:val="00D235EA"/>
    <w:rsid w:val="00D247A9"/>
    <w:rsid w:val="00D3149D"/>
    <w:rsid w:val="00D32721"/>
    <w:rsid w:val="00D328DC"/>
    <w:rsid w:val="00D33387"/>
    <w:rsid w:val="00D358F0"/>
    <w:rsid w:val="00D36C16"/>
    <w:rsid w:val="00D402FB"/>
    <w:rsid w:val="00D47D7A"/>
    <w:rsid w:val="00D50ABD"/>
    <w:rsid w:val="00D5491E"/>
    <w:rsid w:val="00D55290"/>
    <w:rsid w:val="00D57791"/>
    <w:rsid w:val="00D6046A"/>
    <w:rsid w:val="00D62870"/>
    <w:rsid w:val="00D655D9"/>
    <w:rsid w:val="00D65872"/>
    <w:rsid w:val="00D676F3"/>
    <w:rsid w:val="00D678A0"/>
    <w:rsid w:val="00D70EF5"/>
    <w:rsid w:val="00D71024"/>
    <w:rsid w:val="00D71A25"/>
    <w:rsid w:val="00D71A49"/>
    <w:rsid w:val="00D71FCF"/>
    <w:rsid w:val="00D72A54"/>
    <w:rsid w:val="00D72CC1"/>
    <w:rsid w:val="00D74957"/>
    <w:rsid w:val="00D76E46"/>
    <w:rsid w:val="00D76EC9"/>
    <w:rsid w:val="00D76FCB"/>
    <w:rsid w:val="00D77F3F"/>
    <w:rsid w:val="00D80E7D"/>
    <w:rsid w:val="00D81397"/>
    <w:rsid w:val="00D848B9"/>
    <w:rsid w:val="00D90E69"/>
    <w:rsid w:val="00D91368"/>
    <w:rsid w:val="00D93106"/>
    <w:rsid w:val="00D933E9"/>
    <w:rsid w:val="00D9505D"/>
    <w:rsid w:val="00D953D0"/>
    <w:rsid w:val="00D959F5"/>
    <w:rsid w:val="00D95EFC"/>
    <w:rsid w:val="00D96884"/>
    <w:rsid w:val="00D96963"/>
    <w:rsid w:val="00DA3FDD"/>
    <w:rsid w:val="00DA470E"/>
    <w:rsid w:val="00DA5E35"/>
    <w:rsid w:val="00DA7017"/>
    <w:rsid w:val="00DA7028"/>
    <w:rsid w:val="00DB1AD2"/>
    <w:rsid w:val="00DB2B58"/>
    <w:rsid w:val="00DB5206"/>
    <w:rsid w:val="00DB6276"/>
    <w:rsid w:val="00DB63F5"/>
    <w:rsid w:val="00DC02ED"/>
    <w:rsid w:val="00DC1C6B"/>
    <w:rsid w:val="00DC2C2E"/>
    <w:rsid w:val="00DC4AF0"/>
    <w:rsid w:val="00DC7886"/>
    <w:rsid w:val="00DD0CF2"/>
    <w:rsid w:val="00DD273B"/>
    <w:rsid w:val="00DD2E70"/>
    <w:rsid w:val="00DD5BA0"/>
    <w:rsid w:val="00DE1554"/>
    <w:rsid w:val="00DE2901"/>
    <w:rsid w:val="00DE42F7"/>
    <w:rsid w:val="00DE590F"/>
    <w:rsid w:val="00DE5D2E"/>
    <w:rsid w:val="00DE7DC1"/>
    <w:rsid w:val="00DF0456"/>
    <w:rsid w:val="00DF3F7E"/>
    <w:rsid w:val="00DF6E6B"/>
    <w:rsid w:val="00DF7648"/>
    <w:rsid w:val="00E00E29"/>
    <w:rsid w:val="00E02BAB"/>
    <w:rsid w:val="00E04CEB"/>
    <w:rsid w:val="00E05131"/>
    <w:rsid w:val="00E060BC"/>
    <w:rsid w:val="00E11420"/>
    <w:rsid w:val="00E132FB"/>
    <w:rsid w:val="00E170B7"/>
    <w:rsid w:val="00E177DD"/>
    <w:rsid w:val="00E20900"/>
    <w:rsid w:val="00E20C7F"/>
    <w:rsid w:val="00E21B31"/>
    <w:rsid w:val="00E2396E"/>
    <w:rsid w:val="00E24728"/>
    <w:rsid w:val="00E272BC"/>
    <w:rsid w:val="00E276AC"/>
    <w:rsid w:val="00E27BAA"/>
    <w:rsid w:val="00E310B8"/>
    <w:rsid w:val="00E32AE5"/>
    <w:rsid w:val="00E343E0"/>
    <w:rsid w:val="00E34A35"/>
    <w:rsid w:val="00E35AE7"/>
    <w:rsid w:val="00E3780E"/>
    <w:rsid w:val="00E37C2F"/>
    <w:rsid w:val="00E416BC"/>
    <w:rsid w:val="00E41C28"/>
    <w:rsid w:val="00E46308"/>
    <w:rsid w:val="00E46833"/>
    <w:rsid w:val="00E51E17"/>
    <w:rsid w:val="00E526B9"/>
    <w:rsid w:val="00E52DAB"/>
    <w:rsid w:val="00E539B0"/>
    <w:rsid w:val="00E55994"/>
    <w:rsid w:val="00E57B02"/>
    <w:rsid w:val="00E60606"/>
    <w:rsid w:val="00E60C66"/>
    <w:rsid w:val="00E6164D"/>
    <w:rsid w:val="00E618C9"/>
    <w:rsid w:val="00E62774"/>
    <w:rsid w:val="00E6307C"/>
    <w:rsid w:val="00E633F1"/>
    <w:rsid w:val="00E636FA"/>
    <w:rsid w:val="00E65EC8"/>
    <w:rsid w:val="00E66C50"/>
    <w:rsid w:val="00E679D3"/>
    <w:rsid w:val="00E71176"/>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B3C99"/>
    <w:rsid w:val="00EB3CF4"/>
    <w:rsid w:val="00EB460A"/>
    <w:rsid w:val="00EB536B"/>
    <w:rsid w:val="00EC0F5A"/>
    <w:rsid w:val="00EC4265"/>
    <w:rsid w:val="00EC4CEB"/>
    <w:rsid w:val="00EC4F35"/>
    <w:rsid w:val="00EC659E"/>
    <w:rsid w:val="00ED0663"/>
    <w:rsid w:val="00ED2072"/>
    <w:rsid w:val="00ED2AE0"/>
    <w:rsid w:val="00ED5553"/>
    <w:rsid w:val="00ED5E36"/>
    <w:rsid w:val="00ED6961"/>
    <w:rsid w:val="00ED716B"/>
    <w:rsid w:val="00EE36C3"/>
    <w:rsid w:val="00EE49BD"/>
    <w:rsid w:val="00EE7C31"/>
    <w:rsid w:val="00EE7D62"/>
    <w:rsid w:val="00EF0B96"/>
    <w:rsid w:val="00EF3486"/>
    <w:rsid w:val="00EF47AF"/>
    <w:rsid w:val="00EF4A9C"/>
    <w:rsid w:val="00EF53B6"/>
    <w:rsid w:val="00EF7E5C"/>
    <w:rsid w:val="00F00B73"/>
    <w:rsid w:val="00F115CA"/>
    <w:rsid w:val="00F14817"/>
    <w:rsid w:val="00F14BBA"/>
    <w:rsid w:val="00F14EBA"/>
    <w:rsid w:val="00F1510F"/>
    <w:rsid w:val="00F1533A"/>
    <w:rsid w:val="00F15E5A"/>
    <w:rsid w:val="00F17F0A"/>
    <w:rsid w:val="00F25581"/>
    <w:rsid w:val="00F2668F"/>
    <w:rsid w:val="00F2742F"/>
    <w:rsid w:val="00F2753B"/>
    <w:rsid w:val="00F27E50"/>
    <w:rsid w:val="00F27E7A"/>
    <w:rsid w:val="00F33F8B"/>
    <w:rsid w:val="00F340B2"/>
    <w:rsid w:val="00F34450"/>
    <w:rsid w:val="00F36FC5"/>
    <w:rsid w:val="00F43390"/>
    <w:rsid w:val="00F443B2"/>
    <w:rsid w:val="00F458D8"/>
    <w:rsid w:val="00F50237"/>
    <w:rsid w:val="00F53596"/>
    <w:rsid w:val="00F55BA8"/>
    <w:rsid w:val="00F55DB1"/>
    <w:rsid w:val="00F56ACA"/>
    <w:rsid w:val="00F57009"/>
    <w:rsid w:val="00F600FE"/>
    <w:rsid w:val="00F62E4D"/>
    <w:rsid w:val="00F66B34"/>
    <w:rsid w:val="00F675B9"/>
    <w:rsid w:val="00F711C9"/>
    <w:rsid w:val="00F7435C"/>
    <w:rsid w:val="00F74C59"/>
    <w:rsid w:val="00F75297"/>
    <w:rsid w:val="00F75C3A"/>
    <w:rsid w:val="00F772D4"/>
    <w:rsid w:val="00F809AC"/>
    <w:rsid w:val="00F80C21"/>
    <w:rsid w:val="00F81BB2"/>
    <w:rsid w:val="00F82E30"/>
    <w:rsid w:val="00F831CB"/>
    <w:rsid w:val="00F848A3"/>
    <w:rsid w:val="00F84ACF"/>
    <w:rsid w:val="00F85742"/>
    <w:rsid w:val="00F85BF8"/>
    <w:rsid w:val="00F86CB1"/>
    <w:rsid w:val="00F871CE"/>
    <w:rsid w:val="00F87802"/>
    <w:rsid w:val="00F927C3"/>
    <w:rsid w:val="00F92C0A"/>
    <w:rsid w:val="00F9415B"/>
    <w:rsid w:val="00F95396"/>
    <w:rsid w:val="00F95D7A"/>
    <w:rsid w:val="00F9613C"/>
    <w:rsid w:val="00FA13C2"/>
    <w:rsid w:val="00FA7F91"/>
    <w:rsid w:val="00FB121C"/>
    <w:rsid w:val="00FB1CDD"/>
    <w:rsid w:val="00FB1FBF"/>
    <w:rsid w:val="00FB2C2F"/>
    <w:rsid w:val="00FB305C"/>
    <w:rsid w:val="00FB40AD"/>
    <w:rsid w:val="00FC2E3D"/>
    <w:rsid w:val="00FC3BDE"/>
    <w:rsid w:val="00FD0E1B"/>
    <w:rsid w:val="00FD1DBE"/>
    <w:rsid w:val="00FD25A7"/>
    <w:rsid w:val="00FD27B6"/>
    <w:rsid w:val="00FD29F9"/>
    <w:rsid w:val="00FD3689"/>
    <w:rsid w:val="00FD3AC1"/>
    <w:rsid w:val="00FD42A3"/>
    <w:rsid w:val="00FD7468"/>
    <w:rsid w:val="00FD7CE0"/>
    <w:rsid w:val="00FE0B3B"/>
    <w:rsid w:val="00FE1BE2"/>
    <w:rsid w:val="00FE687B"/>
    <w:rsid w:val="00FE730A"/>
    <w:rsid w:val="00FF1DD7"/>
    <w:rsid w:val="00FF4001"/>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4012A5"/>
  <w15:docId w15:val="{BC2880FD-7952-4058-99DE-F0B1E279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404"/>
    <w:pPr>
      <w:spacing w:after="120" w:line="264" w:lineRule="auto"/>
    </w:pPr>
    <w:rPr>
      <w:rFonts w:asciiTheme="minorHAnsi" w:eastAsiaTheme="minorEastAsia" w:hAnsiTheme="minorHAnsi" w:cstheme="minorBidi"/>
      <w:sz w:val="21"/>
      <w:szCs w:val="21"/>
      <w:lang w:eastAsia="en-US"/>
    </w:rPr>
  </w:style>
  <w:style w:type="paragraph" w:styleId="Nagwek1">
    <w:name w:val="heading 1"/>
    <w:basedOn w:val="Normalny"/>
    <w:next w:val="Normalny"/>
    <w:link w:val="Nagwek1Znak"/>
    <w:uiPriority w:val="99"/>
    <w:semiHidden/>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854CAA"/>
    <w:pPr>
      <w:spacing w:line="240" w:lineRule="auto"/>
    </w:pPr>
    <w:rPr>
      <w:rFonts w:asciiTheme="minorHAnsi" w:eastAsiaTheme="minorEastAsia" w:hAnsiTheme="minorHAnsi" w:cstheme="minorBidi"/>
      <w:sz w:val="21"/>
      <w:szCs w:val="21"/>
      <w:lang w:eastAsia="en-US"/>
    </w:rPr>
  </w:style>
  <w:style w:type="character" w:styleId="Wyrnieniedelikatne">
    <w:name w:val="Subtle Emphasis"/>
    <w:basedOn w:val="Domylnaczcionkaakapitu"/>
    <w:uiPriority w:val="19"/>
    <w:qFormat/>
    <w:rsid w:val="006E66C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73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galis.pl/document-view.seam?documentId=mfrxilrsgm4taoboobqxalrrgazdkmzz&amp;refSource=hypde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p.legalis.pl/document-view.seam?documentId=mfrxilrtg4ytiobsgyydeltqmfyc4njzgi4tanzzga&amp;refSource=hypde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ip.legalis.pl/document-view.seam?documentId=mfrxilrsgm4taoboobqxalrsgu4tm&amp;refSource=hypde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iobsgyydeltqmfyc4njzgi4tanzzga&amp;refSource=hypdec" TargetMode="External"/><Relationship Id="rId5" Type="http://schemas.openxmlformats.org/officeDocument/2006/relationships/settings" Target="settings.xml"/><Relationship Id="rId15" Type="http://schemas.openxmlformats.org/officeDocument/2006/relationships/hyperlink" Target="https://sip.legalis.pl/document-view.seam?documentId=mfrxilrtg4ytiobsgyydeltqmfyc4njzgi4tanzzga&amp;refSource=hypdec" TargetMode="External"/><Relationship Id="rId10" Type="http://schemas.openxmlformats.org/officeDocument/2006/relationships/hyperlink" Target="https://sip.legalis.pl/document-view.seam?documentId=mfrxilrsgm4taoboobqxalrsgu4ta&amp;refSource=hypdec"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sip.legalis.pl/document-view.seam?documentId=mfrxilrtg4ytiobsgyydeltqmfyc4njzgi4tanzyhe&amp;refSource=hypdec" TargetMode="External"/><Relationship Id="rId14" Type="http://schemas.openxmlformats.org/officeDocument/2006/relationships/hyperlink" Target="https://sip.legalis.pl/document-view.seam?documentId=mfrxilrsgm4taoboobqxalrsgu4tm&amp;refSource=hypd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Poltorak\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1</TotalTime>
  <Pages>15</Pages>
  <Words>4415</Words>
  <Characters>28011</Characters>
  <Application>Microsoft Office Word</Application>
  <DocSecurity>0</DocSecurity>
  <Lines>233</Lines>
  <Paragraphs>64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Woźniak-Tuszyńska Beata  (DLPK)</dc:creator>
  <cp:lastModifiedBy>Woźniak-Tuszyńska Beata  (DL)</cp:lastModifiedBy>
  <cp:revision>2</cp:revision>
  <cp:lastPrinted>2024-12-06T10:17:00Z</cp:lastPrinted>
  <dcterms:created xsi:type="dcterms:W3CDTF">2025-01-02T07:11:00Z</dcterms:created>
  <dcterms:modified xsi:type="dcterms:W3CDTF">2025-01-02T07:11:00Z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