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4A28" w14:textId="709C490B" w:rsidR="00861357" w:rsidRDefault="00861357" w:rsidP="00861357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836A6F">
        <w:t xml:space="preserve">13 stycznia </w:t>
      </w:r>
      <w:r>
        <w:t>202</w:t>
      </w:r>
      <w:r w:rsidR="00836A6F">
        <w:t>5</w:t>
      </w:r>
      <w:r>
        <w:t xml:space="preserve"> r.</w:t>
      </w:r>
    </w:p>
    <w:p w14:paraId="30393B83" w14:textId="6D20B6E4" w:rsidR="00861357" w:rsidRDefault="00861357" w:rsidP="00861357">
      <w:pPr>
        <w:pStyle w:val="OZNRODZAKTUtznustawalubrozporzdzenieiorganwydajcy"/>
      </w:pPr>
    </w:p>
    <w:p w14:paraId="3422618D" w14:textId="26053118" w:rsidR="00861357" w:rsidRPr="00861357" w:rsidRDefault="00586461" w:rsidP="00861357">
      <w:pPr>
        <w:pStyle w:val="OZNRODZAKTUtznustawalubrozporzdzenieiorganwydajcy"/>
      </w:pPr>
      <w:r w:rsidRPr="00586461">
        <w:t xml:space="preserve">Rozporządzenie </w:t>
      </w:r>
    </w:p>
    <w:p w14:paraId="166D9CEF" w14:textId="77777777" w:rsidR="00586461" w:rsidRPr="00586461" w:rsidRDefault="00586461" w:rsidP="00586461">
      <w:pPr>
        <w:pStyle w:val="OZNRODZAKTUtznustawalubrozporzdzenieiorganwydajcy"/>
      </w:pPr>
      <w:r w:rsidRPr="00586461">
        <w:t>Ministra INFRASTRUKTURY</w:t>
      </w:r>
      <w:r w:rsidR="00900F38">
        <w:rPr>
          <w:rStyle w:val="Odwoanieprzypisudolnego"/>
        </w:rPr>
        <w:footnoteReference w:id="1"/>
      </w:r>
      <w:r w:rsidR="00900F38">
        <w:rPr>
          <w:rStyle w:val="IGindeksgrny"/>
        </w:rPr>
        <w:t>)</w:t>
      </w:r>
      <w:r w:rsidRPr="00586461">
        <w:t xml:space="preserve"> </w:t>
      </w:r>
    </w:p>
    <w:p w14:paraId="062A2FEE" w14:textId="22136E17" w:rsidR="00586461" w:rsidRPr="00586461" w:rsidRDefault="00586461" w:rsidP="00586461">
      <w:pPr>
        <w:pStyle w:val="DATAAKTUdatauchwalenialubwydaniaaktu"/>
      </w:pPr>
      <w:r>
        <w:t>z dnia</w:t>
      </w:r>
      <w:r w:rsidRPr="00586461">
        <w:t>……………………………</w:t>
      </w:r>
      <w:r w:rsidR="00CB17B0">
        <w:t>2025</w:t>
      </w:r>
      <w:r>
        <w:t xml:space="preserve"> r</w:t>
      </w:r>
      <w:r w:rsidRPr="00586461">
        <w:t>.</w:t>
      </w:r>
    </w:p>
    <w:p w14:paraId="1B7D6C4B" w14:textId="3495FD5C" w:rsidR="00586461" w:rsidRPr="00586461" w:rsidRDefault="000F7E9A" w:rsidP="00586461">
      <w:pPr>
        <w:pStyle w:val="TYTUAKTUprzedmiotregulacjiustawylubrozporzdzenia"/>
      </w:pPr>
      <w:r>
        <w:t xml:space="preserve">zmieniające rozporządzenie </w:t>
      </w:r>
      <w:r w:rsidR="00A92F93">
        <w:t xml:space="preserve">w sprawie </w:t>
      </w:r>
      <w:r w:rsidR="00805D26">
        <w:t>bezpieczeństwa i higieny pracy w komunikacji miejskiej oraz autobusowej komunikacji międzymiastowej</w:t>
      </w:r>
    </w:p>
    <w:p w14:paraId="35B040E1" w14:textId="3D7FBEEA" w:rsidR="00586461" w:rsidRPr="00586461" w:rsidRDefault="00A92F93" w:rsidP="00586461">
      <w:pPr>
        <w:pStyle w:val="NIEARTTEKSTtekstnieartykuowanynppodstprawnarozplubpreambua"/>
      </w:pPr>
      <w:r>
        <w:t>Na podstawie art.</w:t>
      </w:r>
      <w:r w:rsidR="00805D26">
        <w:t xml:space="preserve"> 237</w:t>
      </w:r>
      <w:r w:rsidR="00805D26">
        <w:rPr>
          <w:rStyle w:val="IGindeksgrny"/>
        </w:rPr>
        <w:t>15</w:t>
      </w:r>
      <w:r w:rsidR="00586461" w:rsidRPr="00586461">
        <w:t xml:space="preserve"> </w:t>
      </w:r>
      <w:r w:rsidR="00805D26">
        <w:t>§ 2 ustawy z dnia 26 czerwca 1974 r. - Kodeks pracy (Dz. U. z 2023 r. poz. 1465 oraz z 2024 r. poz. 878</w:t>
      </w:r>
      <w:r w:rsidR="00692371">
        <w:t>,</w:t>
      </w:r>
      <w:r w:rsidR="00805D26">
        <w:t xml:space="preserve"> 1222</w:t>
      </w:r>
      <w:r w:rsidR="00692371">
        <w:t>, 1871 i 1965</w:t>
      </w:r>
      <w:r w:rsidR="00805D26">
        <w:t xml:space="preserve">) </w:t>
      </w:r>
      <w:r w:rsidR="00586461" w:rsidRPr="00586461">
        <w:t>zarządza się, co następuje:</w:t>
      </w:r>
      <w:r w:rsidR="00F83C89">
        <w:t xml:space="preserve"> </w:t>
      </w:r>
    </w:p>
    <w:p w14:paraId="7136E8E1" w14:textId="77B0095B" w:rsidR="00366FEC" w:rsidRDefault="00586461" w:rsidP="00386202">
      <w:pPr>
        <w:pStyle w:val="ARTartustawynprozporzdzenia"/>
      </w:pPr>
      <w:r w:rsidRPr="0072476D">
        <w:rPr>
          <w:rStyle w:val="Ppogrubienie"/>
        </w:rPr>
        <w:t>§ 1.</w:t>
      </w:r>
      <w:r w:rsidR="0072476D">
        <w:t xml:space="preserve"> </w:t>
      </w:r>
      <w:r w:rsidR="00492EAE">
        <w:t xml:space="preserve">W rozporządzeniu </w:t>
      </w:r>
      <w:r w:rsidR="0023280B">
        <w:t xml:space="preserve">Ministra Infrastruktury </w:t>
      </w:r>
      <w:r w:rsidR="00805D26">
        <w:t>z dnia 16 grudnia 2021 r. w sprawie bezpieczeństwa i higieny pracy w komunikacji miejskiej oraz autobusowej komunikacji międzymiastowej (Dz. U. z 2022 r. poz. 125)</w:t>
      </w:r>
      <w:r w:rsidR="00366FEC">
        <w:t xml:space="preserve"> </w:t>
      </w:r>
      <w:r w:rsidR="00810A0D" w:rsidRPr="00810A0D">
        <w:t>użyte w § 52 wyrazy „36 miesięcy” zastępuje się wyrazami „72 miesiące”.</w:t>
      </w:r>
    </w:p>
    <w:p w14:paraId="2BD017ED" w14:textId="7939565E" w:rsidR="00261A16" w:rsidRDefault="009967A5" w:rsidP="009967A5">
      <w:pPr>
        <w:pStyle w:val="ARTartustawynprozporzdzenia"/>
        <w:rPr>
          <w:rStyle w:val="IGindeksgrny"/>
        </w:rPr>
      </w:pPr>
      <w:r w:rsidRPr="009967A5">
        <w:rPr>
          <w:rStyle w:val="Ppogrubienie"/>
        </w:rPr>
        <w:t xml:space="preserve">§ </w:t>
      </w:r>
      <w:r w:rsidR="00304AF6">
        <w:rPr>
          <w:rStyle w:val="Ppogrubienie"/>
        </w:rPr>
        <w:t>2</w:t>
      </w:r>
      <w:r w:rsidRPr="009967A5">
        <w:rPr>
          <w:rStyle w:val="Ppogrubienie"/>
        </w:rPr>
        <w:t>.</w:t>
      </w:r>
      <w:r>
        <w:t xml:space="preserve"> </w:t>
      </w:r>
      <w:r w:rsidR="00586461" w:rsidRPr="00586461">
        <w:t>Rozporządzenie wchodzi w życie</w:t>
      </w:r>
      <w:r w:rsidR="00790938">
        <w:t xml:space="preserve"> z dniem następującym po dniu ogłoszenia</w:t>
      </w:r>
      <w:r w:rsidR="00BF5AE3">
        <w:t>.</w:t>
      </w:r>
      <w:r w:rsidR="001E0C95">
        <w:t xml:space="preserve"> </w:t>
      </w:r>
    </w:p>
    <w:p w14:paraId="6932A30E" w14:textId="77777777" w:rsidR="00DF53E7" w:rsidRDefault="00DF53E7" w:rsidP="00586461">
      <w:pPr>
        <w:pStyle w:val="ARTartustawynprozporzdzenia"/>
        <w:rPr>
          <w:rStyle w:val="IGindeksgrny"/>
        </w:rPr>
      </w:pPr>
    </w:p>
    <w:p w14:paraId="56A6469F" w14:textId="2E650ECD" w:rsidR="00AE6870" w:rsidRDefault="00DF53E7" w:rsidP="005319ED">
      <w:pPr>
        <w:pStyle w:val="NAZORGWYDnazwaorganuwydajcegoprojektowanyakt"/>
        <w:jc w:val="left"/>
        <w:rPr>
          <w:rStyle w:val="IGindeksgrny"/>
        </w:rPr>
      </w:pPr>
      <w:r w:rsidRPr="00DF53E7">
        <w:rPr>
          <w:rStyle w:val="IGindeksgrny"/>
          <w:vertAlign w:val="baseline"/>
        </w:rPr>
        <w:t>MINISTER INFRASTRUKTURY</w:t>
      </w:r>
    </w:p>
    <w:p w14:paraId="0C554048" w14:textId="77777777" w:rsidR="00AE6870" w:rsidRPr="00AE6870" w:rsidRDefault="00AE6870" w:rsidP="00AE6870"/>
    <w:p w14:paraId="75F5A696" w14:textId="3D8FB072" w:rsidR="00AE6870" w:rsidRDefault="00AE6870" w:rsidP="00AE6870"/>
    <w:p w14:paraId="4C70D849" w14:textId="20263E51" w:rsidR="00AE6870" w:rsidRDefault="00AE6870" w:rsidP="00AE6870"/>
    <w:p w14:paraId="28F2C018" w14:textId="22D8EC3B" w:rsidR="00692371" w:rsidRPr="00BD3D5F" w:rsidRDefault="00692371" w:rsidP="00692371">
      <w:r w:rsidRPr="00BD3D5F">
        <w:t xml:space="preserve">Za zgodność pod względem prawnym, </w:t>
      </w:r>
    </w:p>
    <w:p w14:paraId="03C01CFC" w14:textId="77777777" w:rsidR="00692371" w:rsidRPr="00BD3D5F" w:rsidRDefault="00692371" w:rsidP="00692371">
      <w:r w:rsidRPr="00BD3D5F">
        <w:t>legislacyjnym i redakcyjnym</w:t>
      </w:r>
    </w:p>
    <w:p w14:paraId="7C248EDD" w14:textId="77777777" w:rsidR="00692371" w:rsidRPr="00AD38CC" w:rsidRDefault="00692371" w:rsidP="00692371">
      <w:r>
        <w:t xml:space="preserve">Tomasz </w:t>
      </w:r>
      <w:r w:rsidRPr="00AD38CC">
        <w:t>Behrendt</w:t>
      </w:r>
    </w:p>
    <w:p w14:paraId="2189B1A4" w14:textId="77777777" w:rsidR="00692371" w:rsidRPr="00692371" w:rsidRDefault="00692371" w:rsidP="00692371">
      <w:r>
        <w:t xml:space="preserve">Zastępca </w:t>
      </w:r>
      <w:r w:rsidRPr="00692371">
        <w:t>Dyrektora Departamentu Prawnego</w:t>
      </w:r>
    </w:p>
    <w:p w14:paraId="76315C13" w14:textId="3A70B612" w:rsidR="00DF53E7" w:rsidRPr="00AE6870" w:rsidRDefault="00692371" w:rsidP="00692371">
      <w:pPr>
        <w:tabs>
          <w:tab w:val="left" w:pos="900"/>
        </w:tabs>
      </w:pPr>
      <w:r>
        <w:t>w</w:t>
      </w:r>
      <w:r w:rsidRPr="00692371">
        <w:t xml:space="preserve"> Ministerstwie Infrastruktury</w:t>
      </w:r>
    </w:p>
    <w:sectPr w:rsidR="00DF53E7" w:rsidRPr="00AE687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0711" w14:textId="77777777" w:rsidR="00A40618" w:rsidRDefault="00A40618">
      <w:r>
        <w:separator/>
      </w:r>
    </w:p>
  </w:endnote>
  <w:endnote w:type="continuationSeparator" w:id="0">
    <w:p w14:paraId="1BE01E68" w14:textId="77777777" w:rsidR="00A40618" w:rsidRDefault="00A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CC92" w14:textId="77777777" w:rsidR="00A40618" w:rsidRDefault="00A40618">
      <w:r>
        <w:separator/>
      </w:r>
    </w:p>
  </w:footnote>
  <w:footnote w:type="continuationSeparator" w:id="0">
    <w:p w14:paraId="1F78E81E" w14:textId="77777777" w:rsidR="00A40618" w:rsidRDefault="00A40618">
      <w:r>
        <w:continuationSeparator/>
      </w:r>
    </w:p>
  </w:footnote>
  <w:footnote w:id="1">
    <w:p w14:paraId="21C5ADAE" w14:textId="1FD1CF0F" w:rsidR="004F6CF9" w:rsidRPr="004F6CF9" w:rsidRDefault="00900F38" w:rsidP="00174ED6">
      <w:pPr>
        <w:pStyle w:val="ODNONIKtreodnonika"/>
        <w:rPr>
          <w:rStyle w:val="IGindeksgrny"/>
          <w:vertAlign w:val="baseline"/>
        </w:rPr>
      </w:pPr>
      <w:r>
        <w:rPr>
          <w:rStyle w:val="Odwoanieprzypisudolnego"/>
        </w:rPr>
        <w:footnoteRef/>
      </w:r>
      <w:r w:rsidR="00492EAE">
        <w:rPr>
          <w:rStyle w:val="IGindeksgrny"/>
        </w:rPr>
        <w:t xml:space="preserve">) </w:t>
      </w:r>
      <w:r w:rsidR="00492EAE">
        <w:t xml:space="preserve"> </w:t>
      </w:r>
      <w:r w:rsidR="00492EAE" w:rsidRPr="00174ED6">
        <w:t>Minister Infrastruktury kieruje działem administracji rządowej – transpo</w:t>
      </w:r>
      <w:r w:rsidR="00EF06CB" w:rsidRPr="00174ED6">
        <w:t>rt</w:t>
      </w:r>
      <w:r w:rsidR="009967A5" w:rsidRPr="00174ED6">
        <w:t>,</w:t>
      </w:r>
      <w:r w:rsidR="00EF06CB" w:rsidRPr="00174ED6">
        <w:t xml:space="preserve"> na podstawie § 1 ust. 2 pkt 3</w:t>
      </w:r>
      <w:r w:rsidR="00492EAE" w:rsidRPr="00174ED6">
        <w:t xml:space="preserve"> rozporządzenia Prezesa Rady Ministrów z dnia 18 </w:t>
      </w:r>
      <w:r w:rsidR="00EF06CB" w:rsidRPr="00174ED6">
        <w:t>grudnia 2023</w:t>
      </w:r>
      <w:r w:rsidR="00492EAE" w:rsidRPr="00174ED6">
        <w:t xml:space="preserve"> r. w sprawie szczegółowego zakresu działania Ministra Infrastruktury (Dz. U. </w:t>
      </w:r>
      <w:r w:rsidR="00EF06CB" w:rsidRPr="00174ED6">
        <w:t>poz. 2725</w:t>
      </w:r>
      <w:r w:rsidR="00492EAE" w:rsidRPr="00174ED6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466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90938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2A41E7"/>
    <w:multiLevelType w:val="hybridMultilevel"/>
    <w:tmpl w:val="B3EE3442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666E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FAE3ED5"/>
    <w:multiLevelType w:val="hybridMultilevel"/>
    <w:tmpl w:val="4614D71E"/>
    <w:lvl w:ilvl="0" w:tplc="BD16A7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A35934"/>
    <w:multiLevelType w:val="hybridMultilevel"/>
    <w:tmpl w:val="EBE8B1E0"/>
    <w:lvl w:ilvl="0" w:tplc="733C6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2D9"/>
    <w:multiLevelType w:val="hybridMultilevel"/>
    <w:tmpl w:val="B8CAA178"/>
    <w:lvl w:ilvl="0" w:tplc="8C424C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9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4"/>
  </w:num>
  <w:num w:numId="46">
    <w:abstractNumId w:val="39"/>
  </w:num>
  <w:num w:numId="47">
    <w:abstractNumId w:val="4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1"/>
    <w:rsid w:val="000004D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7F4"/>
    <w:rsid w:val="00035B72"/>
    <w:rsid w:val="00036B63"/>
    <w:rsid w:val="00037E1A"/>
    <w:rsid w:val="00040081"/>
    <w:rsid w:val="00043495"/>
    <w:rsid w:val="00046A75"/>
    <w:rsid w:val="00047312"/>
    <w:rsid w:val="000508BD"/>
    <w:rsid w:val="000517AB"/>
    <w:rsid w:val="00052CF8"/>
    <w:rsid w:val="0005339C"/>
    <w:rsid w:val="0005571B"/>
    <w:rsid w:val="00057AB3"/>
    <w:rsid w:val="00060076"/>
    <w:rsid w:val="00060432"/>
    <w:rsid w:val="00060D87"/>
    <w:rsid w:val="000615A5"/>
    <w:rsid w:val="00061AE8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833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05B5"/>
    <w:rsid w:val="000D1B03"/>
    <w:rsid w:val="000D2468"/>
    <w:rsid w:val="000D2C17"/>
    <w:rsid w:val="000D318A"/>
    <w:rsid w:val="000D40FB"/>
    <w:rsid w:val="000D6173"/>
    <w:rsid w:val="000D6F83"/>
    <w:rsid w:val="000E25CC"/>
    <w:rsid w:val="000E3694"/>
    <w:rsid w:val="000E490F"/>
    <w:rsid w:val="000E6241"/>
    <w:rsid w:val="000E76C5"/>
    <w:rsid w:val="000F2BE3"/>
    <w:rsid w:val="000F3D0D"/>
    <w:rsid w:val="000F6ED4"/>
    <w:rsid w:val="000F7A6E"/>
    <w:rsid w:val="000F7E9A"/>
    <w:rsid w:val="001007F9"/>
    <w:rsid w:val="00100EA2"/>
    <w:rsid w:val="00102572"/>
    <w:rsid w:val="001042BA"/>
    <w:rsid w:val="00106D03"/>
    <w:rsid w:val="00110465"/>
    <w:rsid w:val="00110628"/>
    <w:rsid w:val="00111095"/>
    <w:rsid w:val="0011245A"/>
    <w:rsid w:val="00114187"/>
    <w:rsid w:val="00114733"/>
    <w:rsid w:val="0011493E"/>
    <w:rsid w:val="00115379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47D44"/>
    <w:rsid w:val="001520CF"/>
    <w:rsid w:val="001523F5"/>
    <w:rsid w:val="0015667C"/>
    <w:rsid w:val="00157110"/>
    <w:rsid w:val="0015742A"/>
    <w:rsid w:val="00157DA1"/>
    <w:rsid w:val="00163147"/>
    <w:rsid w:val="00164C57"/>
    <w:rsid w:val="00164C9D"/>
    <w:rsid w:val="0016643F"/>
    <w:rsid w:val="00166462"/>
    <w:rsid w:val="00170CD8"/>
    <w:rsid w:val="00172F7A"/>
    <w:rsid w:val="00173150"/>
    <w:rsid w:val="00173390"/>
    <w:rsid w:val="001736F0"/>
    <w:rsid w:val="00173BB3"/>
    <w:rsid w:val="001740D0"/>
    <w:rsid w:val="00174A2A"/>
    <w:rsid w:val="00174ED6"/>
    <w:rsid w:val="00174F2C"/>
    <w:rsid w:val="00180F2A"/>
    <w:rsid w:val="00184B91"/>
    <w:rsid w:val="00184D4A"/>
    <w:rsid w:val="00186EC1"/>
    <w:rsid w:val="00191674"/>
    <w:rsid w:val="00191E1F"/>
    <w:rsid w:val="0019473B"/>
    <w:rsid w:val="001952B1"/>
    <w:rsid w:val="00196E39"/>
    <w:rsid w:val="00197439"/>
    <w:rsid w:val="00197649"/>
    <w:rsid w:val="00197D3A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0C95"/>
    <w:rsid w:val="001E1E73"/>
    <w:rsid w:val="001E4E0C"/>
    <w:rsid w:val="001E526D"/>
    <w:rsid w:val="001E5655"/>
    <w:rsid w:val="001F071F"/>
    <w:rsid w:val="001F1832"/>
    <w:rsid w:val="001F220F"/>
    <w:rsid w:val="001F25B3"/>
    <w:rsid w:val="001F3B81"/>
    <w:rsid w:val="001F6616"/>
    <w:rsid w:val="00200459"/>
    <w:rsid w:val="002010D4"/>
    <w:rsid w:val="00202BD4"/>
    <w:rsid w:val="00204A97"/>
    <w:rsid w:val="002114EF"/>
    <w:rsid w:val="002166AD"/>
    <w:rsid w:val="00217871"/>
    <w:rsid w:val="00217EFC"/>
    <w:rsid w:val="00221ED8"/>
    <w:rsid w:val="002231EA"/>
    <w:rsid w:val="002234E6"/>
    <w:rsid w:val="00223FDF"/>
    <w:rsid w:val="002279C0"/>
    <w:rsid w:val="0023280B"/>
    <w:rsid w:val="0023727E"/>
    <w:rsid w:val="00242081"/>
    <w:rsid w:val="00243777"/>
    <w:rsid w:val="002441CD"/>
    <w:rsid w:val="002501A3"/>
    <w:rsid w:val="0025166C"/>
    <w:rsid w:val="00252807"/>
    <w:rsid w:val="0025500C"/>
    <w:rsid w:val="002555D4"/>
    <w:rsid w:val="00255B0B"/>
    <w:rsid w:val="00261A16"/>
    <w:rsid w:val="00263522"/>
    <w:rsid w:val="00264EC6"/>
    <w:rsid w:val="00271013"/>
    <w:rsid w:val="00273FE4"/>
    <w:rsid w:val="0027589B"/>
    <w:rsid w:val="0027659F"/>
    <w:rsid w:val="002765B4"/>
    <w:rsid w:val="00276A94"/>
    <w:rsid w:val="00283E29"/>
    <w:rsid w:val="0029337A"/>
    <w:rsid w:val="00293BC6"/>
    <w:rsid w:val="0029405D"/>
    <w:rsid w:val="00294FA6"/>
    <w:rsid w:val="00295A6F"/>
    <w:rsid w:val="002A20C4"/>
    <w:rsid w:val="002A5380"/>
    <w:rsid w:val="002A570F"/>
    <w:rsid w:val="002A7292"/>
    <w:rsid w:val="002A7358"/>
    <w:rsid w:val="002A7902"/>
    <w:rsid w:val="002B0F6B"/>
    <w:rsid w:val="002B23B8"/>
    <w:rsid w:val="002B4429"/>
    <w:rsid w:val="002B68A6"/>
    <w:rsid w:val="002B762C"/>
    <w:rsid w:val="002B7FAF"/>
    <w:rsid w:val="002D0C4F"/>
    <w:rsid w:val="002D1364"/>
    <w:rsid w:val="002D4D30"/>
    <w:rsid w:val="002D5000"/>
    <w:rsid w:val="002D598D"/>
    <w:rsid w:val="002D7188"/>
    <w:rsid w:val="002E1DE3"/>
    <w:rsid w:val="002E1EC9"/>
    <w:rsid w:val="002E2AB6"/>
    <w:rsid w:val="002E3F34"/>
    <w:rsid w:val="002E5F79"/>
    <w:rsid w:val="002E64FA"/>
    <w:rsid w:val="002F0A00"/>
    <w:rsid w:val="002F0CFA"/>
    <w:rsid w:val="002F669F"/>
    <w:rsid w:val="00301C97"/>
    <w:rsid w:val="00304AF6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FE3"/>
    <w:rsid w:val="00334E3A"/>
    <w:rsid w:val="003361DD"/>
    <w:rsid w:val="00341581"/>
    <w:rsid w:val="00341A6A"/>
    <w:rsid w:val="00342E84"/>
    <w:rsid w:val="00345B9C"/>
    <w:rsid w:val="00346C2F"/>
    <w:rsid w:val="00352DAE"/>
    <w:rsid w:val="00354EB9"/>
    <w:rsid w:val="003602AE"/>
    <w:rsid w:val="00360929"/>
    <w:rsid w:val="00361000"/>
    <w:rsid w:val="003647D5"/>
    <w:rsid w:val="00366FEC"/>
    <w:rsid w:val="003674B0"/>
    <w:rsid w:val="00373365"/>
    <w:rsid w:val="00375F90"/>
    <w:rsid w:val="0037727C"/>
    <w:rsid w:val="00377E70"/>
    <w:rsid w:val="00380904"/>
    <w:rsid w:val="003823EE"/>
    <w:rsid w:val="00382960"/>
    <w:rsid w:val="003846F7"/>
    <w:rsid w:val="003851ED"/>
    <w:rsid w:val="00385B39"/>
    <w:rsid w:val="00386202"/>
    <w:rsid w:val="00386785"/>
    <w:rsid w:val="003900A3"/>
    <w:rsid w:val="00390E89"/>
    <w:rsid w:val="00391B1A"/>
    <w:rsid w:val="00394423"/>
    <w:rsid w:val="00396942"/>
    <w:rsid w:val="00396B49"/>
    <w:rsid w:val="00396E3E"/>
    <w:rsid w:val="00397A9B"/>
    <w:rsid w:val="003A0C4B"/>
    <w:rsid w:val="003A306E"/>
    <w:rsid w:val="003A60DC"/>
    <w:rsid w:val="003A6A46"/>
    <w:rsid w:val="003A7A63"/>
    <w:rsid w:val="003B000C"/>
    <w:rsid w:val="003B004B"/>
    <w:rsid w:val="003B0F1D"/>
    <w:rsid w:val="003B457A"/>
    <w:rsid w:val="003B4A57"/>
    <w:rsid w:val="003C0AD9"/>
    <w:rsid w:val="003C0ED0"/>
    <w:rsid w:val="003C1D49"/>
    <w:rsid w:val="003C35C4"/>
    <w:rsid w:val="003D12C2"/>
    <w:rsid w:val="003D234E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3F7C42"/>
    <w:rsid w:val="00401C84"/>
    <w:rsid w:val="00403210"/>
    <w:rsid w:val="004035BB"/>
    <w:rsid w:val="004035EB"/>
    <w:rsid w:val="00407332"/>
    <w:rsid w:val="00407828"/>
    <w:rsid w:val="00407AD9"/>
    <w:rsid w:val="004138D3"/>
    <w:rsid w:val="00413D8E"/>
    <w:rsid w:val="004140F2"/>
    <w:rsid w:val="00417B22"/>
    <w:rsid w:val="00421085"/>
    <w:rsid w:val="004229DE"/>
    <w:rsid w:val="0042465E"/>
    <w:rsid w:val="00424DF7"/>
    <w:rsid w:val="00425DEC"/>
    <w:rsid w:val="00432B76"/>
    <w:rsid w:val="00434D01"/>
    <w:rsid w:val="00435D26"/>
    <w:rsid w:val="00440C99"/>
    <w:rsid w:val="0044175C"/>
    <w:rsid w:val="004450D5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B21"/>
    <w:rsid w:val="00480A58"/>
    <w:rsid w:val="00482151"/>
    <w:rsid w:val="00484931"/>
    <w:rsid w:val="00485FAD"/>
    <w:rsid w:val="00487AED"/>
    <w:rsid w:val="00491EDF"/>
    <w:rsid w:val="00492A3F"/>
    <w:rsid w:val="00492EAE"/>
    <w:rsid w:val="00494783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6D9C"/>
    <w:rsid w:val="004C05BD"/>
    <w:rsid w:val="004C3B06"/>
    <w:rsid w:val="004C3F97"/>
    <w:rsid w:val="004C71F1"/>
    <w:rsid w:val="004C7EE7"/>
    <w:rsid w:val="004D0EC1"/>
    <w:rsid w:val="004D238E"/>
    <w:rsid w:val="004D2DEE"/>
    <w:rsid w:val="004D2E1F"/>
    <w:rsid w:val="004D7FD9"/>
    <w:rsid w:val="004E1324"/>
    <w:rsid w:val="004E19A5"/>
    <w:rsid w:val="004E1A21"/>
    <w:rsid w:val="004E37E5"/>
    <w:rsid w:val="004E3FDB"/>
    <w:rsid w:val="004F1105"/>
    <w:rsid w:val="004F1F4A"/>
    <w:rsid w:val="004F296D"/>
    <w:rsid w:val="004F441C"/>
    <w:rsid w:val="004F508B"/>
    <w:rsid w:val="004F695F"/>
    <w:rsid w:val="004F6CA4"/>
    <w:rsid w:val="004F6CF9"/>
    <w:rsid w:val="00500752"/>
    <w:rsid w:val="00501A50"/>
    <w:rsid w:val="0050222D"/>
    <w:rsid w:val="00503AF3"/>
    <w:rsid w:val="00505C6A"/>
    <w:rsid w:val="0050696D"/>
    <w:rsid w:val="00507ED0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9ED"/>
    <w:rsid w:val="005363AB"/>
    <w:rsid w:val="005368BF"/>
    <w:rsid w:val="00541285"/>
    <w:rsid w:val="005448F2"/>
    <w:rsid w:val="00544EF4"/>
    <w:rsid w:val="00545E53"/>
    <w:rsid w:val="005479D9"/>
    <w:rsid w:val="00554E21"/>
    <w:rsid w:val="00556776"/>
    <w:rsid w:val="005572BD"/>
    <w:rsid w:val="005577C4"/>
    <w:rsid w:val="00557A12"/>
    <w:rsid w:val="00560AC7"/>
    <w:rsid w:val="00561AFB"/>
    <w:rsid w:val="00561FA8"/>
    <w:rsid w:val="005635ED"/>
    <w:rsid w:val="00564937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54A"/>
    <w:rsid w:val="005835E7"/>
    <w:rsid w:val="0058397F"/>
    <w:rsid w:val="00583BF8"/>
    <w:rsid w:val="00585F33"/>
    <w:rsid w:val="00586461"/>
    <w:rsid w:val="00591124"/>
    <w:rsid w:val="00595636"/>
    <w:rsid w:val="00597024"/>
    <w:rsid w:val="005973EC"/>
    <w:rsid w:val="005A0274"/>
    <w:rsid w:val="005A095C"/>
    <w:rsid w:val="005A669D"/>
    <w:rsid w:val="005A75D8"/>
    <w:rsid w:val="005B713E"/>
    <w:rsid w:val="005C03B6"/>
    <w:rsid w:val="005C1956"/>
    <w:rsid w:val="005C348E"/>
    <w:rsid w:val="005C68E1"/>
    <w:rsid w:val="005D3763"/>
    <w:rsid w:val="005D55E1"/>
    <w:rsid w:val="005E19F7"/>
    <w:rsid w:val="005E306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15E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6E8"/>
    <w:rsid w:val="006333DA"/>
    <w:rsid w:val="00635134"/>
    <w:rsid w:val="006356E2"/>
    <w:rsid w:val="00642A65"/>
    <w:rsid w:val="00643070"/>
    <w:rsid w:val="00645DCE"/>
    <w:rsid w:val="006465AC"/>
    <w:rsid w:val="006465BF"/>
    <w:rsid w:val="00653B22"/>
    <w:rsid w:val="00657BF4"/>
    <w:rsid w:val="006603FB"/>
    <w:rsid w:val="006608DF"/>
    <w:rsid w:val="00661678"/>
    <w:rsid w:val="006623AC"/>
    <w:rsid w:val="006678AF"/>
    <w:rsid w:val="006701EF"/>
    <w:rsid w:val="00673206"/>
    <w:rsid w:val="00673BA5"/>
    <w:rsid w:val="0067414C"/>
    <w:rsid w:val="00674200"/>
    <w:rsid w:val="00680058"/>
    <w:rsid w:val="00681F9F"/>
    <w:rsid w:val="006840EA"/>
    <w:rsid w:val="006844E2"/>
    <w:rsid w:val="00685267"/>
    <w:rsid w:val="006872AE"/>
    <w:rsid w:val="00690082"/>
    <w:rsid w:val="00690252"/>
    <w:rsid w:val="00692371"/>
    <w:rsid w:val="006946BB"/>
    <w:rsid w:val="006969FA"/>
    <w:rsid w:val="006A35D5"/>
    <w:rsid w:val="006A748A"/>
    <w:rsid w:val="006C353F"/>
    <w:rsid w:val="006C3A91"/>
    <w:rsid w:val="006C419E"/>
    <w:rsid w:val="006C4A31"/>
    <w:rsid w:val="006C5AC2"/>
    <w:rsid w:val="006C6AFB"/>
    <w:rsid w:val="006D2735"/>
    <w:rsid w:val="006D45B2"/>
    <w:rsid w:val="006E0FCC"/>
    <w:rsid w:val="006E1E96"/>
    <w:rsid w:val="006E5A3F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6B61"/>
    <w:rsid w:val="0071101A"/>
    <w:rsid w:val="00711221"/>
    <w:rsid w:val="00712675"/>
    <w:rsid w:val="00713808"/>
    <w:rsid w:val="00713C9D"/>
    <w:rsid w:val="00714C60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476D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CD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093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A79F5"/>
    <w:rsid w:val="007B3B12"/>
    <w:rsid w:val="007B5191"/>
    <w:rsid w:val="007B7319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C0F"/>
    <w:rsid w:val="007E2CFE"/>
    <w:rsid w:val="007E59C9"/>
    <w:rsid w:val="007F0072"/>
    <w:rsid w:val="007F0A00"/>
    <w:rsid w:val="007F2EB6"/>
    <w:rsid w:val="007F54C3"/>
    <w:rsid w:val="007F6F4F"/>
    <w:rsid w:val="00802949"/>
    <w:rsid w:val="0080301E"/>
    <w:rsid w:val="0080365F"/>
    <w:rsid w:val="00805D26"/>
    <w:rsid w:val="00810A0D"/>
    <w:rsid w:val="00812BE5"/>
    <w:rsid w:val="008140EE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A6F"/>
    <w:rsid w:val="00836DB9"/>
    <w:rsid w:val="00837C67"/>
    <w:rsid w:val="008415B0"/>
    <w:rsid w:val="00842028"/>
    <w:rsid w:val="008436B8"/>
    <w:rsid w:val="008460B6"/>
    <w:rsid w:val="00850C9D"/>
    <w:rsid w:val="00852B59"/>
    <w:rsid w:val="008551BE"/>
    <w:rsid w:val="00856272"/>
    <w:rsid w:val="008563FF"/>
    <w:rsid w:val="0086018B"/>
    <w:rsid w:val="008611DD"/>
    <w:rsid w:val="00861357"/>
    <w:rsid w:val="008620DE"/>
    <w:rsid w:val="00866867"/>
    <w:rsid w:val="00872257"/>
    <w:rsid w:val="008753E6"/>
    <w:rsid w:val="00877339"/>
    <w:rsid w:val="0087738C"/>
    <w:rsid w:val="008802AF"/>
    <w:rsid w:val="00881926"/>
    <w:rsid w:val="0088318F"/>
    <w:rsid w:val="0088331D"/>
    <w:rsid w:val="00883F14"/>
    <w:rsid w:val="008852B0"/>
    <w:rsid w:val="00885754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4FF6"/>
    <w:rsid w:val="008B6ECC"/>
    <w:rsid w:val="008B7712"/>
    <w:rsid w:val="008B7B26"/>
    <w:rsid w:val="008C3524"/>
    <w:rsid w:val="008C4061"/>
    <w:rsid w:val="008C4229"/>
    <w:rsid w:val="008C5BE0"/>
    <w:rsid w:val="008C6658"/>
    <w:rsid w:val="008C7233"/>
    <w:rsid w:val="008D2434"/>
    <w:rsid w:val="008E171D"/>
    <w:rsid w:val="008E2785"/>
    <w:rsid w:val="008E47C2"/>
    <w:rsid w:val="008E78A3"/>
    <w:rsid w:val="008F0654"/>
    <w:rsid w:val="008F06CB"/>
    <w:rsid w:val="008F2E83"/>
    <w:rsid w:val="008F358A"/>
    <w:rsid w:val="008F612A"/>
    <w:rsid w:val="00900F38"/>
    <w:rsid w:val="0090293D"/>
    <w:rsid w:val="009034DE"/>
    <w:rsid w:val="00905396"/>
    <w:rsid w:val="0090605D"/>
    <w:rsid w:val="00906419"/>
    <w:rsid w:val="0090711C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299"/>
    <w:rsid w:val="00937598"/>
    <w:rsid w:val="0093790B"/>
    <w:rsid w:val="00943751"/>
    <w:rsid w:val="00943910"/>
    <w:rsid w:val="00946DD0"/>
    <w:rsid w:val="009509E6"/>
    <w:rsid w:val="00952018"/>
    <w:rsid w:val="00952800"/>
    <w:rsid w:val="0095300D"/>
    <w:rsid w:val="00956812"/>
    <w:rsid w:val="0095719A"/>
    <w:rsid w:val="00961678"/>
    <w:rsid w:val="009623E9"/>
    <w:rsid w:val="00963865"/>
    <w:rsid w:val="00963EEB"/>
    <w:rsid w:val="009648BC"/>
    <w:rsid w:val="00964C2F"/>
    <w:rsid w:val="00965654"/>
    <w:rsid w:val="00965F88"/>
    <w:rsid w:val="0098002F"/>
    <w:rsid w:val="00981654"/>
    <w:rsid w:val="00983C97"/>
    <w:rsid w:val="00984E03"/>
    <w:rsid w:val="00987E85"/>
    <w:rsid w:val="009967A5"/>
    <w:rsid w:val="009A0D12"/>
    <w:rsid w:val="009A1987"/>
    <w:rsid w:val="009A2BEE"/>
    <w:rsid w:val="009A3CFC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1E7"/>
    <w:rsid w:val="009D3316"/>
    <w:rsid w:val="009D54E9"/>
    <w:rsid w:val="009D55AA"/>
    <w:rsid w:val="009E2C1F"/>
    <w:rsid w:val="009E3E77"/>
    <w:rsid w:val="009E3FAB"/>
    <w:rsid w:val="009E5B3F"/>
    <w:rsid w:val="009E7D90"/>
    <w:rsid w:val="009F1AB0"/>
    <w:rsid w:val="009F501D"/>
    <w:rsid w:val="009F75E2"/>
    <w:rsid w:val="00A039D5"/>
    <w:rsid w:val="00A046AD"/>
    <w:rsid w:val="00A06B75"/>
    <w:rsid w:val="00A079C1"/>
    <w:rsid w:val="00A12520"/>
    <w:rsid w:val="00A130FD"/>
    <w:rsid w:val="00A13D6D"/>
    <w:rsid w:val="00A14769"/>
    <w:rsid w:val="00A16151"/>
    <w:rsid w:val="00A16EC6"/>
    <w:rsid w:val="00A17C06"/>
    <w:rsid w:val="00A2093F"/>
    <w:rsid w:val="00A2126E"/>
    <w:rsid w:val="00A21706"/>
    <w:rsid w:val="00A221F4"/>
    <w:rsid w:val="00A24FCC"/>
    <w:rsid w:val="00A26042"/>
    <w:rsid w:val="00A26A90"/>
    <w:rsid w:val="00A26B27"/>
    <w:rsid w:val="00A30E4F"/>
    <w:rsid w:val="00A3160B"/>
    <w:rsid w:val="00A32253"/>
    <w:rsid w:val="00A3310E"/>
    <w:rsid w:val="00A333A0"/>
    <w:rsid w:val="00A3518F"/>
    <w:rsid w:val="00A37E70"/>
    <w:rsid w:val="00A40618"/>
    <w:rsid w:val="00A437E1"/>
    <w:rsid w:val="00A4685E"/>
    <w:rsid w:val="00A50CD4"/>
    <w:rsid w:val="00A51191"/>
    <w:rsid w:val="00A56D62"/>
    <w:rsid w:val="00A56F07"/>
    <w:rsid w:val="00A5762C"/>
    <w:rsid w:val="00A600FC"/>
    <w:rsid w:val="00A60AA9"/>
    <w:rsid w:val="00A60BCA"/>
    <w:rsid w:val="00A638DA"/>
    <w:rsid w:val="00A64352"/>
    <w:rsid w:val="00A65B41"/>
    <w:rsid w:val="00A65E00"/>
    <w:rsid w:val="00A66A78"/>
    <w:rsid w:val="00A721B3"/>
    <w:rsid w:val="00A729B2"/>
    <w:rsid w:val="00A7436E"/>
    <w:rsid w:val="00A74E96"/>
    <w:rsid w:val="00A75A8E"/>
    <w:rsid w:val="00A824DD"/>
    <w:rsid w:val="00A83676"/>
    <w:rsid w:val="00A836A4"/>
    <w:rsid w:val="00A83B7B"/>
    <w:rsid w:val="00A84274"/>
    <w:rsid w:val="00A850F3"/>
    <w:rsid w:val="00A864E3"/>
    <w:rsid w:val="00A9091E"/>
    <w:rsid w:val="00A92F9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6870"/>
    <w:rsid w:val="00AE76A2"/>
    <w:rsid w:val="00AE7D16"/>
    <w:rsid w:val="00AF4CAA"/>
    <w:rsid w:val="00AF571A"/>
    <w:rsid w:val="00AF60A0"/>
    <w:rsid w:val="00AF67FC"/>
    <w:rsid w:val="00AF6EC1"/>
    <w:rsid w:val="00AF7DF5"/>
    <w:rsid w:val="00B006E5"/>
    <w:rsid w:val="00B024C2"/>
    <w:rsid w:val="00B06990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976"/>
    <w:rsid w:val="00B51A7D"/>
    <w:rsid w:val="00B5346E"/>
    <w:rsid w:val="00B535C2"/>
    <w:rsid w:val="00B55544"/>
    <w:rsid w:val="00B5554D"/>
    <w:rsid w:val="00B642FC"/>
    <w:rsid w:val="00B64D26"/>
    <w:rsid w:val="00B64FBB"/>
    <w:rsid w:val="00B677F5"/>
    <w:rsid w:val="00B70E22"/>
    <w:rsid w:val="00B774CB"/>
    <w:rsid w:val="00B80402"/>
    <w:rsid w:val="00B80B9A"/>
    <w:rsid w:val="00B8279C"/>
    <w:rsid w:val="00B830B7"/>
    <w:rsid w:val="00B848EA"/>
    <w:rsid w:val="00B84B2B"/>
    <w:rsid w:val="00B90500"/>
    <w:rsid w:val="00B9176C"/>
    <w:rsid w:val="00B935A4"/>
    <w:rsid w:val="00BA4227"/>
    <w:rsid w:val="00BA5542"/>
    <w:rsid w:val="00BA561A"/>
    <w:rsid w:val="00BA6A51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CA1"/>
    <w:rsid w:val="00BC6E62"/>
    <w:rsid w:val="00BC7443"/>
    <w:rsid w:val="00BD0648"/>
    <w:rsid w:val="00BD0D67"/>
    <w:rsid w:val="00BD1040"/>
    <w:rsid w:val="00BD34AA"/>
    <w:rsid w:val="00BE0C44"/>
    <w:rsid w:val="00BE1B8B"/>
    <w:rsid w:val="00BE2A18"/>
    <w:rsid w:val="00BE2C01"/>
    <w:rsid w:val="00BE41EC"/>
    <w:rsid w:val="00BE56FB"/>
    <w:rsid w:val="00BF0301"/>
    <w:rsid w:val="00BF3DDE"/>
    <w:rsid w:val="00BF5AE3"/>
    <w:rsid w:val="00BF6589"/>
    <w:rsid w:val="00BF6F7F"/>
    <w:rsid w:val="00C00647"/>
    <w:rsid w:val="00C02764"/>
    <w:rsid w:val="00C04CEF"/>
    <w:rsid w:val="00C063BE"/>
    <w:rsid w:val="00C0662F"/>
    <w:rsid w:val="00C11943"/>
    <w:rsid w:val="00C12E96"/>
    <w:rsid w:val="00C14763"/>
    <w:rsid w:val="00C16141"/>
    <w:rsid w:val="00C1684A"/>
    <w:rsid w:val="00C2363F"/>
    <w:rsid w:val="00C236C8"/>
    <w:rsid w:val="00C23CF2"/>
    <w:rsid w:val="00C260B1"/>
    <w:rsid w:val="00C26E56"/>
    <w:rsid w:val="00C31406"/>
    <w:rsid w:val="00C37194"/>
    <w:rsid w:val="00C40637"/>
    <w:rsid w:val="00C40F6C"/>
    <w:rsid w:val="00C4132F"/>
    <w:rsid w:val="00C44426"/>
    <w:rsid w:val="00C445F3"/>
    <w:rsid w:val="00C451F4"/>
    <w:rsid w:val="00C45EB1"/>
    <w:rsid w:val="00C50F57"/>
    <w:rsid w:val="00C517DF"/>
    <w:rsid w:val="00C5248B"/>
    <w:rsid w:val="00C54A3A"/>
    <w:rsid w:val="00C55566"/>
    <w:rsid w:val="00C56448"/>
    <w:rsid w:val="00C574D6"/>
    <w:rsid w:val="00C60DFF"/>
    <w:rsid w:val="00C62E95"/>
    <w:rsid w:val="00C667BE"/>
    <w:rsid w:val="00C673EE"/>
    <w:rsid w:val="00C6766B"/>
    <w:rsid w:val="00C72223"/>
    <w:rsid w:val="00C7560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5E7"/>
    <w:rsid w:val="00CB17B0"/>
    <w:rsid w:val="00CB18D0"/>
    <w:rsid w:val="00CB1C8A"/>
    <w:rsid w:val="00CB24F5"/>
    <w:rsid w:val="00CB2663"/>
    <w:rsid w:val="00CB3BBE"/>
    <w:rsid w:val="00CB4850"/>
    <w:rsid w:val="00CB59E9"/>
    <w:rsid w:val="00CB6CC6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4E02"/>
    <w:rsid w:val="00CF5233"/>
    <w:rsid w:val="00D029B8"/>
    <w:rsid w:val="00D02C73"/>
    <w:rsid w:val="00D02F60"/>
    <w:rsid w:val="00D0464E"/>
    <w:rsid w:val="00D04A96"/>
    <w:rsid w:val="00D05368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5CF0"/>
    <w:rsid w:val="00D676F3"/>
    <w:rsid w:val="00D70EF5"/>
    <w:rsid w:val="00D71024"/>
    <w:rsid w:val="00D71A25"/>
    <w:rsid w:val="00D71FCF"/>
    <w:rsid w:val="00D72A54"/>
    <w:rsid w:val="00D72CC1"/>
    <w:rsid w:val="00D76CE3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1FF"/>
    <w:rsid w:val="00DA3FDD"/>
    <w:rsid w:val="00DA7017"/>
    <w:rsid w:val="00DA7028"/>
    <w:rsid w:val="00DB1AD2"/>
    <w:rsid w:val="00DB2B58"/>
    <w:rsid w:val="00DB5206"/>
    <w:rsid w:val="00DB6276"/>
    <w:rsid w:val="00DB63F5"/>
    <w:rsid w:val="00DB714C"/>
    <w:rsid w:val="00DC1C6B"/>
    <w:rsid w:val="00DC2C2E"/>
    <w:rsid w:val="00DC4312"/>
    <w:rsid w:val="00DC4AF0"/>
    <w:rsid w:val="00DC7886"/>
    <w:rsid w:val="00DD0CF2"/>
    <w:rsid w:val="00DD1E23"/>
    <w:rsid w:val="00DE1554"/>
    <w:rsid w:val="00DE2901"/>
    <w:rsid w:val="00DE3235"/>
    <w:rsid w:val="00DE590F"/>
    <w:rsid w:val="00DE7DC1"/>
    <w:rsid w:val="00DF3F7E"/>
    <w:rsid w:val="00DF53E7"/>
    <w:rsid w:val="00DF6F5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635"/>
    <w:rsid w:val="00E23727"/>
    <w:rsid w:val="00E2396E"/>
    <w:rsid w:val="00E24728"/>
    <w:rsid w:val="00E276AC"/>
    <w:rsid w:val="00E34162"/>
    <w:rsid w:val="00E34A35"/>
    <w:rsid w:val="00E36FFF"/>
    <w:rsid w:val="00E37C2F"/>
    <w:rsid w:val="00E41408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C51"/>
    <w:rsid w:val="00E66C50"/>
    <w:rsid w:val="00E679D3"/>
    <w:rsid w:val="00E71208"/>
    <w:rsid w:val="00E71444"/>
    <w:rsid w:val="00E71C91"/>
    <w:rsid w:val="00E720A1"/>
    <w:rsid w:val="00E75DDA"/>
    <w:rsid w:val="00E773E8"/>
    <w:rsid w:val="00E77E3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0C3F"/>
    <w:rsid w:val="00EB192B"/>
    <w:rsid w:val="00EB19ED"/>
    <w:rsid w:val="00EB1CAB"/>
    <w:rsid w:val="00EB4903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3AEB"/>
    <w:rsid w:val="00EF0473"/>
    <w:rsid w:val="00EF06CB"/>
    <w:rsid w:val="00EF0B96"/>
    <w:rsid w:val="00EF0EAD"/>
    <w:rsid w:val="00EF3486"/>
    <w:rsid w:val="00EF3E10"/>
    <w:rsid w:val="00EF47AF"/>
    <w:rsid w:val="00EF4E09"/>
    <w:rsid w:val="00EF53B6"/>
    <w:rsid w:val="00EF61CF"/>
    <w:rsid w:val="00EF6F7B"/>
    <w:rsid w:val="00F00B73"/>
    <w:rsid w:val="00F06D05"/>
    <w:rsid w:val="00F115CA"/>
    <w:rsid w:val="00F14817"/>
    <w:rsid w:val="00F14EBA"/>
    <w:rsid w:val="00F1510F"/>
    <w:rsid w:val="00F1533A"/>
    <w:rsid w:val="00F15E5A"/>
    <w:rsid w:val="00F17F0A"/>
    <w:rsid w:val="00F22717"/>
    <w:rsid w:val="00F2668F"/>
    <w:rsid w:val="00F2742F"/>
    <w:rsid w:val="00F2753B"/>
    <w:rsid w:val="00F33F8B"/>
    <w:rsid w:val="00F340B2"/>
    <w:rsid w:val="00F37A1C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CD5"/>
    <w:rsid w:val="00F66B34"/>
    <w:rsid w:val="00F675B9"/>
    <w:rsid w:val="00F711C9"/>
    <w:rsid w:val="00F74C59"/>
    <w:rsid w:val="00F75C3A"/>
    <w:rsid w:val="00F806ED"/>
    <w:rsid w:val="00F82E30"/>
    <w:rsid w:val="00F831CB"/>
    <w:rsid w:val="00F83C89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53B"/>
    <w:rsid w:val="00FA2AAE"/>
    <w:rsid w:val="00FA48EB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63B7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6D44E"/>
  <w15:docId w15:val="{F1BFCC18-965B-4747-86B4-011E3523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507ED0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50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zaniewska\Documents\SzablonRCL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226116-5973-4E10-B12A-6019BFC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Zaniewska Katarzyna</dc:creator>
  <cp:lastModifiedBy>Iwaszko Ewelina</cp:lastModifiedBy>
  <cp:revision>2</cp:revision>
  <cp:lastPrinted>2019-10-01T08:48:00Z</cp:lastPrinted>
  <dcterms:created xsi:type="dcterms:W3CDTF">2025-01-14T13:25:00Z</dcterms:created>
  <dcterms:modified xsi:type="dcterms:W3CDTF">2025-01-14T13:25:00Z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