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4A28" w14:textId="3A3B3C2D" w:rsidR="00861357" w:rsidRDefault="0006051A" w:rsidP="00861357">
      <w:pPr>
        <w:pStyle w:val="OZNPROJEKTUwskazaniedatylubwersjiprojektu"/>
      </w:pPr>
      <w:bookmarkStart w:id="0" w:name="_GoBack"/>
      <w:bookmarkEnd w:id="0"/>
      <w:r>
        <w:t>Projekt z dnia 17</w:t>
      </w:r>
      <w:r w:rsidR="00A31839">
        <w:t xml:space="preserve"> grudnia</w:t>
      </w:r>
      <w:r w:rsidR="00861357">
        <w:t xml:space="preserve"> 2024 r.</w:t>
      </w:r>
    </w:p>
    <w:p w14:paraId="30393B83" w14:textId="6D20B6E4" w:rsidR="00861357" w:rsidRDefault="00861357" w:rsidP="00861357">
      <w:pPr>
        <w:pStyle w:val="OZNRODZAKTUtznustawalubrozporzdzenieiorganwydajcy"/>
      </w:pPr>
    </w:p>
    <w:p w14:paraId="3422618D" w14:textId="26053118" w:rsidR="00861357" w:rsidRPr="00861357" w:rsidRDefault="00586461" w:rsidP="00861357">
      <w:pPr>
        <w:pStyle w:val="OZNRODZAKTUtznustawalubrozporzdzenieiorganwydajcy"/>
      </w:pPr>
      <w:r w:rsidRPr="00586461">
        <w:t xml:space="preserve">Rozporządzenie </w:t>
      </w:r>
    </w:p>
    <w:p w14:paraId="166D9CEF" w14:textId="77777777" w:rsidR="00586461" w:rsidRPr="00586461" w:rsidRDefault="00586461" w:rsidP="00586461">
      <w:pPr>
        <w:pStyle w:val="OZNRODZAKTUtznustawalubrozporzdzenieiorganwydajcy"/>
      </w:pPr>
      <w:r w:rsidRPr="00586461">
        <w:t>Ministra INFRASTRUKTURY</w:t>
      </w:r>
      <w:r w:rsidR="00900F38">
        <w:rPr>
          <w:rStyle w:val="Odwoanieprzypisudolnego"/>
        </w:rPr>
        <w:footnoteReference w:id="1"/>
      </w:r>
      <w:r w:rsidR="00900F38">
        <w:rPr>
          <w:rStyle w:val="IGindeksgrny"/>
        </w:rPr>
        <w:t>)</w:t>
      </w:r>
      <w:r w:rsidRPr="00586461">
        <w:t xml:space="preserve"> </w:t>
      </w:r>
    </w:p>
    <w:p w14:paraId="062A2FEE" w14:textId="0EA218DE" w:rsidR="00586461" w:rsidRPr="00586461" w:rsidRDefault="00586461" w:rsidP="00586461">
      <w:pPr>
        <w:pStyle w:val="DATAAKTUdatauchwalenialubwydaniaaktu"/>
      </w:pPr>
      <w:r>
        <w:t>z dnia</w:t>
      </w:r>
      <w:r w:rsidRPr="00586461">
        <w:t>……………………………</w:t>
      </w:r>
      <w:r w:rsidR="00A31839">
        <w:t>2025</w:t>
      </w:r>
      <w:r>
        <w:t xml:space="preserve"> r</w:t>
      </w:r>
      <w:r w:rsidRPr="00586461">
        <w:t>.</w:t>
      </w:r>
    </w:p>
    <w:p w14:paraId="1B7D6C4B" w14:textId="64328A4B" w:rsidR="00586461" w:rsidRPr="00586461" w:rsidRDefault="000F7E9A" w:rsidP="00586461">
      <w:pPr>
        <w:pStyle w:val="TYTUAKTUprzedmiotregulacjiustawylubrozporzdzenia"/>
      </w:pPr>
      <w:r>
        <w:t xml:space="preserve">zmieniające rozporządzenie </w:t>
      </w:r>
      <w:r w:rsidR="00A92F93">
        <w:t>w sprawie wzoru</w:t>
      </w:r>
      <w:r w:rsidR="00586461" w:rsidRPr="00586461">
        <w:t xml:space="preserve"> </w:t>
      </w:r>
      <w:r w:rsidR="00A92F93">
        <w:t>zaświadczenia na przewozy drogowe na potrzeby własne oraz wypisu z tego</w:t>
      </w:r>
      <w:r w:rsidR="00586461" w:rsidRPr="00586461">
        <w:t xml:space="preserve"> </w:t>
      </w:r>
      <w:r w:rsidR="00A92F93">
        <w:t>zaświadczenia</w:t>
      </w:r>
    </w:p>
    <w:p w14:paraId="35B040E1" w14:textId="274E92EA" w:rsidR="00586461" w:rsidRPr="00586461" w:rsidRDefault="00A92F93" w:rsidP="00586461">
      <w:pPr>
        <w:pStyle w:val="NIEARTTEKSTtekstnieartykuowanynppodstprawnarozplubpreambua"/>
      </w:pPr>
      <w:r>
        <w:t>Na podstawie art. 33</w:t>
      </w:r>
      <w:r w:rsidR="00586461" w:rsidRPr="00586461">
        <w:t xml:space="preserve"> ust. 1</w:t>
      </w:r>
      <w:r>
        <w:t>0</w:t>
      </w:r>
      <w:r w:rsidR="00586461" w:rsidRPr="00586461">
        <w:t xml:space="preserve"> ustawy z dnia 6 września 2001 r. o transporcie drogowym (Dz.</w:t>
      </w:r>
      <w:r w:rsidR="00492EAE">
        <w:t xml:space="preserve"> </w:t>
      </w:r>
      <w:r w:rsidR="00586461" w:rsidRPr="00586461">
        <w:t xml:space="preserve">U. z </w:t>
      </w:r>
      <w:r w:rsidR="00492EAE">
        <w:t>202</w:t>
      </w:r>
      <w:r w:rsidR="00E64C51">
        <w:t>4</w:t>
      </w:r>
      <w:r w:rsidR="00492EAE">
        <w:t xml:space="preserve"> r. poz. </w:t>
      </w:r>
      <w:r w:rsidR="00861357">
        <w:t>1539</w:t>
      </w:r>
      <w:r w:rsidR="001917A5">
        <w:t>,</w:t>
      </w:r>
      <w:r w:rsidR="00FD5504">
        <w:t xml:space="preserve"> 1544</w:t>
      </w:r>
      <w:r w:rsidR="001917A5">
        <w:t xml:space="preserve"> i 1855</w:t>
      </w:r>
      <w:r w:rsidR="00586461" w:rsidRPr="00586461">
        <w:t>) zarządza się, co następuje:</w:t>
      </w:r>
      <w:r w:rsidR="00F83C89">
        <w:t xml:space="preserve"> </w:t>
      </w:r>
    </w:p>
    <w:p w14:paraId="1954ACA3" w14:textId="517F1540" w:rsidR="008551BE" w:rsidRDefault="00586461" w:rsidP="00A92F93">
      <w:pPr>
        <w:pStyle w:val="ARTartustawynprozporzdzenia"/>
      </w:pPr>
      <w:r w:rsidRPr="0072476D">
        <w:rPr>
          <w:rStyle w:val="Ppogrubienie"/>
        </w:rPr>
        <w:t>§ 1.</w:t>
      </w:r>
      <w:r w:rsidR="0072476D">
        <w:t xml:space="preserve"> </w:t>
      </w:r>
      <w:r w:rsidR="00492EAE">
        <w:t xml:space="preserve">W rozporządzeniu </w:t>
      </w:r>
      <w:r w:rsidR="0023280B">
        <w:t xml:space="preserve">Ministra Infrastruktury </w:t>
      </w:r>
      <w:r w:rsidR="00A92F93">
        <w:t xml:space="preserve">i Rozwoju </w:t>
      </w:r>
      <w:r w:rsidR="0023280B">
        <w:t xml:space="preserve">z </w:t>
      </w:r>
      <w:r w:rsidR="00A92F93">
        <w:t>dnia 4</w:t>
      </w:r>
      <w:r w:rsidR="0023280B">
        <w:t xml:space="preserve"> </w:t>
      </w:r>
      <w:r w:rsidR="00A92F93">
        <w:t>lipca 2014 r. w sprawie wzoru</w:t>
      </w:r>
      <w:r w:rsidR="0023280B">
        <w:t xml:space="preserve"> </w:t>
      </w:r>
      <w:r w:rsidR="00A92F93">
        <w:t>zaświadczenia</w:t>
      </w:r>
      <w:r w:rsidR="0023280B">
        <w:t xml:space="preserve"> na </w:t>
      </w:r>
      <w:r w:rsidR="00A92F93">
        <w:t>przewozy drogowe na potrzeby własne oraz wypisu z tego zaświadczenia (Dz. U.</w:t>
      </w:r>
      <w:r w:rsidR="00861357">
        <w:t xml:space="preserve"> z 2014 r.</w:t>
      </w:r>
      <w:r w:rsidR="00A92F93">
        <w:t xml:space="preserve"> poz. 9</w:t>
      </w:r>
      <w:r w:rsidR="00963865">
        <w:t>6</w:t>
      </w:r>
      <w:r w:rsidR="00A92F93">
        <w:t>1</w:t>
      </w:r>
      <w:r w:rsidR="00861357">
        <w:t xml:space="preserve"> </w:t>
      </w:r>
      <w:r w:rsidR="00FD5504">
        <w:t>oraz</w:t>
      </w:r>
      <w:r w:rsidR="00861357">
        <w:t xml:space="preserve"> z 2024 r. poz. 1613</w:t>
      </w:r>
      <w:r w:rsidR="0023280B">
        <w:t>)</w:t>
      </w:r>
      <w:r w:rsidR="00A92F93">
        <w:t xml:space="preserve"> </w:t>
      </w:r>
      <w:r w:rsidR="0023280B">
        <w:t>załącznik</w:t>
      </w:r>
      <w:r w:rsidR="0072476D">
        <w:t>i</w:t>
      </w:r>
      <w:r w:rsidR="0023280B">
        <w:t xml:space="preserve"> nr 1</w:t>
      </w:r>
      <w:r w:rsidR="00CF4E02">
        <w:t xml:space="preserve"> </w:t>
      </w:r>
      <w:r w:rsidR="00B06990">
        <w:t xml:space="preserve">i </w:t>
      </w:r>
      <w:r w:rsidR="00A92F93">
        <w:t>2</w:t>
      </w:r>
      <w:r w:rsidR="0072476D">
        <w:t xml:space="preserve"> do rozporządzenia</w:t>
      </w:r>
      <w:r w:rsidR="00A92F93">
        <w:t xml:space="preserve"> otrzymują</w:t>
      </w:r>
      <w:r w:rsidR="0023280B">
        <w:t xml:space="preserve"> brzmienie określone</w:t>
      </w:r>
      <w:r w:rsidR="00B06990">
        <w:t xml:space="preserve"> </w:t>
      </w:r>
      <w:r w:rsidR="0023280B">
        <w:t>w załącznik</w:t>
      </w:r>
      <w:r w:rsidR="002E1EC9">
        <w:t>ach</w:t>
      </w:r>
      <w:r w:rsidR="0023280B">
        <w:t xml:space="preserve"> nr 1</w:t>
      </w:r>
      <w:r w:rsidR="00CF4E02">
        <w:t xml:space="preserve"> i</w:t>
      </w:r>
      <w:r w:rsidR="00E64C51">
        <w:t xml:space="preserve"> </w:t>
      </w:r>
      <w:r w:rsidR="00A92F93">
        <w:t>2</w:t>
      </w:r>
      <w:r w:rsidR="0023280B">
        <w:t xml:space="preserve"> do niniejszego rozporządzenia</w:t>
      </w:r>
      <w:r w:rsidR="00D76CE3">
        <w:t>.</w:t>
      </w:r>
    </w:p>
    <w:p w14:paraId="2BD017ED" w14:textId="08CBC2FD" w:rsidR="00261A16" w:rsidRDefault="009967A5" w:rsidP="009967A5">
      <w:pPr>
        <w:pStyle w:val="ARTartustawynprozporzdzenia"/>
        <w:rPr>
          <w:rStyle w:val="IGindeksgrny"/>
        </w:rPr>
      </w:pPr>
      <w:r w:rsidRPr="009967A5">
        <w:rPr>
          <w:rStyle w:val="Ppogrubienie"/>
        </w:rPr>
        <w:t xml:space="preserve">§ </w:t>
      </w:r>
      <w:r w:rsidR="00304AF6">
        <w:rPr>
          <w:rStyle w:val="Ppogrubienie"/>
        </w:rPr>
        <w:t>2</w:t>
      </w:r>
      <w:r w:rsidRPr="009967A5">
        <w:rPr>
          <w:rStyle w:val="Ppogrubienie"/>
        </w:rPr>
        <w:t>.</w:t>
      </w:r>
      <w:r>
        <w:t xml:space="preserve"> </w:t>
      </w:r>
      <w:r w:rsidR="00586461" w:rsidRPr="00586461">
        <w:t>Rozporządzenie wchodzi w życie</w:t>
      </w:r>
      <w:r w:rsidR="00790938">
        <w:t xml:space="preserve"> z dniem następującym po dniu ogłoszenia</w:t>
      </w:r>
      <w:r w:rsidR="00BF5AE3">
        <w:t>.</w:t>
      </w:r>
    </w:p>
    <w:p w14:paraId="6932A30E" w14:textId="77777777" w:rsidR="00DF53E7" w:rsidRDefault="00DF53E7" w:rsidP="00586461">
      <w:pPr>
        <w:pStyle w:val="ARTartustawynprozporzdzenia"/>
        <w:rPr>
          <w:rStyle w:val="IGindeksgrny"/>
        </w:rPr>
      </w:pPr>
    </w:p>
    <w:p w14:paraId="56A6469F" w14:textId="0C66D348" w:rsidR="00AE6870" w:rsidRDefault="00DF53E7" w:rsidP="005319ED">
      <w:pPr>
        <w:pStyle w:val="NAZORGWYDnazwaorganuwydajcegoprojektowanyakt"/>
        <w:jc w:val="left"/>
        <w:rPr>
          <w:rStyle w:val="IGindeksgrny"/>
          <w:vertAlign w:val="baseline"/>
        </w:rPr>
      </w:pPr>
      <w:r w:rsidRPr="00DF53E7">
        <w:rPr>
          <w:rStyle w:val="IGindeksgrny"/>
          <w:vertAlign w:val="baseline"/>
        </w:rPr>
        <w:t>MINISTER INFRASTRUKTURY</w:t>
      </w:r>
    </w:p>
    <w:p w14:paraId="5FC43471" w14:textId="051CB13D" w:rsidR="001917A5" w:rsidRDefault="001917A5" w:rsidP="005319ED">
      <w:pPr>
        <w:pStyle w:val="NAZORGWYDnazwaorganuwydajcegoprojektowanyakt"/>
        <w:jc w:val="left"/>
        <w:rPr>
          <w:rStyle w:val="IGindeksgrny"/>
        </w:rPr>
      </w:pPr>
    </w:p>
    <w:p w14:paraId="38C83100" w14:textId="730C9D8C" w:rsidR="001917A5" w:rsidRDefault="001917A5" w:rsidP="005319ED">
      <w:pPr>
        <w:pStyle w:val="NAZORGWYDnazwaorganuwydajcegoprojektowanyakt"/>
        <w:jc w:val="left"/>
        <w:rPr>
          <w:rStyle w:val="IGindeksgrny"/>
        </w:rPr>
      </w:pPr>
    </w:p>
    <w:p w14:paraId="76085C65" w14:textId="48EBA12B" w:rsidR="001917A5" w:rsidRPr="001917A5" w:rsidRDefault="001917A5" w:rsidP="001917A5">
      <w:pPr>
        <w:rPr>
          <w:rStyle w:val="Kkursywa"/>
        </w:rPr>
      </w:pPr>
      <w:r w:rsidRPr="001917A5">
        <w:rPr>
          <w:rStyle w:val="Kkursywa"/>
        </w:rPr>
        <w:t xml:space="preserve">Za godność pod względem prawnym, </w:t>
      </w:r>
    </w:p>
    <w:p w14:paraId="1292DD71" w14:textId="091E5EDA" w:rsidR="001917A5" w:rsidRPr="001917A5" w:rsidRDefault="001917A5" w:rsidP="001917A5">
      <w:pPr>
        <w:rPr>
          <w:rStyle w:val="Kkursywa"/>
        </w:rPr>
      </w:pPr>
      <w:r w:rsidRPr="001917A5">
        <w:rPr>
          <w:rStyle w:val="Kkursywa"/>
        </w:rPr>
        <w:t xml:space="preserve">legislacyjnym i redakcyjnym </w:t>
      </w:r>
    </w:p>
    <w:p w14:paraId="6D29827F" w14:textId="6FDC54B1" w:rsidR="001917A5" w:rsidRPr="001917A5" w:rsidRDefault="001917A5" w:rsidP="001917A5">
      <w:pPr>
        <w:rPr>
          <w:rStyle w:val="Kkursywa"/>
        </w:rPr>
      </w:pPr>
      <w:r w:rsidRPr="001917A5">
        <w:rPr>
          <w:rStyle w:val="Kkursywa"/>
        </w:rPr>
        <w:t>Tomasz Behrendt</w:t>
      </w:r>
    </w:p>
    <w:p w14:paraId="72A9F6F2" w14:textId="7382E995" w:rsidR="001917A5" w:rsidRPr="001917A5" w:rsidRDefault="001917A5" w:rsidP="001917A5">
      <w:pPr>
        <w:rPr>
          <w:rStyle w:val="Kkursywa"/>
        </w:rPr>
      </w:pPr>
      <w:r w:rsidRPr="001917A5">
        <w:rPr>
          <w:rStyle w:val="Kkursywa"/>
        </w:rPr>
        <w:t>Zastępca Dyrektora Departamentu Prawnego</w:t>
      </w:r>
    </w:p>
    <w:p w14:paraId="0047F3DE" w14:textId="43C97BF5" w:rsidR="001917A5" w:rsidRPr="001917A5" w:rsidRDefault="001917A5" w:rsidP="001917A5">
      <w:pPr>
        <w:rPr>
          <w:rStyle w:val="Kkursywa"/>
        </w:rPr>
      </w:pPr>
      <w:r w:rsidRPr="001917A5">
        <w:rPr>
          <w:rStyle w:val="Kkursywa"/>
        </w:rPr>
        <w:t>w Ministerstwie Infrastruktury</w:t>
      </w:r>
    </w:p>
    <w:p w14:paraId="0C554048" w14:textId="77777777" w:rsidR="00AE6870" w:rsidRPr="001917A5" w:rsidRDefault="00AE6870" w:rsidP="001917A5">
      <w:pPr>
        <w:rPr>
          <w:rStyle w:val="Kkursywa"/>
        </w:rPr>
      </w:pPr>
    </w:p>
    <w:p w14:paraId="75F5A696" w14:textId="3D8FB072" w:rsidR="00AE6870" w:rsidRDefault="00AE6870" w:rsidP="00AE6870"/>
    <w:p w14:paraId="4C70D849" w14:textId="20263E51" w:rsidR="00AE6870" w:rsidRDefault="00AE6870" w:rsidP="00AE6870"/>
    <w:p w14:paraId="76315C13" w14:textId="5EA63D03" w:rsidR="00DF53E7" w:rsidRPr="00AE6870" w:rsidRDefault="00AE6870" w:rsidP="00AE6870">
      <w:pPr>
        <w:tabs>
          <w:tab w:val="left" w:pos="900"/>
        </w:tabs>
      </w:pPr>
      <w:r>
        <w:tab/>
      </w:r>
    </w:p>
    <w:sectPr w:rsidR="00DF53E7" w:rsidRPr="00AE687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364F" w14:textId="77777777" w:rsidR="0071554A" w:rsidRDefault="0071554A">
      <w:r>
        <w:separator/>
      </w:r>
    </w:p>
  </w:endnote>
  <w:endnote w:type="continuationSeparator" w:id="0">
    <w:p w14:paraId="78CA7893" w14:textId="77777777" w:rsidR="0071554A" w:rsidRDefault="0071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A58E0" w14:textId="77777777" w:rsidR="0071554A" w:rsidRDefault="0071554A">
      <w:r>
        <w:separator/>
      </w:r>
    </w:p>
  </w:footnote>
  <w:footnote w:type="continuationSeparator" w:id="0">
    <w:p w14:paraId="46B064F9" w14:textId="77777777" w:rsidR="0071554A" w:rsidRDefault="0071554A">
      <w:r>
        <w:continuationSeparator/>
      </w:r>
    </w:p>
  </w:footnote>
  <w:footnote w:id="1">
    <w:p w14:paraId="21C5ADAE" w14:textId="1FD1CF0F" w:rsidR="004F6CF9" w:rsidRPr="004F6CF9" w:rsidRDefault="00900F38" w:rsidP="00174ED6">
      <w:pPr>
        <w:pStyle w:val="ODNONIKtreodnonika"/>
        <w:rPr>
          <w:rStyle w:val="IGindeksgrny"/>
          <w:vertAlign w:val="baseline"/>
        </w:rPr>
      </w:pPr>
      <w:r>
        <w:rPr>
          <w:rStyle w:val="Odwoanieprzypisudolnego"/>
        </w:rPr>
        <w:footnoteRef/>
      </w:r>
      <w:r w:rsidR="00492EAE">
        <w:rPr>
          <w:rStyle w:val="IGindeksgrny"/>
        </w:rPr>
        <w:t xml:space="preserve">) </w:t>
      </w:r>
      <w:r w:rsidR="00492EAE">
        <w:t xml:space="preserve"> </w:t>
      </w:r>
      <w:r w:rsidR="00492EAE" w:rsidRPr="00174ED6">
        <w:t>Minister Infrastruktury kieruje działem administracji rządowej – transpo</w:t>
      </w:r>
      <w:r w:rsidR="00EF06CB" w:rsidRPr="00174ED6">
        <w:t>rt</w:t>
      </w:r>
      <w:r w:rsidR="009967A5" w:rsidRPr="00174ED6">
        <w:t>,</w:t>
      </w:r>
      <w:r w:rsidR="00EF06CB" w:rsidRPr="00174ED6">
        <w:t xml:space="preserve"> na podstawie § 1 ust. 2 pkt 3</w:t>
      </w:r>
      <w:r w:rsidR="00492EAE" w:rsidRPr="00174ED6">
        <w:t xml:space="preserve"> rozporządzenia Prezesa Rady Ministrów z dnia 18 </w:t>
      </w:r>
      <w:r w:rsidR="00EF06CB" w:rsidRPr="00174ED6">
        <w:t>grudnia 2023</w:t>
      </w:r>
      <w:r w:rsidR="00492EAE" w:rsidRPr="00174ED6">
        <w:t xml:space="preserve"> r. w sprawie szczegółowego zakresu działania Ministra Infrastruktury (Dz. U. </w:t>
      </w:r>
      <w:r w:rsidR="00EF06CB" w:rsidRPr="00174ED6">
        <w:t>poz. 2725</w:t>
      </w:r>
      <w:r w:rsidR="00492EAE" w:rsidRPr="00174ED6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466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9093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2A41E7"/>
    <w:multiLevelType w:val="hybridMultilevel"/>
    <w:tmpl w:val="B3EE3442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666E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FAE3ED5"/>
    <w:multiLevelType w:val="hybridMultilevel"/>
    <w:tmpl w:val="4614D71E"/>
    <w:lvl w:ilvl="0" w:tplc="BD16A7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A35934"/>
    <w:multiLevelType w:val="hybridMultilevel"/>
    <w:tmpl w:val="EBE8B1E0"/>
    <w:lvl w:ilvl="0" w:tplc="733C6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2D9"/>
    <w:multiLevelType w:val="hybridMultilevel"/>
    <w:tmpl w:val="B8CAA178"/>
    <w:lvl w:ilvl="0" w:tplc="8C424C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9"/>
  </w:num>
  <w:num w:numId="38">
    <w:abstractNumId w:val="25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6"/>
  </w:num>
  <w:num w:numId="44">
    <w:abstractNumId w:val="12"/>
  </w:num>
  <w:num w:numId="45">
    <w:abstractNumId w:val="24"/>
  </w:num>
  <w:num w:numId="46">
    <w:abstractNumId w:val="39"/>
  </w:num>
  <w:num w:numId="47">
    <w:abstractNumId w:val="4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61"/>
    <w:rsid w:val="000004D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7F4"/>
    <w:rsid w:val="00035B72"/>
    <w:rsid w:val="00036B63"/>
    <w:rsid w:val="00037E1A"/>
    <w:rsid w:val="00040081"/>
    <w:rsid w:val="00043495"/>
    <w:rsid w:val="00046A75"/>
    <w:rsid w:val="00047312"/>
    <w:rsid w:val="000508BD"/>
    <w:rsid w:val="000517AB"/>
    <w:rsid w:val="00052CF8"/>
    <w:rsid w:val="0005339C"/>
    <w:rsid w:val="0005571B"/>
    <w:rsid w:val="00057AB3"/>
    <w:rsid w:val="00060076"/>
    <w:rsid w:val="00060432"/>
    <w:rsid w:val="0006051A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833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05B5"/>
    <w:rsid w:val="000D2468"/>
    <w:rsid w:val="000D2C17"/>
    <w:rsid w:val="000D318A"/>
    <w:rsid w:val="000D40FB"/>
    <w:rsid w:val="000D6173"/>
    <w:rsid w:val="000D6F83"/>
    <w:rsid w:val="000E25CC"/>
    <w:rsid w:val="000E3694"/>
    <w:rsid w:val="000E490F"/>
    <w:rsid w:val="000E6241"/>
    <w:rsid w:val="000E76C5"/>
    <w:rsid w:val="000F2BE3"/>
    <w:rsid w:val="000F3D0D"/>
    <w:rsid w:val="000F6ED4"/>
    <w:rsid w:val="000F7A6E"/>
    <w:rsid w:val="000F7E9A"/>
    <w:rsid w:val="001007F9"/>
    <w:rsid w:val="00100EA2"/>
    <w:rsid w:val="00102572"/>
    <w:rsid w:val="001042BA"/>
    <w:rsid w:val="00106D03"/>
    <w:rsid w:val="00110465"/>
    <w:rsid w:val="00110628"/>
    <w:rsid w:val="00111095"/>
    <w:rsid w:val="0011245A"/>
    <w:rsid w:val="00114187"/>
    <w:rsid w:val="00114733"/>
    <w:rsid w:val="0011493E"/>
    <w:rsid w:val="00115379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47D44"/>
    <w:rsid w:val="001520CF"/>
    <w:rsid w:val="001523F5"/>
    <w:rsid w:val="0015667C"/>
    <w:rsid w:val="00157110"/>
    <w:rsid w:val="0015742A"/>
    <w:rsid w:val="00157DA1"/>
    <w:rsid w:val="00163147"/>
    <w:rsid w:val="00164C57"/>
    <w:rsid w:val="00164C9D"/>
    <w:rsid w:val="0016643F"/>
    <w:rsid w:val="00166462"/>
    <w:rsid w:val="00172F7A"/>
    <w:rsid w:val="00173150"/>
    <w:rsid w:val="00173390"/>
    <w:rsid w:val="001736F0"/>
    <w:rsid w:val="00173BB3"/>
    <w:rsid w:val="001740D0"/>
    <w:rsid w:val="00174A2A"/>
    <w:rsid w:val="00174ED6"/>
    <w:rsid w:val="00174F2C"/>
    <w:rsid w:val="00180F2A"/>
    <w:rsid w:val="00184B91"/>
    <w:rsid w:val="00184D4A"/>
    <w:rsid w:val="00186EC1"/>
    <w:rsid w:val="00191674"/>
    <w:rsid w:val="001917A5"/>
    <w:rsid w:val="00191E1F"/>
    <w:rsid w:val="0019473B"/>
    <w:rsid w:val="001952B1"/>
    <w:rsid w:val="00196E39"/>
    <w:rsid w:val="00197439"/>
    <w:rsid w:val="00197649"/>
    <w:rsid w:val="00197D3A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B81"/>
    <w:rsid w:val="001F6616"/>
    <w:rsid w:val="00200459"/>
    <w:rsid w:val="002010D4"/>
    <w:rsid w:val="00202BD4"/>
    <w:rsid w:val="00204A97"/>
    <w:rsid w:val="002114EF"/>
    <w:rsid w:val="002166AD"/>
    <w:rsid w:val="00217871"/>
    <w:rsid w:val="00217EFC"/>
    <w:rsid w:val="00221ED8"/>
    <w:rsid w:val="002231EA"/>
    <w:rsid w:val="002234E6"/>
    <w:rsid w:val="00223FDF"/>
    <w:rsid w:val="002279C0"/>
    <w:rsid w:val="0023280B"/>
    <w:rsid w:val="0023727E"/>
    <w:rsid w:val="00242081"/>
    <w:rsid w:val="00243777"/>
    <w:rsid w:val="002441CD"/>
    <w:rsid w:val="002501A3"/>
    <w:rsid w:val="0025166C"/>
    <w:rsid w:val="00252807"/>
    <w:rsid w:val="0025500C"/>
    <w:rsid w:val="002555D4"/>
    <w:rsid w:val="00255B0B"/>
    <w:rsid w:val="00261A16"/>
    <w:rsid w:val="00263522"/>
    <w:rsid w:val="00264EC6"/>
    <w:rsid w:val="00271013"/>
    <w:rsid w:val="00273FE4"/>
    <w:rsid w:val="0027589B"/>
    <w:rsid w:val="0027659F"/>
    <w:rsid w:val="002765B4"/>
    <w:rsid w:val="00276A94"/>
    <w:rsid w:val="0029337A"/>
    <w:rsid w:val="00293BC6"/>
    <w:rsid w:val="0029405D"/>
    <w:rsid w:val="00294FA6"/>
    <w:rsid w:val="00295A6F"/>
    <w:rsid w:val="002A20C4"/>
    <w:rsid w:val="002A5380"/>
    <w:rsid w:val="002A570F"/>
    <w:rsid w:val="002A7292"/>
    <w:rsid w:val="002A7358"/>
    <w:rsid w:val="002A7902"/>
    <w:rsid w:val="002B0F6B"/>
    <w:rsid w:val="002B23B8"/>
    <w:rsid w:val="002B4429"/>
    <w:rsid w:val="002B68A6"/>
    <w:rsid w:val="002B762C"/>
    <w:rsid w:val="002B7FAF"/>
    <w:rsid w:val="002D0C4F"/>
    <w:rsid w:val="002D1364"/>
    <w:rsid w:val="002D4D30"/>
    <w:rsid w:val="002D5000"/>
    <w:rsid w:val="002D598D"/>
    <w:rsid w:val="002D7188"/>
    <w:rsid w:val="002E1DE3"/>
    <w:rsid w:val="002E1EC9"/>
    <w:rsid w:val="002E2AB6"/>
    <w:rsid w:val="002E3F34"/>
    <w:rsid w:val="002E5F79"/>
    <w:rsid w:val="002E64FA"/>
    <w:rsid w:val="002F0A00"/>
    <w:rsid w:val="002F0CFA"/>
    <w:rsid w:val="002F669F"/>
    <w:rsid w:val="00301C97"/>
    <w:rsid w:val="00302FC5"/>
    <w:rsid w:val="00304AF6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81"/>
    <w:rsid w:val="00341A6A"/>
    <w:rsid w:val="00342E84"/>
    <w:rsid w:val="00345B9C"/>
    <w:rsid w:val="00346C2F"/>
    <w:rsid w:val="00352DAE"/>
    <w:rsid w:val="00354EB9"/>
    <w:rsid w:val="003602AE"/>
    <w:rsid w:val="00360929"/>
    <w:rsid w:val="00361000"/>
    <w:rsid w:val="003647D5"/>
    <w:rsid w:val="003674B0"/>
    <w:rsid w:val="00373365"/>
    <w:rsid w:val="00375F9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0A3"/>
    <w:rsid w:val="00390E89"/>
    <w:rsid w:val="00391B1A"/>
    <w:rsid w:val="00394423"/>
    <w:rsid w:val="00396942"/>
    <w:rsid w:val="00396B49"/>
    <w:rsid w:val="00396E3E"/>
    <w:rsid w:val="00397A9B"/>
    <w:rsid w:val="003A0C4B"/>
    <w:rsid w:val="003A306E"/>
    <w:rsid w:val="003A60DC"/>
    <w:rsid w:val="003A6A46"/>
    <w:rsid w:val="003A7A63"/>
    <w:rsid w:val="003B000C"/>
    <w:rsid w:val="003B004B"/>
    <w:rsid w:val="003B0F1D"/>
    <w:rsid w:val="003B457A"/>
    <w:rsid w:val="003B4A57"/>
    <w:rsid w:val="003C0AD9"/>
    <w:rsid w:val="003C0ED0"/>
    <w:rsid w:val="003C1D49"/>
    <w:rsid w:val="003C35C4"/>
    <w:rsid w:val="003D12C2"/>
    <w:rsid w:val="003D234E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3F7C42"/>
    <w:rsid w:val="00401C84"/>
    <w:rsid w:val="00403210"/>
    <w:rsid w:val="004035BB"/>
    <w:rsid w:val="004035EB"/>
    <w:rsid w:val="00407332"/>
    <w:rsid w:val="00407828"/>
    <w:rsid w:val="00407AD9"/>
    <w:rsid w:val="004138D3"/>
    <w:rsid w:val="00413D8E"/>
    <w:rsid w:val="004140F2"/>
    <w:rsid w:val="00417B22"/>
    <w:rsid w:val="00421085"/>
    <w:rsid w:val="004229DE"/>
    <w:rsid w:val="0042465E"/>
    <w:rsid w:val="00424DF7"/>
    <w:rsid w:val="00425DEC"/>
    <w:rsid w:val="00432B76"/>
    <w:rsid w:val="00434D01"/>
    <w:rsid w:val="00435D26"/>
    <w:rsid w:val="00440C99"/>
    <w:rsid w:val="0044175C"/>
    <w:rsid w:val="004450D5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B21"/>
    <w:rsid w:val="00480A58"/>
    <w:rsid w:val="00482151"/>
    <w:rsid w:val="00484931"/>
    <w:rsid w:val="00485FAD"/>
    <w:rsid w:val="00487AED"/>
    <w:rsid w:val="00491EDF"/>
    <w:rsid w:val="00492A3F"/>
    <w:rsid w:val="00492EAE"/>
    <w:rsid w:val="00494783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6D9C"/>
    <w:rsid w:val="004C05BD"/>
    <w:rsid w:val="004C3B06"/>
    <w:rsid w:val="004C3F97"/>
    <w:rsid w:val="004C71F1"/>
    <w:rsid w:val="004C7EE7"/>
    <w:rsid w:val="004D0EC1"/>
    <w:rsid w:val="004D238E"/>
    <w:rsid w:val="004D2DEE"/>
    <w:rsid w:val="004D2E1F"/>
    <w:rsid w:val="004D7FD9"/>
    <w:rsid w:val="004E1324"/>
    <w:rsid w:val="004E19A5"/>
    <w:rsid w:val="004E1A21"/>
    <w:rsid w:val="004E37E5"/>
    <w:rsid w:val="004E3FDB"/>
    <w:rsid w:val="004F1105"/>
    <w:rsid w:val="004F1F4A"/>
    <w:rsid w:val="004F296D"/>
    <w:rsid w:val="004F441C"/>
    <w:rsid w:val="004F508B"/>
    <w:rsid w:val="004F695F"/>
    <w:rsid w:val="004F6CA4"/>
    <w:rsid w:val="004F6CF9"/>
    <w:rsid w:val="00500752"/>
    <w:rsid w:val="00501A50"/>
    <w:rsid w:val="0050222D"/>
    <w:rsid w:val="00503AF3"/>
    <w:rsid w:val="00505C6A"/>
    <w:rsid w:val="0050696D"/>
    <w:rsid w:val="00507ED0"/>
    <w:rsid w:val="0051094B"/>
    <w:rsid w:val="005110D7"/>
    <w:rsid w:val="00511A61"/>
    <w:rsid w:val="00511D99"/>
    <w:rsid w:val="005128D3"/>
    <w:rsid w:val="005147E8"/>
    <w:rsid w:val="005158F2"/>
    <w:rsid w:val="00526DFC"/>
    <w:rsid w:val="00526F43"/>
    <w:rsid w:val="00527651"/>
    <w:rsid w:val="005319ED"/>
    <w:rsid w:val="005363AB"/>
    <w:rsid w:val="005368BF"/>
    <w:rsid w:val="005448F2"/>
    <w:rsid w:val="00544EF4"/>
    <w:rsid w:val="00545E53"/>
    <w:rsid w:val="005479D9"/>
    <w:rsid w:val="00554E21"/>
    <w:rsid w:val="00556776"/>
    <w:rsid w:val="005572BD"/>
    <w:rsid w:val="005577C4"/>
    <w:rsid w:val="00557A12"/>
    <w:rsid w:val="00560AC7"/>
    <w:rsid w:val="00561AFB"/>
    <w:rsid w:val="00561FA8"/>
    <w:rsid w:val="005635ED"/>
    <w:rsid w:val="00564937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54A"/>
    <w:rsid w:val="005835E7"/>
    <w:rsid w:val="0058397F"/>
    <w:rsid w:val="00583BF8"/>
    <w:rsid w:val="00585F33"/>
    <w:rsid w:val="00586461"/>
    <w:rsid w:val="00591124"/>
    <w:rsid w:val="00595636"/>
    <w:rsid w:val="00597024"/>
    <w:rsid w:val="005973EC"/>
    <w:rsid w:val="005A0274"/>
    <w:rsid w:val="005A095C"/>
    <w:rsid w:val="005A669D"/>
    <w:rsid w:val="005A75D8"/>
    <w:rsid w:val="005B713E"/>
    <w:rsid w:val="005C03B6"/>
    <w:rsid w:val="005C1956"/>
    <w:rsid w:val="005C348E"/>
    <w:rsid w:val="005C68E1"/>
    <w:rsid w:val="005D3763"/>
    <w:rsid w:val="005D55E1"/>
    <w:rsid w:val="005E19F7"/>
    <w:rsid w:val="005E306B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6E8"/>
    <w:rsid w:val="006333DA"/>
    <w:rsid w:val="00635134"/>
    <w:rsid w:val="006356E2"/>
    <w:rsid w:val="00642A65"/>
    <w:rsid w:val="00643070"/>
    <w:rsid w:val="00645DCE"/>
    <w:rsid w:val="006465AC"/>
    <w:rsid w:val="006465BF"/>
    <w:rsid w:val="00653B22"/>
    <w:rsid w:val="00657BF4"/>
    <w:rsid w:val="006603FB"/>
    <w:rsid w:val="006608DF"/>
    <w:rsid w:val="00661678"/>
    <w:rsid w:val="006623AC"/>
    <w:rsid w:val="006678AF"/>
    <w:rsid w:val="006701EF"/>
    <w:rsid w:val="00673206"/>
    <w:rsid w:val="00673BA5"/>
    <w:rsid w:val="0067414C"/>
    <w:rsid w:val="00674200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353F"/>
    <w:rsid w:val="006C3A91"/>
    <w:rsid w:val="006C419E"/>
    <w:rsid w:val="006C4A31"/>
    <w:rsid w:val="006C5AC2"/>
    <w:rsid w:val="006C6AFB"/>
    <w:rsid w:val="006D2735"/>
    <w:rsid w:val="006D45B2"/>
    <w:rsid w:val="006E0FCC"/>
    <w:rsid w:val="006E1E96"/>
    <w:rsid w:val="006E5A3F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6B61"/>
    <w:rsid w:val="0071101A"/>
    <w:rsid w:val="00711221"/>
    <w:rsid w:val="00712675"/>
    <w:rsid w:val="00713808"/>
    <w:rsid w:val="00713C9D"/>
    <w:rsid w:val="00714C60"/>
    <w:rsid w:val="007151B6"/>
    <w:rsid w:val="0071520D"/>
    <w:rsid w:val="0071554A"/>
    <w:rsid w:val="00715EDB"/>
    <w:rsid w:val="007160D5"/>
    <w:rsid w:val="007163FB"/>
    <w:rsid w:val="00717C2E"/>
    <w:rsid w:val="007204FA"/>
    <w:rsid w:val="007213B3"/>
    <w:rsid w:val="0072457F"/>
    <w:rsid w:val="0072476D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1CD7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93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A79F5"/>
    <w:rsid w:val="007B5191"/>
    <w:rsid w:val="007B7319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C0F"/>
    <w:rsid w:val="007E2CFE"/>
    <w:rsid w:val="007E59C9"/>
    <w:rsid w:val="007F0072"/>
    <w:rsid w:val="007F2EB6"/>
    <w:rsid w:val="007F54C3"/>
    <w:rsid w:val="007F6F4F"/>
    <w:rsid w:val="00802949"/>
    <w:rsid w:val="0080301E"/>
    <w:rsid w:val="0080365F"/>
    <w:rsid w:val="00812BE5"/>
    <w:rsid w:val="008140EE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51BE"/>
    <w:rsid w:val="00856272"/>
    <w:rsid w:val="008563FF"/>
    <w:rsid w:val="0086018B"/>
    <w:rsid w:val="008611DD"/>
    <w:rsid w:val="00861357"/>
    <w:rsid w:val="008620DE"/>
    <w:rsid w:val="00866867"/>
    <w:rsid w:val="00872257"/>
    <w:rsid w:val="008753E6"/>
    <w:rsid w:val="00877339"/>
    <w:rsid w:val="0087738C"/>
    <w:rsid w:val="008802AF"/>
    <w:rsid w:val="00881926"/>
    <w:rsid w:val="0088318F"/>
    <w:rsid w:val="0088331D"/>
    <w:rsid w:val="00883F14"/>
    <w:rsid w:val="008852B0"/>
    <w:rsid w:val="00885754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4FF6"/>
    <w:rsid w:val="008B6ECC"/>
    <w:rsid w:val="008B7712"/>
    <w:rsid w:val="008B7B26"/>
    <w:rsid w:val="008C3524"/>
    <w:rsid w:val="008C4061"/>
    <w:rsid w:val="008C4229"/>
    <w:rsid w:val="008C5BE0"/>
    <w:rsid w:val="008C6658"/>
    <w:rsid w:val="008C7233"/>
    <w:rsid w:val="008D2434"/>
    <w:rsid w:val="008E171D"/>
    <w:rsid w:val="008E2785"/>
    <w:rsid w:val="008E47C2"/>
    <w:rsid w:val="008E78A3"/>
    <w:rsid w:val="008F0654"/>
    <w:rsid w:val="008F06CB"/>
    <w:rsid w:val="008F2E83"/>
    <w:rsid w:val="008F358A"/>
    <w:rsid w:val="008F612A"/>
    <w:rsid w:val="00900F38"/>
    <w:rsid w:val="0090293D"/>
    <w:rsid w:val="009034DE"/>
    <w:rsid w:val="00905396"/>
    <w:rsid w:val="0090605D"/>
    <w:rsid w:val="00906419"/>
    <w:rsid w:val="0090711C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299"/>
    <w:rsid w:val="00937598"/>
    <w:rsid w:val="0093790B"/>
    <w:rsid w:val="00943751"/>
    <w:rsid w:val="00943910"/>
    <w:rsid w:val="00946DD0"/>
    <w:rsid w:val="009509E6"/>
    <w:rsid w:val="00952018"/>
    <w:rsid w:val="00952800"/>
    <w:rsid w:val="0095300D"/>
    <w:rsid w:val="00956812"/>
    <w:rsid w:val="0095719A"/>
    <w:rsid w:val="00961678"/>
    <w:rsid w:val="009623E9"/>
    <w:rsid w:val="00963865"/>
    <w:rsid w:val="00963EEB"/>
    <w:rsid w:val="009648BC"/>
    <w:rsid w:val="00964C2F"/>
    <w:rsid w:val="00965654"/>
    <w:rsid w:val="00965F88"/>
    <w:rsid w:val="0098002F"/>
    <w:rsid w:val="00981654"/>
    <w:rsid w:val="00983C97"/>
    <w:rsid w:val="00984E03"/>
    <w:rsid w:val="00987E85"/>
    <w:rsid w:val="009967A5"/>
    <w:rsid w:val="009A0D12"/>
    <w:rsid w:val="009A1987"/>
    <w:rsid w:val="009A2BEE"/>
    <w:rsid w:val="009A3CFC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1E7"/>
    <w:rsid w:val="009D3316"/>
    <w:rsid w:val="009D54E9"/>
    <w:rsid w:val="009D55AA"/>
    <w:rsid w:val="009E2C1F"/>
    <w:rsid w:val="009E3E77"/>
    <w:rsid w:val="009E3FAB"/>
    <w:rsid w:val="009E5B3F"/>
    <w:rsid w:val="009E7D90"/>
    <w:rsid w:val="009F1AB0"/>
    <w:rsid w:val="009F501D"/>
    <w:rsid w:val="009F75E2"/>
    <w:rsid w:val="00A039D5"/>
    <w:rsid w:val="00A046AD"/>
    <w:rsid w:val="00A06B75"/>
    <w:rsid w:val="00A079C1"/>
    <w:rsid w:val="00A12520"/>
    <w:rsid w:val="00A130FD"/>
    <w:rsid w:val="00A13D6D"/>
    <w:rsid w:val="00A14769"/>
    <w:rsid w:val="00A16151"/>
    <w:rsid w:val="00A16EC6"/>
    <w:rsid w:val="00A17C06"/>
    <w:rsid w:val="00A2093F"/>
    <w:rsid w:val="00A2126E"/>
    <w:rsid w:val="00A21706"/>
    <w:rsid w:val="00A221F4"/>
    <w:rsid w:val="00A24FCC"/>
    <w:rsid w:val="00A26042"/>
    <w:rsid w:val="00A26A90"/>
    <w:rsid w:val="00A26B27"/>
    <w:rsid w:val="00A30E4F"/>
    <w:rsid w:val="00A3160B"/>
    <w:rsid w:val="00A31839"/>
    <w:rsid w:val="00A32253"/>
    <w:rsid w:val="00A3310E"/>
    <w:rsid w:val="00A333A0"/>
    <w:rsid w:val="00A3518F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AA9"/>
    <w:rsid w:val="00A60BCA"/>
    <w:rsid w:val="00A638DA"/>
    <w:rsid w:val="00A64352"/>
    <w:rsid w:val="00A65B41"/>
    <w:rsid w:val="00A65E00"/>
    <w:rsid w:val="00A66A78"/>
    <w:rsid w:val="00A721B3"/>
    <w:rsid w:val="00A729B2"/>
    <w:rsid w:val="00A7436E"/>
    <w:rsid w:val="00A74E96"/>
    <w:rsid w:val="00A75A8E"/>
    <w:rsid w:val="00A824DD"/>
    <w:rsid w:val="00A83676"/>
    <w:rsid w:val="00A836A4"/>
    <w:rsid w:val="00A83B7B"/>
    <w:rsid w:val="00A84274"/>
    <w:rsid w:val="00A850F3"/>
    <w:rsid w:val="00A864E3"/>
    <w:rsid w:val="00A9091E"/>
    <w:rsid w:val="00A92F9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6870"/>
    <w:rsid w:val="00AE76A2"/>
    <w:rsid w:val="00AE7D16"/>
    <w:rsid w:val="00AF4CAA"/>
    <w:rsid w:val="00AF571A"/>
    <w:rsid w:val="00AF60A0"/>
    <w:rsid w:val="00AF67FC"/>
    <w:rsid w:val="00AF6EC1"/>
    <w:rsid w:val="00AF7DF5"/>
    <w:rsid w:val="00B006E5"/>
    <w:rsid w:val="00B024C2"/>
    <w:rsid w:val="00B06990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976"/>
    <w:rsid w:val="00B51A7D"/>
    <w:rsid w:val="00B5346E"/>
    <w:rsid w:val="00B535C2"/>
    <w:rsid w:val="00B55544"/>
    <w:rsid w:val="00B5554D"/>
    <w:rsid w:val="00B642FC"/>
    <w:rsid w:val="00B64D26"/>
    <w:rsid w:val="00B64FBB"/>
    <w:rsid w:val="00B677F5"/>
    <w:rsid w:val="00B70E22"/>
    <w:rsid w:val="00B774CB"/>
    <w:rsid w:val="00B80402"/>
    <w:rsid w:val="00B80B9A"/>
    <w:rsid w:val="00B8279C"/>
    <w:rsid w:val="00B830B7"/>
    <w:rsid w:val="00B848EA"/>
    <w:rsid w:val="00B84B2B"/>
    <w:rsid w:val="00B90500"/>
    <w:rsid w:val="00B9176C"/>
    <w:rsid w:val="00B935A4"/>
    <w:rsid w:val="00BA4227"/>
    <w:rsid w:val="00BA5542"/>
    <w:rsid w:val="00BA561A"/>
    <w:rsid w:val="00BA6A51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5CA1"/>
    <w:rsid w:val="00BC6E62"/>
    <w:rsid w:val="00BC7443"/>
    <w:rsid w:val="00BD0648"/>
    <w:rsid w:val="00BD0D67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AE3"/>
    <w:rsid w:val="00BF6589"/>
    <w:rsid w:val="00BF6F7F"/>
    <w:rsid w:val="00C00647"/>
    <w:rsid w:val="00C02764"/>
    <w:rsid w:val="00C04CEF"/>
    <w:rsid w:val="00C063BE"/>
    <w:rsid w:val="00C0662F"/>
    <w:rsid w:val="00C11943"/>
    <w:rsid w:val="00C12E96"/>
    <w:rsid w:val="00C14763"/>
    <w:rsid w:val="00C16141"/>
    <w:rsid w:val="00C1684A"/>
    <w:rsid w:val="00C2363F"/>
    <w:rsid w:val="00C236C8"/>
    <w:rsid w:val="00C23CF2"/>
    <w:rsid w:val="00C260B1"/>
    <w:rsid w:val="00C26E56"/>
    <w:rsid w:val="00C31406"/>
    <w:rsid w:val="00C37194"/>
    <w:rsid w:val="00C40637"/>
    <w:rsid w:val="00C40F6C"/>
    <w:rsid w:val="00C4132F"/>
    <w:rsid w:val="00C44426"/>
    <w:rsid w:val="00C445F3"/>
    <w:rsid w:val="00C451F4"/>
    <w:rsid w:val="00C45EB1"/>
    <w:rsid w:val="00C50F57"/>
    <w:rsid w:val="00C517DF"/>
    <w:rsid w:val="00C54A3A"/>
    <w:rsid w:val="00C55566"/>
    <w:rsid w:val="00C56448"/>
    <w:rsid w:val="00C574D6"/>
    <w:rsid w:val="00C60DFF"/>
    <w:rsid w:val="00C62E95"/>
    <w:rsid w:val="00C667BE"/>
    <w:rsid w:val="00C673EE"/>
    <w:rsid w:val="00C6766B"/>
    <w:rsid w:val="00C72223"/>
    <w:rsid w:val="00C7560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5E7"/>
    <w:rsid w:val="00CB18D0"/>
    <w:rsid w:val="00CB1C8A"/>
    <w:rsid w:val="00CB24F5"/>
    <w:rsid w:val="00CB2663"/>
    <w:rsid w:val="00CB3BBE"/>
    <w:rsid w:val="00CB4850"/>
    <w:rsid w:val="00CB59E9"/>
    <w:rsid w:val="00CB6CC6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4E02"/>
    <w:rsid w:val="00CF5233"/>
    <w:rsid w:val="00D029B8"/>
    <w:rsid w:val="00D02C73"/>
    <w:rsid w:val="00D02F60"/>
    <w:rsid w:val="00D0464E"/>
    <w:rsid w:val="00D04A96"/>
    <w:rsid w:val="00D05368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677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5CF0"/>
    <w:rsid w:val="00D676F3"/>
    <w:rsid w:val="00D70EF5"/>
    <w:rsid w:val="00D71024"/>
    <w:rsid w:val="00D71A25"/>
    <w:rsid w:val="00D71FCF"/>
    <w:rsid w:val="00D72A54"/>
    <w:rsid w:val="00D72CC1"/>
    <w:rsid w:val="00D76CE3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1FF"/>
    <w:rsid w:val="00DA3FDD"/>
    <w:rsid w:val="00DA7017"/>
    <w:rsid w:val="00DA7028"/>
    <w:rsid w:val="00DB1AD2"/>
    <w:rsid w:val="00DB2B58"/>
    <w:rsid w:val="00DB5206"/>
    <w:rsid w:val="00DB6276"/>
    <w:rsid w:val="00DB63F5"/>
    <w:rsid w:val="00DB714C"/>
    <w:rsid w:val="00DC1C6B"/>
    <w:rsid w:val="00DC2C2E"/>
    <w:rsid w:val="00DC4312"/>
    <w:rsid w:val="00DC4AF0"/>
    <w:rsid w:val="00DC7886"/>
    <w:rsid w:val="00DD0CF2"/>
    <w:rsid w:val="00DD1E23"/>
    <w:rsid w:val="00DE1554"/>
    <w:rsid w:val="00DE2901"/>
    <w:rsid w:val="00DE3235"/>
    <w:rsid w:val="00DE590F"/>
    <w:rsid w:val="00DE7DC1"/>
    <w:rsid w:val="00DF3F7E"/>
    <w:rsid w:val="00DF53E7"/>
    <w:rsid w:val="00DF6F5E"/>
    <w:rsid w:val="00DF7648"/>
    <w:rsid w:val="00E00E29"/>
    <w:rsid w:val="00E02BAB"/>
    <w:rsid w:val="00E04CEB"/>
    <w:rsid w:val="00E060BC"/>
    <w:rsid w:val="00E11420"/>
    <w:rsid w:val="00E132FB"/>
    <w:rsid w:val="00E14F55"/>
    <w:rsid w:val="00E170B7"/>
    <w:rsid w:val="00E177DD"/>
    <w:rsid w:val="00E20900"/>
    <w:rsid w:val="00E20C7F"/>
    <w:rsid w:val="00E21635"/>
    <w:rsid w:val="00E23727"/>
    <w:rsid w:val="00E2396E"/>
    <w:rsid w:val="00E24728"/>
    <w:rsid w:val="00E276AC"/>
    <w:rsid w:val="00E34162"/>
    <w:rsid w:val="00E34A35"/>
    <w:rsid w:val="00E36FFF"/>
    <w:rsid w:val="00E37C2F"/>
    <w:rsid w:val="00E41408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C51"/>
    <w:rsid w:val="00E66C50"/>
    <w:rsid w:val="00E679D3"/>
    <w:rsid w:val="00E71208"/>
    <w:rsid w:val="00E71444"/>
    <w:rsid w:val="00E71C91"/>
    <w:rsid w:val="00E720A1"/>
    <w:rsid w:val="00E75DDA"/>
    <w:rsid w:val="00E773E8"/>
    <w:rsid w:val="00E77E3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0C3F"/>
    <w:rsid w:val="00EB192B"/>
    <w:rsid w:val="00EB19ED"/>
    <w:rsid w:val="00EB1CAB"/>
    <w:rsid w:val="00EB4903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3AEB"/>
    <w:rsid w:val="00EF0473"/>
    <w:rsid w:val="00EF06CB"/>
    <w:rsid w:val="00EF0B96"/>
    <w:rsid w:val="00EF3486"/>
    <w:rsid w:val="00EF3E10"/>
    <w:rsid w:val="00EF47AF"/>
    <w:rsid w:val="00EF4E09"/>
    <w:rsid w:val="00EF53B6"/>
    <w:rsid w:val="00EF61CF"/>
    <w:rsid w:val="00EF6F7B"/>
    <w:rsid w:val="00F00B73"/>
    <w:rsid w:val="00F01216"/>
    <w:rsid w:val="00F06D05"/>
    <w:rsid w:val="00F115CA"/>
    <w:rsid w:val="00F14817"/>
    <w:rsid w:val="00F14EBA"/>
    <w:rsid w:val="00F1510F"/>
    <w:rsid w:val="00F1533A"/>
    <w:rsid w:val="00F15E5A"/>
    <w:rsid w:val="00F17F0A"/>
    <w:rsid w:val="00F22717"/>
    <w:rsid w:val="00F2668F"/>
    <w:rsid w:val="00F2742F"/>
    <w:rsid w:val="00F2753B"/>
    <w:rsid w:val="00F33F8B"/>
    <w:rsid w:val="00F340B2"/>
    <w:rsid w:val="00F37A1C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CD5"/>
    <w:rsid w:val="00F66B34"/>
    <w:rsid w:val="00F675B9"/>
    <w:rsid w:val="00F711C9"/>
    <w:rsid w:val="00F74C59"/>
    <w:rsid w:val="00F75C3A"/>
    <w:rsid w:val="00F806ED"/>
    <w:rsid w:val="00F82E30"/>
    <w:rsid w:val="00F831CB"/>
    <w:rsid w:val="00F83C89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AAE"/>
    <w:rsid w:val="00FA48EB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5504"/>
    <w:rsid w:val="00FD7468"/>
    <w:rsid w:val="00FD7CE0"/>
    <w:rsid w:val="00FE0B3B"/>
    <w:rsid w:val="00FE1BE2"/>
    <w:rsid w:val="00FE63B7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6D44E"/>
  <w15:docId w15:val="{F1BFCC18-965B-4747-86B4-011E3523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507ED0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507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aniewska\Documents\Szablon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6D6FC1-7DE9-4D06-87CC-CED4BE95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Zaniewska Katarzyna</dc:creator>
  <cp:lastModifiedBy>Iwaszko Ewelina</cp:lastModifiedBy>
  <cp:revision>2</cp:revision>
  <cp:lastPrinted>2019-10-01T08:48:00Z</cp:lastPrinted>
  <dcterms:created xsi:type="dcterms:W3CDTF">2025-01-14T09:59:00Z</dcterms:created>
  <dcterms:modified xsi:type="dcterms:W3CDTF">2025-01-14T09:59:00Z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