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C74F" w14:textId="77777777" w:rsidR="00076B6E" w:rsidRPr="009E2BD3" w:rsidRDefault="00076B6E" w:rsidP="009E2BD3">
      <w:pPr>
        <w:pStyle w:val="Tekstpodstawowy2"/>
        <w:rPr>
          <w:rFonts w:ascii="Times New Roman" w:hAnsi="Times New Roman"/>
          <w:b/>
          <w:sz w:val="24"/>
        </w:rPr>
      </w:pPr>
    </w:p>
    <w:p w14:paraId="102AEE81" w14:textId="6E4712A2" w:rsidR="00566933" w:rsidRPr="009E2BD3" w:rsidRDefault="009E2BD3" w:rsidP="00076B6E">
      <w:pPr>
        <w:pStyle w:val="Tekstpodstawowy2"/>
        <w:jc w:val="center"/>
        <w:rPr>
          <w:rFonts w:ascii="Times New Roman" w:hAnsi="Times New Roman"/>
          <w:b/>
          <w:sz w:val="24"/>
        </w:rPr>
      </w:pPr>
      <w:r w:rsidRPr="009E2BD3">
        <w:rPr>
          <w:rFonts w:ascii="Times New Roman" w:hAnsi="Times New Roman"/>
          <w:b/>
          <w:sz w:val="24"/>
        </w:rPr>
        <w:t xml:space="preserve">UWAGI DO PROJEKTU </w:t>
      </w:r>
      <w:r w:rsidR="00024E81">
        <w:rPr>
          <w:rFonts w:ascii="Times New Roman" w:hAnsi="Times New Roman"/>
          <w:b/>
          <w:sz w:val="24"/>
        </w:rPr>
        <w:t>ROZPORZĄDZENIA</w:t>
      </w:r>
    </w:p>
    <w:p w14:paraId="2D62F540" w14:textId="7C403B8F" w:rsidR="00A17BF1" w:rsidRPr="009E2BD3" w:rsidRDefault="00024E81" w:rsidP="00024E81">
      <w:pPr>
        <w:pStyle w:val="Tekstpodstawowy2"/>
        <w:spacing w:line="240" w:lineRule="auto"/>
        <w:jc w:val="center"/>
        <w:rPr>
          <w:rFonts w:ascii="Times New Roman" w:hAnsi="Times New Roman"/>
          <w:b/>
          <w:sz w:val="24"/>
        </w:rPr>
      </w:pPr>
      <w:r w:rsidRPr="00024E81">
        <w:rPr>
          <w:rFonts w:ascii="Times New Roman" w:hAnsi="Times New Roman"/>
          <w:b/>
          <w:i/>
          <w:iCs/>
          <w:sz w:val="24"/>
        </w:rPr>
        <w:t>w sprawie szczegółowego zakresu danych zawartych w informacji o opodatkowaniu wyrównawczym</w:t>
      </w:r>
    </w:p>
    <w:p w14:paraId="48677204" w14:textId="77777777" w:rsidR="00566933" w:rsidRPr="009E2BD3" w:rsidRDefault="00566933" w:rsidP="00566933">
      <w:pPr>
        <w:spacing w:line="360" w:lineRule="atLeast"/>
        <w:jc w:val="both"/>
        <w:rPr>
          <w:rFonts w:ascii="Times New Roman" w:hAnsi="Times New Roman"/>
        </w:rPr>
      </w:pP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166"/>
        <w:gridCol w:w="2934"/>
        <w:gridCol w:w="7892"/>
      </w:tblGrid>
      <w:tr w:rsidR="00E63BEF" w:rsidRPr="009E2BD3" w14:paraId="77253563" w14:textId="77777777" w:rsidTr="00E63BEF">
        <w:trPr>
          <w:trHeight w:val="789"/>
          <w:jc w:val="center"/>
        </w:trPr>
        <w:tc>
          <w:tcPr>
            <w:tcW w:w="1131" w:type="dxa"/>
            <w:shd w:val="clear" w:color="auto" w:fill="CCCCCC"/>
            <w:vAlign w:val="center"/>
          </w:tcPr>
          <w:p w14:paraId="438DCE28" w14:textId="77777777" w:rsidR="00E63BEF" w:rsidRPr="009E2BD3" w:rsidRDefault="00E63BEF" w:rsidP="000121E1">
            <w:pPr>
              <w:ind w:left="120"/>
              <w:jc w:val="center"/>
              <w:rPr>
                <w:rFonts w:ascii="Times New Roman" w:hAnsi="Times New Roman"/>
                <w:b/>
              </w:rPr>
            </w:pPr>
            <w:r w:rsidRPr="009E2BD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66" w:type="dxa"/>
            <w:shd w:val="clear" w:color="auto" w:fill="CCCCCC"/>
            <w:vAlign w:val="center"/>
          </w:tcPr>
          <w:p w14:paraId="322AB20B" w14:textId="77777777" w:rsidR="00E63BEF" w:rsidRPr="009E2BD3" w:rsidRDefault="00E63BEF" w:rsidP="00941E97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9E2BD3">
              <w:rPr>
                <w:rFonts w:ascii="Times New Roman" w:hAnsi="Times New Roman"/>
                <w:b/>
              </w:rPr>
              <w:t>Jednostka redakcyjna</w:t>
            </w:r>
          </w:p>
        </w:tc>
        <w:tc>
          <w:tcPr>
            <w:tcW w:w="2934" w:type="dxa"/>
            <w:shd w:val="clear" w:color="auto" w:fill="CCCCCC"/>
            <w:vAlign w:val="center"/>
          </w:tcPr>
          <w:p w14:paraId="2AFD1DD9" w14:textId="77777777" w:rsidR="00E63BEF" w:rsidRPr="009E2BD3" w:rsidRDefault="00E63BEF" w:rsidP="009F63E0">
            <w:pPr>
              <w:jc w:val="center"/>
              <w:rPr>
                <w:rFonts w:ascii="Times New Roman" w:hAnsi="Times New Roman"/>
                <w:b/>
              </w:rPr>
            </w:pPr>
            <w:r w:rsidRPr="009E2BD3">
              <w:rPr>
                <w:rFonts w:ascii="Times New Roman" w:hAnsi="Times New Roman"/>
                <w:b/>
              </w:rPr>
              <w:t>Podmiot, który przedstawił stanowisko/ opinię</w:t>
            </w:r>
          </w:p>
        </w:tc>
        <w:tc>
          <w:tcPr>
            <w:tcW w:w="7892" w:type="dxa"/>
            <w:shd w:val="clear" w:color="auto" w:fill="CCCCCC"/>
            <w:vAlign w:val="center"/>
          </w:tcPr>
          <w:p w14:paraId="4B6EDD1B" w14:textId="77777777" w:rsidR="00E63BEF" w:rsidRPr="009E2BD3" w:rsidRDefault="00E63BEF" w:rsidP="000121E1">
            <w:pPr>
              <w:jc w:val="center"/>
              <w:rPr>
                <w:rFonts w:ascii="Times New Roman" w:hAnsi="Times New Roman"/>
                <w:b/>
              </w:rPr>
            </w:pPr>
            <w:r w:rsidRPr="009E2BD3">
              <w:rPr>
                <w:rFonts w:ascii="Times New Roman" w:hAnsi="Times New Roman"/>
                <w:b/>
              </w:rPr>
              <w:t>Stanowisko/opinia podmiotu</w:t>
            </w:r>
          </w:p>
        </w:tc>
      </w:tr>
      <w:tr w:rsidR="00E63BEF" w:rsidRPr="009E2BD3" w14:paraId="1E27F4A1" w14:textId="77777777" w:rsidTr="00E63BEF">
        <w:trPr>
          <w:trHeight w:val="789"/>
          <w:jc w:val="center"/>
        </w:trPr>
        <w:tc>
          <w:tcPr>
            <w:tcW w:w="1131" w:type="dxa"/>
          </w:tcPr>
          <w:p w14:paraId="697E1C56" w14:textId="77777777" w:rsidR="00E63BEF" w:rsidRPr="009E2BD3" w:rsidRDefault="00E63BEF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2611F55F" w14:textId="386F2F8C" w:rsidR="00E63BEF" w:rsidRPr="009E2BD3" w:rsidRDefault="00E63BEF" w:rsidP="00012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9FF0718" w14:textId="2AB337C4" w:rsidR="00E63BEF" w:rsidRPr="009E2BD3" w:rsidRDefault="00E63BEF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65E5061A" w14:textId="38A19A8F" w:rsidR="005917DD" w:rsidRPr="009E2BD3" w:rsidRDefault="005917DD" w:rsidP="00012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BEF" w:rsidRPr="009E2BD3" w14:paraId="3EE8E045" w14:textId="77777777" w:rsidTr="00E63BEF">
        <w:trPr>
          <w:trHeight w:val="789"/>
          <w:jc w:val="center"/>
        </w:trPr>
        <w:tc>
          <w:tcPr>
            <w:tcW w:w="1131" w:type="dxa"/>
          </w:tcPr>
          <w:p w14:paraId="7DE08E84" w14:textId="77777777" w:rsidR="00E63BEF" w:rsidRPr="009E2BD3" w:rsidRDefault="00E63BEF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2AC8497A" w14:textId="74300BA5" w:rsidR="00E63BEF" w:rsidRPr="009E2BD3" w:rsidRDefault="00E63BEF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4" w:type="dxa"/>
          </w:tcPr>
          <w:p w14:paraId="60B799F8" w14:textId="7144B711" w:rsidR="00E63BEF" w:rsidRPr="009E2BD3" w:rsidRDefault="00E63BEF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74FA3C51" w14:textId="1C7FE36E" w:rsidR="00E63BEF" w:rsidRPr="009E2BD3" w:rsidRDefault="00E63BEF" w:rsidP="00051A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BEF" w:rsidRPr="009E2BD3" w14:paraId="5F18E51E" w14:textId="77777777" w:rsidTr="00E63BEF">
        <w:trPr>
          <w:trHeight w:val="789"/>
          <w:jc w:val="center"/>
        </w:trPr>
        <w:tc>
          <w:tcPr>
            <w:tcW w:w="1131" w:type="dxa"/>
          </w:tcPr>
          <w:p w14:paraId="06F07FD3" w14:textId="77777777" w:rsidR="00E63BEF" w:rsidRPr="009E2BD3" w:rsidRDefault="00E63BEF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52134BF5" w14:textId="7DD4E3FF" w:rsidR="005961DC" w:rsidRPr="009E2BD3" w:rsidRDefault="005961DC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4" w:type="dxa"/>
          </w:tcPr>
          <w:p w14:paraId="4955E1E7" w14:textId="790988E0" w:rsidR="00E63BEF" w:rsidRPr="009E2BD3" w:rsidRDefault="00E63BEF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7EC823F8" w14:textId="723BBE89" w:rsidR="00E63BEF" w:rsidRPr="009E2BD3" w:rsidRDefault="00E63BEF" w:rsidP="00012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F7E" w:rsidRPr="009E2BD3" w14:paraId="5EB9965B" w14:textId="77777777" w:rsidTr="0085391B">
        <w:trPr>
          <w:trHeight w:val="789"/>
          <w:jc w:val="center"/>
        </w:trPr>
        <w:tc>
          <w:tcPr>
            <w:tcW w:w="1131" w:type="dxa"/>
          </w:tcPr>
          <w:p w14:paraId="591A8BD6" w14:textId="77777777" w:rsidR="00CD6F7E" w:rsidRPr="009E2BD3" w:rsidRDefault="00CD6F7E" w:rsidP="00CD6F7E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6A7365B5" w14:textId="0BBCCAEF" w:rsidR="00CD6F7E" w:rsidRPr="00CD6F7E" w:rsidRDefault="00CD6F7E" w:rsidP="00CD6F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11D034" w14:textId="68868582" w:rsidR="00CD6F7E" w:rsidRPr="009E2BD3" w:rsidRDefault="00CD6F7E" w:rsidP="00CD6F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14215B55" w14:textId="6B3B99C2" w:rsidR="00CD6F7E" w:rsidRPr="009E2BD3" w:rsidRDefault="00CD6F7E" w:rsidP="00CD6F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F7E" w14:paraId="21C11444" w14:textId="77777777" w:rsidTr="00256867">
        <w:trPr>
          <w:trHeight w:val="2828"/>
          <w:jc w:val="center"/>
        </w:trPr>
        <w:tc>
          <w:tcPr>
            <w:tcW w:w="1131" w:type="dxa"/>
          </w:tcPr>
          <w:p w14:paraId="10CA1008" w14:textId="77777777" w:rsidR="00CD6F7E" w:rsidRDefault="00CD6F7E" w:rsidP="00CD6F7E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32D5B6C2" w14:textId="7546E5B1" w:rsidR="00CD6F7E" w:rsidRPr="005E0373" w:rsidRDefault="00CD6F7E" w:rsidP="00CD6F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</w:tcPr>
          <w:p w14:paraId="4BD0FEA0" w14:textId="7E8FFF6D" w:rsidR="00CD6F7E" w:rsidRDefault="00CD6F7E" w:rsidP="00CD6F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6B93D78C" w14:textId="64C1EC38" w:rsidR="00CD6F7E" w:rsidRDefault="00CD6F7E" w:rsidP="005E03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F7E" w14:paraId="353BB36F" w14:textId="77777777" w:rsidTr="00256867">
        <w:trPr>
          <w:trHeight w:val="1693"/>
          <w:jc w:val="center"/>
        </w:trPr>
        <w:tc>
          <w:tcPr>
            <w:tcW w:w="1131" w:type="dxa"/>
          </w:tcPr>
          <w:p w14:paraId="073338AB" w14:textId="77777777" w:rsidR="00CD6F7E" w:rsidRDefault="00CD6F7E" w:rsidP="00CD6F7E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5311A1EE" w14:textId="76E63BC4" w:rsidR="00CD6F7E" w:rsidRPr="00256867" w:rsidRDefault="00CD6F7E" w:rsidP="00CD6F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</w:tcPr>
          <w:p w14:paraId="667E0EEF" w14:textId="1A0CC4CA" w:rsidR="00CD6F7E" w:rsidRDefault="00CD6F7E" w:rsidP="00CD6F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0D0FE11C" w14:textId="3BE6A320" w:rsidR="00CD6F7E" w:rsidRDefault="00CD6F7E" w:rsidP="00CD6F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1DC" w:rsidRPr="009E2BD3" w14:paraId="7D51FBB9" w14:textId="77777777" w:rsidTr="00E63BEF">
        <w:trPr>
          <w:trHeight w:val="789"/>
          <w:jc w:val="center"/>
        </w:trPr>
        <w:tc>
          <w:tcPr>
            <w:tcW w:w="1131" w:type="dxa"/>
          </w:tcPr>
          <w:p w14:paraId="4E5F6F02" w14:textId="77777777" w:rsidR="005961DC" w:rsidRPr="009E2BD3" w:rsidRDefault="005961DC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3E3276B8" w14:textId="55613431" w:rsidR="005961DC" w:rsidRPr="009E2BD3" w:rsidRDefault="005961DC" w:rsidP="00012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1014643" w14:textId="1C8C81ED" w:rsidR="005961DC" w:rsidRPr="009E2BD3" w:rsidRDefault="005961DC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18F154E1" w14:textId="798FCBDB" w:rsidR="005961DC" w:rsidRPr="009E2BD3" w:rsidRDefault="005961DC" w:rsidP="00012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1DC" w:rsidRPr="009E2BD3" w14:paraId="5A46C480" w14:textId="77777777" w:rsidTr="00E63BEF">
        <w:trPr>
          <w:trHeight w:val="789"/>
          <w:jc w:val="center"/>
        </w:trPr>
        <w:tc>
          <w:tcPr>
            <w:tcW w:w="1131" w:type="dxa"/>
          </w:tcPr>
          <w:p w14:paraId="4D32ED0E" w14:textId="77777777" w:rsidR="005961DC" w:rsidRPr="009E2BD3" w:rsidRDefault="005961DC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35BD0DE0" w14:textId="221AB00A" w:rsidR="005961DC" w:rsidRPr="009E2BD3" w:rsidRDefault="005961DC" w:rsidP="00012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0CA1169" w14:textId="0BFDC928" w:rsidR="005961DC" w:rsidRPr="009E2BD3" w:rsidRDefault="005961DC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530AA41D" w14:textId="0D1C2681" w:rsidR="005961DC" w:rsidRPr="009E2BD3" w:rsidRDefault="005961DC" w:rsidP="00012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1DC" w:rsidRPr="009E2BD3" w14:paraId="0DD39339" w14:textId="77777777" w:rsidTr="00E63BEF">
        <w:trPr>
          <w:trHeight w:val="789"/>
          <w:jc w:val="center"/>
        </w:trPr>
        <w:tc>
          <w:tcPr>
            <w:tcW w:w="1131" w:type="dxa"/>
          </w:tcPr>
          <w:p w14:paraId="67ED45C7" w14:textId="77777777" w:rsidR="005961DC" w:rsidRPr="009E2BD3" w:rsidRDefault="005961DC" w:rsidP="005961DC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149AD6FC" w14:textId="77777777" w:rsidR="005961DC" w:rsidRPr="009E2BD3" w:rsidRDefault="005961DC" w:rsidP="00012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3364669" w14:textId="77777777" w:rsidR="005961DC" w:rsidRPr="009E2BD3" w:rsidRDefault="005961DC" w:rsidP="000121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92" w:type="dxa"/>
          </w:tcPr>
          <w:p w14:paraId="2437DADA" w14:textId="77777777" w:rsidR="005961DC" w:rsidRPr="009E2BD3" w:rsidRDefault="005961DC" w:rsidP="00012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C3A3C3" w14:textId="77777777" w:rsidR="002B68AA" w:rsidRPr="009E2BD3" w:rsidRDefault="002B68AA" w:rsidP="00566933">
      <w:pPr>
        <w:spacing w:line="360" w:lineRule="atLeast"/>
        <w:jc w:val="both"/>
        <w:rPr>
          <w:rFonts w:ascii="Times New Roman" w:hAnsi="Times New Roman"/>
        </w:rPr>
      </w:pPr>
    </w:p>
    <w:p w14:paraId="546E3034" w14:textId="77777777" w:rsidR="00964971" w:rsidRPr="009E2BD3" w:rsidRDefault="00964971" w:rsidP="00843324">
      <w:pPr>
        <w:pStyle w:val="Tekstpodstawowy2"/>
        <w:spacing w:after="120"/>
        <w:rPr>
          <w:rFonts w:ascii="Times New Roman" w:hAnsi="Times New Roman"/>
          <w:sz w:val="20"/>
        </w:rPr>
      </w:pPr>
    </w:p>
    <w:sectPr w:rsidR="00964971" w:rsidRPr="009E2BD3" w:rsidSect="00843324">
      <w:footerReference w:type="default" r:id="rId8"/>
      <w:headerReference w:type="first" r:id="rId9"/>
      <w:pgSz w:w="16840" w:h="11900" w:orient="landscape"/>
      <w:pgMar w:top="1418" w:right="1701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0E08" w14:textId="77777777" w:rsidR="00E153D7" w:rsidRDefault="00E153D7">
      <w:r>
        <w:separator/>
      </w:r>
    </w:p>
  </w:endnote>
  <w:endnote w:type="continuationSeparator" w:id="0">
    <w:p w14:paraId="3AF20C77" w14:textId="77777777" w:rsidR="00E153D7" w:rsidRDefault="00E1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6D24" w14:textId="77777777" w:rsidR="003E0C3E" w:rsidRDefault="003E0C3E" w:rsidP="00D84EB9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 w:rsidR="00B1273B">
      <w:rPr>
        <w:rFonts w:ascii="Arial" w:hAnsi="Arial" w:cs="Arial"/>
        <w:noProof/>
        <w:color w:val="7F7F7F"/>
        <w:sz w:val="16"/>
        <w:szCs w:val="16"/>
      </w:rPr>
      <w:t>2</w:t>
    </w:r>
    <w:r>
      <w:rPr>
        <w:rFonts w:ascii="Arial" w:hAnsi="Arial" w:cs="Arial"/>
        <w:color w:val="7F7F7F"/>
        <w:sz w:val="16"/>
        <w:szCs w:val="16"/>
      </w:rPr>
      <w:fldChar w:fldCharType="end"/>
    </w:r>
  </w:p>
  <w:p w14:paraId="28BBF9A3" w14:textId="77777777" w:rsidR="003E0C3E" w:rsidRPr="006C13FF" w:rsidRDefault="003E0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59DC" w14:textId="77777777" w:rsidR="00E153D7" w:rsidRDefault="00E153D7">
      <w:r>
        <w:separator/>
      </w:r>
    </w:p>
  </w:footnote>
  <w:footnote w:type="continuationSeparator" w:id="0">
    <w:p w14:paraId="0E65060A" w14:textId="77777777" w:rsidR="00E153D7" w:rsidRDefault="00E1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960F" w14:textId="77777777" w:rsidR="003E0C3E" w:rsidRDefault="00A17BF1" w:rsidP="00A17BF1">
    <w:pPr>
      <w:pStyle w:val="Nagwek"/>
      <w:tabs>
        <w:tab w:val="clear" w:pos="4320"/>
        <w:tab w:val="clear" w:pos="8640"/>
        <w:tab w:val="center" w:pos="46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37"/>
    <w:multiLevelType w:val="hybridMultilevel"/>
    <w:tmpl w:val="AED0E328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1B930EAC"/>
    <w:multiLevelType w:val="hybridMultilevel"/>
    <w:tmpl w:val="1FEAB3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22135"/>
    <w:multiLevelType w:val="hybridMultilevel"/>
    <w:tmpl w:val="EF9A9EC8"/>
    <w:lvl w:ilvl="0" w:tplc="F21CDD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" w15:restartNumberingAfterBreak="0">
    <w:nsid w:val="232C19AE"/>
    <w:multiLevelType w:val="hybridMultilevel"/>
    <w:tmpl w:val="A36CF2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36255B"/>
    <w:multiLevelType w:val="hybridMultilevel"/>
    <w:tmpl w:val="9200A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806A5A"/>
    <w:multiLevelType w:val="hybridMultilevel"/>
    <w:tmpl w:val="99E0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A531C"/>
    <w:multiLevelType w:val="hybridMultilevel"/>
    <w:tmpl w:val="5942D36A"/>
    <w:lvl w:ilvl="0" w:tplc="4A761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C40A82"/>
    <w:multiLevelType w:val="hybridMultilevel"/>
    <w:tmpl w:val="6FE2B00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6C"/>
    <w:rsid w:val="000121E1"/>
    <w:rsid w:val="00024E81"/>
    <w:rsid w:val="00025D6C"/>
    <w:rsid w:val="0003406F"/>
    <w:rsid w:val="00043584"/>
    <w:rsid w:val="00051A00"/>
    <w:rsid w:val="00061182"/>
    <w:rsid w:val="00061EF5"/>
    <w:rsid w:val="000641D9"/>
    <w:rsid w:val="00066F07"/>
    <w:rsid w:val="00067248"/>
    <w:rsid w:val="0007220B"/>
    <w:rsid w:val="000726FD"/>
    <w:rsid w:val="00076B6E"/>
    <w:rsid w:val="00080ECB"/>
    <w:rsid w:val="0008784C"/>
    <w:rsid w:val="0009126C"/>
    <w:rsid w:val="000917F0"/>
    <w:rsid w:val="00094749"/>
    <w:rsid w:val="000A0221"/>
    <w:rsid w:val="000B163C"/>
    <w:rsid w:val="000D502F"/>
    <w:rsid w:val="000D5190"/>
    <w:rsid w:val="000E6EA8"/>
    <w:rsid w:val="000F0CEE"/>
    <w:rsid w:val="001008A9"/>
    <w:rsid w:val="00104BEE"/>
    <w:rsid w:val="00105E24"/>
    <w:rsid w:val="00116F89"/>
    <w:rsid w:val="00134E8D"/>
    <w:rsid w:val="00136F61"/>
    <w:rsid w:val="00142EED"/>
    <w:rsid w:val="0014520F"/>
    <w:rsid w:val="00185FFE"/>
    <w:rsid w:val="00186EEF"/>
    <w:rsid w:val="00187F0A"/>
    <w:rsid w:val="00190328"/>
    <w:rsid w:val="00194635"/>
    <w:rsid w:val="001A1545"/>
    <w:rsid w:val="001A7FB3"/>
    <w:rsid w:val="001B7F4A"/>
    <w:rsid w:val="001D4C66"/>
    <w:rsid w:val="001D67CF"/>
    <w:rsid w:val="001F25A1"/>
    <w:rsid w:val="00211272"/>
    <w:rsid w:val="0021360D"/>
    <w:rsid w:val="002230BB"/>
    <w:rsid w:val="00237E2E"/>
    <w:rsid w:val="00245C97"/>
    <w:rsid w:val="0025070C"/>
    <w:rsid w:val="00252E67"/>
    <w:rsid w:val="00256867"/>
    <w:rsid w:val="0026475F"/>
    <w:rsid w:val="00270DE0"/>
    <w:rsid w:val="0027105B"/>
    <w:rsid w:val="002745EA"/>
    <w:rsid w:val="002A4163"/>
    <w:rsid w:val="002B68AA"/>
    <w:rsid w:val="002F236C"/>
    <w:rsid w:val="002F47E5"/>
    <w:rsid w:val="00300B1E"/>
    <w:rsid w:val="00320AD6"/>
    <w:rsid w:val="00324EA3"/>
    <w:rsid w:val="00326481"/>
    <w:rsid w:val="003270C4"/>
    <w:rsid w:val="00330C4A"/>
    <w:rsid w:val="00342EDB"/>
    <w:rsid w:val="0035538A"/>
    <w:rsid w:val="00355C40"/>
    <w:rsid w:val="003565F4"/>
    <w:rsid w:val="00374510"/>
    <w:rsid w:val="003770BD"/>
    <w:rsid w:val="003858F7"/>
    <w:rsid w:val="00386A34"/>
    <w:rsid w:val="003A05DB"/>
    <w:rsid w:val="003B094D"/>
    <w:rsid w:val="003B12D1"/>
    <w:rsid w:val="003B2E2E"/>
    <w:rsid w:val="003B3AA2"/>
    <w:rsid w:val="003C1576"/>
    <w:rsid w:val="003E0C3E"/>
    <w:rsid w:val="003E2227"/>
    <w:rsid w:val="003E6E19"/>
    <w:rsid w:val="00405838"/>
    <w:rsid w:val="00421AB1"/>
    <w:rsid w:val="00434A10"/>
    <w:rsid w:val="00441403"/>
    <w:rsid w:val="00441DDF"/>
    <w:rsid w:val="00454DC3"/>
    <w:rsid w:val="004564FE"/>
    <w:rsid w:val="0046126A"/>
    <w:rsid w:val="004626BD"/>
    <w:rsid w:val="00463025"/>
    <w:rsid w:val="00472E24"/>
    <w:rsid w:val="0047718C"/>
    <w:rsid w:val="00496205"/>
    <w:rsid w:val="004A3B44"/>
    <w:rsid w:val="004B6CCF"/>
    <w:rsid w:val="004C536C"/>
    <w:rsid w:val="004C56EF"/>
    <w:rsid w:val="004D2039"/>
    <w:rsid w:val="004E6099"/>
    <w:rsid w:val="004F1B90"/>
    <w:rsid w:val="004F20FF"/>
    <w:rsid w:val="004F2885"/>
    <w:rsid w:val="005016A8"/>
    <w:rsid w:val="00502334"/>
    <w:rsid w:val="005077EB"/>
    <w:rsid w:val="00523B2C"/>
    <w:rsid w:val="005302C0"/>
    <w:rsid w:val="0053449E"/>
    <w:rsid w:val="0054053F"/>
    <w:rsid w:val="00546307"/>
    <w:rsid w:val="00547C9A"/>
    <w:rsid w:val="005629D3"/>
    <w:rsid w:val="005631BC"/>
    <w:rsid w:val="00566933"/>
    <w:rsid w:val="00566F7D"/>
    <w:rsid w:val="0057143C"/>
    <w:rsid w:val="00573700"/>
    <w:rsid w:val="0058041D"/>
    <w:rsid w:val="005845BA"/>
    <w:rsid w:val="005917DD"/>
    <w:rsid w:val="005931CA"/>
    <w:rsid w:val="005961DC"/>
    <w:rsid w:val="005A03CF"/>
    <w:rsid w:val="005A2EC8"/>
    <w:rsid w:val="005B3CB2"/>
    <w:rsid w:val="005B3E7D"/>
    <w:rsid w:val="005B55E0"/>
    <w:rsid w:val="005B573A"/>
    <w:rsid w:val="005B5746"/>
    <w:rsid w:val="005B6A25"/>
    <w:rsid w:val="005C10B5"/>
    <w:rsid w:val="005D184D"/>
    <w:rsid w:val="005E0373"/>
    <w:rsid w:val="005E2B8C"/>
    <w:rsid w:val="005E3685"/>
    <w:rsid w:val="006031DF"/>
    <w:rsid w:val="00603380"/>
    <w:rsid w:val="006061CF"/>
    <w:rsid w:val="006144B6"/>
    <w:rsid w:val="00622288"/>
    <w:rsid w:val="0062570D"/>
    <w:rsid w:val="00627003"/>
    <w:rsid w:val="006331C4"/>
    <w:rsid w:val="00647E77"/>
    <w:rsid w:val="0066160B"/>
    <w:rsid w:val="00661BAE"/>
    <w:rsid w:val="0067640A"/>
    <w:rsid w:val="00682324"/>
    <w:rsid w:val="00683818"/>
    <w:rsid w:val="00686D31"/>
    <w:rsid w:val="00692362"/>
    <w:rsid w:val="006A4D1F"/>
    <w:rsid w:val="006B696F"/>
    <w:rsid w:val="006C13FF"/>
    <w:rsid w:val="006C4E71"/>
    <w:rsid w:val="006E128C"/>
    <w:rsid w:val="00700381"/>
    <w:rsid w:val="00701050"/>
    <w:rsid w:val="00705186"/>
    <w:rsid w:val="00716F48"/>
    <w:rsid w:val="00721FDB"/>
    <w:rsid w:val="007230C2"/>
    <w:rsid w:val="00727B19"/>
    <w:rsid w:val="00737274"/>
    <w:rsid w:val="00737CB8"/>
    <w:rsid w:val="0074438F"/>
    <w:rsid w:val="007637A6"/>
    <w:rsid w:val="00777F88"/>
    <w:rsid w:val="00780565"/>
    <w:rsid w:val="007B14FD"/>
    <w:rsid w:val="007B2101"/>
    <w:rsid w:val="007B2A05"/>
    <w:rsid w:val="007B4F36"/>
    <w:rsid w:val="007B5B77"/>
    <w:rsid w:val="007B5ED1"/>
    <w:rsid w:val="007C1652"/>
    <w:rsid w:val="007E0B45"/>
    <w:rsid w:val="007E1083"/>
    <w:rsid w:val="007E2C44"/>
    <w:rsid w:val="007E45C4"/>
    <w:rsid w:val="007F5DE3"/>
    <w:rsid w:val="007F635D"/>
    <w:rsid w:val="007F7F23"/>
    <w:rsid w:val="00810D24"/>
    <w:rsid w:val="00810E83"/>
    <w:rsid w:val="008200C8"/>
    <w:rsid w:val="00830AE4"/>
    <w:rsid w:val="00834506"/>
    <w:rsid w:val="00843145"/>
    <w:rsid w:val="00843324"/>
    <w:rsid w:val="008458DD"/>
    <w:rsid w:val="008467C5"/>
    <w:rsid w:val="0085391B"/>
    <w:rsid w:val="00853BDC"/>
    <w:rsid w:val="008619F0"/>
    <w:rsid w:val="00863E80"/>
    <w:rsid w:val="00874237"/>
    <w:rsid w:val="0087605C"/>
    <w:rsid w:val="00876D1A"/>
    <w:rsid w:val="00880D4A"/>
    <w:rsid w:val="0088670D"/>
    <w:rsid w:val="00887761"/>
    <w:rsid w:val="008903C7"/>
    <w:rsid w:val="008973B4"/>
    <w:rsid w:val="008A5928"/>
    <w:rsid w:val="008B3B3B"/>
    <w:rsid w:val="008D3A41"/>
    <w:rsid w:val="008D6B9E"/>
    <w:rsid w:val="008E45E4"/>
    <w:rsid w:val="008F226C"/>
    <w:rsid w:val="008F7163"/>
    <w:rsid w:val="009002C1"/>
    <w:rsid w:val="009032BA"/>
    <w:rsid w:val="00906E51"/>
    <w:rsid w:val="00917698"/>
    <w:rsid w:val="00921782"/>
    <w:rsid w:val="009220C4"/>
    <w:rsid w:val="00923DDB"/>
    <w:rsid w:val="009261A9"/>
    <w:rsid w:val="0092662C"/>
    <w:rsid w:val="009275F5"/>
    <w:rsid w:val="009339A8"/>
    <w:rsid w:val="00936A08"/>
    <w:rsid w:val="00940FC9"/>
    <w:rsid w:val="0094155B"/>
    <w:rsid w:val="00941E97"/>
    <w:rsid w:val="00963ADA"/>
    <w:rsid w:val="00964971"/>
    <w:rsid w:val="0098671E"/>
    <w:rsid w:val="00997D28"/>
    <w:rsid w:val="009B5E3C"/>
    <w:rsid w:val="009B6BBF"/>
    <w:rsid w:val="009B765A"/>
    <w:rsid w:val="009C1D56"/>
    <w:rsid w:val="009D2509"/>
    <w:rsid w:val="009D4DE1"/>
    <w:rsid w:val="009E2BD3"/>
    <w:rsid w:val="009E632A"/>
    <w:rsid w:val="009E6881"/>
    <w:rsid w:val="009F2F11"/>
    <w:rsid w:val="009F3DFF"/>
    <w:rsid w:val="009F42DE"/>
    <w:rsid w:val="009F4DE3"/>
    <w:rsid w:val="009F63E0"/>
    <w:rsid w:val="009F790C"/>
    <w:rsid w:val="00A03AE0"/>
    <w:rsid w:val="00A05557"/>
    <w:rsid w:val="00A13C7D"/>
    <w:rsid w:val="00A17BF1"/>
    <w:rsid w:val="00A373BB"/>
    <w:rsid w:val="00A40F87"/>
    <w:rsid w:val="00A419BF"/>
    <w:rsid w:val="00A44314"/>
    <w:rsid w:val="00A502D5"/>
    <w:rsid w:val="00A56663"/>
    <w:rsid w:val="00A747B1"/>
    <w:rsid w:val="00A805F7"/>
    <w:rsid w:val="00A8296B"/>
    <w:rsid w:val="00A90288"/>
    <w:rsid w:val="00A90412"/>
    <w:rsid w:val="00A974A4"/>
    <w:rsid w:val="00AB0154"/>
    <w:rsid w:val="00AB4EFF"/>
    <w:rsid w:val="00AC7FCA"/>
    <w:rsid w:val="00AD1A49"/>
    <w:rsid w:val="00AD294B"/>
    <w:rsid w:val="00AD7DCD"/>
    <w:rsid w:val="00AE5C5E"/>
    <w:rsid w:val="00AE70C0"/>
    <w:rsid w:val="00B048A6"/>
    <w:rsid w:val="00B1273B"/>
    <w:rsid w:val="00B171AC"/>
    <w:rsid w:val="00B24637"/>
    <w:rsid w:val="00B261DE"/>
    <w:rsid w:val="00B343A9"/>
    <w:rsid w:val="00B34D6B"/>
    <w:rsid w:val="00B46DD9"/>
    <w:rsid w:val="00B47336"/>
    <w:rsid w:val="00B47B01"/>
    <w:rsid w:val="00B57E01"/>
    <w:rsid w:val="00B64128"/>
    <w:rsid w:val="00B65B27"/>
    <w:rsid w:val="00B70C2D"/>
    <w:rsid w:val="00B77D0A"/>
    <w:rsid w:val="00B8230C"/>
    <w:rsid w:val="00B9344F"/>
    <w:rsid w:val="00BA05D9"/>
    <w:rsid w:val="00BA0DD2"/>
    <w:rsid w:val="00BB5B8D"/>
    <w:rsid w:val="00BC4466"/>
    <w:rsid w:val="00BC5C6A"/>
    <w:rsid w:val="00BE2AF0"/>
    <w:rsid w:val="00BE7157"/>
    <w:rsid w:val="00BE76A4"/>
    <w:rsid w:val="00BF1AB0"/>
    <w:rsid w:val="00BF2069"/>
    <w:rsid w:val="00BF4E72"/>
    <w:rsid w:val="00C26D54"/>
    <w:rsid w:val="00C27D70"/>
    <w:rsid w:val="00C33E1F"/>
    <w:rsid w:val="00C37288"/>
    <w:rsid w:val="00C51B4F"/>
    <w:rsid w:val="00C63664"/>
    <w:rsid w:val="00C6583C"/>
    <w:rsid w:val="00C92534"/>
    <w:rsid w:val="00C96612"/>
    <w:rsid w:val="00CA64F3"/>
    <w:rsid w:val="00CB5922"/>
    <w:rsid w:val="00CB73CE"/>
    <w:rsid w:val="00CD6F7E"/>
    <w:rsid w:val="00CE4459"/>
    <w:rsid w:val="00CE6F41"/>
    <w:rsid w:val="00CF533C"/>
    <w:rsid w:val="00D06B89"/>
    <w:rsid w:val="00D10A16"/>
    <w:rsid w:val="00D53B47"/>
    <w:rsid w:val="00D60C4F"/>
    <w:rsid w:val="00D70A08"/>
    <w:rsid w:val="00D82F7D"/>
    <w:rsid w:val="00D84EB9"/>
    <w:rsid w:val="00D86B3F"/>
    <w:rsid w:val="00DA5111"/>
    <w:rsid w:val="00DA71B4"/>
    <w:rsid w:val="00DC4C68"/>
    <w:rsid w:val="00DD163F"/>
    <w:rsid w:val="00DD3E6F"/>
    <w:rsid w:val="00DD5F8F"/>
    <w:rsid w:val="00DD649F"/>
    <w:rsid w:val="00DD7CDE"/>
    <w:rsid w:val="00DF1A30"/>
    <w:rsid w:val="00DF27DF"/>
    <w:rsid w:val="00DF3DDF"/>
    <w:rsid w:val="00DF40C0"/>
    <w:rsid w:val="00DF6368"/>
    <w:rsid w:val="00E050EA"/>
    <w:rsid w:val="00E07FA5"/>
    <w:rsid w:val="00E153D7"/>
    <w:rsid w:val="00E20039"/>
    <w:rsid w:val="00E24810"/>
    <w:rsid w:val="00E2726C"/>
    <w:rsid w:val="00E30484"/>
    <w:rsid w:val="00E30AB9"/>
    <w:rsid w:val="00E31C5D"/>
    <w:rsid w:val="00E330D5"/>
    <w:rsid w:val="00E4088C"/>
    <w:rsid w:val="00E4102F"/>
    <w:rsid w:val="00E465F9"/>
    <w:rsid w:val="00E57806"/>
    <w:rsid w:val="00E60FBC"/>
    <w:rsid w:val="00E621CE"/>
    <w:rsid w:val="00E63BEF"/>
    <w:rsid w:val="00E76925"/>
    <w:rsid w:val="00E81F86"/>
    <w:rsid w:val="00E83762"/>
    <w:rsid w:val="00E912A6"/>
    <w:rsid w:val="00E9766C"/>
    <w:rsid w:val="00EA04AF"/>
    <w:rsid w:val="00EB5563"/>
    <w:rsid w:val="00EC0D08"/>
    <w:rsid w:val="00EC6D14"/>
    <w:rsid w:val="00ED59A8"/>
    <w:rsid w:val="00EE6B63"/>
    <w:rsid w:val="00EF3BAE"/>
    <w:rsid w:val="00F03115"/>
    <w:rsid w:val="00F069AE"/>
    <w:rsid w:val="00F12C9F"/>
    <w:rsid w:val="00F171A9"/>
    <w:rsid w:val="00F326D9"/>
    <w:rsid w:val="00F47F6D"/>
    <w:rsid w:val="00F57A18"/>
    <w:rsid w:val="00F6134B"/>
    <w:rsid w:val="00F70BC8"/>
    <w:rsid w:val="00F72FFC"/>
    <w:rsid w:val="00F7490D"/>
    <w:rsid w:val="00F76C47"/>
    <w:rsid w:val="00F8116C"/>
    <w:rsid w:val="00F856CA"/>
    <w:rsid w:val="00F86286"/>
    <w:rsid w:val="00F92C16"/>
    <w:rsid w:val="00FA02E9"/>
    <w:rsid w:val="00FA3382"/>
    <w:rsid w:val="00FB1396"/>
    <w:rsid w:val="00FC2325"/>
    <w:rsid w:val="00FC27FF"/>
    <w:rsid w:val="00FD3BB5"/>
    <w:rsid w:val="00FD6142"/>
    <w:rsid w:val="00FD6364"/>
    <w:rsid w:val="00FD6D2C"/>
    <w:rsid w:val="00FE6BCF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1169B"/>
  <w14:defaultImageDpi w14:val="0"/>
  <w15:docId w15:val="{ACB3B93F-37CC-49A2-BA88-C4A5898D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097E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F3BAE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171A9"/>
    <w:pPr>
      <w:spacing w:line="360" w:lineRule="atLeast"/>
      <w:jc w:val="both"/>
    </w:pPr>
    <w:rPr>
      <w:rFonts w:ascii="Garamond" w:hAnsi="Garamond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eastAsia="Times New Roman" w:cs="Times New Roman"/>
      <w:sz w:val="24"/>
      <w:szCs w:val="24"/>
      <w:lang w:val="x-none" w:eastAsia="en-US"/>
    </w:rPr>
  </w:style>
  <w:style w:type="paragraph" w:styleId="Tekstpodstawowy3">
    <w:name w:val="Body Text 3"/>
    <w:basedOn w:val="Normalny"/>
    <w:link w:val="Tekstpodstawowy3Znak"/>
    <w:uiPriority w:val="99"/>
    <w:rsid w:val="000F0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eastAsia="Times New Roman" w:cs="Times New Roman"/>
      <w:sz w:val="16"/>
      <w:szCs w:val="16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B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47B01"/>
    <w:rPr>
      <w:rFonts w:eastAsia="Times New Roman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B47B0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D1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6D14"/>
    <w:rPr>
      <w:rFonts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6D14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8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N-LEM\Pulpit\Wersja%20angielska\DOT\MF%20P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E0D0-7485-4B7B-91FD-B50126A8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P20</Template>
  <TotalTime>0</TotalTime>
  <Pages>2</Pages>
  <Words>38</Words>
  <Characters>234</Characters>
  <Application>Microsoft Office Word</Application>
  <DocSecurity>0</DocSecurity>
  <Lines>1</Lines>
  <Paragraphs>1</Paragraphs>
  <ScaleCrop>false</ScaleCrop>
  <Company>Plan B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cp:keywords/>
  <dc:description/>
  <cp:lastModifiedBy>Kęder-Kulesza Żaneta</cp:lastModifiedBy>
  <cp:revision>2</cp:revision>
  <cp:lastPrinted>2014-06-17T13:20:00Z</cp:lastPrinted>
  <dcterms:created xsi:type="dcterms:W3CDTF">2026-03-12T12:51:00Z</dcterms:created>
  <dcterms:modified xsi:type="dcterms:W3CDTF">2026-03-12T12:51:00Z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UxC4dwLulzfINJ8nQH+xvX5LNGipWa4BRSZhPgxsCvlGY3zHuCqrll9T6StL/7aTsCsOnLdYtet+YdKp7UP0VQ==</vt:lpwstr>
  </property>
  <property fmtid="{D5CDD505-2E9C-101B-9397-08002B2CF9AE}" pid="4" name="MFClassificationDate">
    <vt:lpwstr>2024-04-25T15:23:55.9420288+02:00</vt:lpwstr>
  </property>
  <property fmtid="{D5CDD505-2E9C-101B-9397-08002B2CF9AE}" pid="5" name="MFClassifiedBySID">
    <vt:lpwstr>UxC4dwLulzfINJ8nQH+xvX5LNGipWa4BRSZhPgxsCvm42mrIC/DSDv0ggS+FjUN/2v1BBotkLlY5aAiEhoi6uWOQjDXbca9l4pMk7hYqkEaJWgxDHGXE/SmuCwz4VNkD</vt:lpwstr>
  </property>
  <property fmtid="{D5CDD505-2E9C-101B-9397-08002B2CF9AE}" pid="6" name="MFGRNItemId">
    <vt:lpwstr>GRN-0b354c4b-7921-49c2-a1fb-2baf22d0459a</vt:lpwstr>
  </property>
  <property fmtid="{D5CDD505-2E9C-101B-9397-08002B2CF9AE}" pid="7" name="MFHash">
    <vt:lpwstr>0cTJGVpcsDFF755i66iSBevSr4y5qB1Hl9w43us5fAg=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