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4C7F0" w14:textId="3992417C" w:rsidR="0029533F" w:rsidRPr="00B07829" w:rsidRDefault="00647DEC" w:rsidP="00AD532B">
      <w:pPr>
        <w:pStyle w:val="Pagedecouverture"/>
      </w:pPr>
      <w:r>
        <w:pict w14:anchorId="4B3F66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1AE5DEAB-E81A-4822-8B02-FE78213E758D" style="width:455.15pt;height:624.2pt">
            <v:imagedata r:id="rId11" o:title=""/>
          </v:shape>
        </w:pict>
      </w:r>
    </w:p>
    <w:p w14:paraId="27772791" w14:textId="77777777" w:rsidR="00675B4A" w:rsidRPr="00B07829" w:rsidRDefault="00675B4A">
      <w:pPr>
        <w:sectPr w:rsidR="00675B4A" w:rsidRPr="00B07829" w:rsidSect="00054FCC">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2135B64D" w14:textId="77777777" w:rsidR="00675B4A" w:rsidRPr="00B07829" w:rsidRDefault="0042427F" w:rsidP="0042427F">
      <w:pPr>
        <w:pStyle w:val="Typedudocument"/>
      </w:pPr>
      <w:r w:rsidRPr="0042427F">
        <w:lastRenderedPageBreak/>
        <w:t>COMMISSION IMPLEMENTING REGULATION (EU) …/...</w:t>
      </w:r>
    </w:p>
    <w:p w14:paraId="249F6C89" w14:textId="77777777" w:rsidR="00675B4A" w:rsidRPr="00B07829" w:rsidRDefault="0042427F" w:rsidP="0042427F">
      <w:pPr>
        <w:pStyle w:val="Datedadoption"/>
      </w:pPr>
      <w:r w:rsidRPr="0042427F">
        <w:t xml:space="preserve">of </w:t>
      </w:r>
      <w:r w:rsidRPr="0042427F">
        <w:rPr>
          <w:rStyle w:val="Marker2"/>
        </w:rPr>
        <w:t>XXX</w:t>
      </w:r>
    </w:p>
    <w:p w14:paraId="13137EF7" w14:textId="77777777" w:rsidR="00675B4A" w:rsidRPr="00B07829" w:rsidRDefault="0042427F" w:rsidP="0042427F">
      <w:pPr>
        <w:pStyle w:val="Titreobjet"/>
      </w:pPr>
      <w:bookmarkStart w:id="0" w:name="_Hlk227232539"/>
      <w:r w:rsidRPr="0042427F">
        <w:t>laying down the implementation arrangements for the digital product passport registry set up under Regulation (EU) 2024/1781 of the European Parliament and of the Council</w:t>
      </w:r>
    </w:p>
    <w:bookmarkEnd w:id="0"/>
    <w:p w14:paraId="6DFA903C" w14:textId="77777777" w:rsidR="00267DF3" w:rsidRDefault="0042427F" w:rsidP="0042427F">
      <w:pPr>
        <w:pStyle w:val="IntrtEEE"/>
      </w:pPr>
      <w:r w:rsidRPr="0042427F">
        <w:t>(Text with EEA relevance)</w:t>
      </w:r>
    </w:p>
    <w:p w14:paraId="407C4B14" w14:textId="77777777" w:rsidR="00C92D7B" w:rsidRPr="00B07829" w:rsidRDefault="00C92D7B" w:rsidP="00C92D7B">
      <w:pPr>
        <w:pStyle w:val="Institutionquiagit"/>
      </w:pPr>
      <w:r w:rsidRPr="00B07829">
        <w:t>THE EUROPEAN COMMISSION,</w:t>
      </w:r>
    </w:p>
    <w:p w14:paraId="7B590CB6" w14:textId="77777777" w:rsidR="00C92D7B" w:rsidRPr="00B07829" w:rsidRDefault="00C92D7B" w:rsidP="00C92D7B">
      <w:r w:rsidRPr="00B07829">
        <w:t>Having regard to the Treaty on the Functioning of the European Union,</w:t>
      </w:r>
    </w:p>
    <w:p w14:paraId="2249A924" w14:textId="77777777" w:rsidR="00C92D7B" w:rsidRPr="00B07829" w:rsidRDefault="00C92D7B" w:rsidP="00C92D7B">
      <w:r w:rsidRPr="00B07829">
        <w:t>Having regard to Regulation (EU) 2024/1781 of the European Parliament and of the Council of 13 June 2024 establishing a framework for the setting of ecodesign requirements for sustainable products, amending Directive (EU) 2020/1828 and Regulation (EU) 2023/1542 and repealing Directive 2009/125/EC</w:t>
      </w:r>
      <w:r w:rsidR="009266EA">
        <w:rPr>
          <w:rStyle w:val="FootnoteReference"/>
        </w:rPr>
        <w:footnoteReference w:id="2"/>
      </w:r>
      <w:r w:rsidRPr="00B07829">
        <w:t>, and in particular Article 13(5)</w:t>
      </w:r>
      <w:r w:rsidR="00B54BD0">
        <w:t>,</w:t>
      </w:r>
      <w:r w:rsidRPr="00B07829">
        <w:t xml:space="preserve"> </w:t>
      </w:r>
      <w:r w:rsidR="00B54BD0" w:rsidRPr="003E772F">
        <w:t>s</w:t>
      </w:r>
      <w:r w:rsidR="008E6925">
        <w:t>econd</w:t>
      </w:r>
      <w:r w:rsidR="00923A62">
        <w:t xml:space="preserve"> subparagraph,</w:t>
      </w:r>
      <w:r w:rsidRPr="00B07829">
        <w:t xml:space="preserve"> </w:t>
      </w:r>
      <w:r w:rsidR="00923A62">
        <w:t>in conjunction with Article 13(5)</w:t>
      </w:r>
      <w:r w:rsidR="005278A6">
        <w:t xml:space="preserve">, </w:t>
      </w:r>
      <w:r w:rsidR="0067739C">
        <w:t xml:space="preserve">third </w:t>
      </w:r>
      <w:r w:rsidRPr="00B07829">
        <w:t>subparagraph</w:t>
      </w:r>
      <w:r w:rsidR="005278A6">
        <w:t>,</w:t>
      </w:r>
      <w:r w:rsidRPr="00B07829">
        <w:t xml:space="preserve"> thereof,</w:t>
      </w:r>
    </w:p>
    <w:p w14:paraId="7EEA89D7" w14:textId="77777777" w:rsidR="00C92D7B" w:rsidRPr="00B07829" w:rsidRDefault="00C92D7B" w:rsidP="00C92D7B">
      <w:r w:rsidRPr="00B07829">
        <w:t>Whereas:</w:t>
      </w:r>
    </w:p>
    <w:p w14:paraId="06B6ED0D" w14:textId="77777777" w:rsidR="00363617" w:rsidRPr="00B07829" w:rsidRDefault="4AAEBF92" w:rsidP="00D61BFF">
      <w:pPr>
        <w:pStyle w:val="Considrant"/>
        <w:numPr>
          <w:ilvl w:val="0"/>
          <w:numId w:val="39"/>
        </w:numPr>
      </w:pPr>
      <w:r>
        <w:t xml:space="preserve">Article 13(1) of Regulation (EU) 2024/1781 requires the Commission to establish a digital registry for the digital product passport </w:t>
      </w:r>
      <w:r w:rsidR="008559E2">
        <w:t xml:space="preserve">(‘the registry’) </w:t>
      </w:r>
      <w:r>
        <w:t>to store in a</w:t>
      </w:r>
      <w:r w:rsidR="001E624C">
        <w:t xml:space="preserve"> </w:t>
      </w:r>
      <w:r>
        <w:t>secure manner at least the unique identifiers.</w:t>
      </w:r>
      <w:r w:rsidR="00AD4614">
        <w:t xml:space="preserve"> </w:t>
      </w:r>
      <w:r w:rsidR="008A5497">
        <w:t xml:space="preserve">It is necessary </w:t>
      </w:r>
      <w:r w:rsidR="0091253F">
        <w:t xml:space="preserve">to </w:t>
      </w:r>
      <w:r w:rsidR="56789B90">
        <w:t xml:space="preserve">set out the main components of the registry </w:t>
      </w:r>
      <w:r w:rsidR="00DB6792">
        <w:t xml:space="preserve">and lay down </w:t>
      </w:r>
      <w:r w:rsidR="56789B90">
        <w:t xml:space="preserve">the technical and operational roles and obligations of </w:t>
      </w:r>
      <w:r w:rsidR="003D7424">
        <w:t>economic operators</w:t>
      </w:r>
      <w:r w:rsidR="002906C1">
        <w:t xml:space="preserve"> </w:t>
      </w:r>
      <w:r w:rsidR="00E92987">
        <w:t>p</w:t>
      </w:r>
      <w:r w:rsidR="002906C1">
        <w:t xml:space="preserve">lacing a product on the market or putting it into service within the framework of the digital product </w:t>
      </w:r>
      <w:r w:rsidR="000A5BE6">
        <w:t xml:space="preserve">passport </w:t>
      </w:r>
      <w:r w:rsidR="002906C1">
        <w:t>registry</w:t>
      </w:r>
      <w:r w:rsidR="004B1E7F">
        <w:t>,</w:t>
      </w:r>
      <w:r w:rsidR="002906C1">
        <w:t xml:space="preserve"> </w:t>
      </w:r>
      <w:r w:rsidR="004B1E7F">
        <w:t>competent national authorities</w:t>
      </w:r>
      <w:r w:rsidR="008B040A">
        <w:t xml:space="preserve"> </w:t>
      </w:r>
      <w:r w:rsidR="004B1E7F">
        <w:t>and customs authorities</w:t>
      </w:r>
      <w:r w:rsidR="008B040A">
        <w:t>,</w:t>
      </w:r>
      <w:r w:rsidR="56789B90">
        <w:t xml:space="preserve"> and</w:t>
      </w:r>
      <w:r w:rsidR="003D7424">
        <w:t xml:space="preserve"> the Commission</w:t>
      </w:r>
      <w:r w:rsidR="56789B90">
        <w:t xml:space="preserve">. Furthermore, </w:t>
      </w:r>
      <w:r w:rsidR="003D7424">
        <w:t>it</w:t>
      </w:r>
      <w:r w:rsidR="56789B90">
        <w:t xml:space="preserve"> </w:t>
      </w:r>
      <w:r w:rsidR="00D82365">
        <w:t xml:space="preserve">is necessary to </w:t>
      </w:r>
      <w:r w:rsidR="56789B90">
        <w:t xml:space="preserve">establish a log system in order to </w:t>
      </w:r>
      <w:r w:rsidR="3C3671FB">
        <w:t xml:space="preserve">record and </w:t>
      </w:r>
      <w:r w:rsidR="56789B90">
        <w:t xml:space="preserve">monitor </w:t>
      </w:r>
      <w:r w:rsidR="000104C0">
        <w:t xml:space="preserve">the </w:t>
      </w:r>
      <w:r w:rsidR="00AC5920">
        <w:t xml:space="preserve">operations and interactions carried out in the registry </w:t>
      </w:r>
      <w:r w:rsidR="0094096B">
        <w:t>in order to ensure accountability for all users,</w:t>
      </w:r>
      <w:r w:rsidR="008E03EE">
        <w:t xml:space="preserve"> </w:t>
      </w:r>
      <w:r w:rsidR="56789B90">
        <w:t>and delineate the responsibility for the maintenance, operation and security of the registry.</w:t>
      </w:r>
    </w:p>
    <w:p w14:paraId="32B0CD96" w14:textId="77777777" w:rsidR="00C92D7B" w:rsidRPr="00B07829" w:rsidRDefault="4AAEBF92" w:rsidP="036693F2">
      <w:pPr>
        <w:pStyle w:val="Considrant"/>
      </w:pPr>
      <w:r w:rsidRPr="00B07829">
        <w:t xml:space="preserve">The registry </w:t>
      </w:r>
      <w:r w:rsidR="009122CA">
        <w:t xml:space="preserve">should </w:t>
      </w:r>
      <w:r w:rsidRPr="00B07829">
        <w:t xml:space="preserve">provide information about products covered by delegated acts adopted </w:t>
      </w:r>
      <w:r w:rsidRPr="005062B4">
        <w:t>under</w:t>
      </w:r>
      <w:r w:rsidRPr="00B07829">
        <w:t xml:space="preserve"> Regula</w:t>
      </w:r>
      <w:r w:rsidRPr="00EC1519">
        <w:t>tion (EU) 2024/1781 and, about batteries, under Regulation (EU) 2023/1542 of the European Parliament and of the Council</w:t>
      </w:r>
      <w:r w:rsidR="00C92D7B" w:rsidRPr="00EC1519">
        <w:rPr>
          <w:rStyle w:val="FootnoteReference"/>
        </w:rPr>
        <w:footnoteReference w:id="3"/>
      </w:r>
      <w:r w:rsidR="00EC1519">
        <w:t>.</w:t>
      </w:r>
      <w:r w:rsidR="005450C1">
        <w:t xml:space="preserve"> </w:t>
      </w:r>
      <w:r w:rsidR="00276C09" w:rsidRPr="00276C09">
        <w:t xml:space="preserve">Other Union legislation may require that information on products </w:t>
      </w:r>
      <w:r w:rsidR="00B3013D">
        <w:t>be</w:t>
      </w:r>
      <w:r w:rsidR="00276C09" w:rsidRPr="00276C09">
        <w:t xml:space="preserve"> stored in th</w:t>
      </w:r>
      <w:r w:rsidR="00D8292D">
        <w:t>e</w:t>
      </w:r>
      <w:r w:rsidR="00276C09" w:rsidRPr="00276C09">
        <w:t xml:space="preserve"> registry. Th</w:t>
      </w:r>
      <w:r w:rsidR="00C03BA5">
        <w:t xml:space="preserve">at is already the </w:t>
      </w:r>
      <w:r w:rsidR="00276C09" w:rsidRPr="00276C09">
        <w:t>case for construction products within the scope of Regulation (EU) 2024/3110</w:t>
      </w:r>
      <w:r w:rsidR="009C6991">
        <w:t xml:space="preserve"> </w:t>
      </w:r>
      <w:r w:rsidR="009C6991" w:rsidRPr="009C6991">
        <w:t>of the European Parliament and of the Council</w:t>
      </w:r>
      <w:r w:rsidR="006C3681">
        <w:rPr>
          <w:rStyle w:val="FootnoteReference"/>
        </w:rPr>
        <w:footnoteReference w:id="4"/>
      </w:r>
      <w:r w:rsidR="00276C09" w:rsidRPr="00276C09">
        <w:t xml:space="preserve">, toys </w:t>
      </w:r>
      <w:r w:rsidR="00F541C7">
        <w:t xml:space="preserve">falling </w:t>
      </w:r>
      <w:r w:rsidR="00276C09" w:rsidRPr="00276C09">
        <w:t>within the scope of Regulation (EU) 2025/2509</w:t>
      </w:r>
      <w:r w:rsidR="00037FB3">
        <w:t xml:space="preserve"> </w:t>
      </w:r>
      <w:r w:rsidR="00037FB3" w:rsidRPr="00037FB3">
        <w:t>of the European Parliament and of the Council</w:t>
      </w:r>
      <w:r w:rsidR="009C6991">
        <w:rPr>
          <w:rStyle w:val="FootnoteReference"/>
        </w:rPr>
        <w:footnoteReference w:id="5"/>
      </w:r>
      <w:r w:rsidR="00276C09" w:rsidRPr="00276C09">
        <w:t xml:space="preserve"> and detergents </w:t>
      </w:r>
      <w:r w:rsidR="0024171C">
        <w:t xml:space="preserve">falling </w:t>
      </w:r>
      <w:r w:rsidR="00276C09" w:rsidRPr="00276C09">
        <w:lastRenderedPageBreak/>
        <w:t>within the scope of Regulation (EU) 2026/405</w:t>
      </w:r>
      <w:r w:rsidR="0009517C">
        <w:t xml:space="preserve"> </w:t>
      </w:r>
      <w:r w:rsidR="0009517C" w:rsidRPr="0009517C">
        <w:t>of the European Parliament and of the Council</w:t>
      </w:r>
      <w:r w:rsidR="008F730A">
        <w:rPr>
          <w:rStyle w:val="FootnoteReference"/>
        </w:rPr>
        <w:footnoteReference w:id="6"/>
      </w:r>
      <w:r w:rsidR="00276C09" w:rsidRPr="00276C09">
        <w:t xml:space="preserve">. Where other Union legislation </w:t>
      </w:r>
      <w:r w:rsidR="00B94880">
        <w:t xml:space="preserve">refers </w:t>
      </w:r>
      <w:r w:rsidR="00276C09" w:rsidRPr="00276C09">
        <w:t xml:space="preserve">to the registry established </w:t>
      </w:r>
      <w:r w:rsidR="003E580F">
        <w:t>by</w:t>
      </w:r>
      <w:r w:rsidR="00276C09" w:rsidRPr="00276C09">
        <w:t xml:space="preserve"> Regulation (EU) 2024/1781, the implementation arrangements </w:t>
      </w:r>
      <w:r w:rsidR="00946ED3">
        <w:t xml:space="preserve">laid down </w:t>
      </w:r>
      <w:r w:rsidR="00276C09" w:rsidRPr="00276C09">
        <w:t xml:space="preserve">in this Regulation </w:t>
      </w:r>
      <w:r w:rsidR="008D17CF">
        <w:t>should</w:t>
      </w:r>
      <w:r w:rsidR="00276C09" w:rsidRPr="00276C09">
        <w:t xml:space="preserve"> apply.</w:t>
      </w:r>
    </w:p>
    <w:p w14:paraId="43CBC05E" w14:textId="77777777" w:rsidR="00756EBF" w:rsidRPr="00945ECE" w:rsidRDefault="003D7424" w:rsidP="00624720">
      <w:pPr>
        <w:pStyle w:val="Considrant"/>
        <w:rPr>
          <w:rStyle w:val="normaltextrun"/>
        </w:rPr>
      </w:pPr>
      <w:r w:rsidRPr="07267CB8">
        <w:rPr>
          <w:rStyle w:val="normaltextrun"/>
        </w:rPr>
        <w:t xml:space="preserve">To ensure the effectiveness, security and interoperability of the </w:t>
      </w:r>
      <w:r w:rsidR="00527D98" w:rsidRPr="07267CB8">
        <w:rPr>
          <w:rStyle w:val="normaltextrun"/>
        </w:rPr>
        <w:t>registry</w:t>
      </w:r>
      <w:r w:rsidRPr="07267CB8">
        <w:rPr>
          <w:rStyle w:val="normaltextrun"/>
        </w:rPr>
        <w:t xml:space="preserve">, </w:t>
      </w:r>
      <w:r w:rsidR="00527D98" w:rsidRPr="07267CB8">
        <w:rPr>
          <w:rStyle w:val="normaltextrun"/>
        </w:rPr>
        <w:t>it</w:t>
      </w:r>
      <w:r w:rsidRPr="07267CB8">
        <w:rPr>
          <w:rStyle w:val="normaltextrun"/>
        </w:rPr>
        <w:t xml:space="preserve"> </w:t>
      </w:r>
      <w:r w:rsidR="00756EBF" w:rsidRPr="07267CB8">
        <w:rPr>
          <w:rStyle w:val="normaltextrun"/>
        </w:rPr>
        <w:t>should consist of</w:t>
      </w:r>
      <w:r w:rsidRPr="07267CB8">
        <w:rPr>
          <w:rStyle w:val="normaltextrun"/>
        </w:rPr>
        <w:t xml:space="preserve"> </w:t>
      </w:r>
      <w:r w:rsidR="00756EBF" w:rsidRPr="07267CB8">
        <w:rPr>
          <w:rStyle w:val="normaltextrun"/>
        </w:rPr>
        <w:t>the following</w:t>
      </w:r>
      <w:r w:rsidR="00527D98" w:rsidRPr="07267CB8">
        <w:rPr>
          <w:rStyle w:val="normaltextrun"/>
        </w:rPr>
        <w:t xml:space="preserve"> elements</w:t>
      </w:r>
      <w:r w:rsidR="00756EBF" w:rsidRPr="005A6CF1">
        <w:rPr>
          <w:rStyle w:val="normaltextrun"/>
        </w:rPr>
        <w:t xml:space="preserve">: </w:t>
      </w:r>
      <w:r w:rsidRPr="005A6CF1">
        <w:rPr>
          <w:rStyle w:val="normaltextrun"/>
        </w:rPr>
        <w:t>a website providing a secure user interface</w:t>
      </w:r>
      <w:r w:rsidR="00336EED" w:rsidRPr="005A6CF1">
        <w:rPr>
          <w:rStyle w:val="normaltextrun"/>
        </w:rPr>
        <w:t>;</w:t>
      </w:r>
      <w:r w:rsidRPr="005A6CF1">
        <w:rPr>
          <w:rStyle w:val="normaltextrun"/>
        </w:rPr>
        <w:t xml:space="preserve"> an </w:t>
      </w:r>
      <w:r w:rsidR="00EE7A97" w:rsidRPr="005A6CF1">
        <w:rPr>
          <w:rStyle w:val="normaltextrun"/>
        </w:rPr>
        <w:t>Application Programming Interface</w:t>
      </w:r>
      <w:r w:rsidR="00590148" w:rsidRPr="005A6CF1">
        <w:rPr>
          <w:rStyle w:val="normaltextrun"/>
        </w:rPr>
        <w:t xml:space="preserve"> (API</w:t>
      </w:r>
      <w:r w:rsidR="00EE7A97" w:rsidRPr="005A6CF1">
        <w:rPr>
          <w:rStyle w:val="normaltextrun"/>
        </w:rPr>
        <w:t xml:space="preserve">) </w:t>
      </w:r>
      <w:r w:rsidRPr="005A6CF1">
        <w:rPr>
          <w:rStyle w:val="normaltextrun"/>
        </w:rPr>
        <w:t>for registering digital product passports</w:t>
      </w:r>
      <w:r w:rsidR="00336EED" w:rsidRPr="005A6CF1">
        <w:rPr>
          <w:rStyle w:val="normaltextrun"/>
        </w:rPr>
        <w:t>;</w:t>
      </w:r>
      <w:r w:rsidRPr="005A6CF1">
        <w:rPr>
          <w:rStyle w:val="normaltextrun"/>
        </w:rPr>
        <w:t xml:space="preserve"> a </w:t>
      </w:r>
      <w:r w:rsidR="00124E16" w:rsidRPr="005A6CF1">
        <w:rPr>
          <w:rStyle w:val="normaltextrun"/>
        </w:rPr>
        <w:t xml:space="preserve">verification </w:t>
      </w:r>
      <w:r w:rsidRPr="005A6CF1">
        <w:rPr>
          <w:rStyle w:val="normaltextrun"/>
        </w:rPr>
        <w:t xml:space="preserve">platform to </w:t>
      </w:r>
      <w:r w:rsidR="007676A1" w:rsidRPr="005A6CF1">
        <w:rPr>
          <w:rStyle w:val="normaltextrun"/>
        </w:rPr>
        <w:t xml:space="preserve">verify </w:t>
      </w:r>
      <w:r w:rsidRPr="005A6CF1">
        <w:rPr>
          <w:rStyle w:val="normaltextrun"/>
        </w:rPr>
        <w:t>all users</w:t>
      </w:r>
      <w:r w:rsidR="00671B36" w:rsidRPr="005A6CF1">
        <w:rPr>
          <w:rStyle w:val="normaltextrun"/>
        </w:rPr>
        <w:t xml:space="preserve">; </w:t>
      </w:r>
      <w:r w:rsidR="00756EBF" w:rsidRPr="005A6CF1">
        <w:rPr>
          <w:rStyle w:val="normaltextrun"/>
        </w:rPr>
        <w:t xml:space="preserve">an </w:t>
      </w:r>
      <w:r w:rsidR="00756EBF" w:rsidRPr="005A6CF1">
        <w:t>identification and authorisation</w:t>
      </w:r>
      <w:r w:rsidR="007F2B1C" w:rsidRPr="005A6CF1">
        <w:t xml:space="preserve"> </w:t>
      </w:r>
      <w:r w:rsidR="00756EBF" w:rsidRPr="005A6CF1">
        <w:t>scheme for users</w:t>
      </w:r>
      <w:r w:rsidR="00E54CC8" w:rsidRPr="005A6CF1">
        <w:t>;</w:t>
      </w:r>
      <w:r w:rsidR="00756EBF" w:rsidRPr="005A6CF1">
        <w:t xml:space="preserve"> </w:t>
      </w:r>
      <w:r w:rsidRPr="005A6CF1">
        <w:rPr>
          <w:rStyle w:val="normaltextrun"/>
        </w:rPr>
        <w:t xml:space="preserve">a schema for generating unique </w:t>
      </w:r>
      <w:r w:rsidR="00947558" w:rsidRPr="005A6CF1">
        <w:rPr>
          <w:rStyle w:val="normaltextrun"/>
        </w:rPr>
        <w:t xml:space="preserve">registration </w:t>
      </w:r>
      <w:r w:rsidRPr="005A6CF1">
        <w:rPr>
          <w:rStyle w:val="normaltextrun"/>
        </w:rPr>
        <w:t>identifiers</w:t>
      </w:r>
      <w:r w:rsidR="00C20662" w:rsidRPr="005A6CF1">
        <w:rPr>
          <w:rStyle w:val="normaltextrun"/>
        </w:rPr>
        <w:t>;</w:t>
      </w:r>
      <w:r w:rsidR="00756EBF" w:rsidRPr="005A6CF1">
        <w:rPr>
          <w:rStyle w:val="normaltextrun"/>
        </w:rPr>
        <w:t xml:space="preserve"> a storage </w:t>
      </w:r>
      <w:r w:rsidR="007676A1" w:rsidRPr="005A6CF1">
        <w:rPr>
          <w:rStyle w:val="normaltextrun"/>
        </w:rPr>
        <w:t>of</w:t>
      </w:r>
      <w:r w:rsidR="0050568B" w:rsidRPr="005A6CF1">
        <w:rPr>
          <w:rStyle w:val="normaltextrun"/>
        </w:rPr>
        <w:t xml:space="preserve"> </w:t>
      </w:r>
      <w:r w:rsidR="00756EBF" w:rsidRPr="005A6CF1">
        <w:rPr>
          <w:rStyle w:val="normaltextrun"/>
        </w:rPr>
        <w:t>the commodity codes</w:t>
      </w:r>
      <w:r w:rsidR="00756EBF" w:rsidRPr="005A6CF1">
        <w:t xml:space="preserve"> </w:t>
      </w:r>
      <w:r w:rsidR="00FC1047" w:rsidRPr="005A6CF1">
        <w:t xml:space="preserve">of </w:t>
      </w:r>
      <w:r w:rsidR="00756EBF" w:rsidRPr="005A6CF1">
        <w:t>products intended to be placed under the customs procedure ‘release for free circulation’</w:t>
      </w:r>
      <w:r w:rsidR="00E54CC8" w:rsidRPr="005A6CF1">
        <w:t>;</w:t>
      </w:r>
      <w:r w:rsidR="00756EBF" w:rsidRPr="005A6CF1">
        <w:t xml:space="preserve"> </w:t>
      </w:r>
      <w:r w:rsidR="00756EBF" w:rsidRPr="005A6CF1">
        <w:rPr>
          <w:rStyle w:val="normaltextrun"/>
        </w:rPr>
        <w:t>a semantic repository</w:t>
      </w:r>
      <w:r w:rsidR="00CF2573" w:rsidRPr="005A6CF1">
        <w:rPr>
          <w:rStyle w:val="normaltextrun"/>
        </w:rPr>
        <w:t xml:space="preserve"> </w:t>
      </w:r>
      <w:r w:rsidR="4CF96B15" w:rsidRPr="005A6CF1">
        <w:rPr>
          <w:rStyle w:val="normaltextrun"/>
        </w:rPr>
        <w:t xml:space="preserve">which </w:t>
      </w:r>
      <w:r w:rsidR="00CF2573" w:rsidRPr="005A6CF1">
        <w:t>serv</w:t>
      </w:r>
      <w:r w:rsidR="2DB45108" w:rsidRPr="005A6CF1">
        <w:t>es</w:t>
      </w:r>
      <w:r w:rsidR="00CF2573" w:rsidRPr="005A6CF1">
        <w:t xml:space="preserve"> as the authoritative reference for the semantic meaning, structure, versioning and interoperability requirements of digital product passport data</w:t>
      </w:r>
      <w:r w:rsidR="00E54CC8" w:rsidRPr="005A6CF1">
        <w:rPr>
          <w:rStyle w:val="normaltextrun"/>
        </w:rPr>
        <w:t>;</w:t>
      </w:r>
      <w:r w:rsidR="00756EBF" w:rsidRPr="005A6CF1">
        <w:rPr>
          <w:rStyle w:val="normaltextrun"/>
        </w:rPr>
        <w:t xml:space="preserve"> a log system recording relevant operation</w:t>
      </w:r>
      <w:r w:rsidR="00756EBF" w:rsidRPr="00A60E1A">
        <w:rPr>
          <w:rStyle w:val="normaltextrun"/>
        </w:rPr>
        <w:t>s</w:t>
      </w:r>
      <w:r w:rsidRPr="00A60E1A">
        <w:rPr>
          <w:rStyle w:val="normaltextrun"/>
        </w:rPr>
        <w:t>.</w:t>
      </w:r>
      <w:r w:rsidRPr="07267CB8">
        <w:rPr>
          <w:rStyle w:val="normaltextrun"/>
        </w:rPr>
        <w:t xml:space="preserve"> </w:t>
      </w:r>
      <w:r w:rsidR="004576F1" w:rsidRPr="07267CB8">
        <w:rPr>
          <w:rStyle w:val="normaltextrun"/>
        </w:rPr>
        <w:t xml:space="preserve">Considering that the digital product passport system is built on a decentralised model, the </w:t>
      </w:r>
      <w:r w:rsidR="007B5312" w:rsidRPr="07267CB8">
        <w:rPr>
          <w:rStyle w:val="normaltextrun"/>
        </w:rPr>
        <w:t>registry</w:t>
      </w:r>
      <w:r w:rsidR="004576F1" w:rsidRPr="07267CB8">
        <w:rPr>
          <w:rStyle w:val="normaltextrun"/>
        </w:rPr>
        <w:t xml:space="preserve"> should also include a reference list of digital product passport service providers wh</w:t>
      </w:r>
      <w:r w:rsidR="004C5A72" w:rsidRPr="07267CB8">
        <w:rPr>
          <w:rStyle w:val="normaltextrun"/>
        </w:rPr>
        <w:t>ich</w:t>
      </w:r>
      <w:r w:rsidR="004576F1" w:rsidRPr="07267CB8">
        <w:rPr>
          <w:rStyle w:val="normaltextrun"/>
        </w:rPr>
        <w:t xml:space="preserve"> host backup copies of digital product passports</w:t>
      </w:r>
      <w:r w:rsidRPr="07267CB8">
        <w:rPr>
          <w:rStyle w:val="normaltextrun"/>
        </w:rPr>
        <w:t xml:space="preserve">. </w:t>
      </w:r>
    </w:p>
    <w:p w14:paraId="7A9FBDEC" w14:textId="77777777" w:rsidR="00527D98" w:rsidRPr="000104C0" w:rsidRDefault="00294E5B">
      <w:pPr>
        <w:pStyle w:val="Considrant"/>
      </w:pPr>
      <w:r>
        <w:t xml:space="preserve">In order to ensure that </w:t>
      </w:r>
      <w:r w:rsidR="00527D98">
        <w:t xml:space="preserve">necessary data </w:t>
      </w:r>
      <w:r>
        <w:t xml:space="preserve">is uploaded </w:t>
      </w:r>
      <w:r w:rsidR="00A86903">
        <w:t>and</w:t>
      </w:r>
      <w:r w:rsidR="00527D98">
        <w:t xml:space="preserve"> unique identifiers </w:t>
      </w:r>
      <w:r>
        <w:t xml:space="preserve">are stored </w:t>
      </w:r>
      <w:r w:rsidR="00527D98">
        <w:t xml:space="preserve">in the registry, each economic operator </w:t>
      </w:r>
      <w:r w:rsidR="00A86903">
        <w:t>should be identified</w:t>
      </w:r>
      <w:r>
        <w:t xml:space="preserve"> </w:t>
      </w:r>
      <w:r w:rsidR="00E930BC">
        <w:t>by</w:t>
      </w:r>
      <w:r>
        <w:t xml:space="preserve"> a verification process</w:t>
      </w:r>
      <w:r w:rsidR="00527D98">
        <w:t xml:space="preserve">. </w:t>
      </w:r>
      <w:r w:rsidR="00A86903">
        <w:t>Th</w:t>
      </w:r>
      <w:r>
        <w:t>at</w:t>
      </w:r>
      <w:r w:rsidR="00A86903">
        <w:t xml:space="preserve"> verification process should be carried out </w:t>
      </w:r>
      <w:r w:rsidR="00531045">
        <w:t xml:space="preserve">also </w:t>
      </w:r>
      <w:r w:rsidR="00A86903">
        <w:t>by a</w:t>
      </w:r>
      <w:r w:rsidR="00947558">
        <w:t>ny</w:t>
      </w:r>
      <w:r w:rsidR="00A86903">
        <w:t xml:space="preserve"> </w:t>
      </w:r>
      <w:r w:rsidR="00531045">
        <w:t xml:space="preserve">other actor in the value chain (such as digital product passport service providers, authorised representatives, repairers, refurbishers, remanufacturers, recyclers), who updates the data </w:t>
      </w:r>
      <w:r w:rsidR="00F77645">
        <w:t>of</w:t>
      </w:r>
      <w:r w:rsidR="00531045">
        <w:t xml:space="preserve"> </w:t>
      </w:r>
      <w:r w:rsidR="003E4177">
        <w:t xml:space="preserve">a </w:t>
      </w:r>
      <w:r w:rsidR="00531045">
        <w:t>product’s digital product passport.</w:t>
      </w:r>
      <w:r w:rsidR="001B231B" w:rsidRPr="000104C0">
        <w:t xml:space="preserve"> </w:t>
      </w:r>
    </w:p>
    <w:p w14:paraId="5D45F687" w14:textId="77777777" w:rsidR="0047567B" w:rsidRDefault="006B4CED" w:rsidP="0047567B">
      <w:pPr>
        <w:pStyle w:val="Considrant"/>
        <w:rPr>
          <w:lang w:eastAsia="en-GB"/>
        </w:rPr>
      </w:pPr>
      <w:r w:rsidRPr="000104C0">
        <w:t>In the case of a natural person</w:t>
      </w:r>
      <w:r w:rsidR="001B231B">
        <w:t xml:space="preserve"> acting as a sole trader</w:t>
      </w:r>
      <w:r w:rsidR="00AB471A">
        <w:t xml:space="preserve"> who is established in the Union</w:t>
      </w:r>
      <w:r w:rsidRPr="00DF0949">
        <w:t xml:space="preserve">, </w:t>
      </w:r>
      <w:r w:rsidR="00725123">
        <w:t>identity should be proved</w:t>
      </w:r>
      <w:r w:rsidR="00714DD5">
        <w:t xml:space="preserve"> through </w:t>
      </w:r>
      <w:r w:rsidRPr="00DF0949">
        <w:t xml:space="preserve">a </w:t>
      </w:r>
      <w:r w:rsidR="00AB471A" w:rsidRPr="07267CB8">
        <w:rPr>
          <w:lang w:eastAsia="en-GB"/>
        </w:rPr>
        <w:t>qualified electronic signature supported by a qualified certificate for electronic signatures</w:t>
      </w:r>
      <w:r w:rsidR="00714DD5">
        <w:t xml:space="preserve"> </w:t>
      </w:r>
      <w:r w:rsidRPr="00DF0949">
        <w:t>in accordance with Regulation (EU) No 910/2014</w:t>
      </w:r>
      <w:r w:rsidR="00A24477" w:rsidRPr="00DF0949">
        <w:t xml:space="preserve"> of the European Parliament and of the Council</w:t>
      </w:r>
      <w:r w:rsidR="00EE7A97" w:rsidRPr="00DF0949">
        <w:rPr>
          <w:rStyle w:val="FootnoteReference"/>
        </w:rPr>
        <w:footnoteReference w:id="7"/>
      </w:r>
      <w:r w:rsidR="00A26727">
        <w:t>,</w:t>
      </w:r>
      <w:r w:rsidR="00AB471A">
        <w:t xml:space="preserve"> or</w:t>
      </w:r>
      <w:r w:rsidR="00E25048">
        <w:t xml:space="preserve"> through</w:t>
      </w:r>
      <w:r w:rsidR="00AB471A">
        <w:t xml:space="preserve"> </w:t>
      </w:r>
      <w:r w:rsidR="00AB471A" w:rsidRPr="07267CB8">
        <w:rPr>
          <w:lang w:eastAsia="en-GB"/>
        </w:rPr>
        <w:t xml:space="preserve">an electronic identification means which meets the requirements of </w:t>
      </w:r>
      <w:r w:rsidR="00E13428" w:rsidRPr="07267CB8">
        <w:rPr>
          <w:lang w:eastAsia="en-GB"/>
        </w:rPr>
        <w:t xml:space="preserve">that </w:t>
      </w:r>
      <w:r w:rsidR="00AB471A" w:rsidRPr="07267CB8">
        <w:rPr>
          <w:lang w:eastAsia="en-GB"/>
        </w:rPr>
        <w:t xml:space="preserve">Regulation with regard to the assurance level ‘high’, or </w:t>
      </w:r>
      <w:r w:rsidR="00E25048" w:rsidRPr="07267CB8">
        <w:rPr>
          <w:lang w:eastAsia="en-GB"/>
        </w:rPr>
        <w:t xml:space="preserve">through </w:t>
      </w:r>
      <w:r w:rsidR="00AB471A" w:rsidRPr="07267CB8">
        <w:rPr>
          <w:lang w:eastAsia="en-GB"/>
        </w:rPr>
        <w:t xml:space="preserve">an electronic attestation of attributes issued under Union law that enables the identification of the economic operator. </w:t>
      </w:r>
      <w:r w:rsidR="00AB471A">
        <w:t xml:space="preserve">In </w:t>
      </w:r>
      <w:r w:rsidR="00233DD6">
        <w:t xml:space="preserve">the </w:t>
      </w:r>
      <w:r w:rsidR="00AB471A">
        <w:t xml:space="preserve">case of a natural person acting as a sole trader who is not established in the Union, </w:t>
      </w:r>
      <w:r w:rsidR="006F7980">
        <w:t xml:space="preserve">identity should be proved through </w:t>
      </w:r>
      <w:r w:rsidR="00AB471A">
        <w:t xml:space="preserve">a </w:t>
      </w:r>
      <w:r w:rsidR="00AB471A" w:rsidRPr="07267CB8">
        <w:rPr>
          <w:lang w:eastAsia="en-GB"/>
        </w:rPr>
        <w:t xml:space="preserve">qualified electronic signature supported by a qualified certificate for electronic signatures </w:t>
      </w:r>
      <w:r w:rsidR="00AB471A">
        <w:t>in accordance with Regulation (EU) No 910/2014</w:t>
      </w:r>
      <w:r w:rsidR="0088502D">
        <w:t>,</w:t>
      </w:r>
      <w:r w:rsidR="00AB471A">
        <w:t xml:space="preserve"> or</w:t>
      </w:r>
      <w:r w:rsidR="0088502D">
        <w:t xml:space="preserve"> through</w:t>
      </w:r>
      <w:r w:rsidR="00AB471A">
        <w:t xml:space="preserve"> </w:t>
      </w:r>
      <w:r w:rsidR="00AB471A" w:rsidRPr="07267CB8">
        <w:rPr>
          <w:lang w:eastAsia="en-GB"/>
        </w:rPr>
        <w:t>an electronic attestation of attributes issued under Union law that enables the identification of the economic operator.</w:t>
      </w:r>
    </w:p>
    <w:p w14:paraId="600F732E" w14:textId="77777777" w:rsidR="0047567B" w:rsidRDefault="00A83513" w:rsidP="0047567B">
      <w:pPr>
        <w:pStyle w:val="Considrant"/>
        <w:rPr>
          <w:lang w:eastAsia="en-GB"/>
        </w:rPr>
      </w:pPr>
      <w:r>
        <w:t>I</w:t>
      </w:r>
      <w:r w:rsidR="00527D98">
        <w:t xml:space="preserve">n </w:t>
      </w:r>
      <w:r w:rsidR="00947558">
        <w:t xml:space="preserve">the </w:t>
      </w:r>
      <w:r w:rsidR="00527D98">
        <w:t>case</w:t>
      </w:r>
      <w:r w:rsidR="002449AC">
        <w:t xml:space="preserve"> </w:t>
      </w:r>
      <w:r w:rsidR="00527D98">
        <w:t>of</w:t>
      </w:r>
      <w:r w:rsidR="00D7679D">
        <w:t xml:space="preserve"> a</w:t>
      </w:r>
      <w:r w:rsidR="00527D98">
        <w:t xml:space="preserve"> legal person</w:t>
      </w:r>
      <w:r w:rsidR="00A362BA">
        <w:t xml:space="preserve"> established in the Union</w:t>
      </w:r>
      <w:r w:rsidR="00527D98">
        <w:t>, proof of</w:t>
      </w:r>
      <w:r w:rsidR="006B4CED">
        <w:t xml:space="preserve"> identity and </w:t>
      </w:r>
      <w:r w:rsidRPr="07267CB8">
        <w:rPr>
          <w:lang w:eastAsia="en-GB"/>
        </w:rPr>
        <w:t xml:space="preserve">where applicable, </w:t>
      </w:r>
      <w:r w:rsidR="00A362BA" w:rsidRPr="07267CB8">
        <w:rPr>
          <w:lang w:eastAsia="en-GB"/>
        </w:rPr>
        <w:t xml:space="preserve">of establishment </w:t>
      </w:r>
      <w:r w:rsidR="006B4CED">
        <w:t>s</w:t>
      </w:r>
      <w:r w:rsidR="00527D98">
        <w:t xml:space="preserve">hould be verified by a qualified trust service provider </w:t>
      </w:r>
      <w:r w:rsidR="003A301A">
        <w:t>through</w:t>
      </w:r>
      <w:r w:rsidR="00527D98">
        <w:t xml:space="preserve"> </w:t>
      </w:r>
      <w:r w:rsidR="006B4CED">
        <w:t>a</w:t>
      </w:r>
      <w:r w:rsidR="004261BD">
        <w:t xml:space="preserve"> </w:t>
      </w:r>
      <w:r w:rsidR="00A362BA">
        <w:t>qualified electronic seal supported by a qualified certificate for electronic seal</w:t>
      </w:r>
      <w:r w:rsidR="008E0000">
        <w:t>s</w:t>
      </w:r>
      <w:r w:rsidR="00527D98">
        <w:t xml:space="preserve"> in </w:t>
      </w:r>
      <w:r w:rsidR="00413B99">
        <w:t xml:space="preserve">accordance </w:t>
      </w:r>
      <w:r w:rsidR="00527D98">
        <w:t>with Regulation (EU) No 910/2014</w:t>
      </w:r>
      <w:r w:rsidR="007E58B5">
        <w:t xml:space="preserve">, </w:t>
      </w:r>
      <w:r w:rsidR="00AB471A" w:rsidRPr="07267CB8">
        <w:rPr>
          <w:lang w:eastAsia="en-GB"/>
        </w:rPr>
        <w:t xml:space="preserve">or </w:t>
      </w:r>
      <w:r w:rsidR="00506416" w:rsidRPr="07267CB8">
        <w:rPr>
          <w:lang w:eastAsia="en-GB"/>
        </w:rPr>
        <w:t>through</w:t>
      </w:r>
      <w:r w:rsidR="006E3408" w:rsidRPr="07267CB8">
        <w:rPr>
          <w:lang w:eastAsia="en-GB"/>
        </w:rPr>
        <w:t xml:space="preserve"> a</w:t>
      </w:r>
      <w:r w:rsidR="00AB471A" w:rsidRPr="07267CB8">
        <w:rPr>
          <w:lang w:eastAsia="en-GB"/>
        </w:rPr>
        <w:t xml:space="preserve"> qualified electronic attestation of attributes issued under Union law that enables the identification of the economic operator</w:t>
      </w:r>
      <w:r w:rsidR="00A362BA" w:rsidRPr="07267CB8">
        <w:rPr>
          <w:lang w:eastAsia="en-GB"/>
        </w:rPr>
        <w:t>.</w:t>
      </w:r>
      <w:r w:rsidR="00AB471A" w:rsidRPr="07267CB8">
        <w:rPr>
          <w:lang w:eastAsia="en-GB"/>
        </w:rPr>
        <w:t xml:space="preserve"> </w:t>
      </w:r>
      <w:r w:rsidR="00A362BA">
        <w:t>In the case of a legal person not established in the Union, proof of identity and</w:t>
      </w:r>
      <w:r w:rsidR="00B54DA4">
        <w:t xml:space="preserve"> </w:t>
      </w:r>
      <w:r w:rsidRPr="07267CB8">
        <w:rPr>
          <w:lang w:eastAsia="en-GB"/>
        </w:rPr>
        <w:t>where applicable,</w:t>
      </w:r>
      <w:r w:rsidR="00A362BA" w:rsidRPr="07267CB8">
        <w:rPr>
          <w:lang w:eastAsia="en-GB"/>
        </w:rPr>
        <w:t xml:space="preserve"> of  establishment </w:t>
      </w:r>
      <w:r w:rsidR="00A362BA">
        <w:t xml:space="preserve">should be verified </w:t>
      </w:r>
      <w:r w:rsidR="00AB471A" w:rsidRPr="07267CB8">
        <w:rPr>
          <w:lang w:eastAsia="en-GB"/>
        </w:rPr>
        <w:t>by means of a qualified electronic seal supported by a qualified certificate for electronic seal</w:t>
      </w:r>
      <w:r w:rsidR="00D94470" w:rsidRPr="07267CB8">
        <w:rPr>
          <w:lang w:eastAsia="en-GB"/>
        </w:rPr>
        <w:t>s</w:t>
      </w:r>
      <w:r w:rsidR="00AB471A" w:rsidRPr="07267CB8">
        <w:rPr>
          <w:lang w:eastAsia="en-GB"/>
        </w:rPr>
        <w:t>, issued by a qualified trust service provider pursuant to Regulation (EU) No 910/2014</w:t>
      </w:r>
      <w:r w:rsidR="00A56434" w:rsidRPr="07267CB8">
        <w:rPr>
          <w:lang w:eastAsia="en-GB"/>
        </w:rPr>
        <w:t>,</w:t>
      </w:r>
      <w:r w:rsidR="00A362BA" w:rsidRPr="07267CB8">
        <w:rPr>
          <w:lang w:eastAsia="en-GB"/>
        </w:rPr>
        <w:t xml:space="preserve"> or</w:t>
      </w:r>
      <w:r w:rsidR="00A56434" w:rsidRPr="07267CB8">
        <w:rPr>
          <w:lang w:eastAsia="en-GB"/>
        </w:rPr>
        <w:t xml:space="preserve"> by means of</w:t>
      </w:r>
      <w:r w:rsidR="00A362BA" w:rsidRPr="07267CB8">
        <w:rPr>
          <w:lang w:eastAsia="en-GB"/>
        </w:rPr>
        <w:t xml:space="preserve"> </w:t>
      </w:r>
      <w:r w:rsidR="00AB471A" w:rsidRPr="07267CB8">
        <w:rPr>
          <w:lang w:eastAsia="en-GB"/>
        </w:rPr>
        <w:t>an electronic attestation of attributes issued under Union law that enables the identification of the economic operator.</w:t>
      </w:r>
    </w:p>
    <w:p w14:paraId="4BC29941" w14:textId="77777777" w:rsidR="007E381C" w:rsidRPr="000B4896" w:rsidRDefault="00527D98" w:rsidP="0093430D">
      <w:pPr>
        <w:pStyle w:val="Considrant"/>
      </w:pPr>
      <w:r>
        <w:t xml:space="preserve">Upon completion of the </w:t>
      </w:r>
      <w:r w:rsidR="00947558">
        <w:t xml:space="preserve">verification </w:t>
      </w:r>
      <w:r>
        <w:t xml:space="preserve">process, the economic operator </w:t>
      </w:r>
      <w:r w:rsidR="001F2064">
        <w:t>should</w:t>
      </w:r>
      <w:r>
        <w:t xml:space="preserve"> be considered a ‘verified economic operator’,</w:t>
      </w:r>
      <w:r w:rsidR="001D3609">
        <w:t xml:space="preserve"> </w:t>
      </w:r>
      <w:r>
        <w:t>authori</w:t>
      </w:r>
      <w:r w:rsidR="008A285A">
        <w:t>s</w:t>
      </w:r>
      <w:r>
        <w:t>ed</w:t>
      </w:r>
      <w:r w:rsidR="004261BD">
        <w:t xml:space="preserve"> </w:t>
      </w:r>
      <w:r>
        <w:t>to create a user profile and</w:t>
      </w:r>
      <w:r w:rsidR="004261BD">
        <w:t xml:space="preserve"> </w:t>
      </w:r>
      <w:r>
        <w:t>manage</w:t>
      </w:r>
      <w:r w:rsidR="004261BD">
        <w:t xml:space="preserve"> </w:t>
      </w:r>
      <w:r>
        <w:t xml:space="preserve">access rights to additional </w:t>
      </w:r>
      <w:r w:rsidR="004261BD">
        <w:t xml:space="preserve">users </w:t>
      </w:r>
      <w:r>
        <w:t>acting on behalf of the same operator</w:t>
      </w:r>
      <w:r w:rsidR="00605642">
        <w:t>,</w:t>
      </w:r>
      <w:r>
        <w:t xml:space="preserve"> to</w:t>
      </w:r>
      <w:r w:rsidR="004261BD">
        <w:t xml:space="preserve"> </w:t>
      </w:r>
      <w:r>
        <w:t>register new digital product passports in the registry and</w:t>
      </w:r>
      <w:r w:rsidR="004261BD">
        <w:t xml:space="preserve"> </w:t>
      </w:r>
      <w:r>
        <w:t>modify</w:t>
      </w:r>
      <w:r w:rsidR="004261BD">
        <w:t xml:space="preserve"> </w:t>
      </w:r>
      <w:r>
        <w:t>existing registrations.</w:t>
      </w:r>
      <w:r w:rsidR="004261BD">
        <w:t xml:space="preserve"> Only </w:t>
      </w:r>
      <w:r w:rsidR="008A285A">
        <w:t>a</w:t>
      </w:r>
      <w:r w:rsidR="00DD4DB2">
        <w:t xml:space="preserve"> </w:t>
      </w:r>
      <w:r w:rsidR="004261BD">
        <w:t xml:space="preserve">verified economic operator </w:t>
      </w:r>
      <w:r w:rsidR="00605642">
        <w:t>should</w:t>
      </w:r>
      <w:r w:rsidR="000F609A">
        <w:t xml:space="preserve"> </w:t>
      </w:r>
      <w:r w:rsidR="004261BD">
        <w:t>be able to register</w:t>
      </w:r>
      <w:r w:rsidR="00936CD7">
        <w:t xml:space="preserve"> </w:t>
      </w:r>
      <w:r w:rsidR="004261BD">
        <w:t>digital product passports</w:t>
      </w:r>
      <w:r w:rsidR="00936CD7">
        <w:t xml:space="preserve"> </w:t>
      </w:r>
      <w:r w:rsidR="004261BD">
        <w:t>in the</w:t>
      </w:r>
      <w:r w:rsidR="00936CD7">
        <w:t xml:space="preserve"> </w:t>
      </w:r>
      <w:r w:rsidR="004261BD">
        <w:t>registry</w:t>
      </w:r>
      <w:r w:rsidR="00936CD7">
        <w:t xml:space="preserve"> </w:t>
      </w:r>
      <w:r w:rsidR="004261BD">
        <w:t>and</w:t>
      </w:r>
      <w:r w:rsidR="00936CD7">
        <w:t xml:space="preserve"> </w:t>
      </w:r>
      <w:r w:rsidR="004261BD">
        <w:t>make</w:t>
      </w:r>
      <w:r w:rsidR="00936CD7">
        <w:t xml:space="preserve"> </w:t>
      </w:r>
      <w:r w:rsidR="004261BD">
        <w:t>corrections to the existing ones, thereby ensuring the integrity and accuracy of the</w:t>
      </w:r>
      <w:r w:rsidR="00936CD7">
        <w:t xml:space="preserve"> </w:t>
      </w:r>
      <w:r w:rsidR="004261BD">
        <w:t>data.</w:t>
      </w:r>
      <w:r w:rsidR="00AB618D">
        <w:t xml:space="preserve"> </w:t>
      </w:r>
      <w:r w:rsidR="00477BF8">
        <w:t xml:space="preserve">The registry will use statuses to indicate whether the registration </w:t>
      </w:r>
      <w:r w:rsidR="00CC5995">
        <w:t xml:space="preserve">of the verified economic operator </w:t>
      </w:r>
      <w:r w:rsidR="00477BF8">
        <w:t xml:space="preserve">is valid. </w:t>
      </w:r>
      <w:r w:rsidR="00D23B53">
        <w:t>A single</w:t>
      </w:r>
      <w:r w:rsidR="00947558">
        <w:t xml:space="preserve"> verification process</w:t>
      </w:r>
      <w:r w:rsidR="00936CD7">
        <w:t xml:space="preserve"> </w:t>
      </w:r>
      <w:r w:rsidR="003D4F9B">
        <w:t>should</w:t>
      </w:r>
      <w:r w:rsidR="00D23B53">
        <w:t xml:space="preserve"> </w:t>
      </w:r>
      <w:r w:rsidR="00947558">
        <w:t>provide the</w:t>
      </w:r>
      <w:r w:rsidR="00D23B53">
        <w:t xml:space="preserve"> </w:t>
      </w:r>
      <w:r w:rsidR="00947558">
        <w:t xml:space="preserve">economic operator with the ‘verified’ status </w:t>
      </w:r>
      <w:r w:rsidR="00846425">
        <w:t xml:space="preserve">up until their means for electronic identification expire but no longer than for </w:t>
      </w:r>
      <w:r w:rsidR="001C2680">
        <w:t>3</w:t>
      </w:r>
      <w:r w:rsidR="00947558">
        <w:t xml:space="preserve"> years.</w:t>
      </w:r>
      <w:r w:rsidR="00D23B53">
        <w:t xml:space="preserve"> </w:t>
      </w:r>
      <w:r w:rsidR="00947558">
        <w:t>After</w:t>
      </w:r>
      <w:r w:rsidR="00D23B53">
        <w:t xml:space="preserve"> </w:t>
      </w:r>
      <w:r w:rsidR="00947558">
        <w:t>that</w:t>
      </w:r>
      <w:r w:rsidR="00D23B53">
        <w:t xml:space="preserve"> </w:t>
      </w:r>
      <w:r w:rsidR="00947558">
        <w:t>period</w:t>
      </w:r>
      <w:r w:rsidR="00D23B53">
        <w:t xml:space="preserve">, </w:t>
      </w:r>
      <w:r w:rsidR="00947558">
        <w:t>a new verification process</w:t>
      </w:r>
      <w:r w:rsidR="003D4F9B">
        <w:t xml:space="preserve"> </w:t>
      </w:r>
      <w:r w:rsidR="00A15AA5">
        <w:t>should</w:t>
      </w:r>
      <w:r w:rsidR="003D4F9B">
        <w:t xml:space="preserve"> </w:t>
      </w:r>
      <w:r w:rsidR="00947558">
        <w:t xml:space="preserve">be performed. If </w:t>
      </w:r>
      <w:r w:rsidR="009B5108">
        <w:t xml:space="preserve">the economic operator does not seek </w:t>
      </w:r>
      <w:r w:rsidR="009B5108" w:rsidRPr="001F752C">
        <w:t>renewal (</w:t>
      </w:r>
      <w:r w:rsidR="00947558" w:rsidRPr="001F752C">
        <w:t>repeat the verification process</w:t>
      </w:r>
      <w:r w:rsidR="009B5108" w:rsidRPr="001F752C">
        <w:t xml:space="preserve"> according </w:t>
      </w:r>
      <w:r w:rsidR="009B5108" w:rsidRPr="000B4896">
        <w:t>to Article 4) the economic operator</w:t>
      </w:r>
      <w:r w:rsidR="003D4F9B" w:rsidRPr="000B4896">
        <w:t xml:space="preserve"> </w:t>
      </w:r>
      <w:r w:rsidR="00947558" w:rsidRPr="000B4896">
        <w:t>should be</w:t>
      </w:r>
      <w:r w:rsidR="00897F53" w:rsidRPr="000B4896">
        <w:t xml:space="preserve"> </w:t>
      </w:r>
      <w:r w:rsidR="00947558" w:rsidRPr="000B4896">
        <w:t>co</w:t>
      </w:r>
      <w:r w:rsidR="00897F53" w:rsidRPr="000B4896">
        <w:t>nsidered an</w:t>
      </w:r>
      <w:r w:rsidR="00947558" w:rsidRPr="000B4896">
        <w:t xml:space="preserve"> ‘unverified</w:t>
      </w:r>
      <w:r w:rsidR="003D4F9B" w:rsidRPr="000B4896">
        <w:t xml:space="preserve"> </w:t>
      </w:r>
      <w:r w:rsidR="00947558" w:rsidRPr="000B4896">
        <w:t>economic operator’</w:t>
      </w:r>
      <w:r w:rsidR="003D4F9B" w:rsidRPr="000B4896">
        <w:t xml:space="preserve"> </w:t>
      </w:r>
      <w:r w:rsidR="00947558" w:rsidRPr="000B4896">
        <w:t>and lose the capacity</w:t>
      </w:r>
      <w:r w:rsidR="003D4F9B" w:rsidRPr="000B4896">
        <w:t xml:space="preserve"> </w:t>
      </w:r>
      <w:r w:rsidR="00947558" w:rsidRPr="000B4896">
        <w:t>to register new digital product passports</w:t>
      </w:r>
      <w:r w:rsidR="003D4F9B" w:rsidRPr="000B4896">
        <w:t xml:space="preserve"> </w:t>
      </w:r>
      <w:r w:rsidR="00947558" w:rsidRPr="000B4896">
        <w:t>and</w:t>
      </w:r>
      <w:r w:rsidR="003D4F9B" w:rsidRPr="000B4896">
        <w:t xml:space="preserve"> </w:t>
      </w:r>
      <w:r w:rsidR="00947558" w:rsidRPr="000B4896">
        <w:t>upload any data in the re</w:t>
      </w:r>
      <w:r w:rsidR="00916CAA" w:rsidRPr="000B4896">
        <w:t>gistry.</w:t>
      </w:r>
      <w:r w:rsidR="00521433" w:rsidRPr="000B4896">
        <w:t xml:space="preserve"> In cases of insolvency, liquidation</w:t>
      </w:r>
      <w:r w:rsidR="007F6180" w:rsidRPr="000B4896">
        <w:t xml:space="preserve"> </w:t>
      </w:r>
      <w:r w:rsidR="00521433" w:rsidRPr="000B4896">
        <w:t>or</w:t>
      </w:r>
      <w:r w:rsidR="007F6180" w:rsidRPr="000B4896">
        <w:t xml:space="preserve"> </w:t>
      </w:r>
      <w:r w:rsidR="00521433" w:rsidRPr="000B4896">
        <w:t xml:space="preserve">cessation of activity in the Union of the </w:t>
      </w:r>
      <w:r w:rsidR="007F6180" w:rsidRPr="000B4896">
        <w:t xml:space="preserve">verified </w:t>
      </w:r>
      <w:r w:rsidR="00521433" w:rsidRPr="000B4896">
        <w:t xml:space="preserve">economic operator responsible for the creation of the digital product passport, the record of the digital product passport shall remain available in the registry for the period specified in </w:t>
      </w:r>
      <w:r w:rsidR="001C2680" w:rsidRPr="000B4896">
        <w:t>the relevant Union law</w:t>
      </w:r>
      <w:r w:rsidR="00521433" w:rsidRPr="000B4896">
        <w:t xml:space="preserve">. </w:t>
      </w:r>
    </w:p>
    <w:p w14:paraId="037E41E3" w14:textId="77777777" w:rsidR="004203D2" w:rsidRDefault="0047567B">
      <w:pPr>
        <w:pStyle w:val="Considrant"/>
      </w:pPr>
      <w:r w:rsidRPr="000B4896">
        <w:t xml:space="preserve">In order for other value chain actors (repairers, refurbishers, remanufacturers or other) to get access to the registry or </w:t>
      </w:r>
      <w:r w:rsidR="001C674B" w:rsidRPr="000B4896">
        <w:t xml:space="preserve">to </w:t>
      </w:r>
      <w:r w:rsidRPr="000B4896">
        <w:t xml:space="preserve">update information in </w:t>
      </w:r>
      <w:r w:rsidR="00781B56" w:rsidRPr="000B4896">
        <w:t xml:space="preserve">a </w:t>
      </w:r>
      <w:r w:rsidRPr="000B4896">
        <w:t xml:space="preserve">digital product passport, </w:t>
      </w:r>
      <w:r w:rsidR="00435896" w:rsidRPr="000B4896">
        <w:t xml:space="preserve">those actors </w:t>
      </w:r>
      <w:r w:rsidRPr="000B4896">
        <w:t>will need to go through a verification process, detailed in Article</w:t>
      </w:r>
      <w:r w:rsidR="00516870" w:rsidRPr="000B4896">
        <w:t xml:space="preserve"> 5.</w:t>
      </w:r>
      <w:r w:rsidR="00516870">
        <w:t xml:space="preserve"> </w:t>
      </w:r>
      <w:r w:rsidR="004203D2">
        <w:t xml:space="preserve">Therefore, only actors who obtained </w:t>
      </w:r>
      <w:r w:rsidR="002E27A0">
        <w:t xml:space="preserve">the </w:t>
      </w:r>
      <w:r w:rsidR="004203D2">
        <w:t xml:space="preserve">status </w:t>
      </w:r>
      <w:r w:rsidR="002E27A0">
        <w:t xml:space="preserve">‘verified’ </w:t>
      </w:r>
      <w:r w:rsidR="004203D2">
        <w:t xml:space="preserve">shall have access to the digital product passport registry. Their role (such as repairer, recycler, remanufacturer or other) and any actions which they perform in the registry should be </w:t>
      </w:r>
      <w:r w:rsidR="004203D2" w:rsidRPr="001F752C">
        <w:t xml:space="preserve">specified in the delegated </w:t>
      </w:r>
      <w:r w:rsidR="004203D2">
        <w:t>acts adopted under Regulation (EU) 2024/1781 or under other Union law.</w:t>
      </w:r>
    </w:p>
    <w:p w14:paraId="1DB24AD4" w14:textId="77777777" w:rsidR="009917B2" w:rsidRDefault="00BD45FA" w:rsidP="00C1481E">
      <w:pPr>
        <w:pStyle w:val="Considrant"/>
        <w:rPr>
          <w:lang w:eastAsia="en-GB"/>
        </w:rPr>
      </w:pPr>
      <w:r w:rsidRPr="07267CB8">
        <w:rPr>
          <w:lang w:eastAsia="en-GB"/>
        </w:rPr>
        <w:t>In order to</w:t>
      </w:r>
      <w:r w:rsidR="00EB26E2" w:rsidRPr="07267CB8">
        <w:rPr>
          <w:lang w:eastAsia="en-GB"/>
        </w:rPr>
        <w:t xml:space="preserve"> ensure</w:t>
      </w:r>
      <w:r w:rsidR="00B16599" w:rsidRPr="07267CB8">
        <w:rPr>
          <w:lang w:eastAsia="en-GB"/>
        </w:rPr>
        <w:t xml:space="preserve"> proper functioning of the registry</w:t>
      </w:r>
      <w:r w:rsidR="009B1D41" w:rsidRPr="07267CB8">
        <w:rPr>
          <w:lang w:eastAsia="en-GB"/>
        </w:rPr>
        <w:t xml:space="preserve"> </w:t>
      </w:r>
      <w:r w:rsidR="00207503" w:rsidRPr="07267CB8">
        <w:rPr>
          <w:lang w:eastAsia="en-GB"/>
        </w:rPr>
        <w:t>and accountability</w:t>
      </w:r>
      <w:r w:rsidR="00102C36">
        <w:rPr>
          <w:lang w:eastAsia="en-GB"/>
        </w:rPr>
        <w:t xml:space="preserve"> </w:t>
      </w:r>
      <w:r w:rsidR="00102C36">
        <w:t>for users</w:t>
      </w:r>
      <w:r w:rsidR="00207503" w:rsidRPr="07267CB8">
        <w:rPr>
          <w:lang w:eastAsia="en-GB"/>
        </w:rPr>
        <w:t xml:space="preserve">, </w:t>
      </w:r>
      <w:r w:rsidR="009B1D41" w:rsidRPr="07267CB8">
        <w:rPr>
          <w:lang w:eastAsia="en-GB"/>
        </w:rPr>
        <w:t xml:space="preserve">rules should be </w:t>
      </w:r>
      <w:r w:rsidR="0085358B" w:rsidRPr="07267CB8">
        <w:rPr>
          <w:lang w:eastAsia="en-GB"/>
        </w:rPr>
        <w:t>laid down</w:t>
      </w:r>
      <w:r w:rsidR="009B1D41" w:rsidRPr="07267CB8">
        <w:rPr>
          <w:lang w:eastAsia="en-GB"/>
        </w:rPr>
        <w:t xml:space="preserve"> for </w:t>
      </w:r>
      <w:r w:rsidR="00207503" w:rsidRPr="07267CB8">
        <w:rPr>
          <w:lang w:eastAsia="en-GB"/>
        </w:rPr>
        <w:t>managing</w:t>
      </w:r>
      <w:r w:rsidR="009B1D41" w:rsidRPr="07267CB8">
        <w:rPr>
          <w:lang w:eastAsia="en-GB"/>
        </w:rPr>
        <w:t xml:space="preserve"> </w:t>
      </w:r>
      <w:r w:rsidR="0085358B" w:rsidRPr="07267CB8">
        <w:rPr>
          <w:lang w:eastAsia="en-GB"/>
        </w:rPr>
        <w:t xml:space="preserve">the </w:t>
      </w:r>
      <w:r w:rsidR="009B1D41" w:rsidRPr="07267CB8">
        <w:rPr>
          <w:lang w:eastAsia="en-GB"/>
        </w:rPr>
        <w:t>user profile</w:t>
      </w:r>
      <w:r w:rsidR="00207503" w:rsidRPr="07267CB8">
        <w:rPr>
          <w:lang w:eastAsia="en-GB"/>
        </w:rPr>
        <w:t xml:space="preserve"> data of </w:t>
      </w:r>
      <w:r w:rsidR="00525258" w:rsidRPr="07267CB8">
        <w:rPr>
          <w:lang w:eastAsia="en-GB"/>
        </w:rPr>
        <w:t xml:space="preserve">verified </w:t>
      </w:r>
      <w:r w:rsidR="00207503" w:rsidRPr="07267CB8">
        <w:rPr>
          <w:lang w:eastAsia="en-GB"/>
        </w:rPr>
        <w:t>economic operators</w:t>
      </w:r>
      <w:r w:rsidR="00C1481E">
        <w:rPr>
          <w:lang w:eastAsia="en-GB"/>
        </w:rPr>
        <w:t xml:space="preserve"> and other verified value chain actors</w:t>
      </w:r>
      <w:r w:rsidR="00207503" w:rsidRPr="07267CB8">
        <w:rPr>
          <w:lang w:eastAsia="en-GB"/>
        </w:rPr>
        <w:t>. For that purpose</w:t>
      </w:r>
      <w:r w:rsidR="006944D0" w:rsidRPr="07267CB8">
        <w:rPr>
          <w:lang w:eastAsia="en-GB"/>
        </w:rPr>
        <w:t>,</w:t>
      </w:r>
      <w:r w:rsidRPr="07267CB8">
        <w:rPr>
          <w:lang w:eastAsia="en-GB"/>
        </w:rPr>
        <w:t xml:space="preserve"> </w:t>
      </w:r>
      <w:r w:rsidR="008412DF" w:rsidRPr="07267CB8">
        <w:rPr>
          <w:lang w:eastAsia="en-GB"/>
        </w:rPr>
        <w:t xml:space="preserve">a verified economic operator </w:t>
      </w:r>
      <w:r w:rsidR="00C1481E">
        <w:rPr>
          <w:lang w:eastAsia="en-GB"/>
        </w:rPr>
        <w:t>and a verified value chain actor</w:t>
      </w:r>
      <w:r w:rsidR="00C1481E" w:rsidRPr="07267CB8">
        <w:rPr>
          <w:lang w:eastAsia="en-GB"/>
        </w:rPr>
        <w:t xml:space="preserve"> </w:t>
      </w:r>
      <w:r w:rsidR="008412DF" w:rsidRPr="07267CB8">
        <w:rPr>
          <w:lang w:eastAsia="en-GB"/>
        </w:rPr>
        <w:t xml:space="preserve">should always have at least one person linked to the registry account </w:t>
      </w:r>
      <w:r w:rsidR="009F4FBA" w:rsidRPr="07267CB8">
        <w:rPr>
          <w:lang w:eastAsia="en-GB"/>
        </w:rPr>
        <w:t xml:space="preserve">who handles </w:t>
      </w:r>
      <w:r w:rsidR="00207503" w:rsidRPr="07267CB8">
        <w:rPr>
          <w:lang w:eastAsia="en-GB"/>
        </w:rPr>
        <w:t xml:space="preserve">the </w:t>
      </w:r>
      <w:r w:rsidR="00207503">
        <w:t>profile data, which includes but is not limited to</w:t>
      </w:r>
      <w:r w:rsidR="00AB7C02">
        <w:t xml:space="preserve">, </w:t>
      </w:r>
      <w:r w:rsidR="00207503">
        <w:t>granting access rights to additional users</w:t>
      </w:r>
      <w:r w:rsidR="00761208">
        <w:t xml:space="preserve"> where practicable</w:t>
      </w:r>
      <w:r w:rsidR="00207503">
        <w:t xml:space="preserve">, modifying and reading existing registrations, </w:t>
      </w:r>
      <w:r w:rsidR="00EA6BDF">
        <w:t xml:space="preserve">and </w:t>
      </w:r>
      <w:r w:rsidR="00207503">
        <w:t>registering new digital product passports</w:t>
      </w:r>
      <w:r w:rsidR="009F4FBA">
        <w:t>.</w:t>
      </w:r>
      <w:r w:rsidR="00867F72">
        <w:t xml:space="preserve"> It can also be the same person who registers the </w:t>
      </w:r>
      <w:r w:rsidR="000B4896">
        <w:t xml:space="preserve">verified </w:t>
      </w:r>
      <w:r w:rsidR="00867F72">
        <w:t>economic operator</w:t>
      </w:r>
      <w:r w:rsidR="00C1481E">
        <w:t xml:space="preserve"> or the </w:t>
      </w:r>
      <w:r w:rsidR="00C1481E">
        <w:rPr>
          <w:lang w:eastAsia="en-GB"/>
        </w:rPr>
        <w:t>verified value chain actor</w:t>
      </w:r>
      <w:r w:rsidR="00867F72">
        <w:t xml:space="preserve"> in the registry.</w:t>
      </w:r>
      <w:r w:rsidR="003901DD" w:rsidRPr="07267CB8">
        <w:rPr>
          <w:lang w:eastAsia="en-GB"/>
        </w:rPr>
        <w:t xml:space="preserve"> </w:t>
      </w:r>
      <w:r w:rsidR="00AB56B0" w:rsidRPr="07267CB8">
        <w:rPr>
          <w:lang w:eastAsia="en-GB"/>
        </w:rPr>
        <w:t xml:space="preserve">The </w:t>
      </w:r>
      <w:r w:rsidR="00525258" w:rsidRPr="07267CB8">
        <w:rPr>
          <w:lang w:eastAsia="en-GB"/>
        </w:rPr>
        <w:t xml:space="preserve">verified </w:t>
      </w:r>
      <w:r w:rsidR="00AB56B0" w:rsidRPr="07267CB8">
        <w:rPr>
          <w:color w:val="000000" w:themeColor="text1"/>
        </w:rPr>
        <w:t>e</w:t>
      </w:r>
      <w:r w:rsidR="00091708" w:rsidRPr="07267CB8">
        <w:rPr>
          <w:color w:val="000000" w:themeColor="text1"/>
        </w:rPr>
        <w:t xml:space="preserve">conomic operator </w:t>
      </w:r>
      <w:r w:rsidR="00C1481E">
        <w:rPr>
          <w:lang w:eastAsia="en-GB"/>
        </w:rPr>
        <w:t>and the verified value chain actor</w:t>
      </w:r>
      <w:r w:rsidR="00C1481E" w:rsidRPr="07267CB8">
        <w:rPr>
          <w:color w:val="000000" w:themeColor="text1"/>
        </w:rPr>
        <w:t xml:space="preserve"> </w:t>
      </w:r>
      <w:r w:rsidR="007C132F" w:rsidRPr="07267CB8">
        <w:rPr>
          <w:color w:val="000000" w:themeColor="text1"/>
        </w:rPr>
        <w:t xml:space="preserve">should </w:t>
      </w:r>
      <w:r w:rsidR="00091708" w:rsidRPr="07267CB8">
        <w:rPr>
          <w:color w:val="000000" w:themeColor="text1"/>
        </w:rPr>
        <w:t xml:space="preserve">maintain accurate, </w:t>
      </w:r>
      <w:r w:rsidR="006C4DB9">
        <w:rPr>
          <w:color w:val="000000" w:themeColor="text1"/>
        </w:rPr>
        <w:t xml:space="preserve">complete, </w:t>
      </w:r>
      <w:r w:rsidR="00091708" w:rsidRPr="07267CB8">
        <w:rPr>
          <w:color w:val="000000" w:themeColor="text1"/>
        </w:rPr>
        <w:t xml:space="preserve">up-to-date records and ensure all information </w:t>
      </w:r>
      <w:r w:rsidR="00E22A38" w:rsidRPr="07267CB8">
        <w:rPr>
          <w:color w:val="000000" w:themeColor="text1"/>
        </w:rPr>
        <w:t xml:space="preserve">provided </w:t>
      </w:r>
      <w:r w:rsidR="00091708" w:rsidRPr="07267CB8">
        <w:rPr>
          <w:color w:val="000000" w:themeColor="text1"/>
        </w:rPr>
        <w:t xml:space="preserve">is correct, </w:t>
      </w:r>
      <w:r w:rsidR="009F4FBA" w:rsidRPr="07267CB8">
        <w:rPr>
          <w:lang w:eastAsia="en-GB"/>
        </w:rPr>
        <w:t xml:space="preserve">including any </w:t>
      </w:r>
      <w:r w:rsidR="00E22A38" w:rsidRPr="07267CB8">
        <w:rPr>
          <w:lang w:eastAsia="en-GB"/>
        </w:rPr>
        <w:t xml:space="preserve">changes </w:t>
      </w:r>
      <w:r w:rsidR="009F4FBA" w:rsidRPr="07267CB8">
        <w:rPr>
          <w:lang w:eastAsia="en-GB"/>
        </w:rPr>
        <w:t>to its legal representative.</w:t>
      </w:r>
      <w:r w:rsidR="00A9121C" w:rsidRPr="07267CB8">
        <w:rPr>
          <w:lang w:eastAsia="en-GB"/>
        </w:rPr>
        <w:t xml:space="preserve"> The economic operator </w:t>
      </w:r>
      <w:r w:rsidR="00C1481E">
        <w:rPr>
          <w:lang w:eastAsia="en-GB"/>
        </w:rPr>
        <w:t>and other value chain actors</w:t>
      </w:r>
      <w:r w:rsidR="00C1481E" w:rsidRPr="07267CB8">
        <w:rPr>
          <w:lang w:eastAsia="en-GB"/>
        </w:rPr>
        <w:t xml:space="preserve"> </w:t>
      </w:r>
      <w:r w:rsidR="008D11D3" w:rsidRPr="07267CB8">
        <w:rPr>
          <w:lang w:eastAsia="en-GB"/>
        </w:rPr>
        <w:t>should</w:t>
      </w:r>
      <w:r w:rsidR="00A9121C" w:rsidRPr="07267CB8">
        <w:rPr>
          <w:lang w:eastAsia="en-GB"/>
        </w:rPr>
        <w:t xml:space="preserve"> also </w:t>
      </w:r>
      <w:r w:rsidR="008D11D3" w:rsidRPr="07267CB8">
        <w:rPr>
          <w:lang w:eastAsia="en-GB"/>
        </w:rPr>
        <w:t xml:space="preserve">be </w:t>
      </w:r>
      <w:r w:rsidR="00A9121C" w:rsidRPr="07267CB8">
        <w:rPr>
          <w:lang w:eastAsia="en-GB"/>
        </w:rPr>
        <w:t xml:space="preserve">responsible for managing the electronic </w:t>
      </w:r>
      <w:r w:rsidR="00E22538" w:rsidRPr="07267CB8">
        <w:rPr>
          <w:lang w:eastAsia="en-GB"/>
        </w:rPr>
        <w:t xml:space="preserve">identity </w:t>
      </w:r>
      <w:r w:rsidR="00A9121C" w:rsidRPr="07267CB8">
        <w:rPr>
          <w:lang w:eastAsia="en-GB"/>
        </w:rPr>
        <w:t>verification process</w:t>
      </w:r>
      <w:r w:rsidR="003C5685" w:rsidRPr="07267CB8">
        <w:rPr>
          <w:lang w:eastAsia="en-GB"/>
        </w:rPr>
        <w:t xml:space="preserve"> in the registry</w:t>
      </w:r>
      <w:r w:rsidR="00A9121C" w:rsidRPr="07267CB8">
        <w:rPr>
          <w:lang w:eastAsia="en-GB"/>
        </w:rPr>
        <w:t>.</w:t>
      </w:r>
      <w:r w:rsidR="000F5B96" w:rsidRPr="07267CB8">
        <w:rPr>
          <w:lang w:eastAsia="en-GB"/>
        </w:rPr>
        <w:t xml:space="preserve"> Where </w:t>
      </w:r>
      <w:r w:rsidR="00A34C6A" w:rsidRPr="07267CB8">
        <w:rPr>
          <w:lang w:eastAsia="en-GB"/>
        </w:rPr>
        <w:t xml:space="preserve">the </w:t>
      </w:r>
      <w:r w:rsidR="000F5B96" w:rsidRPr="07267CB8">
        <w:rPr>
          <w:lang w:eastAsia="en-GB"/>
        </w:rPr>
        <w:t>digital product passport registry is integrated with</w:t>
      </w:r>
      <w:r w:rsidR="00636665" w:rsidRPr="07267CB8">
        <w:rPr>
          <w:lang w:eastAsia="en-GB"/>
        </w:rPr>
        <w:t xml:space="preserve"> already established EU</w:t>
      </w:r>
      <w:r w:rsidR="000F5B96" w:rsidRPr="07267CB8">
        <w:rPr>
          <w:lang w:eastAsia="en-GB"/>
        </w:rPr>
        <w:t xml:space="preserve"> systems</w:t>
      </w:r>
      <w:r w:rsidR="00C1481E" w:rsidRPr="07267CB8">
        <w:rPr>
          <w:lang w:eastAsia="en-GB"/>
        </w:rPr>
        <w:t xml:space="preserve">, such as the European Product Registry for Energy Labelling (‘EPREL’), </w:t>
      </w:r>
      <w:r w:rsidR="000F5B96" w:rsidRPr="07267CB8">
        <w:rPr>
          <w:lang w:eastAsia="en-GB"/>
        </w:rPr>
        <w:t xml:space="preserve">that </w:t>
      </w:r>
      <w:r w:rsidR="00636665" w:rsidRPr="07267CB8">
        <w:rPr>
          <w:lang w:eastAsia="en-GB"/>
        </w:rPr>
        <w:t xml:space="preserve">use the same </w:t>
      </w:r>
      <w:r w:rsidR="000F5B96" w:rsidRPr="07267CB8">
        <w:rPr>
          <w:lang w:eastAsia="en-GB"/>
        </w:rPr>
        <w:t>level of verification for economic operators</w:t>
      </w:r>
      <w:r w:rsidR="00C1481E">
        <w:rPr>
          <w:lang w:eastAsia="en-GB"/>
        </w:rPr>
        <w:t xml:space="preserve"> or, where relevant, for other verified value chain actors, </w:t>
      </w:r>
      <w:r w:rsidR="000F5B96" w:rsidRPr="07267CB8">
        <w:rPr>
          <w:lang w:eastAsia="en-GB"/>
        </w:rPr>
        <w:t>double verification will be avoided.</w:t>
      </w:r>
    </w:p>
    <w:p w14:paraId="5BED64AE" w14:textId="77777777" w:rsidR="003901DD" w:rsidRPr="00191B42" w:rsidRDefault="00A5637C">
      <w:pPr>
        <w:pStyle w:val="Considrant"/>
      </w:pPr>
      <w:r>
        <w:t>C</w:t>
      </w:r>
      <w:r w:rsidR="00525258">
        <w:t xml:space="preserve">ompetent </w:t>
      </w:r>
      <w:r w:rsidR="000B0A70">
        <w:t>national authorities</w:t>
      </w:r>
      <w:r w:rsidR="008B040A">
        <w:t xml:space="preserve"> and customs authorities</w:t>
      </w:r>
      <w:r w:rsidR="000B0A70">
        <w:t xml:space="preserve"> </w:t>
      </w:r>
      <w:r w:rsidR="005731DB">
        <w:t xml:space="preserve">should </w:t>
      </w:r>
      <w:r w:rsidR="00FC70D3">
        <w:t xml:space="preserve">have </w:t>
      </w:r>
      <w:r w:rsidR="00FC70D3" w:rsidRPr="07267CB8">
        <w:rPr>
          <w:lang w:eastAsia="en-GB"/>
        </w:rPr>
        <w:t>access to</w:t>
      </w:r>
      <w:r w:rsidR="000B0A70" w:rsidRPr="07267CB8">
        <w:rPr>
          <w:lang w:eastAsia="en-GB"/>
        </w:rPr>
        <w:t xml:space="preserve"> the registry</w:t>
      </w:r>
      <w:r w:rsidR="00CB6A4C">
        <w:rPr>
          <w:lang w:eastAsia="en-GB"/>
        </w:rPr>
        <w:t xml:space="preserve"> </w:t>
      </w:r>
      <w:r w:rsidR="00CB6A4C" w:rsidRPr="00902926">
        <w:rPr>
          <w:rFonts w:eastAsia="Times New Roman"/>
        </w:rPr>
        <w:t xml:space="preserve">for the purposes of carrying out their duties </w:t>
      </w:r>
      <w:r w:rsidR="000B0A70" w:rsidRPr="07267CB8">
        <w:rPr>
          <w:lang w:eastAsia="en-GB"/>
        </w:rPr>
        <w:t>based on their access rights specified in relevant</w:t>
      </w:r>
      <w:r w:rsidR="00C7664F" w:rsidRPr="07267CB8">
        <w:rPr>
          <w:lang w:eastAsia="en-GB"/>
        </w:rPr>
        <w:t xml:space="preserve"> </w:t>
      </w:r>
      <w:r w:rsidR="000B0A70">
        <w:t xml:space="preserve">Union </w:t>
      </w:r>
      <w:r w:rsidR="42A8581D">
        <w:t xml:space="preserve">and national </w:t>
      </w:r>
      <w:r w:rsidR="000B0A70">
        <w:t>laws</w:t>
      </w:r>
      <w:r w:rsidR="000B6DEA">
        <w:t xml:space="preserve"> in compliance with Union law</w:t>
      </w:r>
      <w:r w:rsidR="000B0A70">
        <w:t xml:space="preserve">. </w:t>
      </w:r>
      <w:r w:rsidR="00F153A4">
        <w:t>In order t</w:t>
      </w:r>
      <w:r w:rsidR="003901DD">
        <w:t>o</w:t>
      </w:r>
      <w:r w:rsidR="000B0A70">
        <w:t xml:space="preserve"> </w:t>
      </w:r>
      <w:r w:rsidR="003901DD">
        <w:t>streamline access management</w:t>
      </w:r>
      <w:r w:rsidR="000B0A70">
        <w:t xml:space="preserve"> </w:t>
      </w:r>
      <w:r w:rsidR="003901DD">
        <w:t>and ensure accountability, each Member State should</w:t>
      </w:r>
      <w:r w:rsidR="007F0E22">
        <w:t xml:space="preserve"> </w:t>
      </w:r>
      <w:r w:rsidR="003901DD">
        <w:t>designate</w:t>
      </w:r>
      <w:r w:rsidR="007F0E22">
        <w:t xml:space="preserve"> </w:t>
      </w:r>
      <w:r w:rsidR="003901DD">
        <w:t xml:space="preserve">a single national administrator </w:t>
      </w:r>
      <w:r w:rsidR="000B0A70" w:rsidRPr="07267CB8">
        <w:rPr>
          <w:lang w:eastAsia="en-GB"/>
        </w:rPr>
        <w:t xml:space="preserve">as the main contact point with the Commission to </w:t>
      </w:r>
      <w:r w:rsidR="00D45CB5" w:rsidRPr="07267CB8">
        <w:rPr>
          <w:lang w:eastAsia="en-GB"/>
        </w:rPr>
        <w:t xml:space="preserve">manage and </w:t>
      </w:r>
      <w:r w:rsidR="000B0A70" w:rsidRPr="07267CB8">
        <w:rPr>
          <w:lang w:eastAsia="en-GB"/>
        </w:rPr>
        <w:t>oversee access rights for their Member State</w:t>
      </w:r>
      <w:r w:rsidR="003901DD">
        <w:t xml:space="preserve">. </w:t>
      </w:r>
      <w:r w:rsidR="00FC70D3">
        <w:t>The</w:t>
      </w:r>
      <w:r w:rsidR="003901DD">
        <w:t xml:space="preserve"> </w:t>
      </w:r>
      <w:r w:rsidR="000B0A70">
        <w:t xml:space="preserve">designated national </w:t>
      </w:r>
      <w:r w:rsidR="003901DD">
        <w:t>administrator should act as the central authority responsible for managing access rights for all relevant national authorities within that Member State,</w:t>
      </w:r>
      <w:r w:rsidR="000B0A70">
        <w:t xml:space="preserve"> </w:t>
      </w:r>
      <w:r w:rsidR="00FC70D3">
        <w:t>to ensure that only relevant authorities</w:t>
      </w:r>
      <w:r w:rsidR="0067576D">
        <w:t xml:space="preserve"> </w:t>
      </w:r>
      <w:r w:rsidR="00FC70D3">
        <w:t xml:space="preserve">are assigned </w:t>
      </w:r>
      <w:r w:rsidR="00757960">
        <w:t>access rights to</w:t>
      </w:r>
      <w:r w:rsidR="00FC70D3">
        <w:t xml:space="preserve"> the registry</w:t>
      </w:r>
      <w:r w:rsidR="003901DD">
        <w:t>.</w:t>
      </w:r>
      <w:r w:rsidR="00FC70D3">
        <w:t xml:space="preserve"> </w:t>
      </w:r>
      <w:r w:rsidR="0067576D" w:rsidRPr="07267CB8">
        <w:rPr>
          <w:lang w:eastAsia="en-GB"/>
        </w:rPr>
        <w:t xml:space="preserve">Member States should inform the Commission of their appointed national administrator's name and contact </w:t>
      </w:r>
      <w:r w:rsidR="000123C2" w:rsidRPr="07267CB8">
        <w:rPr>
          <w:lang w:eastAsia="en-GB"/>
        </w:rPr>
        <w:t>details and</w:t>
      </w:r>
      <w:r w:rsidR="0067576D" w:rsidRPr="07267CB8">
        <w:rPr>
          <w:lang w:eastAsia="en-GB"/>
        </w:rPr>
        <w:t xml:space="preserve"> notify </w:t>
      </w:r>
      <w:r w:rsidR="00FC70D3" w:rsidRPr="07267CB8">
        <w:rPr>
          <w:lang w:eastAsia="en-GB"/>
        </w:rPr>
        <w:t xml:space="preserve">the Commission </w:t>
      </w:r>
      <w:r w:rsidR="0067576D" w:rsidRPr="07267CB8">
        <w:rPr>
          <w:lang w:eastAsia="en-GB"/>
        </w:rPr>
        <w:t>of any changes to this information.</w:t>
      </w:r>
      <w:r w:rsidR="000E7C76" w:rsidRPr="07267CB8">
        <w:rPr>
          <w:lang w:eastAsia="en-GB"/>
        </w:rPr>
        <w:t xml:space="preserve"> </w:t>
      </w:r>
      <w:r w:rsidR="00BD68F2">
        <w:t>In order to</w:t>
      </w:r>
      <w:r w:rsidR="003D1001">
        <w:t xml:space="preserve"> ensure the security, integrity and confidentiality of the data</w:t>
      </w:r>
      <w:r w:rsidR="00914366">
        <w:t>,</w:t>
      </w:r>
      <w:r w:rsidR="00BD68F2">
        <w:t xml:space="preserve"> t</w:t>
      </w:r>
      <w:r w:rsidR="003901DD">
        <w:t>he delegation of access rights should be carried out under the full responsibility of the Member State</w:t>
      </w:r>
      <w:r w:rsidR="0067576D">
        <w:t xml:space="preserve"> </w:t>
      </w:r>
      <w:r w:rsidR="00A7746B">
        <w:t xml:space="preserve">taking into account </w:t>
      </w:r>
      <w:r w:rsidR="003901DD">
        <w:t xml:space="preserve">the specific needs of </w:t>
      </w:r>
      <w:r w:rsidR="00786AE9">
        <w:t>its</w:t>
      </w:r>
      <w:r w:rsidR="0067576D">
        <w:t xml:space="preserve"> authorities</w:t>
      </w:r>
      <w:r w:rsidR="003901DD">
        <w:t xml:space="preserve">. </w:t>
      </w:r>
    </w:p>
    <w:p w14:paraId="3D3C53DC" w14:textId="77777777" w:rsidR="003901DD" w:rsidRPr="00191B42" w:rsidRDefault="00686EF7" w:rsidP="00472468">
      <w:pPr>
        <w:pStyle w:val="Considrant"/>
      </w:pPr>
      <w:r w:rsidRPr="00191B42">
        <w:t xml:space="preserve">The Commission, </w:t>
      </w:r>
      <w:r w:rsidR="00FA163A">
        <w:t>in managing the registry in accordance with</w:t>
      </w:r>
      <w:r w:rsidR="0046266A">
        <w:t xml:space="preserve"> </w:t>
      </w:r>
      <w:r w:rsidR="003F3830" w:rsidRPr="00C7664F">
        <w:t>Article 13(</w:t>
      </w:r>
      <w:r w:rsidR="00C7664F" w:rsidRPr="00C7664F">
        <w:t>1</w:t>
      </w:r>
      <w:r w:rsidR="003F3830" w:rsidRPr="00C7664F">
        <w:t>) of Regulation (EU) 2024/1781</w:t>
      </w:r>
      <w:r w:rsidRPr="00C7664F">
        <w:t>,</w:t>
      </w:r>
      <w:r w:rsidRPr="00191B42">
        <w:t xml:space="preserve"> </w:t>
      </w:r>
      <w:r w:rsidR="00E02FAA">
        <w:t>should</w:t>
      </w:r>
      <w:r w:rsidR="00E02FAA" w:rsidRPr="00191B42">
        <w:t xml:space="preserve"> </w:t>
      </w:r>
      <w:r w:rsidRPr="00191B42">
        <w:t xml:space="preserve">ensure that </w:t>
      </w:r>
      <w:r w:rsidR="007E381C">
        <w:t>personal</w:t>
      </w:r>
      <w:r w:rsidR="007E381C" w:rsidRPr="00191B42">
        <w:t xml:space="preserve"> </w:t>
      </w:r>
      <w:r w:rsidRPr="00191B42">
        <w:t xml:space="preserve">data </w:t>
      </w:r>
      <w:r w:rsidR="006F62E6">
        <w:t>is</w:t>
      </w:r>
      <w:r w:rsidRPr="00191B42">
        <w:t xml:space="preserve"> processed in accordance with the highest data protection standards </w:t>
      </w:r>
      <w:r w:rsidR="004D3262">
        <w:t>in accordance with</w:t>
      </w:r>
      <w:r w:rsidRPr="00191B42">
        <w:t xml:space="preserve"> Regulation (EU) 2018/1725</w:t>
      </w:r>
      <w:r w:rsidR="009149C6">
        <w:t xml:space="preserve"> </w:t>
      </w:r>
      <w:r w:rsidR="009149C6" w:rsidRPr="009149C6">
        <w:t>of the European Parliament and of the Council</w:t>
      </w:r>
      <w:r w:rsidR="009149C6">
        <w:rPr>
          <w:rStyle w:val="FootnoteReference"/>
        </w:rPr>
        <w:footnoteReference w:id="8"/>
      </w:r>
      <w:r w:rsidRPr="00191B42">
        <w:t xml:space="preserve">. </w:t>
      </w:r>
      <w:r w:rsidR="00A53B5D">
        <w:t>The Commission</w:t>
      </w:r>
      <w:r w:rsidR="00751355">
        <w:t xml:space="preserve"> should therefore be considered </w:t>
      </w:r>
      <w:r w:rsidR="000843D2">
        <w:t>the reg</w:t>
      </w:r>
      <w:r w:rsidR="00C52E63">
        <w:t xml:space="preserve">istry’s </w:t>
      </w:r>
      <w:r w:rsidR="000843D2">
        <w:t xml:space="preserve">‘controller’ as defined </w:t>
      </w:r>
      <w:r w:rsidR="00C52E63">
        <w:t>in Article 3</w:t>
      </w:r>
      <w:r w:rsidR="00383F90">
        <w:t xml:space="preserve">, point </w:t>
      </w:r>
      <w:r w:rsidR="00003B9E">
        <w:t>(</w:t>
      </w:r>
      <w:r w:rsidR="00750A60">
        <w:t>8</w:t>
      </w:r>
      <w:r w:rsidR="00003B9E">
        <w:t>)</w:t>
      </w:r>
      <w:r w:rsidR="002F57B2">
        <w:t>,</w:t>
      </w:r>
      <w:r w:rsidR="00750A60">
        <w:t xml:space="preserve"> of</w:t>
      </w:r>
      <w:r w:rsidR="00003B9E">
        <w:t xml:space="preserve"> that Regulation. </w:t>
      </w:r>
      <w:r w:rsidR="00472468" w:rsidRPr="00191B42">
        <w:rPr>
          <w:color w:val="000000"/>
        </w:rPr>
        <w:t>Personal data should only be collected and used for managing access to the registry. Th</w:t>
      </w:r>
      <w:r w:rsidR="002C7FC0" w:rsidRPr="07267CB8">
        <w:rPr>
          <w:color w:val="000000" w:themeColor="text1"/>
        </w:rPr>
        <w:t>at</w:t>
      </w:r>
      <w:r w:rsidR="00472468" w:rsidRPr="00191B42">
        <w:rPr>
          <w:color w:val="000000"/>
        </w:rPr>
        <w:t xml:space="preserve"> information </w:t>
      </w:r>
      <w:r w:rsidR="00145F9A">
        <w:rPr>
          <w:color w:val="000000"/>
        </w:rPr>
        <w:t>should</w:t>
      </w:r>
      <w:r w:rsidR="00472468" w:rsidRPr="00191B42">
        <w:rPr>
          <w:color w:val="000000"/>
        </w:rPr>
        <w:t xml:space="preserve"> be protected from unauthorised access, use, or sharing</w:t>
      </w:r>
      <w:r w:rsidR="00B02F6B">
        <w:rPr>
          <w:color w:val="000000"/>
        </w:rPr>
        <w:t>. That data should only be</w:t>
      </w:r>
      <w:r w:rsidR="00472468" w:rsidRPr="00191B42">
        <w:rPr>
          <w:color w:val="000000"/>
        </w:rPr>
        <w:t xml:space="preserve"> kept as long as necessary and </w:t>
      </w:r>
      <w:r w:rsidR="00B02F6B">
        <w:rPr>
          <w:color w:val="000000"/>
        </w:rPr>
        <w:t xml:space="preserve">should be </w:t>
      </w:r>
      <w:r w:rsidR="00472468" w:rsidRPr="00191B42">
        <w:rPr>
          <w:color w:val="000000"/>
        </w:rPr>
        <w:t xml:space="preserve">deleted when user accounts are removed or access is revoked. However, if a user’s actions in the registry require data retention for auditing or traceability under Union law, that data </w:t>
      </w:r>
      <w:r w:rsidR="004B5B54">
        <w:rPr>
          <w:color w:val="000000"/>
        </w:rPr>
        <w:t>should</w:t>
      </w:r>
      <w:r w:rsidR="004B5B54" w:rsidRPr="00191B42">
        <w:rPr>
          <w:color w:val="000000"/>
        </w:rPr>
        <w:t xml:space="preserve"> </w:t>
      </w:r>
      <w:r w:rsidR="00472468" w:rsidRPr="00191B42">
        <w:rPr>
          <w:color w:val="000000"/>
        </w:rPr>
        <w:t>be kept accordingly.</w:t>
      </w:r>
    </w:p>
    <w:p w14:paraId="4E69E0EF" w14:textId="77777777" w:rsidR="00C757D8" w:rsidRDefault="00301427" w:rsidP="009D2D79">
      <w:pPr>
        <w:pStyle w:val="Considrant"/>
      </w:pPr>
      <w:r>
        <w:t xml:space="preserve">Registration of the digital product passport in the registry should be carried out by </w:t>
      </w:r>
      <w:r w:rsidR="00FF4DF9">
        <w:t xml:space="preserve">the </w:t>
      </w:r>
      <w:r>
        <w:t>e</w:t>
      </w:r>
      <w:r w:rsidR="00FC70D3">
        <w:t>conomic operator at</w:t>
      </w:r>
      <w:r>
        <w:t xml:space="preserve"> </w:t>
      </w:r>
      <w:r w:rsidR="00071EE1">
        <w:t>least</w:t>
      </w:r>
      <w:r w:rsidR="00FC70D3">
        <w:t xml:space="preserve"> at the</w:t>
      </w:r>
      <w:r>
        <w:t xml:space="preserve"> </w:t>
      </w:r>
      <w:r w:rsidR="00FC70D3">
        <w:t xml:space="preserve">level </w:t>
      </w:r>
      <w:r w:rsidR="006C4DB9">
        <w:t xml:space="preserve">of granularity </w:t>
      </w:r>
      <w:r w:rsidR="002D26C1">
        <w:t>set out</w:t>
      </w:r>
      <w:r w:rsidR="00FC70D3">
        <w:t xml:space="preserve"> in the</w:t>
      </w:r>
      <w:r>
        <w:t xml:space="preserve"> </w:t>
      </w:r>
      <w:r w:rsidR="00FC70D3">
        <w:t xml:space="preserve">applicable </w:t>
      </w:r>
      <w:r>
        <w:t>Union law</w:t>
      </w:r>
      <w:r w:rsidR="00FC70D3">
        <w:t> (model,</w:t>
      </w:r>
      <w:r>
        <w:t xml:space="preserve"> </w:t>
      </w:r>
      <w:r w:rsidR="00FC70D3">
        <w:t>batch</w:t>
      </w:r>
      <w:r>
        <w:t xml:space="preserve"> </w:t>
      </w:r>
      <w:r w:rsidR="00FC70D3">
        <w:t>or item level)</w:t>
      </w:r>
      <w:r>
        <w:t xml:space="preserve">. </w:t>
      </w:r>
      <w:r w:rsidR="00660288">
        <w:t>I</w:t>
      </w:r>
      <w:r w:rsidR="00C757D8">
        <w:t>n order to ensure full functionality of the registry, in particular for competent national authorities and customs</w:t>
      </w:r>
      <w:r w:rsidR="008B040A">
        <w:t xml:space="preserve"> authorities</w:t>
      </w:r>
      <w:r w:rsidR="00C757D8">
        <w:t xml:space="preserve">, where </w:t>
      </w:r>
      <w:r w:rsidR="0239D8A5">
        <w:t>a</w:t>
      </w:r>
      <w:r w:rsidR="00C757D8">
        <w:t xml:space="preserve"> digital product passport is created on item level, both</w:t>
      </w:r>
      <w:r w:rsidR="00EB7D49">
        <w:t xml:space="preserve"> </w:t>
      </w:r>
      <w:r w:rsidR="345537E0">
        <w:t xml:space="preserve">the </w:t>
      </w:r>
      <w:r w:rsidR="00C757D8">
        <w:t xml:space="preserve">batch and model identifiers should be </w:t>
      </w:r>
      <w:r w:rsidR="00660288">
        <w:t>registered</w:t>
      </w:r>
      <w:r w:rsidR="00C757D8">
        <w:t xml:space="preserve"> to</w:t>
      </w:r>
      <w:r w:rsidR="00660288">
        <w:t>gether with</w:t>
      </w:r>
      <w:r w:rsidR="00C757D8">
        <w:t xml:space="preserve"> that digital product passport</w:t>
      </w:r>
      <w:r w:rsidR="00660288">
        <w:t xml:space="preserve"> in the registry</w:t>
      </w:r>
      <w:r w:rsidR="001F752C">
        <w:t xml:space="preserve">, provided that batch and model design exist for </w:t>
      </w:r>
      <w:r w:rsidR="00DB6D6F">
        <w:t xml:space="preserve">the </w:t>
      </w:r>
      <w:r w:rsidR="001F752C">
        <w:t>product</w:t>
      </w:r>
      <w:r w:rsidR="00C757D8">
        <w:t xml:space="preserve">. </w:t>
      </w:r>
      <w:r w:rsidR="00660288">
        <w:t xml:space="preserve">For unique products, such as handmade goods, no batch and model identifiers are required. </w:t>
      </w:r>
      <w:r w:rsidR="00E7731C">
        <w:t>The s</w:t>
      </w:r>
      <w:r w:rsidR="00660288">
        <w:t>ame</w:t>
      </w:r>
      <w:r w:rsidR="00E7731C">
        <w:t xml:space="preserve"> rule</w:t>
      </w:r>
      <w:r w:rsidR="00660288">
        <w:t xml:space="preserve"> applies for digital product passports issued at batch level, where a model identifier is required upon registration. </w:t>
      </w:r>
    </w:p>
    <w:p w14:paraId="4EE70BA3" w14:textId="77777777" w:rsidR="00FC70D3" w:rsidRPr="00191B42" w:rsidRDefault="008E117A">
      <w:pPr>
        <w:pStyle w:val="Considrant"/>
      </w:pPr>
      <w:r>
        <w:t>R</w:t>
      </w:r>
      <w:r w:rsidR="00301427">
        <w:t>egistration</w:t>
      </w:r>
      <w:r w:rsidR="00FC70D3">
        <w:t xml:space="preserve"> </w:t>
      </w:r>
      <w:r w:rsidR="004B5B54">
        <w:t xml:space="preserve">should </w:t>
      </w:r>
      <w:r w:rsidR="00301427">
        <w:t>be carried out by using the secure user interface of the registry provided by the Commission or through the API set up for th</w:t>
      </w:r>
      <w:r w:rsidR="003E59B1">
        <w:t>at</w:t>
      </w:r>
      <w:r w:rsidR="00301427">
        <w:t xml:space="preserve"> purpose</w:t>
      </w:r>
      <w:r w:rsidR="00FC70D3">
        <w:t xml:space="preserve">. Once </w:t>
      </w:r>
      <w:r w:rsidR="006F4A73">
        <w:t xml:space="preserve">the </w:t>
      </w:r>
      <w:r w:rsidR="007E381C">
        <w:t xml:space="preserve">registration of </w:t>
      </w:r>
      <w:r w:rsidR="003E59B1">
        <w:t xml:space="preserve">a </w:t>
      </w:r>
      <w:r w:rsidR="006F4A73">
        <w:t xml:space="preserve">digital product passport is </w:t>
      </w:r>
      <w:r w:rsidR="00FC70D3">
        <w:t>successfully</w:t>
      </w:r>
      <w:r w:rsidR="00A86FD2">
        <w:t xml:space="preserve"> </w:t>
      </w:r>
      <w:r w:rsidR="00FC70D3">
        <w:t xml:space="preserve">validated, </w:t>
      </w:r>
      <w:r w:rsidR="006F4A73">
        <w:t xml:space="preserve">a </w:t>
      </w:r>
      <w:r w:rsidR="00947558">
        <w:t xml:space="preserve">unique </w:t>
      </w:r>
      <w:r w:rsidR="006F4A73">
        <w:t xml:space="preserve">registration identifier is </w:t>
      </w:r>
      <w:r w:rsidR="00FC70D3">
        <w:t>generate</w:t>
      </w:r>
      <w:r w:rsidR="006F4A73">
        <w:t>d</w:t>
      </w:r>
      <w:r w:rsidR="00FC70D3">
        <w:t xml:space="preserve"> </w:t>
      </w:r>
      <w:r w:rsidR="006F4A73">
        <w:t xml:space="preserve">and stored in the </w:t>
      </w:r>
      <w:r w:rsidR="00D86710">
        <w:t>registry and</w:t>
      </w:r>
      <w:r w:rsidR="00A86FD2">
        <w:t xml:space="preserve"> communicated</w:t>
      </w:r>
      <w:r w:rsidR="00D86710">
        <w:t xml:space="preserve"> </w:t>
      </w:r>
      <w:r w:rsidR="00683DCE">
        <w:t xml:space="preserve">according to Article 8 </w:t>
      </w:r>
      <w:r w:rsidR="00A86FD2">
        <w:t xml:space="preserve">automatically to the </w:t>
      </w:r>
      <w:r w:rsidR="00683DCE">
        <w:t>actor registering the digital product passport</w:t>
      </w:r>
      <w:r w:rsidR="007F4E42">
        <w:t xml:space="preserve"> using the same service </w:t>
      </w:r>
      <w:r w:rsidR="00D86710">
        <w:t>which</w:t>
      </w:r>
      <w:r w:rsidR="007F4E42">
        <w:t xml:space="preserve"> was </w:t>
      </w:r>
      <w:r w:rsidR="00D86710">
        <w:t>used</w:t>
      </w:r>
      <w:r w:rsidR="007F4E42">
        <w:t xml:space="preserve"> by the </w:t>
      </w:r>
      <w:r w:rsidR="00683DCE">
        <w:t>actor</w:t>
      </w:r>
      <w:r w:rsidR="007F4E42">
        <w:t xml:space="preserve"> to upload the </w:t>
      </w:r>
      <w:r w:rsidR="00845538">
        <w:t>digital</w:t>
      </w:r>
      <w:r w:rsidR="00905D99">
        <w:t xml:space="preserve"> product passport</w:t>
      </w:r>
      <w:r w:rsidR="00845538">
        <w:t xml:space="preserve"> </w:t>
      </w:r>
      <w:r w:rsidR="007F4E42">
        <w:t>data</w:t>
      </w:r>
      <w:r w:rsidR="00FC70D3">
        <w:t>.</w:t>
      </w:r>
    </w:p>
    <w:p w14:paraId="10B64BC0" w14:textId="77777777" w:rsidR="00FC70D3" w:rsidRPr="00191B42" w:rsidRDefault="00FC70D3">
      <w:pPr>
        <w:pStyle w:val="Considrant"/>
      </w:pPr>
      <w:r>
        <w:t>To ensure that only complete and valid digital product passport</w:t>
      </w:r>
      <w:r w:rsidR="00FE7115">
        <w:t>s</w:t>
      </w:r>
      <w:r>
        <w:t xml:space="preserve"> </w:t>
      </w:r>
      <w:r w:rsidR="00FE7115">
        <w:t>are</w:t>
      </w:r>
      <w:r>
        <w:t xml:space="preserve"> registered, the </w:t>
      </w:r>
      <w:r w:rsidR="003D3EDE">
        <w:t xml:space="preserve">Commission </w:t>
      </w:r>
      <w:r>
        <w:t>should</w:t>
      </w:r>
      <w:r w:rsidR="003D3EDE">
        <w:t xml:space="preserve">, </w:t>
      </w:r>
      <w:r w:rsidR="0076490A">
        <w:t>as</w:t>
      </w:r>
      <w:r w:rsidR="003D3EDE">
        <w:t xml:space="preserve"> the </w:t>
      </w:r>
      <w:r w:rsidR="0076490A">
        <w:t>owner</w:t>
      </w:r>
      <w:r w:rsidR="003D3EDE">
        <w:t xml:space="preserve"> </w:t>
      </w:r>
      <w:r w:rsidR="00801972">
        <w:t xml:space="preserve">and manager </w:t>
      </w:r>
      <w:r w:rsidR="003D3EDE">
        <w:t xml:space="preserve">of the registry </w:t>
      </w:r>
      <w:r w:rsidR="007F61CD">
        <w:t>in accordance with</w:t>
      </w:r>
      <w:r w:rsidR="003D3EDE">
        <w:t xml:space="preserve"> Art</w:t>
      </w:r>
      <w:r w:rsidR="0076490A">
        <w:t xml:space="preserve">icle </w:t>
      </w:r>
      <w:r w:rsidR="003D3EDE">
        <w:t xml:space="preserve">13(1) of </w:t>
      </w:r>
      <w:r w:rsidR="0076490A">
        <w:t>Regulation (EU) 2024/1781,</w:t>
      </w:r>
      <w:r>
        <w:t xml:space="preserve"> perform an automatic </w:t>
      </w:r>
      <w:r w:rsidR="00947558">
        <w:t xml:space="preserve">verification </w:t>
      </w:r>
      <w:r>
        <w:t>of the</w:t>
      </w:r>
      <w:r w:rsidR="00940E3E">
        <w:t xml:space="preserve"> </w:t>
      </w:r>
      <w:r w:rsidR="00A86FD2">
        <w:t>submitted data</w:t>
      </w:r>
      <w:r>
        <w:t xml:space="preserve">. Such </w:t>
      </w:r>
      <w:r w:rsidR="00947558">
        <w:t xml:space="preserve">verification </w:t>
      </w:r>
      <w:r>
        <w:t xml:space="preserve">should </w:t>
      </w:r>
      <w:r w:rsidR="00947558">
        <w:t xml:space="preserve">confirm </w:t>
      </w:r>
      <w:r>
        <w:t>at least the existence and semantic completeness of mandatory data</w:t>
      </w:r>
      <w:r w:rsidR="00A86FD2">
        <w:t>,</w:t>
      </w:r>
      <w:r>
        <w:t xml:space="preserve"> the conformity of </w:t>
      </w:r>
      <w:r w:rsidR="00C47746">
        <w:t xml:space="preserve">the </w:t>
      </w:r>
      <w:r>
        <w:t>digital product passport to the level of granularity (model,</w:t>
      </w:r>
      <w:r w:rsidR="001A381F">
        <w:t xml:space="preserve"> </w:t>
      </w:r>
      <w:r>
        <w:t>batch</w:t>
      </w:r>
      <w:r w:rsidR="001A381F">
        <w:t xml:space="preserve"> </w:t>
      </w:r>
      <w:r>
        <w:t xml:space="preserve">or item) </w:t>
      </w:r>
      <w:r w:rsidR="00A86FD2">
        <w:t xml:space="preserve">as </w:t>
      </w:r>
      <w:r>
        <w:t xml:space="preserve">required </w:t>
      </w:r>
      <w:r w:rsidR="00A86FD2">
        <w:t>under</w:t>
      </w:r>
      <w:r>
        <w:t xml:space="preserve"> </w:t>
      </w:r>
      <w:r w:rsidR="00A86FD2">
        <w:t>relevant Union law,</w:t>
      </w:r>
      <w:r>
        <w:t xml:space="preserve"> and the use of a</w:t>
      </w:r>
      <w:r w:rsidR="005E173A">
        <w:t xml:space="preserve"> valid</w:t>
      </w:r>
      <w:r>
        <w:t xml:space="preserve"> qualified electronic signature</w:t>
      </w:r>
      <w:r w:rsidR="00A86FD2">
        <w:t xml:space="preserve"> or seal, </w:t>
      </w:r>
      <w:r w:rsidR="004F2AE0">
        <w:t>in accordance with</w:t>
      </w:r>
      <w:r w:rsidR="00A86FD2">
        <w:t xml:space="preserve"> the standards </w:t>
      </w:r>
      <w:r w:rsidR="005722BF">
        <w:t>set out in</w:t>
      </w:r>
      <w:r w:rsidR="00A86FD2">
        <w:t xml:space="preserve"> Regulation (EU) No 910/2014</w:t>
      </w:r>
      <w:r>
        <w:t xml:space="preserve">. Where relevant, the product commodity codes and the </w:t>
      </w:r>
      <w:r w:rsidR="00506C6A">
        <w:t>link to the back-up hosted by a digital product passport</w:t>
      </w:r>
      <w:r>
        <w:t xml:space="preserve"> service provider should also be subject to </w:t>
      </w:r>
      <w:r w:rsidR="00947558">
        <w:t>verification</w:t>
      </w:r>
      <w:r>
        <w:t>.</w:t>
      </w:r>
    </w:p>
    <w:p w14:paraId="3C84CEEE" w14:textId="77777777" w:rsidR="008C2E2D" w:rsidRDefault="00D86710" w:rsidP="008C2E2D">
      <w:pPr>
        <w:pStyle w:val="Considrant"/>
      </w:pPr>
      <w:r>
        <w:t xml:space="preserve">Where a digital product passport is registered in the registry, the economic operator </w:t>
      </w:r>
      <w:r w:rsidR="00B3668C">
        <w:t xml:space="preserve">is </w:t>
      </w:r>
      <w:r w:rsidR="00D62370">
        <w:t>entitled</w:t>
      </w:r>
      <w:r w:rsidR="00B3668C">
        <w:t xml:space="preserve"> to</w:t>
      </w:r>
      <w:r>
        <w:t xml:space="preserve"> request proof of registration from the registry. Th</w:t>
      </w:r>
      <w:r w:rsidR="00CC19DE">
        <w:t>at</w:t>
      </w:r>
      <w:r>
        <w:t xml:space="preserve"> request can cover one or more </w:t>
      </w:r>
      <w:r w:rsidR="00437330">
        <w:t xml:space="preserve">digital product </w:t>
      </w:r>
      <w:r>
        <w:t xml:space="preserve">passports </w:t>
      </w:r>
      <w:r w:rsidR="00456B7D">
        <w:t>for which</w:t>
      </w:r>
      <w:r>
        <w:t xml:space="preserve"> the economic operator is responsible</w:t>
      </w:r>
      <w:r w:rsidR="00FC70D3">
        <w:t>.</w:t>
      </w:r>
      <w:r>
        <w:t xml:space="preserve"> The proof of registration </w:t>
      </w:r>
      <w:r w:rsidR="00250B53">
        <w:t xml:space="preserve">should </w:t>
      </w:r>
      <w:r>
        <w:t xml:space="preserve">serve as evidence for third parties that a particular digital product passport has been properly registered. It </w:t>
      </w:r>
      <w:r w:rsidR="0054161F">
        <w:t xml:space="preserve">should </w:t>
      </w:r>
      <w:r>
        <w:t>be created as a secure electronic document, which can be downloaded from the registry. Th</w:t>
      </w:r>
      <w:r w:rsidR="00AC2DE6">
        <w:t>at</w:t>
      </w:r>
      <w:r w:rsidR="00A3477A">
        <w:t xml:space="preserve"> </w:t>
      </w:r>
      <w:r>
        <w:t xml:space="preserve">proof </w:t>
      </w:r>
      <w:r w:rsidR="001C73ED">
        <w:t xml:space="preserve">should </w:t>
      </w:r>
      <w:r w:rsidR="00B44D02">
        <w:t xml:space="preserve">remain available for 90 calendar days from the date of its generation, </w:t>
      </w:r>
      <w:r w:rsidR="00DA62F5">
        <w:t>with the possibility of regeneration</w:t>
      </w:r>
      <w:r w:rsidR="00A3477A">
        <w:t>,</w:t>
      </w:r>
      <w:r w:rsidR="00DA62F5">
        <w:t xml:space="preserve"> if necessary.</w:t>
      </w:r>
    </w:p>
    <w:p w14:paraId="4E03538E" w14:textId="77777777" w:rsidR="009917B2" w:rsidRDefault="00657676" w:rsidP="07267CB8">
      <w:pPr>
        <w:pStyle w:val="Considrant"/>
      </w:pPr>
      <w:r w:rsidRPr="00516870">
        <w:t>To ensure the correctness and accuracy of registry data, the registry should support versioning of registered data. Each new version of the digital product passport should be linked to the original registration identifier, and each update should be time-stamped. For the purpose of secure handling of data, all operations performed should also be logged</w:t>
      </w:r>
      <w:r w:rsidR="00B74C8F" w:rsidRPr="00516870">
        <w:t xml:space="preserve"> in the registry</w:t>
      </w:r>
      <w:r w:rsidRPr="00516870">
        <w:t>.</w:t>
      </w:r>
      <w:r w:rsidR="00437330" w:rsidRPr="00516870">
        <w:t xml:space="preserve"> </w:t>
      </w:r>
      <w:r w:rsidR="005349B6" w:rsidRPr="00516870">
        <w:t>In cases where Union law does not specify how long a digital product passport must remain available, the registry will automatically delete the</w:t>
      </w:r>
      <w:r w:rsidR="07267CB8" w:rsidRPr="00516870">
        <w:t xml:space="preserve"> digital product passport registration data 10 years after registration </w:t>
      </w:r>
      <w:r w:rsidR="07267CB8" w:rsidRPr="008C2E2D">
        <w:rPr>
          <w:rFonts w:eastAsia="Times New Roman"/>
          <w:szCs w:val="24"/>
        </w:rPr>
        <w:t xml:space="preserve">in accordance with the rules laid down in </w:t>
      </w:r>
      <w:r w:rsidR="07267CB8" w:rsidRPr="008C2E2D">
        <w:rPr>
          <w:rFonts w:eastAsia="Times New Roman"/>
          <w:color w:val="333333"/>
          <w:szCs w:val="24"/>
        </w:rPr>
        <w:t>Commission notice The ‘Blue Guide’ on the implementation of EU product rules 2022</w:t>
      </w:r>
      <w:r w:rsidRPr="00516870">
        <w:rPr>
          <w:rStyle w:val="FootnoteReference"/>
        </w:rPr>
        <w:footnoteReference w:id="9"/>
      </w:r>
      <w:r w:rsidR="07267CB8" w:rsidRPr="00516870">
        <w:t xml:space="preserve">. Where Union law does set a specific duration, the data will be kept in the registry </w:t>
      </w:r>
      <w:r w:rsidRPr="00516870">
        <w:t xml:space="preserve">for that </w:t>
      </w:r>
      <w:r w:rsidR="00516870" w:rsidRPr="00516870">
        <w:t xml:space="preserve">specific </w:t>
      </w:r>
      <w:r w:rsidRPr="00516870">
        <w:t>period.</w:t>
      </w:r>
    </w:p>
    <w:p w14:paraId="70A95948" w14:textId="77777777" w:rsidR="00690F5F" w:rsidRPr="00FD0695" w:rsidRDefault="00133D07" w:rsidP="07267CB8">
      <w:pPr>
        <w:pStyle w:val="Considrant"/>
      </w:pPr>
      <w:r w:rsidRPr="00FD0695">
        <w:t xml:space="preserve">To ensure </w:t>
      </w:r>
      <w:r w:rsidR="005770AE" w:rsidRPr="00FD0695">
        <w:t xml:space="preserve">semantic interoperability and </w:t>
      </w:r>
      <w:r w:rsidRPr="00FD0695">
        <w:t xml:space="preserve">technical functioning of the registry, a semantic repository should be set up. </w:t>
      </w:r>
      <w:r w:rsidR="00E56FFC" w:rsidRPr="00FD0695">
        <w:t>The semantic repository will be a</w:t>
      </w:r>
      <w:r w:rsidR="00E633BD" w:rsidRPr="00FD0695">
        <w:t>n</w:t>
      </w:r>
      <w:r w:rsidR="00E56FFC" w:rsidRPr="00FD0695">
        <w:t xml:space="preserve"> </w:t>
      </w:r>
      <w:r w:rsidR="00E633BD" w:rsidRPr="00FD0695">
        <w:t>evolving</w:t>
      </w:r>
      <w:r w:rsidR="00E56FFC" w:rsidRPr="00FD0695">
        <w:t xml:space="preserve"> </w:t>
      </w:r>
      <w:r w:rsidR="00E633BD" w:rsidRPr="00FD0695">
        <w:t>collection of data models and semantic definitions</w:t>
      </w:r>
      <w:r w:rsidR="00E56FFC" w:rsidRPr="00FD0695">
        <w:t xml:space="preserve">, </w:t>
      </w:r>
      <w:r w:rsidR="00E633BD" w:rsidRPr="00FD0695">
        <w:t>expanding</w:t>
      </w:r>
      <w:r w:rsidR="00E56FFC" w:rsidRPr="00FD0695">
        <w:t xml:space="preserve"> progressively as additional product groups are incorporated. </w:t>
      </w:r>
      <w:r w:rsidR="00690F5F" w:rsidRPr="00FD0695">
        <w:t>All data contained in a digital product passport needs to be structured in accordance with common data models and semantic definitions published in the semantic repository</w:t>
      </w:r>
      <w:r w:rsidR="00516870" w:rsidRPr="00FD0695">
        <w:t xml:space="preserve"> </w:t>
      </w:r>
      <w:r w:rsidR="1AE61503" w:rsidRPr="00FD0695">
        <w:t>of the registry</w:t>
      </w:r>
      <w:r w:rsidR="00690F5F" w:rsidRPr="00FD0695">
        <w:t>. Th</w:t>
      </w:r>
      <w:r w:rsidR="0049658A" w:rsidRPr="00FD0695">
        <w:t>at</w:t>
      </w:r>
      <w:r w:rsidR="00690F5F" w:rsidRPr="00FD0695">
        <w:t xml:space="preserve"> framework should remain flexible and extensible to accommodate </w:t>
      </w:r>
      <w:r w:rsidR="00223DD0" w:rsidRPr="00FD0695">
        <w:t xml:space="preserve">any </w:t>
      </w:r>
      <w:r w:rsidR="003319D1" w:rsidRPr="00FD0695">
        <w:t xml:space="preserve">future </w:t>
      </w:r>
      <w:r w:rsidR="00223DD0" w:rsidRPr="00FD0695">
        <w:t>changes</w:t>
      </w:r>
      <w:r w:rsidR="00690F5F" w:rsidRPr="00FD0695">
        <w:t xml:space="preserve"> </w:t>
      </w:r>
      <w:r w:rsidR="00D30190" w:rsidRPr="00FD0695">
        <w:t xml:space="preserve">to </w:t>
      </w:r>
      <w:r w:rsidR="00690F5F" w:rsidRPr="00FD0695">
        <w:t>data requirements</w:t>
      </w:r>
      <w:r w:rsidR="006A795D" w:rsidRPr="00FD0695">
        <w:t xml:space="preserve"> </w:t>
      </w:r>
      <w:r w:rsidR="0048553A" w:rsidRPr="00FD0695">
        <w:t xml:space="preserve">regarding the </w:t>
      </w:r>
      <w:r w:rsidR="00690F5F" w:rsidRPr="00FD0695">
        <w:t>inclu</w:t>
      </w:r>
      <w:r w:rsidR="00B02E36" w:rsidRPr="00FD0695">
        <w:t>sion of</w:t>
      </w:r>
      <w:r w:rsidR="00690F5F" w:rsidRPr="00FD0695">
        <w:t xml:space="preserve"> a product in the digital product passport.</w:t>
      </w:r>
      <w:r w:rsidR="00613C44" w:rsidRPr="00FD0695">
        <w:t xml:space="preserve"> </w:t>
      </w:r>
      <w:r w:rsidR="00622B5C" w:rsidRPr="00FD0695">
        <w:t xml:space="preserve">The Commission </w:t>
      </w:r>
      <w:r w:rsidR="00FD0695" w:rsidRPr="00FD0695">
        <w:rPr>
          <w:szCs w:val="24"/>
        </w:rPr>
        <w:t xml:space="preserve">strives to </w:t>
      </w:r>
      <w:r w:rsidR="00622B5C" w:rsidRPr="00FD0695">
        <w:rPr>
          <w:szCs w:val="24"/>
        </w:rPr>
        <w:t>ensure that the semantic repository is technically capable of publishing</w:t>
      </w:r>
      <w:r w:rsidR="1C0E6923" w:rsidRPr="00FD0695">
        <w:rPr>
          <w:szCs w:val="24"/>
        </w:rPr>
        <w:t xml:space="preserve"> </w:t>
      </w:r>
      <w:r w:rsidR="00622B5C" w:rsidRPr="00FD0695">
        <w:rPr>
          <w:szCs w:val="24"/>
        </w:rPr>
        <w:t xml:space="preserve">semantic specifications </w:t>
      </w:r>
      <w:r w:rsidR="217A8012" w:rsidRPr="00FD0695">
        <w:rPr>
          <w:szCs w:val="24"/>
        </w:rPr>
        <w:t>and exchanging them wi</w:t>
      </w:r>
      <w:r w:rsidR="00686F4F" w:rsidRPr="00FD0695">
        <w:rPr>
          <w:szCs w:val="24"/>
        </w:rPr>
        <w:t>t</w:t>
      </w:r>
      <w:r w:rsidR="217A8012" w:rsidRPr="00FD0695">
        <w:rPr>
          <w:szCs w:val="24"/>
        </w:rPr>
        <w:t xml:space="preserve">h other </w:t>
      </w:r>
      <w:r w:rsidR="46AEF975" w:rsidRPr="00FD0695">
        <w:rPr>
          <w:szCs w:val="24"/>
        </w:rPr>
        <w:t xml:space="preserve">Union </w:t>
      </w:r>
      <w:r w:rsidR="00622B5C" w:rsidRPr="00FD0695">
        <w:rPr>
          <w:szCs w:val="24"/>
        </w:rPr>
        <w:t xml:space="preserve">level repositories, including those maintained by </w:t>
      </w:r>
      <w:r w:rsidR="35D83DE0" w:rsidRPr="00FD0695">
        <w:rPr>
          <w:szCs w:val="24"/>
        </w:rPr>
        <w:t>Union</w:t>
      </w:r>
      <w:r w:rsidR="00622B5C" w:rsidRPr="00FD0695">
        <w:rPr>
          <w:szCs w:val="24"/>
        </w:rPr>
        <w:t xml:space="preserve"> institutions and bodies. </w:t>
      </w:r>
    </w:p>
    <w:p w14:paraId="2BD3122C" w14:textId="77777777" w:rsidR="00AD5886" w:rsidRPr="00191B42" w:rsidRDefault="00AD5886" w:rsidP="00AD5886">
      <w:pPr>
        <w:pStyle w:val="Considrant"/>
      </w:pPr>
      <w:r>
        <w:t xml:space="preserve">To allow reading, searching and comparing </w:t>
      </w:r>
      <w:r w:rsidR="003D38A2">
        <w:t xml:space="preserve">of </w:t>
      </w:r>
      <w:r>
        <w:t xml:space="preserve">semantic definitions and data structures, the semantic repository should include a search service. The Commission </w:t>
      </w:r>
      <w:r w:rsidR="00863A12">
        <w:t xml:space="preserve">should </w:t>
      </w:r>
      <w:r>
        <w:t>ensure that the content of the semantic repository is accessible</w:t>
      </w:r>
      <w:r w:rsidR="00681D2D">
        <w:t xml:space="preserve"> </w:t>
      </w:r>
      <w:r>
        <w:t>through publicly documented APIs</w:t>
      </w:r>
      <w:r w:rsidR="00681D2D">
        <w:t xml:space="preserve"> at all times except during periods of necessary maintenance or temporary suspension of the service in accordance </w:t>
      </w:r>
      <w:r w:rsidR="005770AE" w:rsidRPr="00B10770">
        <w:t>with</w:t>
      </w:r>
      <w:r w:rsidR="00681D2D" w:rsidRPr="00B10770">
        <w:t xml:space="preserve"> Article 1</w:t>
      </w:r>
      <w:r w:rsidR="00556EE0" w:rsidRPr="00B10770">
        <w:t>5</w:t>
      </w:r>
      <w:r w:rsidRPr="00B10770">
        <w:t>.</w:t>
      </w:r>
      <w:r>
        <w:t xml:space="preserve"> The APIs should support common data formats to facilitate automated use by external systems. Access to and use of the semantic repository and its APIs </w:t>
      </w:r>
      <w:r w:rsidR="00046A2C">
        <w:t xml:space="preserve">should </w:t>
      </w:r>
      <w:r w:rsidR="00FE6450">
        <w:t>be</w:t>
      </w:r>
      <w:r>
        <w:t xml:space="preserve"> free of charge.</w:t>
      </w:r>
    </w:p>
    <w:p w14:paraId="5B6CF4EE" w14:textId="77777777" w:rsidR="00681D2D" w:rsidRPr="00191B42" w:rsidRDefault="00AD5886" w:rsidP="00681D2D">
      <w:pPr>
        <w:pStyle w:val="Considrant"/>
      </w:pPr>
      <w:r>
        <w:t xml:space="preserve">To ensure </w:t>
      </w:r>
      <w:r w:rsidR="009E6B25">
        <w:t xml:space="preserve">support to </w:t>
      </w:r>
      <w:r w:rsidR="00682CF9">
        <w:t>users</w:t>
      </w:r>
      <w:r>
        <w:t xml:space="preserve">, the Commission should establish a helpdesk </w:t>
      </w:r>
      <w:r w:rsidR="009E6B25">
        <w:t xml:space="preserve">service </w:t>
      </w:r>
      <w:r>
        <w:t xml:space="preserve">to </w:t>
      </w:r>
      <w:r w:rsidR="009E6B25">
        <w:t>provide</w:t>
      </w:r>
      <w:r>
        <w:t xml:space="preserve"> technical support</w:t>
      </w:r>
      <w:r w:rsidR="009E6B25">
        <w:t xml:space="preserve"> </w:t>
      </w:r>
      <w:r w:rsidR="007D63E4">
        <w:t xml:space="preserve">to </w:t>
      </w:r>
      <w:r w:rsidR="00682CF9">
        <w:t xml:space="preserve">all </w:t>
      </w:r>
      <w:r w:rsidR="007D63E4">
        <w:t xml:space="preserve">users </w:t>
      </w:r>
      <w:r w:rsidR="00682CF9">
        <w:t xml:space="preserve">of the registry </w:t>
      </w:r>
      <w:r w:rsidR="009E6B25">
        <w:t>where needed</w:t>
      </w:r>
      <w:r>
        <w:t>. The</w:t>
      </w:r>
      <w:r w:rsidR="001B42C2">
        <w:t xml:space="preserve"> </w:t>
      </w:r>
      <w:r>
        <w:t xml:space="preserve">helpdesk service </w:t>
      </w:r>
      <w:r w:rsidR="00EE7A97">
        <w:t xml:space="preserve">should </w:t>
      </w:r>
      <w:r w:rsidR="006D2B48">
        <w:t xml:space="preserve">be available </w:t>
      </w:r>
      <w:r w:rsidR="00681D2D">
        <w:t>during the Commission’s working days, as determined yearly by the Commission Decision on public holidays for officials and other servants of the European Union serving in Brussels and Luxembourg, and during normal working hours. Those working days shall be published on the Commission’s website.</w:t>
      </w:r>
    </w:p>
    <w:p w14:paraId="7DFD2B38" w14:textId="77777777" w:rsidR="00A23A77" w:rsidRPr="000B0886" w:rsidRDefault="006D2B48">
      <w:pPr>
        <w:pStyle w:val="Considrant"/>
      </w:pPr>
      <w:r>
        <w:t>To ensure</w:t>
      </w:r>
      <w:r w:rsidR="00A23A77">
        <w:t xml:space="preserve"> </w:t>
      </w:r>
      <w:r>
        <w:t xml:space="preserve">the integrity, security and transparency of the </w:t>
      </w:r>
      <w:r w:rsidR="00A23A77">
        <w:t>r</w:t>
      </w:r>
      <w:r>
        <w:t>egistry, the Commission should</w:t>
      </w:r>
      <w:r w:rsidR="00A23A77">
        <w:t xml:space="preserve"> </w:t>
      </w:r>
      <w:r>
        <w:t>maintain</w:t>
      </w:r>
      <w:r w:rsidR="00A23A77">
        <w:t xml:space="preserve"> </w:t>
      </w:r>
      <w:r>
        <w:t>a robust and</w:t>
      </w:r>
      <w:r w:rsidR="00A23A77">
        <w:t xml:space="preserve"> </w:t>
      </w:r>
      <w:r>
        <w:t>automated</w:t>
      </w:r>
      <w:r w:rsidR="00A23A77">
        <w:t xml:space="preserve"> </w:t>
      </w:r>
      <w:r>
        <w:t>log</w:t>
      </w:r>
      <w:r w:rsidR="00A23A77">
        <w:t xml:space="preserve"> </w:t>
      </w:r>
      <w:r>
        <w:t>system recording</w:t>
      </w:r>
      <w:r w:rsidR="00A23A77">
        <w:t xml:space="preserve"> </w:t>
      </w:r>
      <w:r>
        <w:t>all</w:t>
      </w:r>
      <w:r w:rsidR="00A23A77">
        <w:t xml:space="preserve"> activities </w:t>
      </w:r>
      <w:r>
        <w:t>within</w:t>
      </w:r>
      <w:r w:rsidR="00A23A77">
        <w:t xml:space="preserve"> </w:t>
      </w:r>
      <w:r>
        <w:t>the registry.</w:t>
      </w:r>
      <w:r w:rsidR="004576A6">
        <w:t xml:space="preserve"> </w:t>
      </w:r>
      <w:r>
        <w:t>As part of the log system</w:t>
      </w:r>
      <w:r w:rsidR="00491FDD">
        <w:t>,</w:t>
      </w:r>
      <w:r w:rsidR="00A23A77">
        <w:t xml:space="preserve"> </w:t>
      </w:r>
      <w:r>
        <w:t>comprehensive audit trails</w:t>
      </w:r>
      <w:r w:rsidR="004576A6">
        <w:t xml:space="preserve"> </w:t>
      </w:r>
      <w:r>
        <w:t xml:space="preserve">should be created. </w:t>
      </w:r>
      <w:r w:rsidR="001E4053">
        <w:t>To that end</w:t>
      </w:r>
      <w:r w:rsidR="00A23A77">
        <w:t>,</w:t>
      </w:r>
      <w:r w:rsidR="008C1914">
        <w:t xml:space="preserve"> and to track</w:t>
      </w:r>
      <w:r w:rsidR="00A23A77">
        <w:t xml:space="preserve"> </w:t>
      </w:r>
      <w:r w:rsidR="006C49EC">
        <w:t>all actions performed on the registry</w:t>
      </w:r>
      <w:r w:rsidR="00415701">
        <w:t xml:space="preserve"> in order to </w:t>
      </w:r>
      <w:r w:rsidR="00A90EC3">
        <w:t>e</w:t>
      </w:r>
      <w:r w:rsidR="00415701">
        <w:t xml:space="preserve">nsure </w:t>
      </w:r>
      <w:r w:rsidR="001222B0">
        <w:t>accountability for all users</w:t>
      </w:r>
      <w:r w:rsidR="00A8230A">
        <w:t>,</w:t>
      </w:r>
      <w:r w:rsidR="006C49EC">
        <w:t xml:space="preserve"> </w:t>
      </w:r>
      <w:r w:rsidR="00A23A77">
        <w:t xml:space="preserve">logs should be kept of access attempts, both successful and unsuccessful, </w:t>
      </w:r>
      <w:r w:rsidR="005408B2">
        <w:t xml:space="preserve">as well as </w:t>
      </w:r>
      <w:r w:rsidR="001E4053">
        <w:t xml:space="preserve">modifications </w:t>
      </w:r>
      <w:r w:rsidR="00A23A77">
        <w:t xml:space="preserve">and administrative actions. </w:t>
      </w:r>
    </w:p>
    <w:p w14:paraId="746FFE99" w14:textId="77777777" w:rsidR="00EA39A0" w:rsidRPr="00191B42" w:rsidRDefault="006D2B48" w:rsidP="00DE717C">
      <w:pPr>
        <w:pStyle w:val="Considrant"/>
      </w:pPr>
      <w:r>
        <w:t>The retention periods for logs should be proportionate to their purpose</w:t>
      </w:r>
      <w:r w:rsidR="00CB4715">
        <w:t>s</w:t>
      </w:r>
      <w:r w:rsidR="000E7C76">
        <w:t>.</w:t>
      </w:r>
      <w:r w:rsidR="00CB4715">
        <w:t xml:space="preserve"> </w:t>
      </w:r>
      <w:r>
        <w:t xml:space="preserve">While logs related to modifications, administrative actions, and exchanges </w:t>
      </w:r>
      <w:r w:rsidR="0091456F">
        <w:t xml:space="preserve">should </w:t>
      </w:r>
      <w:r>
        <w:t>be</w:t>
      </w:r>
      <w:r w:rsidR="00A23A77">
        <w:t xml:space="preserve"> </w:t>
      </w:r>
      <w:r>
        <w:t>retained</w:t>
      </w:r>
      <w:r w:rsidR="00A23A77">
        <w:t xml:space="preserve"> </w:t>
      </w:r>
      <w:r>
        <w:t xml:space="preserve">for the duration of the registration to support long-term verification, incident investigations, and </w:t>
      </w:r>
      <w:r w:rsidR="00CB7305">
        <w:t xml:space="preserve">compliance with </w:t>
      </w:r>
      <w:r>
        <w:t xml:space="preserve">legal </w:t>
      </w:r>
      <w:r w:rsidR="00CB7305">
        <w:t>obligations</w:t>
      </w:r>
      <w:r w:rsidR="00682CF9">
        <w:t>, logs of authentication attempts require a shorter retention period to balance security needs with data minimisation principles</w:t>
      </w:r>
      <w:r>
        <w:t>.</w:t>
      </w:r>
    </w:p>
    <w:p w14:paraId="07872C25" w14:textId="77777777" w:rsidR="006D2B48" w:rsidRPr="00191B42" w:rsidRDefault="001E4053" w:rsidP="006D2B48">
      <w:pPr>
        <w:pStyle w:val="Considrant"/>
      </w:pPr>
      <w:r>
        <w:t xml:space="preserve">Access to logs by </w:t>
      </w:r>
      <w:r w:rsidR="00A278D0">
        <w:t xml:space="preserve">competent </w:t>
      </w:r>
      <w:r>
        <w:t>national authorities</w:t>
      </w:r>
      <w:r w:rsidR="008B040A">
        <w:t xml:space="preserve"> and customs authorities</w:t>
      </w:r>
      <w:r>
        <w:t xml:space="preserve"> for the purpose of conducting investigations or security audits</w:t>
      </w:r>
      <w:r w:rsidR="00C51FB4">
        <w:t>,</w:t>
      </w:r>
      <w:r>
        <w:t xml:space="preserve"> or in the event of incidents, is essential for effective cooperation and enforcement. Such access </w:t>
      </w:r>
      <w:r w:rsidR="008851A2">
        <w:t xml:space="preserve">should </w:t>
      </w:r>
      <w:r>
        <w:t>be granted in a manner that respects the confidentiality and integrity of the logs, while allowing for timely and thorough investigations</w:t>
      </w:r>
      <w:r w:rsidR="000E7C76">
        <w:t xml:space="preserve"> </w:t>
      </w:r>
      <w:r w:rsidR="00710E03">
        <w:t>or audits</w:t>
      </w:r>
      <w:r>
        <w:t>.</w:t>
      </w:r>
    </w:p>
    <w:p w14:paraId="67B544F5" w14:textId="77777777" w:rsidR="006D2B48" w:rsidRPr="00191B42" w:rsidRDefault="006D2B48" w:rsidP="006D2B48">
      <w:pPr>
        <w:pStyle w:val="Considrant"/>
      </w:pPr>
      <w:r>
        <w:t>Given the sensitive nature of the logged data, which may include personal or</w:t>
      </w:r>
      <w:r w:rsidR="005462ED">
        <w:t xml:space="preserve"> </w:t>
      </w:r>
      <w:r>
        <w:t>confidential</w:t>
      </w:r>
      <w:r w:rsidR="005462ED">
        <w:t xml:space="preserve"> </w:t>
      </w:r>
      <w:r>
        <w:t xml:space="preserve">information, the Commission </w:t>
      </w:r>
      <w:r w:rsidR="002F7BB0">
        <w:t xml:space="preserve">should </w:t>
      </w:r>
      <w:r>
        <w:t>implement</w:t>
      </w:r>
      <w:r w:rsidR="00EE26DD">
        <w:t xml:space="preserve"> </w:t>
      </w:r>
      <w:r>
        <w:t>appropriate</w:t>
      </w:r>
      <w:r w:rsidR="00EE26DD">
        <w:t xml:space="preserve"> </w:t>
      </w:r>
      <w:r>
        <w:t>technical</w:t>
      </w:r>
      <w:r w:rsidR="00EE26DD">
        <w:t xml:space="preserve"> </w:t>
      </w:r>
      <w:r>
        <w:t>and organisational measures to protect logs against unauthorised access</w:t>
      </w:r>
      <w:r w:rsidR="005462ED">
        <w:t xml:space="preserve"> or unlawful processing</w:t>
      </w:r>
      <w:r>
        <w:t xml:space="preserve">, </w:t>
      </w:r>
      <w:r w:rsidR="005462ED">
        <w:t xml:space="preserve">accidental loss, </w:t>
      </w:r>
      <w:r>
        <w:t>destruction</w:t>
      </w:r>
      <w:r w:rsidR="005462ED">
        <w:t xml:space="preserve"> or damage</w:t>
      </w:r>
      <w:r>
        <w:t xml:space="preserve">. </w:t>
      </w:r>
      <w:r w:rsidR="000336E8">
        <w:t xml:space="preserve">Such </w:t>
      </w:r>
      <w:r>
        <w:t>measures should guarantee the</w:t>
      </w:r>
      <w:r w:rsidR="006172A0">
        <w:t xml:space="preserve"> </w:t>
      </w:r>
      <w:r>
        <w:t>continuity</w:t>
      </w:r>
      <w:r w:rsidR="005462ED">
        <w:t xml:space="preserve"> </w:t>
      </w:r>
      <w:r>
        <w:t>and confidentiality of logs</w:t>
      </w:r>
      <w:r w:rsidR="00FA1B6C">
        <w:t xml:space="preserve"> as well as</w:t>
      </w:r>
      <w:r w:rsidR="00F21EE2">
        <w:t xml:space="preserve"> </w:t>
      </w:r>
      <w:r>
        <w:t>ensur</w:t>
      </w:r>
      <w:r w:rsidR="00F21EE2">
        <w:t>e</w:t>
      </w:r>
      <w:r>
        <w:t xml:space="preserve"> their </w:t>
      </w:r>
      <w:r w:rsidR="005462ED">
        <w:t xml:space="preserve">integrity and </w:t>
      </w:r>
      <w:r>
        <w:t>reliability as evidence.</w:t>
      </w:r>
      <w:r w:rsidR="0054080B">
        <w:t xml:space="preserve"> </w:t>
      </w:r>
      <w:r>
        <w:t>The use of encryption, access controls, and regular integrity checks should be considered best practices to fulfil these obligations.</w:t>
      </w:r>
    </w:p>
    <w:p w14:paraId="302349B7" w14:textId="77777777" w:rsidR="006D2B48" w:rsidRPr="00191B42" w:rsidRDefault="006D2B48" w:rsidP="006D2B48">
      <w:pPr>
        <w:pStyle w:val="Considrant"/>
      </w:pPr>
      <w:r>
        <w:t>To</w:t>
      </w:r>
      <w:r w:rsidR="00234CAA">
        <w:t xml:space="preserve"> </w:t>
      </w:r>
      <w:r>
        <w:t>facilitate</w:t>
      </w:r>
      <w:r w:rsidR="00234CAA">
        <w:t xml:space="preserve"> </w:t>
      </w:r>
      <w:r>
        <w:t>the effective and efficient use of the</w:t>
      </w:r>
      <w:r w:rsidR="00234CAA">
        <w:t xml:space="preserve"> </w:t>
      </w:r>
      <w:r w:rsidR="00A65AFF">
        <w:t>r</w:t>
      </w:r>
      <w:r>
        <w:t>egistry, the Commission should provide clear, accessible and up-to-date guidelines a</w:t>
      </w:r>
      <w:r w:rsidR="00653F43">
        <w:t>s well as</w:t>
      </w:r>
      <w:r>
        <w:t xml:space="preserve"> instructions on registration procedures and data management. Making</w:t>
      </w:r>
      <w:r w:rsidR="00A65AFF">
        <w:t xml:space="preserve"> </w:t>
      </w:r>
      <w:r>
        <w:t>th</w:t>
      </w:r>
      <w:r w:rsidR="005E3D38">
        <w:t>o</w:t>
      </w:r>
      <w:r>
        <w:t xml:space="preserve">se resources available </w:t>
      </w:r>
      <w:r w:rsidR="00BE22F3">
        <w:t>through</w:t>
      </w:r>
      <w:r w:rsidR="00A50F1F">
        <w:t xml:space="preserve"> </w:t>
      </w:r>
      <w:r>
        <w:t>the</w:t>
      </w:r>
      <w:r w:rsidR="00A50F1F">
        <w:t xml:space="preserve"> </w:t>
      </w:r>
      <w:r w:rsidR="00687110">
        <w:t xml:space="preserve">Commission </w:t>
      </w:r>
      <w:r>
        <w:t>website</w:t>
      </w:r>
      <w:r w:rsidR="00A65AFF">
        <w:t xml:space="preserve"> </w:t>
      </w:r>
      <w:r w:rsidR="00717866">
        <w:t xml:space="preserve">will </w:t>
      </w:r>
      <w:r>
        <w:t>ensure that all</w:t>
      </w:r>
      <w:r w:rsidR="00A65AFF">
        <w:t xml:space="preserve"> </w:t>
      </w:r>
      <w:r>
        <w:t>users,</w:t>
      </w:r>
      <w:r w:rsidR="00A65AFF">
        <w:t xml:space="preserve"> </w:t>
      </w:r>
      <w:r>
        <w:t>regardless</w:t>
      </w:r>
      <w:r w:rsidR="00A65AFF">
        <w:t xml:space="preserve"> </w:t>
      </w:r>
      <w:r>
        <w:t>of their technical</w:t>
      </w:r>
      <w:r w:rsidR="00A65AFF">
        <w:t xml:space="preserve"> </w:t>
      </w:r>
      <w:r>
        <w:t xml:space="preserve">expertise, </w:t>
      </w:r>
      <w:r w:rsidR="00717866">
        <w:t>are able to</w:t>
      </w:r>
      <w:r w:rsidR="00A65AFF">
        <w:t xml:space="preserve"> </w:t>
      </w:r>
      <w:r>
        <w:t>comply with</w:t>
      </w:r>
      <w:r w:rsidR="00A65AFF">
        <w:t xml:space="preserve"> </w:t>
      </w:r>
      <w:r>
        <w:t>their obligations.</w:t>
      </w:r>
      <w:r w:rsidR="00A65AFF">
        <w:t xml:space="preserve"> </w:t>
      </w:r>
      <w:r>
        <w:t>Such guidance is essential to minimise errors, reduce administrative burdens, and promote uniform application of the</w:t>
      </w:r>
      <w:r w:rsidR="00A65AFF">
        <w:t xml:space="preserve"> </w:t>
      </w:r>
      <w:r>
        <w:t>requirements</w:t>
      </w:r>
      <w:r w:rsidR="00A65AFF">
        <w:t xml:space="preserve"> </w:t>
      </w:r>
      <w:r w:rsidR="009455B2">
        <w:t xml:space="preserve">to register </w:t>
      </w:r>
      <w:r>
        <w:t>across</w:t>
      </w:r>
      <w:r w:rsidR="00A65AFF">
        <w:t xml:space="preserve"> </w:t>
      </w:r>
      <w:r>
        <w:t>the Union.</w:t>
      </w:r>
    </w:p>
    <w:p w14:paraId="54CFBBBC" w14:textId="77777777" w:rsidR="006D2B48" w:rsidRPr="00191B42" w:rsidRDefault="006D2B48" w:rsidP="006D2B48">
      <w:pPr>
        <w:pStyle w:val="Considrant"/>
      </w:pPr>
      <w:r>
        <w:t xml:space="preserve">The </w:t>
      </w:r>
      <w:r w:rsidR="00D41C8C">
        <w:t xml:space="preserve">continual </w:t>
      </w:r>
      <w:r>
        <w:t>availability of the</w:t>
      </w:r>
      <w:r w:rsidR="00061296">
        <w:t xml:space="preserve"> </w:t>
      </w:r>
      <w:r w:rsidR="00A65AFF">
        <w:t>r</w:t>
      </w:r>
      <w:r>
        <w:t>egistry is a fundamental requirement for its proper functioning, as interruptions could disrupt compliance activities, market surveillance,</w:t>
      </w:r>
      <w:r w:rsidR="00A278D0">
        <w:t xml:space="preserve"> customs controls</w:t>
      </w:r>
      <w:r>
        <w:t xml:space="preserve"> and the free movement of goods and services within the internal market. However, planned maintenance, such as software updates, security patches, or system upgrades, may occasionally</w:t>
      </w:r>
      <w:r w:rsidR="00A65AFF">
        <w:t xml:space="preserve"> </w:t>
      </w:r>
      <w:r>
        <w:t>necessitate</w:t>
      </w:r>
      <w:r w:rsidR="00A65AFF">
        <w:t xml:space="preserve"> </w:t>
      </w:r>
      <w:r>
        <w:t>temporary inaccessibility. To mitigate disruptions, the Commission</w:t>
      </w:r>
      <w:r w:rsidR="00A65AFF">
        <w:t xml:space="preserve"> </w:t>
      </w:r>
      <w:r>
        <w:t>should provide advance notice of such periods on a publicly accessible website, allowing users to plan accordingly.</w:t>
      </w:r>
      <w:r w:rsidR="00A65AFF">
        <w:t xml:space="preserve"> </w:t>
      </w:r>
      <w:r>
        <w:t>Additionally,</w:t>
      </w:r>
      <w:r w:rsidR="00A65AFF">
        <w:t xml:space="preserve"> </w:t>
      </w:r>
      <w:r>
        <w:t>in</w:t>
      </w:r>
      <w:r w:rsidR="00A65AFF">
        <w:t xml:space="preserve"> </w:t>
      </w:r>
      <w:r>
        <w:t>exceptional circumstances,</w:t>
      </w:r>
      <w:r w:rsidR="00A65AFF">
        <w:t xml:space="preserve"> </w:t>
      </w:r>
      <w:r>
        <w:t>such as</w:t>
      </w:r>
      <w:r w:rsidR="00A65AFF">
        <w:t xml:space="preserve"> </w:t>
      </w:r>
      <w:r>
        <w:t>system malfunctions, cyber-attacks, or urgent security threats, the Commission may suspend access to the</w:t>
      </w:r>
      <w:r w:rsidR="00565824">
        <w:t xml:space="preserve"> </w:t>
      </w:r>
      <w:r w:rsidR="00A65AFF">
        <w:t>r</w:t>
      </w:r>
      <w:r>
        <w:t>egistry</w:t>
      </w:r>
      <w:r w:rsidR="00565824">
        <w:t xml:space="preserve"> </w:t>
      </w:r>
      <w:r>
        <w:t>without prior notice to prevent data breaches, unauthorised access, or further damage. Such</w:t>
      </w:r>
      <w:r w:rsidR="00A65AFF">
        <w:t xml:space="preserve"> </w:t>
      </w:r>
      <w:r>
        <w:t>measures</w:t>
      </w:r>
      <w:r w:rsidR="00A65AFF">
        <w:t xml:space="preserve"> </w:t>
      </w:r>
      <w:r>
        <w:t>are justified by the overriding need to protect the integrity and security of the</w:t>
      </w:r>
      <w:r w:rsidR="00572819">
        <w:t xml:space="preserve"> </w:t>
      </w:r>
      <w:r w:rsidR="00A65AFF">
        <w:t>r</w:t>
      </w:r>
      <w:r>
        <w:t>egistry</w:t>
      </w:r>
      <w:r w:rsidR="00572819">
        <w:t xml:space="preserve"> </w:t>
      </w:r>
      <w:r>
        <w:t>and the data it</w:t>
      </w:r>
      <w:r w:rsidR="00572819">
        <w:t xml:space="preserve"> </w:t>
      </w:r>
      <w:r>
        <w:t xml:space="preserve">contains. </w:t>
      </w:r>
      <w:r w:rsidR="007B0FD2">
        <w:t>In the event of such suspension, t</w:t>
      </w:r>
      <w:r>
        <w:t>he Commission should act swiftly to restore normal</w:t>
      </w:r>
      <w:r w:rsidR="00A65AFF">
        <w:t xml:space="preserve"> </w:t>
      </w:r>
      <w:r>
        <w:t>operations and, where</w:t>
      </w:r>
      <w:r w:rsidR="00572819">
        <w:t xml:space="preserve"> </w:t>
      </w:r>
      <w:r>
        <w:t>feasible, inform users</w:t>
      </w:r>
      <w:r w:rsidR="00572819">
        <w:t>,</w:t>
      </w:r>
      <w:r>
        <w:t xml:space="preserve"> </w:t>
      </w:r>
      <w:r w:rsidR="00572819">
        <w:t xml:space="preserve">as soon as practicable, </w:t>
      </w:r>
      <w:r>
        <w:t>of the suspension and its expected duration.</w:t>
      </w:r>
      <w:r w:rsidR="00572819">
        <w:t xml:space="preserve"> </w:t>
      </w:r>
      <w:r>
        <w:t xml:space="preserve">To ensure accountability and enable </w:t>
      </w:r>
      <w:r w:rsidR="00171151">
        <w:t xml:space="preserve">access </w:t>
      </w:r>
      <w:r>
        <w:t>by market surveillance authorities</w:t>
      </w:r>
      <w:r w:rsidR="00947558">
        <w:t xml:space="preserve"> and customs authorities</w:t>
      </w:r>
      <w:r>
        <w:t>, the Commission should document the duration and timing of any outages and</w:t>
      </w:r>
      <w:r w:rsidR="00705531">
        <w:t xml:space="preserve"> </w:t>
      </w:r>
      <w:r>
        <w:t>retain</w:t>
      </w:r>
      <w:r w:rsidR="00705531">
        <w:t xml:space="preserve"> </w:t>
      </w:r>
      <w:r w:rsidR="007D6784">
        <w:t>such</w:t>
      </w:r>
      <w:r>
        <w:t xml:space="preserve"> records for at least</w:t>
      </w:r>
      <w:r w:rsidR="00705531">
        <w:t xml:space="preserve"> </w:t>
      </w:r>
      <w:r>
        <w:t>five years.</w:t>
      </w:r>
    </w:p>
    <w:p w14:paraId="4061F55C" w14:textId="77777777" w:rsidR="00DE717C" w:rsidRPr="00191B42" w:rsidRDefault="006D2B48" w:rsidP="00DE717C">
      <w:pPr>
        <w:pStyle w:val="Considrant"/>
      </w:pPr>
      <w:r>
        <w:t xml:space="preserve">The registry </w:t>
      </w:r>
      <w:r w:rsidR="007A3288">
        <w:t xml:space="preserve">should </w:t>
      </w:r>
      <w:r>
        <w:t>operate</w:t>
      </w:r>
      <w:r w:rsidR="00A65AFF">
        <w:t xml:space="preserve"> </w:t>
      </w:r>
      <w:r>
        <w:t>in compliance with</w:t>
      </w:r>
      <w:r w:rsidR="00A65AFF">
        <w:t xml:space="preserve"> </w:t>
      </w:r>
      <w:r>
        <w:t>high-level security standards</w:t>
      </w:r>
      <w:r w:rsidR="00A65AFF">
        <w:t xml:space="preserve"> </w:t>
      </w:r>
      <w:r>
        <w:t xml:space="preserve">to protect the integrity, confidentiality and availability of its data. Therefore, the Commission should </w:t>
      </w:r>
      <w:r w:rsidR="00F83158">
        <w:t xml:space="preserve">prepare an IT Security Plan which will cover </w:t>
      </w:r>
      <w:r w:rsidR="00B35116">
        <w:t xml:space="preserve">cybersecurity and </w:t>
      </w:r>
      <w:r w:rsidR="00D16630">
        <w:t>other IT related</w:t>
      </w:r>
      <w:r w:rsidR="00B35116">
        <w:t xml:space="preserve"> risk assessments,</w:t>
      </w:r>
      <w:r w:rsidR="00F83158">
        <w:t xml:space="preserve"> conduct</w:t>
      </w:r>
      <w:r w:rsidR="00B35116">
        <w:t xml:space="preserve"> </w:t>
      </w:r>
      <w:r>
        <w:t>technical audits and random</w:t>
      </w:r>
      <w:r w:rsidR="00A65AFF">
        <w:t xml:space="preserve"> </w:t>
      </w:r>
      <w:r>
        <w:t>checks</w:t>
      </w:r>
      <w:r w:rsidR="005E20D7">
        <w:t xml:space="preserve"> </w:t>
      </w:r>
      <w:r>
        <w:t>to verify compliance and</w:t>
      </w:r>
      <w:r w:rsidR="005E20D7">
        <w:t xml:space="preserve"> </w:t>
      </w:r>
      <w:r>
        <w:t>identify</w:t>
      </w:r>
      <w:r w:rsidR="005E20D7">
        <w:t xml:space="preserve"> </w:t>
      </w:r>
      <w:r>
        <w:t xml:space="preserve">vulnerabilities, </w:t>
      </w:r>
      <w:r w:rsidR="003D5BFB">
        <w:t xml:space="preserve">which will </w:t>
      </w:r>
      <w:r>
        <w:t>ensur</w:t>
      </w:r>
      <w:r w:rsidR="003D5BFB">
        <w:t>e</w:t>
      </w:r>
      <w:r w:rsidR="00A65AFF">
        <w:t xml:space="preserve"> </w:t>
      </w:r>
      <w:r w:rsidR="003D5BFB">
        <w:t xml:space="preserve">that </w:t>
      </w:r>
      <w:r>
        <w:t>the system</w:t>
      </w:r>
      <w:r w:rsidR="003D5BFB">
        <w:t xml:space="preserve"> </w:t>
      </w:r>
      <w:r>
        <w:t>remains</w:t>
      </w:r>
      <w:r w:rsidR="003D5BFB">
        <w:t xml:space="preserve"> </w:t>
      </w:r>
      <w:r>
        <w:t>resilient against cyber threats.</w:t>
      </w:r>
      <w:r w:rsidR="00B35116">
        <w:t xml:space="preserve"> </w:t>
      </w:r>
      <w:r w:rsidR="00DE717C">
        <w:t xml:space="preserve">The Commission should ensure that all security events, which include but are not limited to unauthorised access, unauthorised processing, data breaches, fails of implementation logic, are logged in accordance with the information technology security standards applied by the Commission. </w:t>
      </w:r>
      <w:r w:rsidR="00B35116">
        <w:t xml:space="preserve">In addition, the registry should </w:t>
      </w:r>
      <w:r w:rsidR="00B35116" w:rsidRPr="008C2E2D">
        <w:t>comply</w:t>
      </w:r>
      <w:r w:rsidR="00AA27EB" w:rsidRPr="008C2E2D">
        <w:t xml:space="preserve">, as soon as the relevant services become available on </w:t>
      </w:r>
      <w:r w:rsidR="00B55425" w:rsidRPr="008C2E2D">
        <w:t xml:space="preserve">the </w:t>
      </w:r>
      <w:r w:rsidR="00AA27EB" w:rsidRPr="008C2E2D">
        <w:t>U</w:t>
      </w:r>
      <w:r w:rsidR="00B55425" w:rsidRPr="008C2E2D">
        <w:t>nion</w:t>
      </w:r>
      <w:r w:rsidR="00AA27EB" w:rsidRPr="008C2E2D">
        <w:t xml:space="preserve"> market,</w:t>
      </w:r>
      <w:r w:rsidR="00B35116" w:rsidRPr="008C2E2D">
        <w:t xml:space="preserve"> w</w:t>
      </w:r>
      <w:r w:rsidR="00B35116">
        <w:t>ith an adequate level of sovereignty, based on the Cloud Sovereignty Framework</w:t>
      </w:r>
      <w:r w:rsidR="00FD0695">
        <w:rPr>
          <w:rStyle w:val="FootnoteReference"/>
        </w:rPr>
        <w:footnoteReference w:id="10"/>
      </w:r>
      <w:r w:rsidR="00B35116">
        <w:t>.</w:t>
      </w:r>
    </w:p>
    <w:p w14:paraId="090EB101" w14:textId="77777777" w:rsidR="00C92D7B" w:rsidRPr="00191B42" w:rsidRDefault="4AAEBF92" w:rsidP="006D2B48">
      <w:pPr>
        <w:pStyle w:val="Considrant"/>
      </w:pPr>
      <w:r>
        <w:t xml:space="preserve">The Commission should be able to take the necessary action if it </w:t>
      </w:r>
      <w:r w:rsidR="00074A77">
        <w:t>suspects</w:t>
      </w:r>
      <w:r w:rsidR="00172EC0">
        <w:t xml:space="preserve"> </w:t>
      </w:r>
      <w:r>
        <w:t>fraudulent activity in the registry, which may include inappropriate downloading of information.</w:t>
      </w:r>
      <w:r w:rsidR="00A65AFF">
        <w:t xml:space="preserve"> [Users have the responsibility to</w:t>
      </w:r>
      <w:r w:rsidR="00D751C3">
        <w:t xml:space="preserve"> </w:t>
      </w:r>
      <w:r w:rsidR="00A65AFF">
        <w:t xml:space="preserve">notify the Commission and, whether relevant, the affected </w:t>
      </w:r>
      <w:r w:rsidR="00C8655D">
        <w:t>national</w:t>
      </w:r>
      <w:r w:rsidR="00A65AFF">
        <w:t xml:space="preserve"> authorities</w:t>
      </w:r>
      <w:r w:rsidR="006A25C0">
        <w:t xml:space="preserve"> </w:t>
      </w:r>
      <w:r w:rsidR="00A65AFF">
        <w:t>immediately</w:t>
      </w:r>
      <w:r w:rsidR="006A25C0">
        <w:t xml:space="preserve"> </w:t>
      </w:r>
      <w:r w:rsidR="00A65AFF">
        <w:t>in case of</w:t>
      </w:r>
      <w:r w:rsidR="006A25C0">
        <w:t xml:space="preserve"> </w:t>
      </w:r>
      <w:r w:rsidR="00A65AFF">
        <w:t>susp</w:t>
      </w:r>
      <w:r w:rsidR="00322389">
        <w:t>ected</w:t>
      </w:r>
      <w:r w:rsidR="00A65AFF">
        <w:t xml:space="preserve"> malicious behaviour.</w:t>
      </w:r>
      <w:r>
        <w:t>]</w:t>
      </w:r>
    </w:p>
    <w:p w14:paraId="13A91A08" w14:textId="77777777" w:rsidR="006D2B48" w:rsidRPr="00191B42" w:rsidRDefault="006D2B48" w:rsidP="006D2B48">
      <w:pPr>
        <w:pStyle w:val="Considrant"/>
      </w:pPr>
      <w:r>
        <w:t xml:space="preserve">The processing of personal data in the </w:t>
      </w:r>
      <w:r w:rsidR="00A65AFF">
        <w:t>r</w:t>
      </w:r>
      <w:r>
        <w:t xml:space="preserve">egistry is necessary </w:t>
      </w:r>
      <w:r w:rsidR="000E7C76">
        <w:t>under</w:t>
      </w:r>
      <w:r>
        <w:t xml:space="preserve"> Regulation (EU) 2024/1781, including the verification of digital product passports, market surveillance, and customs controls. To ensure the authenticity and integrity of the data and to protect the rights of data subjects, the </w:t>
      </w:r>
      <w:r w:rsidR="00A65AFF">
        <w:t>r</w:t>
      </w:r>
      <w:r>
        <w:t xml:space="preserve">egistry </w:t>
      </w:r>
      <w:r w:rsidR="00AE0F81">
        <w:t xml:space="preserve">should </w:t>
      </w:r>
      <w:r>
        <w:t xml:space="preserve">process personal data stored in </w:t>
      </w:r>
      <w:r w:rsidR="00223394">
        <w:t>it</w:t>
      </w:r>
      <w:r>
        <w:t>, such as names, contact information, and login credentials,</w:t>
      </w:r>
      <w:r w:rsidR="00B06714">
        <w:t xml:space="preserve"> </w:t>
      </w:r>
      <w:r>
        <w:t>in accordance with</w:t>
      </w:r>
      <w:r w:rsidR="00B06714">
        <w:t xml:space="preserve"> </w:t>
      </w:r>
      <w:r>
        <w:t>Regulation (EU) 2018/1725.</w:t>
      </w:r>
    </w:p>
    <w:p w14:paraId="59584DE4" w14:textId="77777777" w:rsidR="006D2B48" w:rsidRPr="00191B42" w:rsidRDefault="007725E2">
      <w:pPr>
        <w:pStyle w:val="Considrant"/>
      </w:pPr>
      <w:r>
        <w:t>The e</w:t>
      </w:r>
      <w:r w:rsidR="00223394">
        <w:t>conomic operator</w:t>
      </w:r>
      <w:r w:rsidR="006E590E">
        <w:t xml:space="preserve"> </w:t>
      </w:r>
      <w:r w:rsidR="00B147B8">
        <w:t xml:space="preserve">should be </w:t>
      </w:r>
      <w:r w:rsidR="00223394">
        <w:t xml:space="preserve">responsible for providing accurate and complete information to the </w:t>
      </w:r>
      <w:r w:rsidR="006E590E">
        <w:t>registry</w:t>
      </w:r>
      <w:r w:rsidR="00223394">
        <w:t xml:space="preserve">. Given the potential risks associated with unauthorised access to the </w:t>
      </w:r>
      <w:r w:rsidR="006E590E">
        <w:t>registry</w:t>
      </w:r>
      <w:r w:rsidR="00223394">
        <w:t xml:space="preserve">, such as data modification, </w:t>
      </w:r>
      <w:r>
        <w:t xml:space="preserve">the </w:t>
      </w:r>
      <w:r w:rsidR="00223394">
        <w:t xml:space="preserve">economic operator </w:t>
      </w:r>
      <w:r w:rsidR="00B147B8">
        <w:t xml:space="preserve">should be </w:t>
      </w:r>
      <w:r w:rsidR="00223394">
        <w:t>obliged to implement</w:t>
      </w:r>
      <w:r w:rsidR="006E590E">
        <w:t xml:space="preserve"> </w:t>
      </w:r>
      <w:r w:rsidR="00223394">
        <w:t xml:space="preserve">adequate technical and organisational security measures to protect </w:t>
      </w:r>
      <w:r w:rsidR="009B2EBE">
        <w:t>its</w:t>
      </w:r>
      <w:r w:rsidR="00223394">
        <w:t xml:space="preserve"> IT systems, in particular the credentials used to access the </w:t>
      </w:r>
      <w:r w:rsidR="006E590E">
        <w:t>registry</w:t>
      </w:r>
      <w:r w:rsidR="00223394">
        <w:t xml:space="preserve">. </w:t>
      </w:r>
      <w:r w:rsidR="009B2EBE">
        <w:t>The e</w:t>
      </w:r>
      <w:r w:rsidR="00223394">
        <w:t xml:space="preserve">conomic operator </w:t>
      </w:r>
      <w:r w:rsidR="00B147B8">
        <w:t xml:space="preserve">should </w:t>
      </w:r>
      <w:r w:rsidR="00223394">
        <w:t>remain liable even if a third party is authorised to register a digital product passport on behalf of the economic operator.</w:t>
      </w:r>
      <w:r w:rsidR="006E590E">
        <w:t xml:space="preserve"> </w:t>
      </w:r>
    </w:p>
    <w:p w14:paraId="2BB10B61" w14:textId="77777777" w:rsidR="00365A69" w:rsidRDefault="006D2B48" w:rsidP="002A4A56">
      <w:pPr>
        <w:pStyle w:val="Considrant"/>
      </w:pPr>
      <w:r>
        <w:t xml:space="preserve">The Commission, </w:t>
      </w:r>
      <w:r w:rsidR="00BD7295">
        <w:t xml:space="preserve">which is to be </w:t>
      </w:r>
      <w:r>
        <w:t xml:space="preserve">the owner </w:t>
      </w:r>
      <w:r w:rsidR="00AF59DB">
        <w:t xml:space="preserve">and manager </w:t>
      </w:r>
      <w:r>
        <w:t xml:space="preserve">of the </w:t>
      </w:r>
      <w:r w:rsidR="006E590E">
        <w:t>r</w:t>
      </w:r>
      <w:r>
        <w:t>egistry, should</w:t>
      </w:r>
      <w:r w:rsidR="008347AF">
        <w:t xml:space="preserve"> </w:t>
      </w:r>
      <w:r>
        <w:t xml:space="preserve">be responsible for the overall lifecycle management of the </w:t>
      </w:r>
      <w:r w:rsidR="006E590E">
        <w:t>r</w:t>
      </w:r>
      <w:r>
        <w:t>egistry, including its development, availability, monitoring, updating, maintenance, and hosting</w:t>
      </w:r>
      <w:r w:rsidR="006E590E">
        <w:t xml:space="preserve">. </w:t>
      </w:r>
      <w:r w:rsidR="00D53C89" w:rsidRPr="00D53C89">
        <w:t>That entails inter alia the fact that the Commission has access to the registry. The Commission should also be able to access the registry in order to obtain information that is necessary for carrying out measures required under other EU legislative acts, including for the purposes of market surveillance, consumer protection and customs compliance</w:t>
      </w:r>
      <w:r w:rsidR="00147D70">
        <w:t xml:space="preserve">. </w:t>
      </w:r>
    </w:p>
    <w:p w14:paraId="420E6320" w14:textId="77777777" w:rsidR="006D2B48" w:rsidRPr="00191B42" w:rsidRDefault="006E590E" w:rsidP="00365A69">
      <w:pPr>
        <w:pStyle w:val="Considrant"/>
      </w:pPr>
      <w:r>
        <w:t xml:space="preserve">It </w:t>
      </w:r>
      <w:r w:rsidR="004E538B">
        <w:t xml:space="preserve">should </w:t>
      </w:r>
      <w:r>
        <w:t xml:space="preserve">also remain responsible for </w:t>
      </w:r>
      <w:r w:rsidR="006D2B48">
        <w:t>ensur</w:t>
      </w:r>
      <w:r>
        <w:t>ing</w:t>
      </w:r>
      <w:r w:rsidR="006D2B48">
        <w:t xml:space="preserve"> that</w:t>
      </w:r>
      <w:r>
        <w:t xml:space="preserve"> </w:t>
      </w:r>
      <w:r w:rsidR="006D2B48">
        <w:t>the data stored in it</w:t>
      </w:r>
      <w:r w:rsidR="006B5994">
        <w:t xml:space="preserve"> </w:t>
      </w:r>
      <w:r w:rsidR="006D2B48">
        <w:t>is</w:t>
      </w:r>
      <w:r w:rsidR="006B5994">
        <w:t xml:space="preserve"> </w:t>
      </w:r>
      <w:r w:rsidR="006D2B48">
        <w:t xml:space="preserve">processed securely and in compliance with Union law, including with the data protection </w:t>
      </w:r>
      <w:r>
        <w:t>rules</w:t>
      </w:r>
      <w:r w:rsidR="006D2B48">
        <w:t>.</w:t>
      </w:r>
    </w:p>
    <w:p w14:paraId="3CFDA921" w14:textId="77777777" w:rsidR="004015F4" w:rsidRPr="004015F4" w:rsidRDefault="006D2B48" w:rsidP="14B2530A">
      <w:pPr>
        <w:pStyle w:val="Considrant"/>
      </w:pPr>
      <w:r w:rsidRPr="004015F4">
        <w:t xml:space="preserve">Member States need to be able to interact with the </w:t>
      </w:r>
      <w:r w:rsidR="006E590E" w:rsidRPr="004015F4">
        <w:t>r</w:t>
      </w:r>
      <w:r w:rsidRPr="004015F4">
        <w:t>egistry</w:t>
      </w:r>
      <w:r w:rsidR="006E590E" w:rsidRPr="004015F4">
        <w:t xml:space="preserve"> </w:t>
      </w:r>
      <w:r w:rsidR="00497D05" w:rsidRPr="004015F4">
        <w:t>to</w:t>
      </w:r>
      <w:r w:rsidR="006A1F3A" w:rsidRPr="004015F4">
        <w:t xml:space="preserve"> </w:t>
      </w:r>
      <w:r w:rsidRPr="004015F4">
        <w:t xml:space="preserve">effectively carry out their market surveillance, customs controls, </w:t>
      </w:r>
      <w:r w:rsidRPr="00B36B28">
        <w:t xml:space="preserve">and other </w:t>
      </w:r>
      <w:r w:rsidR="006A1F3A" w:rsidRPr="00B36B28">
        <w:t>tasks laid down at national level or under Union law</w:t>
      </w:r>
      <w:r w:rsidRPr="004015F4">
        <w:t>. Member State</w:t>
      </w:r>
      <w:r w:rsidR="003A5A59" w:rsidRPr="004015F4">
        <w:t>s</w:t>
      </w:r>
      <w:r w:rsidRPr="004015F4">
        <w:t xml:space="preserve"> </w:t>
      </w:r>
      <w:r w:rsidR="003D12D3" w:rsidRPr="004015F4">
        <w:t xml:space="preserve">should </w:t>
      </w:r>
      <w:r w:rsidR="00497D05" w:rsidRPr="004015F4">
        <w:t>remain</w:t>
      </w:r>
      <w:r w:rsidRPr="004015F4">
        <w:t xml:space="preserve"> responsible for</w:t>
      </w:r>
      <w:r w:rsidR="001270C9" w:rsidRPr="004015F4">
        <w:t xml:space="preserve"> </w:t>
      </w:r>
      <w:r w:rsidRPr="004015F4">
        <w:t>ensuring the</w:t>
      </w:r>
      <w:r w:rsidR="001270C9" w:rsidRPr="004015F4">
        <w:t xml:space="preserve"> </w:t>
      </w:r>
      <w:r w:rsidRPr="004015F4">
        <w:t>development,</w:t>
      </w:r>
      <w:r w:rsidR="001270C9" w:rsidRPr="004015F4">
        <w:t xml:space="preserve"> </w:t>
      </w:r>
      <w:r w:rsidRPr="004015F4">
        <w:t>maintenance</w:t>
      </w:r>
      <w:r w:rsidR="001270C9" w:rsidRPr="004015F4">
        <w:t xml:space="preserve"> </w:t>
      </w:r>
      <w:r w:rsidRPr="004015F4">
        <w:t>and</w:t>
      </w:r>
      <w:r w:rsidR="001270C9" w:rsidRPr="004015F4">
        <w:t xml:space="preserve"> </w:t>
      </w:r>
      <w:r w:rsidRPr="004015F4">
        <w:t>security</w:t>
      </w:r>
      <w:r w:rsidR="001270C9" w:rsidRPr="004015F4">
        <w:t xml:space="preserve"> </w:t>
      </w:r>
      <w:r w:rsidRPr="004015F4">
        <w:t xml:space="preserve">of </w:t>
      </w:r>
      <w:r w:rsidR="00B5141A" w:rsidRPr="004015F4">
        <w:t>national</w:t>
      </w:r>
      <w:r w:rsidRPr="004015F4">
        <w:t xml:space="preserve"> components </w:t>
      </w:r>
      <w:r w:rsidR="00B5141A" w:rsidRPr="004015F4">
        <w:t xml:space="preserve">which they use to access the </w:t>
      </w:r>
      <w:r w:rsidRPr="004015F4">
        <w:t xml:space="preserve">system, such as national </w:t>
      </w:r>
      <w:r w:rsidR="00B5141A" w:rsidRPr="004015F4">
        <w:t>registries or information systems</w:t>
      </w:r>
      <w:r w:rsidRPr="004015F4">
        <w:t>.</w:t>
      </w:r>
      <w:r w:rsidR="001270C9" w:rsidRPr="004015F4">
        <w:t xml:space="preserve"> To </w:t>
      </w:r>
      <w:r w:rsidRPr="004015F4">
        <w:t>ensure</w:t>
      </w:r>
      <w:r w:rsidR="001270C9" w:rsidRPr="004015F4">
        <w:t xml:space="preserve"> </w:t>
      </w:r>
      <w:r w:rsidRPr="004015F4">
        <w:t>appropriate</w:t>
      </w:r>
      <w:r w:rsidR="001270C9" w:rsidRPr="004015F4">
        <w:t xml:space="preserve"> </w:t>
      </w:r>
      <w:r w:rsidRPr="004015F4">
        <w:t>protection</w:t>
      </w:r>
      <w:r w:rsidR="001270C9" w:rsidRPr="004015F4">
        <w:t xml:space="preserve"> </w:t>
      </w:r>
      <w:r w:rsidRPr="004015F4">
        <w:t xml:space="preserve">of personal data, </w:t>
      </w:r>
      <w:r w:rsidR="15BFBF88">
        <w:t xml:space="preserve">in accordance with </w:t>
      </w:r>
      <w:r>
        <w:t>Regulation (EU) 2016/679</w:t>
      </w:r>
      <w:r w:rsidR="009D0C4A">
        <w:t xml:space="preserve"> of the European Parliament and of the Council</w:t>
      </w:r>
      <w:r w:rsidRPr="07267CB8">
        <w:rPr>
          <w:rStyle w:val="FootnoteReference"/>
        </w:rPr>
        <w:footnoteReference w:id="11"/>
      </w:r>
      <w:r w:rsidR="00EA7D23">
        <w:t xml:space="preserve">, Member States should be </w:t>
      </w:r>
      <w:r w:rsidR="401EC602">
        <w:t>regarded as</w:t>
      </w:r>
      <w:r w:rsidR="00EA7D23">
        <w:t xml:space="preserve"> controllers </w:t>
      </w:r>
      <w:r w:rsidR="4F98EAD5">
        <w:t>within the meaning of</w:t>
      </w:r>
      <w:r w:rsidR="00F32958">
        <w:t xml:space="preserve"> Article 4</w:t>
      </w:r>
      <w:r w:rsidR="00AA757E">
        <w:t>, point (7)</w:t>
      </w:r>
      <w:r w:rsidR="338793AB">
        <w:t>,</w:t>
      </w:r>
      <w:r w:rsidR="00AA757E">
        <w:t xml:space="preserve"> of that Regulation</w:t>
      </w:r>
      <w:r w:rsidR="004015F4">
        <w:t xml:space="preserve">, </w:t>
      </w:r>
      <w:r w:rsidR="00EA7D23">
        <w:t>when they process personal data for the purposes laid down in Union law.</w:t>
      </w:r>
    </w:p>
    <w:p w14:paraId="6A4E1D0B" w14:textId="77777777" w:rsidR="00C92D7B" w:rsidRPr="004015F4" w:rsidRDefault="4AAEBF92" w:rsidP="14B2530A">
      <w:pPr>
        <w:pStyle w:val="Considrant"/>
      </w:pPr>
      <w:r>
        <w:t>The measures provided for in this Regulation are in accordance with the opinion of the Committee</w:t>
      </w:r>
      <w:r w:rsidR="00947558">
        <w:t xml:space="preserve"> established by Article 73 of Regulation (EU) 2024/1781</w:t>
      </w:r>
      <w:r w:rsidR="50AF9BD6">
        <w:t>,</w:t>
      </w:r>
    </w:p>
    <w:p w14:paraId="51BD28D4" w14:textId="77777777" w:rsidR="00C92D7B" w:rsidRDefault="00C92D7B" w:rsidP="00C92D7B">
      <w:pPr>
        <w:pStyle w:val="Formuledadoption"/>
      </w:pPr>
      <w:r w:rsidRPr="00191B42">
        <w:t>HAS ADOPTED THIS REGULATION:</w:t>
      </w:r>
    </w:p>
    <w:p w14:paraId="60D43431" w14:textId="77777777" w:rsidR="00C92D7B" w:rsidRPr="0022272E" w:rsidRDefault="00C92D7B" w:rsidP="00C92D7B">
      <w:pPr>
        <w:pStyle w:val="Titrearticle"/>
        <w:rPr>
          <w:b/>
          <w:bCs/>
          <w:i w:val="0"/>
          <w:iCs/>
        </w:rPr>
      </w:pPr>
      <w:r w:rsidRPr="00191B42">
        <w:t>Article 1</w:t>
      </w:r>
      <w:r w:rsidR="001D3D64">
        <w:br/>
      </w:r>
      <w:r w:rsidR="001D3D64" w:rsidRPr="0022272E">
        <w:rPr>
          <w:b/>
          <w:bCs/>
          <w:i w:val="0"/>
          <w:iCs/>
        </w:rPr>
        <w:t>Subject matter and scope</w:t>
      </w:r>
    </w:p>
    <w:p w14:paraId="47E31A36" w14:textId="77777777" w:rsidR="147BFB2D" w:rsidRPr="00191B42" w:rsidRDefault="431A7049" w:rsidP="00D61BFF">
      <w:pPr>
        <w:pStyle w:val="NumPar1"/>
        <w:numPr>
          <w:ilvl w:val="0"/>
          <w:numId w:val="40"/>
        </w:numPr>
      </w:pPr>
      <w:r w:rsidRPr="00191B42">
        <w:t xml:space="preserve">This Regulation sets out implementation arrangements for the functioning of the digital product passport registry established in </w:t>
      </w:r>
      <w:r w:rsidR="00622404">
        <w:t>accordance</w:t>
      </w:r>
      <w:r w:rsidR="00622404" w:rsidRPr="00191B42">
        <w:t xml:space="preserve"> </w:t>
      </w:r>
      <w:r w:rsidRPr="00191B42">
        <w:t>with Article</w:t>
      </w:r>
      <w:r w:rsidR="00E341FC">
        <w:t xml:space="preserve"> </w:t>
      </w:r>
      <w:r w:rsidRPr="00191B42">
        <w:t>13 of Regulation (EU) 2024/1781</w:t>
      </w:r>
      <w:r w:rsidR="03ABD8D9" w:rsidRPr="00191B42">
        <w:t xml:space="preserve"> </w:t>
      </w:r>
      <w:r w:rsidR="0F6D3641" w:rsidRPr="00191B42">
        <w:t xml:space="preserve">including </w:t>
      </w:r>
      <w:r w:rsidR="03ABD8D9" w:rsidRPr="00191B42">
        <w:t xml:space="preserve">rules </w:t>
      </w:r>
      <w:r w:rsidR="00BD7525">
        <w:t xml:space="preserve">which </w:t>
      </w:r>
      <w:r w:rsidR="03ABD8D9" w:rsidRPr="00191B42">
        <w:t xml:space="preserve">apply to economic operators </w:t>
      </w:r>
      <w:r w:rsidR="006B7D87">
        <w:t xml:space="preserve">that </w:t>
      </w:r>
      <w:r w:rsidR="76E91FB7" w:rsidRPr="00191B42">
        <w:t>plac</w:t>
      </w:r>
      <w:r w:rsidR="006B7D87">
        <w:t>e</w:t>
      </w:r>
      <w:r w:rsidR="76E91FB7" w:rsidRPr="00191B42">
        <w:t xml:space="preserve"> </w:t>
      </w:r>
      <w:r w:rsidR="60220602">
        <w:t xml:space="preserve">any of </w:t>
      </w:r>
      <w:r w:rsidR="000114C7">
        <w:t>the following products</w:t>
      </w:r>
      <w:r w:rsidR="006B7D87">
        <w:t xml:space="preserve"> </w:t>
      </w:r>
      <w:r w:rsidR="76E91FB7" w:rsidRPr="00191B42">
        <w:t xml:space="preserve">on the market or put </w:t>
      </w:r>
      <w:r w:rsidR="000114C7">
        <w:t xml:space="preserve">them </w:t>
      </w:r>
      <w:r w:rsidR="76E91FB7" w:rsidRPr="00191B42">
        <w:t>into service</w:t>
      </w:r>
      <w:r w:rsidR="03ABD8D9" w:rsidRPr="00191B42">
        <w:t xml:space="preserve">: </w:t>
      </w:r>
    </w:p>
    <w:p w14:paraId="6E715E5C" w14:textId="77777777" w:rsidR="147BFB2D" w:rsidRPr="00191B42" w:rsidRDefault="03ABD8D9" w:rsidP="0019023C">
      <w:pPr>
        <w:pStyle w:val="Point1letter"/>
        <w:numPr>
          <w:ilvl w:val="3"/>
          <w:numId w:val="11"/>
        </w:numPr>
      </w:pPr>
      <w:r w:rsidRPr="00191B42">
        <w:t xml:space="preserve">products covered by delegated acts </w:t>
      </w:r>
      <w:r w:rsidR="04265E63" w:rsidRPr="00191B42">
        <w:t xml:space="preserve">adopted </w:t>
      </w:r>
      <w:r w:rsidR="00A428A1">
        <w:t>pursuant to</w:t>
      </w:r>
      <w:r w:rsidR="04265E63" w:rsidRPr="00191B42">
        <w:t xml:space="preserve"> Article 4 of Regulation (EU) 2024/1781</w:t>
      </w:r>
      <w:r w:rsidRPr="00191B42">
        <w:t xml:space="preserve">; </w:t>
      </w:r>
    </w:p>
    <w:p w14:paraId="0E3DD9F9" w14:textId="77777777" w:rsidR="00E971BB" w:rsidRDefault="659D0076" w:rsidP="003F3D33">
      <w:pPr>
        <w:pStyle w:val="Point1letter"/>
      </w:pPr>
      <w:r w:rsidRPr="00191B42">
        <w:t>batteri</w:t>
      </w:r>
      <w:r w:rsidR="03ABD8D9" w:rsidRPr="00191B42">
        <w:t xml:space="preserve">es covered by </w:t>
      </w:r>
      <w:r w:rsidR="004870EE">
        <w:t xml:space="preserve">Article 77 of </w:t>
      </w:r>
      <w:r w:rsidR="31DF9501" w:rsidRPr="00191B42">
        <w:t>Regulation (EU) 2023/1542</w:t>
      </w:r>
      <w:r w:rsidR="003F05CA">
        <w:t>;</w:t>
      </w:r>
    </w:p>
    <w:p w14:paraId="75DFE452" w14:textId="77777777" w:rsidR="008544D3" w:rsidRDefault="008544D3" w:rsidP="008544D3">
      <w:pPr>
        <w:pStyle w:val="Point1letter"/>
      </w:pPr>
      <w:r>
        <w:t xml:space="preserve">construction products </w:t>
      </w:r>
      <w:r w:rsidRPr="00191B42">
        <w:t xml:space="preserve">covered by </w:t>
      </w:r>
      <w:r>
        <w:t xml:space="preserve">Article 76 of </w:t>
      </w:r>
      <w:r w:rsidRPr="0055674E">
        <w:t>Regulation (EU) 2024/3110</w:t>
      </w:r>
      <w:r>
        <w:t>;</w:t>
      </w:r>
    </w:p>
    <w:p w14:paraId="294706D7" w14:textId="77777777" w:rsidR="008544D3" w:rsidRDefault="008544D3" w:rsidP="008544D3">
      <w:pPr>
        <w:pStyle w:val="Point1letter"/>
      </w:pPr>
      <w:r>
        <w:t xml:space="preserve">toys covered by Article 19 of </w:t>
      </w:r>
      <w:r w:rsidRPr="00912344">
        <w:t>Regulation (EU) 2025/2509</w:t>
      </w:r>
      <w:r>
        <w:t>;</w:t>
      </w:r>
    </w:p>
    <w:p w14:paraId="24DE330F" w14:textId="77777777" w:rsidR="008544D3" w:rsidRDefault="008544D3" w:rsidP="008544D3">
      <w:pPr>
        <w:pStyle w:val="Point1letter"/>
      </w:pPr>
      <w:r>
        <w:t xml:space="preserve">detergents covered by Article 21 of </w:t>
      </w:r>
      <w:r w:rsidRPr="00912344">
        <w:t>Regulation (EU) 2026/405</w:t>
      </w:r>
      <w:r>
        <w:t>;</w:t>
      </w:r>
    </w:p>
    <w:p w14:paraId="7B598ED4" w14:textId="77777777" w:rsidR="147BFB2D" w:rsidRPr="00191B42" w:rsidRDefault="008544D3" w:rsidP="008544D3">
      <w:pPr>
        <w:pStyle w:val="Point1letter"/>
      </w:pPr>
      <w:r w:rsidRPr="0055674E">
        <w:t xml:space="preserve">any </w:t>
      </w:r>
      <w:r>
        <w:t xml:space="preserve">other </w:t>
      </w:r>
      <w:r w:rsidRPr="0055674E">
        <w:t xml:space="preserve">product covered by Union legislation requiring a digital product passport and its registration in the </w:t>
      </w:r>
      <w:r>
        <w:t>r</w:t>
      </w:r>
      <w:r w:rsidRPr="0055674E">
        <w:t xml:space="preserve">egistry established </w:t>
      </w:r>
      <w:r>
        <w:t>under</w:t>
      </w:r>
      <w:r w:rsidRPr="0055674E">
        <w:t xml:space="preserve"> Article 13 of </w:t>
      </w:r>
      <w:r w:rsidRPr="00191B42">
        <w:t>Regulation (EU) 2024/1781</w:t>
      </w:r>
      <w:r w:rsidR="03ABD8D9" w:rsidRPr="00191B42">
        <w:t>.</w:t>
      </w:r>
    </w:p>
    <w:p w14:paraId="35C946B0" w14:textId="77777777" w:rsidR="00EE10A6" w:rsidRPr="00191B42" w:rsidRDefault="00C92D7B" w:rsidP="003B10C6">
      <w:pPr>
        <w:pStyle w:val="NumPar1"/>
      </w:pPr>
      <w:r w:rsidRPr="00191B42">
        <w:t>Th</w:t>
      </w:r>
      <w:r w:rsidR="006C2215">
        <w:t>e</w:t>
      </w:r>
      <w:r w:rsidRPr="00191B42">
        <w:t xml:space="preserve"> implementation arrangements</w:t>
      </w:r>
      <w:r w:rsidR="4964E8CA" w:rsidRPr="00191B42">
        <w:t xml:space="preserve"> and rules</w:t>
      </w:r>
      <w:r w:rsidRPr="00191B42">
        <w:t xml:space="preserve"> </w:t>
      </w:r>
      <w:r w:rsidR="006C2215">
        <w:t xml:space="preserve">referred to </w:t>
      </w:r>
      <w:r w:rsidR="006C2215" w:rsidRPr="002A4A56">
        <w:t xml:space="preserve">in paragraph 1 </w:t>
      </w:r>
      <w:r w:rsidR="251269B4" w:rsidRPr="002A4A56">
        <w:t>of this</w:t>
      </w:r>
      <w:r w:rsidR="251269B4">
        <w:t xml:space="preserve"> Article </w:t>
      </w:r>
      <w:r>
        <w:t>relate</w:t>
      </w:r>
      <w:r w:rsidRPr="00191B42">
        <w:t xml:space="preserve"> to:</w:t>
      </w:r>
    </w:p>
    <w:p w14:paraId="05A9A888" w14:textId="77777777" w:rsidR="00EE10A6" w:rsidRPr="00191B42" w:rsidRDefault="103D847E" w:rsidP="0019023C">
      <w:pPr>
        <w:pStyle w:val="Point1letter"/>
        <w:numPr>
          <w:ilvl w:val="3"/>
          <w:numId w:val="5"/>
        </w:numPr>
      </w:pPr>
      <w:r w:rsidRPr="00191B42">
        <w:t xml:space="preserve">management of </w:t>
      </w:r>
      <w:r w:rsidR="001C3BE0">
        <w:t xml:space="preserve">access to </w:t>
      </w:r>
      <w:r w:rsidRPr="00191B42">
        <w:t>the registry;</w:t>
      </w:r>
    </w:p>
    <w:p w14:paraId="58B30DAC" w14:textId="77777777" w:rsidR="00EE10A6" w:rsidRPr="00171151" w:rsidRDefault="00EE10A6" w:rsidP="003F3D33">
      <w:pPr>
        <w:pStyle w:val="Point1letter"/>
      </w:pPr>
      <w:r w:rsidRPr="00171151">
        <w:t>the verification process that allows economic operators</w:t>
      </w:r>
      <w:r w:rsidR="00C05FE2" w:rsidRPr="00171151">
        <w:t xml:space="preserve"> and</w:t>
      </w:r>
      <w:r w:rsidR="005246E4" w:rsidRPr="00171151">
        <w:t xml:space="preserve"> </w:t>
      </w:r>
      <w:r w:rsidR="007A620D" w:rsidRPr="00171151">
        <w:t>other value chain actors</w:t>
      </w:r>
      <w:r w:rsidR="00F12AD0">
        <w:t xml:space="preserve"> </w:t>
      </w:r>
      <w:r w:rsidRPr="00171151">
        <w:t xml:space="preserve">to </w:t>
      </w:r>
      <w:r w:rsidR="000E1107" w:rsidRPr="00171151">
        <w:t>be verified</w:t>
      </w:r>
      <w:r w:rsidRPr="00171151">
        <w:t>;</w:t>
      </w:r>
    </w:p>
    <w:p w14:paraId="68205606" w14:textId="77777777" w:rsidR="00EE10A6" w:rsidRPr="00191B42" w:rsidRDefault="16155C34" w:rsidP="003F3D33">
      <w:pPr>
        <w:pStyle w:val="Point1letter"/>
      </w:pPr>
      <w:r w:rsidRPr="00191B42">
        <w:t>the technical set-up of the registry, including semantics repository,</w:t>
      </w:r>
      <w:r w:rsidR="00135A56">
        <w:t xml:space="preserve"> l</w:t>
      </w:r>
      <w:r w:rsidR="00135A56" w:rsidRPr="00135A56">
        <w:t>og system related to data exchange models</w:t>
      </w:r>
      <w:r w:rsidR="00135A56">
        <w:t xml:space="preserve"> </w:t>
      </w:r>
      <w:r w:rsidRPr="00191B42">
        <w:t xml:space="preserve">and software release management; </w:t>
      </w:r>
    </w:p>
    <w:p w14:paraId="3B911C84" w14:textId="77777777" w:rsidR="00EE10A6" w:rsidRPr="00191B42" w:rsidRDefault="00165A64" w:rsidP="003F3D33">
      <w:pPr>
        <w:pStyle w:val="Point1letter"/>
      </w:pPr>
      <w:r>
        <w:t xml:space="preserve">the </w:t>
      </w:r>
      <w:r w:rsidR="53727EB2" w:rsidRPr="00191B42">
        <w:t xml:space="preserve">process </w:t>
      </w:r>
      <w:r w:rsidR="508E97A1" w:rsidRPr="00191B42">
        <w:t>of registering and storing</w:t>
      </w:r>
      <w:r w:rsidR="76FA60BF" w:rsidRPr="00191B42">
        <w:t xml:space="preserve"> </w:t>
      </w:r>
      <w:r w:rsidR="482B9A4B" w:rsidRPr="00191B42">
        <w:t>unique identifiers;</w:t>
      </w:r>
    </w:p>
    <w:p w14:paraId="48FFC2DA" w14:textId="77777777" w:rsidR="019D5710" w:rsidRPr="00191B42" w:rsidRDefault="000120A2" w:rsidP="003F3D33">
      <w:pPr>
        <w:pStyle w:val="Point1letter"/>
      </w:pPr>
      <w:r>
        <w:t xml:space="preserve">the </w:t>
      </w:r>
      <w:r w:rsidR="3CEB0B8B" w:rsidRPr="00191B42">
        <w:t>process of registering and storing</w:t>
      </w:r>
      <w:r w:rsidR="52464D75" w:rsidRPr="00191B42">
        <w:t xml:space="preserve"> </w:t>
      </w:r>
      <w:r w:rsidR="4796DFF5" w:rsidRPr="00191B42">
        <w:t>commodity codes</w:t>
      </w:r>
      <w:r w:rsidR="54D24EAE" w:rsidRPr="00191B42">
        <w:t xml:space="preserve"> for products intended to be placed under the customs procedure ‘release for free circulation’</w:t>
      </w:r>
      <w:r w:rsidR="4796DFF5" w:rsidRPr="00191B42">
        <w:t>;</w:t>
      </w:r>
      <w:r w:rsidR="229EF4A5" w:rsidRPr="00191B42">
        <w:t xml:space="preserve"> </w:t>
      </w:r>
    </w:p>
    <w:p w14:paraId="16E3094D" w14:textId="77777777" w:rsidR="009371E1" w:rsidRDefault="6342BCED" w:rsidP="003F3D33">
      <w:pPr>
        <w:pStyle w:val="Point1letter"/>
      </w:pPr>
      <w:r w:rsidRPr="00191B42">
        <w:t>requirements to register</w:t>
      </w:r>
      <w:r w:rsidR="00A151AA" w:rsidRPr="00191B42">
        <w:t>, where relevant,</w:t>
      </w:r>
      <w:r w:rsidRPr="00191B42">
        <w:t xml:space="preserve"> product parameters: models, batches, items;</w:t>
      </w:r>
    </w:p>
    <w:p w14:paraId="1EE89C3A" w14:textId="77777777" w:rsidR="00EA2C07" w:rsidRDefault="00EA2C07" w:rsidP="003F3D33">
      <w:pPr>
        <w:pStyle w:val="Point1letter"/>
      </w:pPr>
      <w:bookmarkStart w:id="1" w:name="_Hlk227575338"/>
      <w:r w:rsidRPr="00B36B28">
        <w:t>statuses related to registered digital product passport data;</w:t>
      </w:r>
    </w:p>
    <w:p w14:paraId="5CBE1AF6" w14:textId="77777777" w:rsidR="00B36B28" w:rsidRPr="00B36B28" w:rsidRDefault="00B36B28" w:rsidP="003F3D33">
      <w:pPr>
        <w:pStyle w:val="Point1letter"/>
      </w:pPr>
      <w:r w:rsidRPr="00B36B28">
        <w:t xml:space="preserve">data that will allow the traceability of products within their relevant product group, across the granularity levels, as </w:t>
      </w:r>
      <w:r w:rsidR="7563F0D6">
        <w:t xml:space="preserve">referred to </w:t>
      </w:r>
      <w:r w:rsidRPr="002A4A56">
        <w:t xml:space="preserve">in Article </w:t>
      </w:r>
      <w:r w:rsidR="00556EE0" w:rsidRPr="002A4A56">
        <w:t>8</w:t>
      </w:r>
      <w:r w:rsidR="6AA01923" w:rsidRPr="002A4A56">
        <w:t>(</w:t>
      </w:r>
      <w:r w:rsidRPr="002A4A56">
        <w:t>2</w:t>
      </w:r>
      <w:r w:rsidR="6E4F5F35" w:rsidRPr="002A4A56">
        <w:t>)</w:t>
      </w:r>
      <w:r w:rsidRPr="002A4A56">
        <w:t>, applicable</w:t>
      </w:r>
      <w:r w:rsidRPr="00B36B28">
        <w:t xml:space="preserve"> for their digital product passport</w:t>
      </w:r>
      <w:r>
        <w:t>;</w:t>
      </w:r>
    </w:p>
    <w:bookmarkEnd w:id="1"/>
    <w:p w14:paraId="041D2A8F" w14:textId="77777777" w:rsidR="00BF539F" w:rsidRPr="00B36B28" w:rsidRDefault="00BF539F" w:rsidP="003F3D33">
      <w:pPr>
        <w:pStyle w:val="Point1letter"/>
      </w:pPr>
      <w:r w:rsidRPr="00B36B28">
        <w:t>updat</w:t>
      </w:r>
      <w:r w:rsidR="00334FD0" w:rsidRPr="00B36B28">
        <w:t>e</w:t>
      </w:r>
      <w:r w:rsidRPr="00B36B28">
        <w:t xml:space="preserve"> and deleti</w:t>
      </w:r>
      <w:r w:rsidR="00334FD0" w:rsidRPr="00B36B28">
        <w:t>on</w:t>
      </w:r>
      <w:r w:rsidRPr="00B36B28">
        <w:t xml:space="preserve"> of registration data;</w:t>
      </w:r>
    </w:p>
    <w:p w14:paraId="6DF66598" w14:textId="77777777" w:rsidR="00F9564F" w:rsidRPr="00191B42" w:rsidRDefault="00A341A3" w:rsidP="003F3D33">
      <w:pPr>
        <w:pStyle w:val="Point1letter"/>
      </w:pPr>
      <w:r>
        <w:t xml:space="preserve">processing of </w:t>
      </w:r>
      <w:r w:rsidR="00F9564F" w:rsidRPr="00191B42">
        <w:t>personal data;</w:t>
      </w:r>
    </w:p>
    <w:p w14:paraId="20A47A85" w14:textId="77777777" w:rsidR="3D7245B0" w:rsidRPr="00191B42" w:rsidRDefault="00A341A3" w:rsidP="003F3D33">
      <w:pPr>
        <w:pStyle w:val="Point1letter"/>
      </w:pPr>
      <w:r>
        <w:t xml:space="preserve">measures </w:t>
      </w:r>
      <w:r w:rsidR="002F50ED">
        <w:t>aimed at</w:t>
      </w:r>
      <w:r>
        <w:t xml:space="preserve"> prevent</w:t>
      </w:r>
      <w:r w:rsidR="002F50ED">
        <w:t>ing</w:t>
      </w:r>
      <w:r w:rsidR="002E1EAB">
        <w:t>,</w:t>
      </w:r>
      <w:r w:rsidR="00EC36E9">
        <w:t xml:space="preserve"> </w:t>
      </w:r>
      <w:r>
        <w:t>detect</w:t>
      </w:r>
      <w:r w:rsidR="002F50ED">
        <w:t>ing</w:t>
      </w:r>
      <w:r>
        <w:t xml:space="preserve"> and address</w:t>
      </w:r>
      <w:r w:rsidR="002F50ED">
        <w:t>ing</w:t>
      </w:r>
      <w:r>
        <w:t xml:space="preserve"> any improper </w:t>
      </w:r>
      <w:r w:rsidR="3D7245B0" w:rsidRPr="00191B42">
        <w:t xml:space="preserve">or fraudulent use of the registry; </w:t>
      </w:r>
    </w:p>
    <w:p w14:paraId="60FD155C" w14:textId="77777777" w:rsidR="00C92D7B" w:rsidRPr="00191B42" w:rsidRDefault="00F9564F" w:rsidP="003F3D33">
      <w:pPr>
        <w:pStyle w:val="Point1letter"/>
      </w:pPr>
      <w:r w:rsidRPr="00191B42">
        <w:t>technical audits;</w:t>
      </w:r>
    </w:p>
    <w:p w14:paraId="68294A7A" w14:textId="77777777" w:rsidR="00C92D7B" w:rsidRPr="00191B42" w:rsidRDefault="00023E34" w:rsidP="003F3D33">
      <w:pPr>
        <w:pStyle w:val="Point1letter"/>
      </w:pPr>
      <w:r>
        <w:t xml:space="preserve">ensuring the </w:t>
      </w:r>
      <w:r w:rsidR="00EE10A6" w:rsidRPr="00191B42">
        <w:t xml:space="preserve">availability of the </w:t>
      </w:r>
      <w:r w:rsidR="1D2F566B" w:rsidRPr="00191B42">
        <w:t>registry</w:t>
      </w:r>
      <w:r w:rsidR="00EE10A6" w:rsidRPr="00191B42">
        <w:t xml:space="preserve"> and of the data</w:t>
      </w:r>
      <w:r w:rsidR="002E1EAB">
        <w:t xml:space="preserve"> it contains</w:t>
      </w:r>
      <w:r w:rsidR="00EE10A6" w:rsidRPr="00191B42">
        <w:t>.</w:t>
      </w:r>
    </w:p>
    <w:p w14:paraId="131B2548" w14:textId="77777777" w:rsidR="00C92D7B" w:rsidRPr="0022272E" w:rsidRDefault="00C92D7B" w:rsidP="00C92D7B">
      <w:pPr>
        <w:pStyle w:val="Titrearticle"/>
        <w:rPr>
          <w:b/>
          <w:bCs/>
          <w:i w:val="0"/>
          <w:iCs/>
        </w:rPr>
      </w:pPr>
      <w:r w:rsidRPr="00191B42">
        <w:t>Article 2</w:t>
      </w:r>
      <w:r w:rsidR="001D3D64">
        <w:br/>
      </w:r>
      <w:r w:rsidR="001D3D64" w:rsidRPr="0022272E">
        <w:rPr>
          <w:b/>
          <w:bCs/>
          <w:i w:val="0"/>
          <w:iCs/>
        </w:rPr>
        <w:t>Definitions</w:t>
      </w:r>
    </w:p>
    <w:p w14:paraId="1371F168" w14:textId="77777777" w:rsidR="00C92D7B" w:rsidRPr="00191B42" w:rsidRDefault="00866263" w:rsidP="00C92D7B">
      <w:r w:rsidRPr="00191B42">
        <w:t>For the purposes of this Regulation, the following definitions apply</w:t>
      </w:r>
      <w:r w:rsidR="00C92D7B" w:rsidRPr="00191B42">
        <w:t>:</w:t>
      </w:r>
    </w:p>
    <w:p w14:paraId="1546E9BE" w14:textId="77777777" w:rsidR="00191DE5" w:rsidRDefault="000717C9" w:rsidP="0019023C">
      <w:pPr>
        <w:pStyle w:val="Point0number"/>
        <w:numPr>
          <w:ilvl w:val="0"/>
          <w:numId w:val="37"/>
        </w:numPr>
      </w:pPr>
      <w:r w:rsidRPr="00191B42">
        <w:t xml:space="preserve">‘digital product passport registry’ or </w:t>
      </w:r>
      <w:r w:rsidR="00191DE5">
        <w:t xml:space="preserve">‘registry’ means </w:t>
      </w:r>
      <w:r w:rsidRPr="00191B42">
        <w:t>the information system</w:t>
      </w:r>
      <w:r w:rsidRPr="006F1174">
        <w:rPr>
          <w:rFonts w:eastAsia="Calibri"/>
        </w:rPr>
        <w:t xml:space="preserve"> established and maintained by the Commission </w:t>
      </w:r>
      <w:r w:rsidR="00191DE5" w:rsidRPr="00191B42">
        <w:t xml:space="preserve">in </w:t>
      </w:r>
      <w:r w:rsidR="00191DE5">
        <w:t>accordance</w:t>
      </w:r>
      <w:r w:rsidR="00191DE5" w:rsidRPr="00191B42">
        <w:t xml:space="preserve"> with Article</w:t>
      </w:r>
      <w:r w:rsidR="00191DE5">
        <w:t xml:space="preserve"> </w:t>
      </w:r>
      <w:r w:rsidR="00191DE5" w:rsidRPr="00191B42">
        <w:t>13 of Regulation (EU) 2024/1781</w:t>
      </w:r>
      <w:r w:rsidR="77CB118B">
        <w:t>;</w:t>
      </w:r>
    </w:p>
    <w:p w14:paraId="5C81D206" w14:textId="77777777" w:rsidR="00C34BAE" w:rsidRPr="00191B42" w:rsidRDefault="00C34BAE" w:rsidP="0019023C">
      <w:pPr>
        <w:pStyle w:val="Point0number"/>
        <w:numPr>
          <w:ilvl w:val="0"/>
          <w:numId w:val="37"/>
        </w:numPr>
      </w:pPr>
      <w:r w:rsidRPr="00191B42">
        <w:t>‘login credential</w:t>
      </w:r>
      <w:r w:rsidR="00B12E21">
        <w:t>s</w:t>
      </w:r>
      <w:r w:rsidRPr="00191B42">
        <w:t xml:space="preserve">’ means a set of unique identifiers, such as a username and password, that enables a user to verify </w:t>
      </w:r>
      <w:r w:rsidR="00334FD0">
        <w:t>its</w:t>
      </w:r>
      <w:r w:rsidR="00BB6917">
        <w:t xml:space="preserve"> </w:t>
      </w:r>
      <w:r w:rsidRPr="00191B42">
        <w:t xml:space="preserve">identity in order to </w:t>
      </w:r>
      <w:r w:rsidR="0088112A" w:rsidRPr="00191B42">
        <w:t xml:space="preserve">authenticate </w:t>
      </w:r>
      <w:r w:rsidR="00135A56">
        <w:t xml:space="preserve">themselves in </w:t>
      </w:r>
      <w:r w:rsidR="0088112A" w:rsidRPr="00191B42">
        <w:t>the registry</w:t>
      </w:r>
      <w:r w:rsidRPr="00191B42">
        <w:t>;</w:t>
      </w:r>
    </w:p>
    <w:p w14:paraId="7B630C43" w14:textId="77777777" w:rsidR="00C34BAE" w:rsidRPr="00191B42" w:rsidRDefault="00C34BAE" w:rsidP="00C92D7B">
      <w:pPr>
        <w:pStyle w:val="Point0number"/>
      </w:pPr>
      <w:r w:rsidRPr="00191B42">
        <w:t xml:space="preserve">‘authentication token’ </w:t>
      </w:r>
      <w:r w:rsidR="00BA7064">
        <w:t xml:space="preserve">means a token that </w:t>
      </w:r>
      <w:r w:rsidRPr="00191B42">
        <w:t xml:space="preserve">securely transmits information about </w:t>
      </w:r>
      <w:r w:rsidR="0088112A" w:rsidRPr="00191B42">
        <w:t>successful authentication</w:t>
      </w:r>
      <w:r w:rsidR="00334FD0">
        <w:t xml:space="preserve"> and</w:t>
      </w:r>
      <w:r w:rsidR="0088112A" w:rsidRPr="00191B42">
        <w:t xml:space="preserve"> </w:t>
      </w:r>
      <w:r w:rsidR="00BA7064">
        <w:t xml:space="preserve">is </w:t>
      </w:r>
      <w:r w:rsidR="0088112A" w:rsidRPr="00191B42">
        <w:t>used to prove authenticated session</w:t>
      </w:r>
      <w:r w:rsidR="0010793E">
        <w:t>s</w:t>
      </w:r>
      <w:r w:rsidR="0088112A" w:rsidRPr="00191B42">
        <w:t xml:space="preserve"> or delegated access</w:t>
      </w:r>
      <w:r w:rsidRPr="00191B42">
        <w:t xml:space="preserve"> between applications and </w:t>
      </w:r>
      <w:r w:rsidR="0088112A" w:rsidRPr="00191B42">
        <w:t xml:space="preserve">the digital product passport </w:t>
      </w:r>
      <w:r w:rsidR="004870EE">
        <w:t>information system</w:t>
      </w:r>
      <w:r w:rsidR="001835D4" w:rsidRPr="00191B42">
        <w:t xml:space="preserve">; </w:t>
      </w:r>
    </w:p>
    <w:p w14:paraId="21DA6F9C" w14:textId="77777777" w:rsidR="00334FD0" w:rsidRPr="004015F4" w:rsidRDefault="00C92D7B" w:rsidP="00C92D7B">
      <w:pPr>
        <w:pStyle w:val="Point0number"/>
      </w:pPr>
      <w:r w:rsidRPr="004015F4">
        <w:t>‘</w:t>
      </w:r>
      <w:r w:rsidR="009E3FD0" w:rsidRPr="004015F4">
        <w:t xml:space="preserve">identity </w:t>
      </w:r>
      <w:r w:rsidRPr="004015F4">
        <w:t xml:space="preserve">verification process’ means the process by which a natural person or legal person provides </w:t>
      </w:r>
      <w:r w:rsidR="00334FD0" w:rsidRPr="004015F4">
        <w:t xml:space="preserve">the </w:t>
      </w:r>
      <w:r w:rsidRPr="004015F4">
        <w:t xml:space="preserve">evidence of identity and of establishment </w:t>
      </w:r>
      <w:r w:rsidR="00334FD0" w:rsidRPr="004015F4">
        <w:t>that</w:t>
      </w:r>
      <w:r w:rsidR="00515912" w:rsidRPr="004015F4">
        <w:t xml:space="preserve"> </w:t>
      </w:r>
      <w:r w:rsidRPr="004015F4">
        <w:t>entitl</w:t>
      </w:r>
      <w:r w:rsidR="00515912" w:rsidRPr="004015F4">
        <w:t>es</w:t>
      </w:r>
      <w:r w:rsidRPr="004015F4">
        <w:t xml:space="preserve"> </w:t>
      </w:r>
      <w:r w:rsidR="00515912" w:rsidRPr="004015F4">
        <w:t xml:space="preserve">such person </w:t>
      </w:r>
      <w:r w:rsidRPr="004015F4">
        <w:t xml:space="preserve">to register </w:t>
      </w:r>
      <w:r w:rsidR="00B07829" w:rsidRPr="004015F4">
        <w:t xml:space="preserve">a </w:t>
      </w:r>
      <w:r w:rsidR="7EF128A6" w:rsidRPr="004015F4">
        <w:t>digital product passpor</w:t>
      </w:r>
      <w:r w:rsidR="3D14714D" w:rsidRPr="004015F4">
        <w:t>t</w:t>
      </w:r>
      <w:r w:rsidRPr="004015F4">
        <w:t xml:space="preserve"> in the registry;</w:t>
      </w:r>
      <w:r w:rsidR="00222057" w:rsidRPr="004015F4">
        <w:rPr>
          <w:i/>
          <w:iCs/>
          <w:color w:val="D13438"/>
          <w:u w:val="single"/>
          <w:shd w:val="clear" w:color="auto" w:fill="FFFFFF"/>
        </w:rPr>
        <w:t xml:space="preserve"> </w:t>
      </w:r>
    </w:p>
    <w:p w14:paraId="53F88485" w14:textId="77777777" w:rsidR="005E26E9" w:rsidRPr="002A4A56" w:rsidRDefault="005E26E9" w:rsidP="005E26E9">
      <w:pPr>
        <w:pStyle w:val="Point0number"/>
      </w:pPr>
      <w:r w:rsidRPr="00191B42">
        <w:t xml:space="preserve">‘verified economic operator’ means </w:t>
      </w:r>
      <w:r w:rsidR="001835D4" w:rsidRPr="00191B42">
        <w:t>an economic operator</w:t>
      </w:r>
      <w:r w:rsidRPr="00191B42">
        <w:t xml:space="preserve"> that has successfully completed the </w:t>
      </w:r>
      <w:r w:rsidR="009E3FD0">
        <w:t xml:space="preserve">identity </w:t>
      </w:r>
      <w:r w:rsidRPr="002A4A56">
        <w:t xml:space="preserve">verification process in the registry </w:t>
      </w:r>
      <w:r w:rsidR="00163B03" w:rsidRPr="002A4A56">
        <w:t>in accordance with</w:t>
      </w:r>
      <w:r w:rsidRPr="002A4A56">
        <w:t xml:space="preserve"> Article</w:t>
      </w:r>
      <w:r w:rsidR="00963428" w:rsidRPr="002A4A56">
        <w:t xml:space="preserve"> 4</w:t>
      </w:r>
      <w:r w:rsidRPr="002A4A56">
        <w:t>;</w:t>
      </w:r>
    </w:p>
    <w:p w14:paraId="0000BBC9" w14:textId="77777777" w:rsidR="004870EE" w:rsidRPr="002A4A56" w:rsidRDefault="004870EE" w:rsidP="005E26E9">
      <w:pPr>
        <w:pStyle w:val="Point0number"/>
      </w:pPr>
      <w:r w:rsidRPr="002A4A56">
        <w:t>‘unverified</w:t>
      </w:r>
      <w:r w:rsidR="00CC2AB7" w:rsidRPr="002A4A56">
        <w:t xml:space="preserve"> </w:t>
      </w:r>
      <w:r w:rsidRPr="002A4A56">
        <w:t>economic operator’ means an economic operator that has</w:t>
      </w:r>
      <w:r w:rsidR="00CC2AB7" w:rsidRPr="002A4A56">
        <w:t xml:space="preserve"> </w:t>
      </w:r>
      <w:r w:rsidRPr="002A4A56">
        <w:t>not</w:t>
      </w:r>
      <w:r w:rsidR="00CC2AB7" w:rsidRPr="002A4A56">
        <w:t xml:space="preserve"> </w:t>
      </w:r>
      <w:r w:rsidRPr="002A4A56">
        <w:t xml:space="preserve">successfully completed </w:t>
      </w:r>
      <w:r w:rsidR="00A761F8" w:rsidRPr="002A4A56">
        <w:t xml:space="preserve">or renewed </w:t>
      </w:r>
      <w:r w:rsidRPr="002A4A56">
        <w:t xml:space="preserve">the </w:t>
      </w:r>
      <w:r w:rsidR="009E3FD0" w:rsidRPr="002A4A56">
        <w:t xml:space="preserve">identity </w:t>
      </w:r>
      <w:r w:rsidRPr="002A4A56">
        <w:t xml:space="preserve">verification process in the registry </w:t>
      </w:r>
      <w:r w:rsidR="00921F35" w:rsidRPr="002A4A56">
        <w:t>in accordance with</w:t>
      </w:r>
      <w:r w:rsidRPr="002A4A56">
        <w:t xml:space="preserve"> Article 4; </w:t>
      </w:r>
    </w:p>
    <w:p w14:paraId="3730BCDA" w14:textId="77777777" w:rsidR="005E26E9" w:rsidRDefault="005E26E9" w:rsidP="005E26E9">
      <w:pPr>
        <w:pStyle w:val="Point0number"/>
      </w:pPr>
      <w:r w:rsidRPr="005A4624">
        <w:t>‘semantic repository’</w:t>
      </w:r>
      <w:r w:rsidR="00B672C2" w:rsidRPr="005A4624">
        <w:t xml:space="preserve"> means a collection of </w:t>
      </w:r>
      <w:r w:rsidR="006A37B0">
        <w:t xml:space="preserve">data models and </w:t>
      </w:r>
      <w:r w:rsidR="00B672C2" w:rsidRPr="005A4624">
        <w:t xml:space="preserve">semantic </w:t>
      </w:r>
      <w:r w:rsidR="006A37B0">
        <w:t>definitions</w:t>
      </w:r>
      <w:r w:rsidR="006A37B0" w:rsidRPr="005A4624">
        <w:t xml:space="preserve"> </w:t>
      </w:r>
      <w:r w:rsidR="0060100F" w:rsidRPr="005A4624">
        <w:t xml:space="preserve">that </w:t>
      </w:r>
      <w:r w:rsidR="00FF7340">
        <w:t>are</w:t>
      </w:r>
      <w:r w:rsidR="00FF7340" w:rsidRPr="005A4624">
        <w:t xml:space="preserve"> </w:t>
      </w:r>
      <w:r w:rsidR="00B672C2" w:rsidRPr="005A4624">
        <w:t xml:space="preserve">composed </w:t>
      </w:r>
      <w:r w:rsidR="00B672C2" w:rsidRPr="00FF7340">
        <w:t>of</w:t>
      </w:r>
      <w:r w:rsidR="0060100F" w:rsidRPr="00FF7340">
        <w:t xml:space="preserve"> a</w:t>
      </w:r>
      <w:r w:rsidR="0060100F" w:rsidRPr="005A4624">
        <w:t xml:space="preserve"> </w:t>
      </w:r>
      <w:r w:rsidR="004C7EC9" w:rsidRPr="005A4624">
        <w:t>structured and logically interrelated set of terms and their meanings specify</w:t>
      </w:r>
      <w:r w:rsidR="0060100F" w:rsidRPr="005A4624">
        <w:t>ing</w:t>
      </w:r>
      <w:r w:rsidR="004C7EC9" w:rsidRPr="005A4624">
        <w:t xml:space="preserve"> the core elements of the digital product passport,</w:t>
      </w:r>
      <w:r w:rsidR="00FF7340">
        <w:t xml:space="preserve"> </w:t>
      </w:r>
      <w:r w:rsidR="0060100F" w:rsidRPr="005A4624">
        <w:t xml:space="preserve">the </w:t>
      </w:r>
      <w:r w:rsidR="00B672C2" w:rsidRPr="005A4624">
        <w:t>definitions of names</w:t>
      </w:r>
      <w:r w:rsidR="006A37B0">
        <w:t xml:space="preserve"> or vocabularies</w:t>
      </w:r>
      <w:r w:rsidR="00B672C2" w:rsidRPr="005A4624">
        <w:t xml:space="preserve">, </w:t>
      </w:r>
      <w:r w:rsidR="0060100F" w:rsidRPr="005A4624">
        <w:t xml:space="preserve">the </w:t>
      </w:r>
      <w:r w:rsidR="00B672C2" w:rsidRPr="005A4624">
        <w:t>data elements</w:t>
      </w:r>
      <w:r w:rsidR="00B65998" w:rsidRPr="005A4624">
        <w:t xml:space="preserve"> and </w:t>
      </w:r>
      <w:r w:rsidR="0060100F" w:rsidRPr="005A4624">
        <w:t xml:space="preserve">the </w:t>
      </w:r>
      <w:r w:rsidR="00B65998" w:rsidRPr="005A4624">
        <w:t>ontology</w:t>
      </w:r>
      <w:r w:rsidR="00B672C2" w:rsidRPr="005A4624">
        <w:t xml:space="preserve"> associated with specific </w:t>
      </w:r>
      <w:r w:rsidR="00B65998" w:rsidRPr="005A4624">
        <w:t>data</w:t>
      </w:r>
      <w:r w:rsidR="00B672C2" w:rsidRPr="005A4624">
        <w:t xml:space="preserve"> </w:t>
      </w:r>
      <w:r w:rsidR="0060100F" w:rsidRPr="005A4624">
        <w:t xml:space="preserve">in order </w:t>
      </w:r>
      <w:r w:rsidR="00B672C2" w:rsidRPr="005A4624">
        <w:t xml:space="preserve">to ensure </w:t>
      </w:r>
      <w:r w:rsidR="005A4624" w:rsidRPr="005A4624">
        <w:t xml:space="preserve">common </w:t>
      </w:r>
      <w:r w:rsidR="00B672C2" w:rsidRPr="005A4624">
        <w:t>understanding</w:t>
      </w:r>
      <w:r w:rsidR="005A4624" w:rsidRPr="005A4624">
        <w:t xml:space="preserve"> across all users,</w:t>
      </w:r>
      <w:r w:rsidR="00B672C2" w:rsidRPr="005A4624">
        <w:t xml:space="preserve"> and cross-lingual interpretation </w:t>
      </w:r>
      <w:r w:rsidR="00911995" w:rsidRPr="005A4624">
        <w:t xml:space="preserve">used for digital product passport validation and </w:t>
      </w:r>
      <w:r w:rsidR="0060100F" w:rsidRPr="005A4624">
        <w:t xml:space="preserve">for </w:t>
      </w:r>
      <w:r w:rsidR="00911995" w:rsidRPr="005A4624">
        <w:t>linking the registry data with the digital product passports</w:t>
      </w:r>
      <w:r w:rsidR="00D97186" w:rsidRPr="005A4624">
        <w:t>;</w:t>
      </w:r>
    </w:p>
    <w:p w14:paraId="63C9BED4" w14:textId="77777777" w:rsidR="00945676" w:rsidRDefault="00945676" w:rsidP="00945676">
      <w:pPr>
        <w:pStyle w:val="Point0number"/>
      </w:pPr>
      <w:r>
        <w:t xml:space="preserve">‘semantic interoperability’ means the ability of information systems and the organisations that support them to exchange data </w:t>
      </w:r>
      <w:r w:rsidR="003500AD">
        <w:t xml:space="preserve">in </w:t>
      </w:r>
      <w:r>
        <w:t xml:space="preserve">such </w:t>
      </w:r>
      <w:r w:rsidR="003500AD">
        <w:t xml:space="preserve">a way </w:t>
      </w:r>
      <w:r>
        <w:t>that the meaning of exchanged information is mutually understood and unambiguously interpretable by all parties, regardless of the underlying technology or jurisdiction;</w:t>
      </w:r>
    </w:p>
    <w:p w14:paraId="4DAAA527" w14:textId="77777777" w:rsidR="00945676" w:rsidRDefault="00945676" w:rsidP="00945676">
      <w:pPr>
        <w:pStyle w:val="Point0number"/>
      </w:pPr>
      <w:r>
        <w:t>‘machine-readable format’ means a machine-readable format as defined in Article 2, point (13), of Directive (EU) 2019/1024</w:t>
      </w:r>
      <w:r w:rsidR="00DA23EE">
        <w:t xml:space="preserve"> </w:t>
      </w:r>
      <w:r w:rsidR="00DA23EE" w:rsidRPr="00DA23EE">
        <w:t>of the European Parliament and of the Council</w:t>
      </w:r>
      <w:r w:rsidR="006364E0">
        <w:rPr>
          <w:rStyle w:val="FootnoteReference"/>
        </w:rPr>
        <w:footnoteReference w:id="12"/>
      </w:r>
      <w:r>
        <w:t>; </w:t>
      </w:r>
    </w:p>
    <w:p w14:paraId="268EB6B7" w14:textId="77777777" w:rsidR="00945676" w:rsidRDefault="00945676" w:rsidP="00945676">
      <w:pPr>
        <w:pStyle w:val="Point0number"/>
      </w:pPr>
      <w:r>
        <w:t>‘controlled vocabulary’ means a structured</w:t>
      </w:r>
      <w:r w:rsidR="00B75CBF">
        <w:t xml:space="preserve"> and</w:t>
      </w:r>
      <w:r>
        <w:t xml:space="preserve"> authoritative set of standardised terms with defined meanings </w:t>
      </w:r>
      <w:r w:rsidR="00417C38">
        <w:t xml:space="preserve">with a view </w:t>
      </w:r>
      <w:r>
        <w:t>to ensur</w:t>
      </w:r>
      <w:r w:rsidR="00417C38">
        <w:t>ing</w:t>
      </w:r>
      <w:r>
        <w:t xml:space="preserve"> consistent representation of data attributes across digital product passports;</w:t>
      </w:r>
    </w:p>
    <w:p w14:paraId="4C045363" w14:textId="77777777" w:rsidR="00945676" w:rsidRPr="005A4624" w:rsidRDefault="00945676" w:rsidP="00945676">
      <w:pPr>
        <w:pStyle w:val="Point0number"/>
      </w:pPr>
      <w:r>
        <w:t>‘semantic specification’ means any artefact published in the semantic repository, including ontologies, data models, controlled vocabularies, and code lists, together with their versioning metadata and provenance information;</w:t>
      </w:r>
    </w:p>
    <w:p w14:paraId="5CFFCCB0" w14:textId="77777777" w:rsidR="0093053C" w:rsidRPr="005A4624" w:rsidRDefault="0093053C" w:rsidP="0093053C">
      <w:pPr>
        <w:pStyle w:val="Point0number"/>
      </w:pPr>
      <w:r w:rsidRPr="005A4624">
        <w:t xml:space="preserve">‘data model’ </w:t>
      </w:r>
      <w:r w:rsidR="00A14CC1" w:rsidRPr="005A4624">
        <w:t xml:space="preserve">means </w:t>
      </w:r>
      <w:r w:rsidR="00112E6B" w:rsidRPr="005A4624">
        <w:t>a</w:t>
      </w:r>
      <w:r w:rsidR="0060100F" w:rsidRPr="005A4624">
        <w:t xml:space="preserve"> structured </w:t>
      </w:r>
      <w:r w:rsidR="00112E6B" w:rsidRPr="005A4624">
        <w:t>framework</w:t>
      </w:r>
      <w:r w:rsidR="00A14CC1" w:rsidRPr="005A4624">
        <w:t xml:space="preserve"> that organises elements of data, standardises </w:t>
      </w:r>
      <w:r w:rsidR="006A37B0">
        <w:t xml:space="preserve">the structure, </w:t>
      </w:r>
      <w:r w:rsidR="007E09DB">
        <w:t xml:space="preserve">determines </w:t>
      </w:r>
      <w:r w:rsidR="00A14CC1" w:rsidRPr="005A4624">
        <w:t>how they relate to one another</w:t>
      </w:r>
      <w:r w:rsidR="002F5E9E" w:rsidRPr="005A4624">
        <w:t>,</w:t>
      </w:r>
      <w:r w:rsidR="00A14CC1" w:rsidRPr="005A4624">
        <w:t xml:space="preserve"> and </w:t>
      </w:r>
      <w:r w:rsidR="005A4624" w:rsidRPr="005A4624">
        <w:t>ide</w:t>
      </w:r>
      <w:r w:rsidR="00B147BE">
        <w:t>n</w:t>
      </w:r>
      <w:r w:rsidR="005A4624" w:rsidRPr="005A4624">
        <w:t xml:space="preserve">tifies </w:t>
      </w:r>
      <w:r w:rsidR="00A14CC1" w:rsidRPr="005A4624">
        <w:t xml:space="preserve">the entities, their attributes and the relationship between </w:t>
      </w:r>
      <w:r w:rsidR="00D31286" w:rsidRPr="005A4624">
        <w:t xml:space="preserve">those </w:t>
      </w:r>
      <w:r w:rsidR="00A14CC1" w:rsidRPr="005A4624">
        <w:t>entities;</w:t>
      </w:r>
    </w:p>
    <w:p w14:paraId="5C5C5FF7" w14:textId="77777777" w:rsidR="00C34BAE" w:rsidRPr="00191B42" w:rsidRDefault="00C34BAE" w:rsidP="0093053C">
      <w:pPr>
        <w:pStyle w:val="Point0number"/>
      </w:pPr>
      <w:r w:rsidRPr="00191B42">
        <w:t xml:space="preserve">‘log system’ </w:t>
      </w:r>
      <w:r w:rsidR="004C7EC9" w:rsidRPr="00191B42">
        <w:t xml:space="preserve">means an </w:t>
      </w:r>
      <w:r w:rsidR="00112E6B">
        <w:t xml:space="preserve">automated system that records and stores information on </w:t>
      </w:r>
      <w:r w:rsidR="004C7EC9" w:rsidRPr="00191B42">
        <w:t xml:space="preserve">all operations and interactions </w:t>
      </w:r>
      <w:r w:rsidR="00112E6B">
        <w:t>carried out</w:t>
      </w:r>
      <w:r w:rsidR="004C7EC9" w:rsidRPr="00191B42">
        <w:t xml:space="preserve"> in the registry;</w:t>
      </w:r>
    </w:p>
    <w:p w14:paraId="5EDA7360" w14:textId="77777777" w:rsidR="00945676" w:rsidRPr="004015F4" w:rsidRDefault="005E26E9" w:rsidP="00945676">
      <w:pPr>
        <w:pStyle w:val="Point0number"/>
      </w:pPr>
      <w:r w:rsidRPr="004015F4">
        <w:t xml:space="preserve">‘data exchange model’ </w:t>
      </w:r>
      <w:r w:rsidR="00D97186" w:rsidRPr="004015F4">
        <w:t xml:space="preserve">means a structured </w:t>
      </w:r>
      <w:r w:rsidR="006B663B" w:rsidRPr="004015F4">
        <w:t xml:space="preserve">framework </w:t>
      </w:r>
      <w:r w:rsidR="00D97186" w:rsidRPr="004015F4">
        <w:t>through which data can be exchanged between different systems and platforms;</w:t>
      </w:r>
    </w:p>
    <w:p w14:paraId="7D89123F" w14:textId="77777777" w:rsidR="00D7789C" w:rsidRPr="002A4A56" w:rsidRDefault="00D7789C" w:rsidP="2387CA69">
      <w:pPr>
        <w:pStyle w:val="Point0number"/>
        <w:rPr>
          <w:szCs w:val="24"/>
        </w:rPr>
      </w:pPr>
      <w:r w:rsidRPr="00FF7340">
        <w:t xml:space="preserve">‘semantic </w:t>
      </w:r>
      <w:r w:rsidR="005A4624" w:rsidRPr="00FF7340">
        <w:t xml:space="preserve">conformity’ </w:t>
      </w:r>
      <w:r w:rsidR="00D97186" w:rsidRPr="00FF7340">
        <w:t xml:space="preserve">means </w:t>
      </w:r>
      <w:r w:rsidR="00B07829" w:rsidRPr="00FF7340">
        <w:t xml:space="preserve">the extent to which data for a digital product passport meets the semantic requirements laid down </w:t>
      </w:r>
      <w:r w:rsidR="00906BD3" w:rsidRPr="002A4A56">
        <w:t xml:space="preserve">in </w:t>
      </w:r>
      <w:r w:rsidR="00B07829" w:rsidRPr="002A4A56">
        <w:t>Article 1</w:t>
      </w:r>
      <w:r w:rsidR="00556EE0" w:rsidRPr="002A4A56">
        <w:t>2</w:t>
      </w:r>
      <w:r w:rsidR="004E0011" w:rsidRPr="002A4A56">
        <w:t>;</w:t>
      </w:r>
    </w:p>
    <w:p w14:paraId="0E8DFC11" w14:textId="77777777" w:rsidR="00243200" w:rsidRPr="00243200" w:rsidRDefault="00B54DA4" w:rsidP="00C5400C">
      <w:pPr>
        <w:pStyle w:val="Point0number"/>
        <w:rPr>
          <w:szCs w:val="24"/>
        </w:rPr>
      </w:pPr>
      <w:r>
        <w:t>‘</w:t>
      </w:r>
      <w:r w:rsidR="004E0011">
        <w:t>hash</w:t>
      </w:r>
      <w:r w:rsidR="004E0011" w:rsidRPr="00C7618E">
        <w:t xml:space="preserve"> of the version of the digital product passpor</w:t>
      </w:r>
      <w:r>
        <w:t xml:space="preserve">t’ </w:t>
      </w:r>
      <w:r w:rsidR="00243200">
        <w:t xml:space="preserve">means </w:t>
      </w:r>
      <w:r w:rsidR="00243200" w:rsidRPr="00243200">
        <w:t xml:space="preserve">the </w:t>
      </w:r>
      <w:r w:rsidR="00243200">
        <w:t xml:space="preserve">output </w:t>
      </w:r>
      <w:r w:rsidR="00243200" w:rsidRPr="00243200">
        <w:t>generated from the relevant electronic data using a cryptographic algorithm </w:t>
      </w:r>
      <w:r w:rsidR="00243200">
        <w:t xml:space="preserve">from the relevant </w:t>
      </w:r>
      <w:r w:rsidR="00243200" w:rsidRPr="00C7618E">
        <w:t>version of the digital product passpor</w:t>
      </w:r>
      <w:r w:rsidR="00243200">
        <w:t>t.</w:t>
      </w:r>
    </w:p>
    <w:p w14:paraId="780BD158" w14:textId="77777777" w:rsidR="000A1109" w:rsidRDefault="000A1109" w:rsidP="00C5400C">
      <w:r>
        <w:t xml:space="preserve">The definition of </w:t>
      </w:r>
      <w:r w:rsidRPr="000A1109">
        <w:t>‘release for free circulation’</w:t>
      </w:r>
      <w:r>
        <w:t xml:space="preserve"> </w:t>
      </w:r>
      <w:r w:rsidR="0380CE17">
        <w:t xml:space="preserve">as </w:t>
      </w:r>
      <w:r>
        <w:t>set out in Article 3</w:t>
      </w:r>
      <w:r w:rsidR="005D6489">
        <w:t>, point (</w:t>
      </w:r>
      <w:r>
        <w:t>25)</w:t>
      </w:r>
      <w:r w:rsidR="6FAA5543">
        <w:t>,</w:t>
      </w:r>
      <w:r>
        <w:t xml:space="preserve"> of</w:t>
      </w:r>
      <w:r w:rsidRPr="000A1109">
        <w:t xml:space="preserve"> Regulation (EU) No 952/2013</w:t>
      </w:r>
      <w:r w:rsidR="00C13330" w:rsidRPr="00C13330">
        <w:t xml:space="preserve"> of the European Parliament and of the Council</w:t>
      </w:r>
      <w:r>
        <w:rPr>
          <w:rStyle w:val="FootnoteReference"/>
        </w:rPr>
        <w:footnoteReference w:id="13"/>
      </w:r>
      <w:r w:rsidRPr="000A1109">
        <w:t xml:space="preserve"> </w:t>
      </w:r>
      <w:r>
        <w:t>applies</w:t>
      </w:r>
      <w:r w:rsidRPr="000A1109">
        <w:t>.</w:t>
      </w:r>
    </w:p>
    <w:p w14:paraId="786B0D82" w14:textId="77777777" w:rsidR="006B663B" w:rsidRDefault="00F92D59" w:rsidP="00945676">
      <w:r w:rsidRPr="00191B42">
        <w:t xml:space="preserve">The definitions </w:t>
      </w:r>
      <w:r w:rsidR="00EC2EFD">
        <w:t>of</w:t>
      </w:r>
      <w:r w:rsidRPr="00191B42">
        <w:t xml:space="preserve"> ‘product’, ‘product group’, ‘digital product passport’, ‘digital product passport service provider’, ‘placing on the market’, ‘putting into service’,</w:t>
      </w:r>
      <w:r w:rsidR="00D81807" w:rsidRPr="00191B42">
        <w:t xml:space="preserve"> ‘economic operator’</w:t>
      </w:r>
      <w:r w:rsidR="7772CABA">
        <w:t>,</w:t>
      </w:r>
      <w:r w:rsidRPr="00191B42">
        <w:t xml:space="preserve"> </w:t>
      </w:r>
      <w:r w:rsidR="0F9F9995">
        <w:t xml:space="preserve">as </w:t>
      </w:r>
      <w:r w:rsidR="00FA517A">
        <w:t xml:space="preserve">set out in </w:t>
      </w:r>
      <w:r w:rsidRPr="00191B42">
        <w:t>Article 2</w:t>
      </w:r>
      <w:r w:rsidR="00936811">
        <w:t>, points (1), (5), (28), (32), (40), (41)</w:t>
      </w:r>
      <w:r w:rsidR="00B91407">
        <w:t xml:space="preserve"> and</w:t>
      </w:r>
      <w:r w:rsidR="00936811">
        <w:t xml:space="preserve"> (46)</w:t>
      </w:r>
      <w:r w:rsidR="00B91407">
        <w:t>, respectively,</w:t>
      </w:r>
      <w:r w:rsidRPr="00191B42">
        <w:t xml:space="preserve"> of Regulation (EU) 2024/1781</w:t>
      </w:r>
      <w:r w:rsidR="46ED4014">
        <w:t>,</w:t>
      </w:r>
      <w:r w:rsidRPr="00191B42">
        <w:t xml:space="preserve"> apply.</w:t>
      </w:r>
      <w:r w:rsidR="004870EE">
        <w:t xml:space="preserve"> </w:t>
      </w:r>
    </w:p>
    <w:p w14:paraId="3DF22DD6" w14:textId="77777777" w:rsidR="00F92D59" w:rsidRPr="001045D5" w:rsidRDefault="004870EE" w:rsidP="00945676">
      <w:r w:rsidRPr="001045D5">
        <w:t>For the purposes of this Regulation</w:t>
      </w:r>
      <w:r w:rsidR="00034D27">
        <w:t>,</w:t>
      </w:r>
      <w:r w:rsidRPr="001045D5">
        <w:t xml:space="preserve"> ‘digital product passport’ includes the battery passport</w:t>
      </w:r>
      <w:r w:rsidR="001B4102">
        <w:t xml:space="preserve"> </w:t>
      </w:r>
      <w:r w:rsidRPr="001045D5">
        <w:t>established</w:t>
      </w:r>
      <w:r w:rsidR="001B4102">
        <w:t xml:space="preserve"> </w:t>
      </w:r>
      <w:r w:rsidRPr="001045D5">
        <w:t>by Article</w:t>
      </w:r>
      <w:r w:rsidR="001B4102">
        <w:t xml:space="preserve"> </w:t>
      </w:r>
      <w:r w:rsidRPr="001045D5">
        <w:t>77 of Regulation</w:t>
      </w:r>
      <w:r w:rsidR="001B4102">
        <w:t xml:space="preserve"> </w:t>
      </w:r>
      <w:r w:rsidRPr="001045D5">
        <w:t>(EU) 2023/1542.</w:t>
      </w:r>
    </w:p>
    <w:p w14:paraId="0ED53D17" w14:textId="77777777" w:rsidR="00866263" w:rsidRPr="00191B42" w:rsidRDefault="00866263" w:rsidP="00D27C27">
      <w:r w:rsidRPr="00191B42">
        <w:t xml:space="preserve">The definitions </w:t>
      </w:r>
      <w:r w:rsidR="00B33315">
        <w:t xml:space="preserve">of </w:t>
      </w:r>
      <w:r w:rsidRPr="00191B42">
        <w:t xml:space="preserve">‘authentication’, ‘qualified electronic signature’, ‘qualified trust service provider’, ‘qualified electronic seal’, ‘qualified certificate for electronic seal’ </w:t>
      </w:r>
      <w:r w:rsidR="005E3368">
        <w:t xml:space="preserve">and </w:t>
      </w:r>
      <w:r w:rsidRPr="00191B42">
        <w:t>‘electronic time stamp’</w:t>
      </w:r>
      <w:r w:rsidR="69F9CC9E">
        <w:t>,</w:t>
      </w:r>
      <w:r>
        <w:t xml:space="preserve"> </w:t>
      </w:r>
      <w:r w:rsidR="2015999B">
        <w:t xml:space="preserve">as </w:t>
      </w:r>
      <w:r w:rsidR="00B33315">
        <w:t>set out in</w:t>
      </w:r>
      <w:r w:rsidR="00B33315" w:rsidRPr="00191B42">
        <w:t xml:space="preserve"> </w:t>
      </w:r>
      <w:r w:rsidRPr="00191B42">
        <w:t>Article</w:t>
      </w:r>
      <w:r w:rsidR="00732502">
        <w:t xml:space="preserve"> </w:t>
      </w:r>
      <w:r w:rsidRPr="00191B42">
        <w:t>3</w:t>
      </w:r>
      <w:r w:rsidR="00477C13">
        <w:t>, points (5), (12), (20), (27), (30) and (33), respectively,</w:t>
      </w:r>
      <w:r w:rsidRPr="00191B42">
        <w:t xml:space="preserve"> of Regulation (EU) No 910/2014</w:t>
      </w:r>
      <w:r w:rsidR="64D84292">
        <w:t>,</w:t>
      </w:r>
      <w:r w:rsidRPr="00191B42">
        <w:t xml:space="preserve"> apply.</w:t>
      </w:r>
    </w:p>
    <w:p w14:paraId="259566BC" w14:textId="77777777" w:rsidR="00C92D7B" w:rsidRPr="00191B42" w:rsidRDefault="00CD6BF9" w:rsidP="00C92D7B">
      <w:r w:rsidRPr="00191B42">
        <w:t>The definition of ‘processing’</w:t>
      </w:r>
      <w:r w:rsidR="2131E81E">
        <w:t>,</w:t>
      </w:r>
      <w:r w:rsidR="0063008E">
        <w:t xml:space="preserve"> </w:t>
      </w:r>
      <w:r w:rsidR="5AD2E2A9">
        <w:t xml:space="preserve">as </w:t>
      </w:r>
      <w:r w:rsidR="0063008E">
        <w:t>set out</w:t>
      </w:r>
      <w:r w:rsidRPr="00191B42">
        <w:t xml:space="preserve"> in Article</w:t>
      </w:r>
      <w:r w:rsidR="00732502">
        <w:t xml:space="preserve"> </w:t>
      </w:r>
      <w:r w:rsidRPr="00191B42">
        <w:t>3, point (2), of Regulation (EU) 2018/1807 of the European Parliament and of the Council</w:t>
      </w:r>
      <w:r w:rsidR="00866263" w:rsidRPr="00191B42">
        <w:rPr>
          <w:rStyle w:val="FootnoteReference"/>
        </w:rPr>
        <w:footnoteReference w:id="14"/>
      </w:r>
      <w:r w:rsidR="68448A28">
        <w:t xml:space="preserve">, </w:t>
      </w:r>
      <w:r w:rsidRPr="00191B42">
        <w:t>applies.</w:t>
      </w:r>
    </w:p>
    <w:p w14:paraId="6F9309CB" w14:textId="77777777" w:rsidR="00625DBE" w:rsidRPr="00191B42" w:rsidRDefault="00625DBE" w:rsidP="00625DBE">
      <w:r w:rsidRPr="00191B42">
        <w:t>The definition of ‘incident’</w:t>
      </w:r>
      <w:r w:rsidR="3DEE3860">
        <w:t>,</w:t>
      </w:r>
      <w:r w:rsidR="00810B79">
        <w:t xml:space="preserve"> </w:t>
      </w:r>
      <w:r w:rsidR="37AADD33">
        <w:t xml:space="preserve">as </w:t>
      </w:r>
      <w:r w:rsidR="00810B79">
        <w:t>set out</w:t>
      </w:r>
      <w:r w:rsidRPr="00191B42">
        <w:t xml:space="preserve"> in Article 6, point (6), of Directive (EU) 2022/2555</w:t>
      </w:r>
      <w:r w:rsidR="00921839">
        <w:t xml:space="preserve"> </w:t>
      </w:r>
      <w:r w:rsidR="00921839" w:rsidRPr="00921839">
        <w:t>of the European Parliament and of the Council</w:t>
      </w:r>
      <w:r w:rsidRPr="00191B42">
        <w:rPr>
          <w:rStyle w:val="FootnoteReference"/>
        </w:rPr>
        <w:footnoteReference w:id="15"/>
      </w:r>
      <w:r w:rsidR="19891BA6">
        <w:t xml:space="preserve">, </w:t>
      </w:r>
      <w:r w:rsidRPr="00191B42">
        <w:t xml:space="preserve">applies. </w:t>
      </w:r>
    </w:p>
    <w:p w14:paraId="76EBA63B" w14:textId="77777777" w:rsidR="00866263" w:rsidRPr="00191B42" w:rsidRDefault="00866263" w:rsidP="00C92D7B">
      <w:r w:rsidRPr="00191B42">
        <w:t>The definition of ‘controller’</w:t>
      </w:r>
      <w:r w:rsidR="30501CBD">
        <w:t>, as</w:t>
      </w:r>
      <w:r w:rsidRPr="00191B42">
        <w:t xml:space="preserve"> </w:t>
      </w:r>
      <w:r w:rsidR="008F03B1">
        <w:t xml:space="preserve">set out </w:t>
      </w:r>
      <w:r w:rsidRPr="00191B42">
        <w:t>in Article 3, point (8), of Regulation (EU) 2018/1725</w:t>
      </w:r>
      <w:r w:rsidR="78B860BD">
        <w:t>,</w:t>
      </w:r>
      <w:r w:rsidRPr="00191B42">
        <w:t xml:space="preserve"> applies.</w:t>
      </w:r>
    </w:p>
    <w:p w14:paraId="49551E71" w14:textId="77777777" w:rsidR="00CD6BF9" w:rsidRPr="00191B42" w:rsidRDefault="008E145E" w:rsidP="00C92D7B">
      <w:r w:rsidRPr="00191B42">
        <w:t xml:space="preserve">The definitions </w:t>
      </w:r>
      <w:r w:rsidR="00825D48">
        <w:t>of</w:t>
      </w:r>
      <w:r w:rsidR="006047A9" w:rsidRPr="00191B42">
        <w:t xml:space="preserve"> </w:t>
      </w:r>
      <w:r w:rsidRPr="00191B42">
        <w:t>‘market surveillance’</w:t>
      </w:r>
      <w:r w:rsidR="00825D48">
        <w:t xml:space="preserve"> and</w:t>
      </w:r>
      <w:r w:rsidR="006047A9" w:rsidRPr="00191B42">
        <w:t xml:space="preserve"> </w:t>
      </w:r>
      <w:r w:rsidRPr="00191B42">
        <w:t>‘market surveillance authority’</w:t>
      </w:r>
      <w:r w:rsidR="0F1B7836">
        <w:t>,</w:t>
      </w:r>
      <w:r>
        <w:t xml:space="preserve"> </w:t>
      </w:r>
      <w:r w:rsidR="0F1B7836">
        <w:t>as</w:t>
      </w:r>
      <w:r w:rsidRPr="00191B42">
        <w:t xml:space="preserve"> </w:t>
      </w:r>
      <w:r w:rsidR="00825D48">
        <w:t>set out in</w:t>
      </w:r>
      <w:r w:rsidR="00825D48" w:rsidRPr="00191B42">
        <w:t xml:space="preserve"> </w:t>
      </w:r>
      <w:r w:rsidRPr="00191B42">
        <w:t>Article</w:t>
      </w:r>
      <w:r w:rsidR="00732502">
        <w:t xml:space="preserve"> </w:t>
      </w:r>
      <w:r w:rsidRPr="00191B42">
        <w:t>3</w:t>
      </w:r>
      <w:r w:rsidR="00825D48">
        <w:t>, points (3) and (</w:t>
      </w:r>
      <w:r w:rsidR="003B4CD9">
        <w:t>4</w:t>
      </w:r>
      <w:r w:rsidR="00825D48">
        <w:t>), respectively,</w:t>
      </w:r>
      <w:r w:rsidRPr="00191B42">
        <w:t xml:space="preserve"> of Regulation (EU) 2019/1020</w:t>
      </w:r>
      <w:r w:rsidR="00AD2C07">
        <w:t xml:space="preserve"> </w:t>
      </w:r>
      <w:r w:rsidR="00AD2C07" w:rsidRPr="00AD2C07">
        <w:t>of the European Parliament and of the Council</w:t>
      </w:r>
      <w:r w:rsidR="000E1107" w:rsidRPr="00191B42">
        <w:rPr>
          <w:rStyle w:val="FootnoteReference"/>
        </w:rPr>
        <w:footnoteReference w:id="16"/>
      </w:r>
      <w:r w:rsidR="6A3F5CBC">
        <w:t xml:space="preserve">, </w:t>
      </w:r>
      <w:r w:rsidRPr="00191B42">
        <w:t>apply.</w:t>
      </w:r>
    </w:p>
    <w:p w14:paraId="617DBC60" w14:textId="77777777" w:rsidR="00AF2764" w:rsidRPr="00191B42" w:rsidRDefault="00D81807" w:rsidP="00C92D7B">
      <w:r w:rsidRPr="00191B42">
        <w:t xml:space="preserve">The definitions </w:t>
      </w:r>
      <w:r w:rsidR="00FC3AA1">
        <w:t>of</w:t>
      </w:r>
      <w:r w:rsidRPr="00191B42">
        <w:t xml:space="preserve"> ‘customs authorities’ and ‘customs controls’</w:t>
      </w:r>
      <w:r w:rsidR="4B731E9A">
        <w:t>, as</w:t>
      </w:r>
      <w:r w:rsidRPr="00191B42">
        <w:t xml:space="preserve"> </w:t>
      </w:r>
      <w:r w:rsidR="00FC3AA1">
        <w:t>set out in</w:t>
      </w:r>
      <w:r w:rsidR="00FC3AA1" w:rsidRPr="00191B42">
        <w:t xml:space="preserve"> </w:t>
      </w:r>
      <w:r w:rsidRPr="00191B42">
        <w:t>Article 5</w:t>
      </w:r>
      <w:r w:rsidR="00FC3AA1">
        <w:t>, points (1) and (3), respectively,</w:t>
      </w:r>
      <w:r w:rsidRPr="00191B42">
        <w:t xml:space="preserve"> of Regulation (EU) No</w:t>
      </w:r>
      <w:r w:rsidR="008E5CC4">
        <w:t xml:space="preserve"> </w:t>
      </w:r>
      <w:r w:rsidRPr="00191B42">
        <w:t>952/2013</w:t>
      </w:r>
      <w:r w:rsidR="4DAB4879">
        <w:t>,</w:t>
      </w:r>
      <w:r w:rsidRPr="00191B42">
        <w:t xml:space="preserve"> appl</w:t>
      </w:r>
      <w:r w:rsidR="00D22287">
        <w:t>y</w:t>
      </w:r>
      <w:r w:rsidRPr="00191B42">
        <w:t xml:space="preserve">. </w:t>
      </w:r>
    </w:p>
    <w:p w14:paraId="2FB09B39" w14:textId="77777777" w:rsidR="00C92D7B" w:rsidRPr="0022272E" w:rsidRDefault="00C92D7B" w:rsidP="00C92D7B">
      <w:pPr>
        <w:pStyle w:val="Titrearticle"/>
        <w:rPr>
          <w:b/>
          <w:bCs/>
          <w:i w:val="0"/>
          <w:iCs/>
        </w:rPr>
      </w:pPr>
      <w:r w:rsidRPr="00191B42">
        <w:t>Article 3</w:t>
      </w:r>
      <w:r w:rsidR="00A861C9">
        <w:br/>
      </w:r>
      <w:r w:rsidR="00A861C9" w:rsidRPr="0022272E">
        <w:rPr>
          <w:b/>
          <w:bCs/>
          <w:i w:val="0"/>
          <w:iCs/>
        </w:rPr>
        <w:t>Structure of the registry</w:t>
      </w:r>
    </w:p>
    <w:p w14:paraId="253FA636" w14:textId="77777777" w:rsidR="00C92D7B" w:rsidRPr="00191B42" w:rsidRDefault="00C92D7B" w:rsidP="00C92D7B">
      <w:r w:rsidRPr="00191B42">
        <w:t xml:space="preserve">The registry shall consist of the following: </w:t>
      </w:r>
    </w:p>
    <w:p w14:paraId="15D82A8E" w14:textId="77777777" w:rsidR="41EFD95B" w:rsidRPr="005A4624" w:rsidRDefault="00E32CD0" w:rsidP="0DB0E7E9">
      <w:pPr>
        <w:pStyle w:val="Point0letter"/>
      </w:pPr>
      <w:r w:rsidRPr="005A4624">
        <w:t>a w</w:t>
      </w:r>
      <w:r w:rsidR="41EFD95B" w:rsidRPr="005A4624">
        <w:t>ebsite</w:t>
      </w:r>
      <w:r w:rsidR="00E02654" w:rsidRPr="005A4624">
        <w:t xml:space="preserve"> providing a secure user interface </w:t>
      </w:r>
      <w:r w:rsidR="006764AE" w:rsidRPr="005A4624">
        <w:t>for</w:t>
      </w:r>
      <w:r w:rsidR="000E7C76" w:rsidRPr="005A4624">
        <w:t xml:space="preserve"> economic operators</w:t>
      </w:r>
      <w:r w:rsidR="005A4624">
        <w:t xml:space="preserve">, </w:t>
      </w:r>
      <w:r w:rsidR="008B040A">
        <w:t xml:space="preserve">other value chain actors than economic operators, </w:t>
      </w:r>
      <w:r w:rsidR="000E7C76" w:rsidRPr="005A4624">
        <w:t>competent national authorities</w:t>
      </w:r>
      <w:r w:rsidR="008B040A">
        <w:t xml:space="preserve"> and customs authorities</w:t>
      </w:r>
      <w:r w:rsidR="006764AE" w:rsidRPr="005A4624">
        <w:t xml:space="preserve"> to access </w:t>
      </w:r>
      <w:r w:rsidR="41EFD95B" w:rsidRPr="005A4624">
        <w:t>the registry</w:t>
      </w:r>
      <w:r w:rsidR="00B06C0B" w:rsidRPr="005A4624">
        <w:t>;</w:t>
      </w:r>
      <w:r w:rsidR="6D109D04" w:rsidRPr="005A4624">
        <w:t xml:space="preserve"> </w:t>
      </w:r>
    </w:p>
    <w:p w14:paraId="20E54143" w14:textId="77777777" w:rsidR="41EFD95B" w:rsidRPr="00191B42" w:rsidRDefault="00FA5361" w:rsidP="0DB0E7E9">
      <w:pPr>
        <w:pStyle w:val="Point0letter"/>
      </w:pPr>
      <w:r>
        <w:t xml:space="preserve">an </w:t>
      </w:r>
      <w:r w:rsidR="41EFD95B" w:rsidRPr="00191B42">
        <w:t>API</w:t>
      </w:r>
      <w:r w:rsidR="1E40F8C6" w:rsidRPr="00191B42">
        <w:t xml:space="preserve"> for registering the </w:t>
      </w:r>
      <w:r w:rsidR="0A2465E1" w:rsidRPr="00191B42">
        <w:t>digital product passport</w:t>
      </w:r>
      <w:r w:rsidR="00482EBB">
        <w:t xml:space="preserve"> and receiving information from the registry</w:t>
      </w:r>
      <w:r w:rsidR="0A2465E1" w:rsidRPr="00191B42">
        <w:t>;</w:t>
      </w:r>
    </w:p>
    <w:p w14:paraId="1605593F" w14:textId="77777777" w:rsidR="41EFD95B" w:rsidRPr="00191B42" w:rsidRDefault="00FA5361" w:rsidP="0DB0E7E9">
      <w:pPr>
        <w:pStyle w:val="Point0letter"/>
      </w:pPr>
      <w:r>
        <w:t xml:space="preserve">a </w:t>
      </w:r>
      <w:r w:rsidR="004870EE">
        <w:t>verification</w:t>
      </w:r>
      <w:r w:rsidR="004870EE" w:rsidRPr="00191B42">
        <w:t xml:space="preserve"> </w:t>
      </w:r>
      <w:r w:rsidR="41EFD95B" w:rsidRPr="00191B42">
        <w:t>platform</w:t>
      </w:r>
      <w:r w:rsidR="22DA748D" w:rsidRPr="00191B42">
        <w:t xml:space="preserve"> </w:t>
      </w:r>
      <w:r w:rsidR="41EFD95B" w:rsidRPr="00191B42">
        <w:t xml:space="preserve">to </w:t>
      </w:r>
      <w:r w:rsidR="004870EE">
        <w:t>confirm and verify</w:t>
      </w:r>
      <w:r w:rsidR="004870EE" w:rsidRPr="00191B42">
        <w:t xml:space="preserve"> </w:t>
      </w:r>
      <w:r w:rsidR="41EFD95B" w:rsidRPr="00191B42">
        <w:t>the existence</w:t>
      </w:r>
      <w:r w:rsidR="6A2A1B68" w:rsidRPr="00191B42">
        <w:t xml:space="preserve"> </w:t>
      </w:r>
      <w:r w:rsidR="00723F6E" w:rsidRPr="00191B42">
        <w:t xml:space="preserve">and completeness </w:t>
      </w:r>
      <w:r w:rsidR="6A2A1B68" w:rsidRPr="00191B42">
        <w:t>of the digital product passport</w:t>
      </w:r>
      <w:r w:rsidR="00E30136">
        <w:t>s</w:t>
      </w:r>
      <w:r w:rsidR="00FD3B08" w:rsidRPr="00191B42">
        <w:t>;</w:t>
      </w:r>
    </w:p>
    <w:p w14:paraId="663D7850" w14:textId="77777777" w:rsidR="41EFD95B" w:rsidRPr="00191B42" w:rsidRDefault="41EFD95B" w:rsidP="0DB0E7E9">
      <w:pPr>
        <w:pStyle w:val="Point0letter"/>
      </w:pPr>
      <w:r w:rsidRPr="00191B42">
        <w:t>a schem</w:t>
      </w:r>
      <w:r w:rsidR="003312ED">
        <w:t>e</w:t>
      </w:r>
      <w:r w:rsidRPr="00191B42">
        <w:t xml:space="preserve"> for generating unique registration identifiers</w:t>
      </w:r>
      <w:r w:rsidR="00B06C0B" w:rsidRPr="00191B42">
        <w:t>;</w:t>
      </w:r>
    </w:p>
    <w:p w14:paraId="5F3D7844" w14:textId="77777777" w:rsidR="06AF7BF6" w:rsidRPr="00191B42" w:rsidRDefault="2A7059A2" w:rsidP="09722F0A">
      <w:pPr>
        <w:pStyle w:val="Point0letter"/>
      </w:pPr>
      <w:r w:rsidRPr="00191B42">
        <w:t>commodity codes</w:t>
      </w:r>
      <w:r w:rsidR="73DD4CC6" w:rsidRPr="00191B42">
        <w:t xml:space="preserve"> for products intended to be placed under the customs procedure ‘release for free circulation’</w:t>
      </w:r>
      <w:r w:rsidR="00FD3B08" w:rsidRPr="00191B42">
        <w:t>;</w:t>
      </w:r>
    </w:p>
    <w:p w14:paraId="543BB56C" w14:textId="77777777" w:rsidR="41EFD95B" w:rsidRPr="004015F4" w:rsidRDefault="00FA5361">
      <w:pPr>
        <w:pStyle w:val="Point0letter"/>
      </w:pPr>
      <w:r w:rsidRPr="004015F4">
        <w:t>a</w:t>
      </w:r>
      <w:r w:rsidR="00DE026D" w:rsidRPr="004015F4">
        <w:t xml:space="preserve"> </w:t>
      </w:r>
      <w:r w:rsidR="00A14CC1" w:rsidRPr="004015F4">
        <w:t>list of the digital product passport service providers</w:t>
      </w:r>
      <w:r w:rsidR="00E64EA7">
        <w:t>;</w:t>
      </w:r>
    </w:p>
    <w:p w14:paraId="11ABDF95" w14:textId="77777777" w:rsidR="41EFD95B" w:rsidRPr="00191B42" w:rsidRDefault="00FA5361" w:rsidP="0DB0E7E9">
      <w:pPr>
        <w:pStyle w:val="Point0letter"/>
      </w:pPr>
      <w:r>
        <w:t xml:space="preserve">a </w:t>
      </w:r>
      <w:r w:rsidR="0040734C" w:rsidRPr="00191B42">
        <w:t>s</w:t>
      </w:r>
      <w:r w:rsidR="41EFD95B" w:rsidRPr="00191B42">
        <w:t>emantic repository</w:t>
      </w:r>
      <w:r w:rsidR="00FD3B08" w:rsidRPr="00191B42">
        <w:t>;</w:t>
      </w:r>
    </w:p>
    <w:p w14:paraId="09AD0776" w14:textId="77777777" w:rsidR="79120356" w:rsidRPr="00191B42" w:rsidRDefault="00FA5361" w:rsidP="6A86E98A">
      <w:pPr>
        <w:pStyle w:val="Point0letter"/>
      </w:pPr>
      <w:r>
        <w:t xml:space="preserve">a </w:t>
      </w:r>
      <w:r w:rsidR="79120356" w:rsidRPr="00191B42">
        <w:t>log system</w:t>
      </w:r>
      <w:r w:rsidR="00FD3B08" w:rsidRPr="00191B42">
        <w:t>;</w:t>
      </w:r>
    </w:p>
    <w:p w14:paraId="4E03F369" w14:textId="77777777" w:rsidR="00C92D7B" w:rsidRDefault="45F1ADC3" w:rsidP="00C92D7B">
      <w:pPr>
        <w:pStyle w:val="Point0letter"/>
      </w:pPr>
      <w:r w:rsidRPr="00191B42">
        <w:t>i</w:t>
      </w:r>
      <w:r w:rsidR="2509E67F" w:rsidRPr="00191B42">
        <w:t xml:space="preserve">dentification and authorisation </w:t>
      </w:r>
      <w:r w:rsidR="2D77D67C" w:rsidRPr="00191B42">
        <w:t>schemes for registry users.</w:t>
      </w:r>
      <w:r w:rsidR="3BB655CF" w:rsidRPr="00191B42">
        <w:t xml:space="preserve"> </w:t>
      </w:r>
    </w:p>
    <w:p w14:paraId="089DF02B" w14:textId="77777777" w:rsidR="00C92D7B" w:rsidRPr="002F278E" w:rsidRDefault="00C92D7B" w:rsidP="00C92D7B">
      <w:pPr>
        <w:pStyle w:val="Titrearticle"/>
        <w:rPr>
          <w:b/>
          <w:bCs/>
          <w:i w:val="0"/>
          <w:iCs/>
        </w:rPr>
      </w:pPr>
      <w:r w:rsidRPr="00191B42">
        <w:t>Article 4</w:t>
      </w:r>
      <w:r w:rsidR="00A861C9">
        <w:br/>
      </w:r>
      <w:r w:rsidR="00A861C9" w:rsidRPr="002F278E">
        <w:rPr>
          <w:b/>
          <w:bCs/>
          <w:i w:val="0"/>
          <w:iCs/>
        </w:rPr>
        <w:t>Verification requirements for economic operators</w:t>
      </w:r>
    </w:p>
    <w:p w14:paraId="2E13601D" w14:textId="77777777" w:rsidR="004C72CC" w:rsidRPr="002F278E" w:rsidRDefault="004C72CC" w:rsidP="0019023C">
      <w:pPr>
        <w:pStyle w:val="NumPar1"/>
        <w:numPr>
          <w:ilvl w:val="0"/>
          <w:numId w:val="30"/>
        </w:numPr>
      </w:pPr>
      <w:bookmarkStart w:id="2" w:name="_Hlk227579064"/>
      <w:r w:rsidRPr="002F278E">
        <w:t xml:space="preserve">Economic operators that are natural persons acting as sole traders shall </w:t>
      </w:r>
      <w:r w:rsidR="00E66C60">
        <w:t>be qualified as</w:t>
      </w:r>
      <w:r w:rsidRPr="002F278E">
        <w:t xml:space="preserve"> ‘verified economic operators’</w:t>
      </w:r>
      <w:r w:rsidR="0B183691">
        <w:t xml:space="preserve"> </w:t>
      </w:r>
      <w:r w:rsidR="00E20031">
        <w:t>if one of the two following conditions is satisfied</w:t>
      </w:r>
      <w:r w:rsidRPr="002F278E">
        <w:t>:</w:t>
      </w:r>
    </w:p>
    <w:p w14:paraId="385AFEBE" w14:textId="77777777" w:rsidR="004C72CC" w:rsidRPr="002F278E" w:rsidRDefault="008213C8" w:rsidP="006F3166">
      <w:pPr>
        <w:pStyle w:val="Point1letter"/>
      </w:pPr>
      <w:r>
        <w:t>(i</w:t>
      </w:r>
      <w:r w:rsidR="00E20031">
        <w:t>n case</w:t>
      </w:r>
      <w:r w:rsidR="006F3166" w:rsidRPr="002F278E">
        <w:t xml:space="preserve"> they are established in the Union</w:t>
      </w:r>
      <w:r>
        <w:t>)</w:t>
      </w:r>
      <w:r w:rsidR="006F3166" w:rsidRPr="002F278E">
        <w:t xml:space="preserve"> </w:t>
      </w:r>
      <w:r w:rsidR="0078517F">
        <w:t>they</w:t>
      </w:r>
      <w:r w:rsidR="00EA7FD4" w:rsidRPr="002F278E">
        <w:t xml:space="preserve"> submit evidence of their identity by means of a qualified electronic signature supported by a qualified certificate for electronic signatures in accordance with Regulation (EU) No 910/2014; or </w:t>
      </w:r>
      <w:r w:rsidR="0078517F">
        <w:t xml:space="preserve">they </w:t>
      </w:r>
      <w:r w:rsidR="004C72CC" w:rsidRPr="002F278E">
        <w:t>submit evidence of their identity by means of an electronic identification means that meets the requirements of Regulation (EU) No 910/2014 with regard to the assurance levels ‘high’, or an electronic attestation of attributes issued under Union law that enables the identification of the economic operator;</w:t>
      </w:r>
      <w:r w:rsidR="006F3166" w:rsidRPr="002F278E">
        <w:t xml:space="preserve"> </w:t>
      </w:r>
    </w:p>
    <w:p w14:paraId="15EBA06F" w14:textId="77777777" w:rsidR="004C72CC" w:rsidRPr="002F278E" w:rsidRDefault="008213C8" w:rsidP="004C72CC">
      <w:pPr>
        <w:pStyle w:val="Point1letter"/>
      </w:pPr>
      <w:r>
        <w:t>(in case</w:t>
      </w:r>
      <w:r w:rsidR="004C72CC" w:rsidRPr="002F278E">
        <w:t xml:space="preserve"> they are not established in the Union</w:t>
      </w:r>
      <w:r>
        <w:t>)</w:t>
      </w:r>
      <w:r w:rsidR="004C72CC" w:rsidRPr="002F278E">
        <w:t xml:space="preserve"> </w:t>
      </w:r>
      <w:r>
        <w:t>they</w:t>
      </w:r>
      <w:r w:rsidR="004C72CC" w:rsidRPr="002F278E">
        <w:t xml:space="preserve"> submit evidence of their identity by means of a qualified electronic signature supported by a qualified certificate for electronic signatures in accordance with Regulation (EU) No 910/2014, or an electronic attestation of attributes issued under Union law that enables the identification of the economic operator.</w:t>
      </w:r>
    </w:p>
    <w:p w14:paraId="0B767AE6" w14:textId="77777777" w:rsidR="00EA7FD4" w:rsidRPr="00EB2F22" w:rsidRDefault="00EA7FD4" w:rsidP="00EA7FD4">
      <w:pPr>
        <w:pStyle w:val="NumPar1"/>
      </w:pPr>
      <w:r w:rsidRPr="00EB2F22">
        <w:t xml:space="preserve">Economic operators acting as legal persons shall be </w:t>
      </w:r>
      <w:r w:rsidR="00B94538" w:rsidRPr="00EB2F22">
        <w:t xml:space="preserve">qualified as </w:t>
      </w:r>
      <w:r w:rsidRPr="00EB2F22">
        <w:t>‘verified economic operators’</w:t>
      </w:r>
      <w:r w:rsidR="627AA22D" w:rsidRPr="00EB2F22">
        <w:t xml:space="preserve"> </w:t>
      </w:r>
      <w:r w:rsidR="006A09C5" w:rsidRPr="00EB2F22">
        <w:t>if one</w:t>
      </w:r>
      <w:r w:rsidR="53CDCC7E" w:rsidRPr="00EB2F22">
        <w:t xml:space="preserve"> of the</w:t>
      </w:r>
      <w:r w:rsidR="006A09C5" w:rsidRPr="00EB2F22">
        <w:t xml:space="preserve"> two</w:t>
      </w:r>
      <w:r w:rsidR="53CDCC7E" w:rsidRPr="00EB2F22">
        <w:t xml:space="preserve"> following </w:t>
      </w:r>
      <w:r w:rsidR="006A09C5" w:rsidRPr="00EB2F22">
        <w:t>conditions is satisfied</w:t>
      </w:r>
      <w:r w:rsidRPr="00EB2F22">
        <w:t>:</w:t>
      </w:r>
      <w:r w:rsidR="53CDCC7E" w:rsidRPr="00EB2F22">
        <w:t xml:space="preserve"> </w:t>
      </w:r>
    </w:p>
    <w:p w14:paraId="5B558259" w14:textId="77777777" w:rsidR="00EA7FD4" w:rsidRPr="002F278E" w:rsidRDefault="00B94538" w:rsidP="0019023C">
      <w:pPr>
        <w:pStyle w:val="Point1letter"/>
        <w:numPr>
          <w:ilvl w:val="3"/>
          <w:numId w:val="38"/>
        </w:numPr>
      </w:pPr>
      <w:r>
        <w:t>(</w:t>
      </w:r>
      <w:r w:rsidR="00232367">
        <w:t>i</w:t>
      </w:r>
      <w:r>
        <w:t>n case</w:t>
      </w:r>
      <w:r w:rsidR="00EA7FD4" w:rsidRPr="002F278E">
        <w:t xml:space="preserve"> they are established in the Union</w:t>
      </w:r>
      <w:r w:rsidR="00981EF8">
        <w:t>)</w:t>
      </w:r>
      <w:r w:rsidR="00EA7FD4" w:rsidRPr="002F278E">
        <w:t xml:space="preserve"> </w:t>
      </w:r>
      <w:r w:rsidR="00232367">
        <w:t>they</w:t>
      </w:r>
      <w:r w:rsidR="00EA7FD4" w:rsidRPr="002F278E">
        <w:t xml:space="preserve"> submit evidence of their identity and, where </w:t>
      </w:r>
      <w:r w:rsidR="00EA7FD4" w:rsidRPr="0082663B">
        <w:t>applicable, of their establishment by means</w:t>
      </w:r>
      <w:r w:rsidR="00EA7FD4" w:rsidRPr="002F278E">
        <w:t xml:space="preserve"> of a qualified electronic seal supported by a qualified certificate for electronic seal, issued by a qualified trust service provider pursuant to Regulation (EU) No 910/2014; or after submitting evidence of their identity by means of a qualified electronic attestation of attributes issued under Union law that enables the identification of the economic operator;</w:t>
      </w:r>
    </w:p>
    <w:p w14:paraId="7A768465" w14:textId="77777777" w:rsidR="00EA7FD4" w:rsidRPr="002F278E" w:rsidRDefault="00ED5DA0" w:rsidP="00541797">
      <w:pPr>
        <w:pStyle w:val="Point1letter"/>
      </w:pPr>
      <w:r>
        <w:t xml:space="preserve">(in case </w:t>
      </w:r>
      <w:r w:rsidR="00EA7FD4" w:rsidRPr="002F278E">
        <w:t>they are not established in the Union</w:t>
      </w:r>
      <w:r>
        <w:t>)</w:t>
      </w:r>
      <w:r w:rsidR="00EA7FD4" w:rsidRPr="002F278E">
        <w:t xml:space="preserve"> </w:t>
      </w:r>
      <w:r w:rsidR="00981EF8">
        <w:t>they</w:t>
      </w:r>
      <w:r w:rsidR="00EA7FD4" w:rsidRPr="002F278E">
        <w:t xml:space="preserve"> submit evidence of their identity and, where applicable, of their establishment by means of a qualified electronic seal supported by a qualified certificate for electronic seal, issued by a qualified trust service provider pursuant to Regulation (EU) No 910/2014, or an electronic attestation of attributes issued under Union law that enables the identification of the economic operator.</w:t>
      </w:r>
    </w:p>
    <w:bookmarkEnd w:id="2"/>
    <w:p w14:paraId="2FC1FE65" w14:textId="77777777" w:rsidR="003B10C6" w:rsidRPr="003B10C6" w:rsidRDefault="3585D44A" w:rsidP="007226EF">
      <w:pPr>
        <w:pStyle w:val="NumPar1"/>
      </w:pPr>
      <w:r w:rsidRPr="004203D2">
        <w:t>Only v</w:t>
      </w:r>
      <w:r w:rsidR="53250402" w:rsidRPr="004203D2">
        <w:t>erified eco</w:t>
      </w:r>
      <w:r w:rsidR="53250402" w:rsidRPr="003B10C6">
        <w:t xml:space="preserve">nomic operators may register </w:t>
      </w:r>
      <w:r w:rsidR="2071E757" w:rsidRPr="003B10C6">
        <w:t>digital product passpor</w:t>
      </w:r>
      <w:r w:rsidR="53250402" w:rsidRPr="003B10C6">
        <w:t>ts</w:t>
      </w:r>
      <w:r w:rsidR="4711532B" w:rsidRPr="003B10C6">
        <w:t xml:space="preserve"> </w:t>
      </w:r>
      <w:r w:rsidR="53250402" w:rsidRPr="003B10C6">
        <w:t xml:space="preserve">in the </w:t>
      </w:r>
      <w:r w:rsidR="29E06F68" w:rsidRPr="003B10C6">
        <w:t>registry</w:t>
      </w:r>
      <w:r w:rsidR="53250402" w:rsidRPr="003B10C6">
        <w:t>.</w:t>
      </w:r>
      <w:r w:rsidR="009928DF">
        <w:t xml:space="preserve"> </w:t>
      </w:r>
      <w:r w:rsidR="009928DF" w:rsidRPr="00191B42">
        <w:t>Any correction</w:t>
      </w:r>
      <w:r w:rsidR="009928DF">
        <w:t xml:space="preserve"> </w:t>
      </w:r>
      <w:r w:rsidR="00692BFD">
        <w:t xml:space="preserve">to that information </w:t>
      </w:r>
      <w:r w:rsidR="009928DF">
        <w:t>shall</w:t>
      </w:r>
      <w:r w:rsidR="009928DF" w:rsidRPr="00191B42">
        <w:t xml:space="preserve"> be performed without undue delay</w:t>
      </w:r>
      <w:r w:rsidR="009928DF">
        <w:t>.</w:t>
      </w:r>
    </w:p>
    <w:p w14:paraId="40492B27" w14:textId="77777777" w:rsidR="00506C6A" w:rsidRDefault="005B79A3">
      <w:pPr>
        <w:pStyle w:val="NumPar1"/>
      </w:pPr>
      <w:r w:rsidRPr="001045D5">
        <w:t xml:space="preserve">Economic operators </w:t>
      </w:r>
      <w:r w:rsidR="00EF2428">
        <w:t xml:space="preserve">shall </w:t>
      </w:r>
      <w:r w:rsidRPr="001045D5">
        <w:t>re</w:t>
      </w:r>
      <w:r w:rsidR="00A900C4">
        <w:t xml:space="preserve">tain the </w:t>
      </w:r>
      <w:r w:rsidR="00162734" w:rsidRPr="00162734">
        <w:t>status as</w:t>
      </w:r>
      <w:r w:rsidR="00160B8D">
        <w:t xml:space="preserve"> </w:t>
      </w:r>
      <w:r w:rsidRPr="001045D5">
        <w:t xml:space="preserve">verified </w:t>
      </w:r>
      <w:r w:rsidR="00A900C4">
        <w:t xml:space="preserve">economic </w:t>
      </w:r>
      <w:r w:rsidR="00A900C4" w:rsidRPr="00162734">
        <w:t xml:space="preserve">operators </w:t>
      </w:r>
      <w:r w:rsidR="007226EF" w:rsidRPr="00162734">
        <w:t xml:space="preserve">until their electronic identification means expire but no longer than </w:t>
      </w:r>
      <w:r w:rsidR="79FAB2FE">
        <w:t>three</w:t>
      </w:r>
      <w:r w:rsidR="00160B8D">
        <w:t xml:space="preserve"> </w:t>
      </w:r>
      <w:r w:rsidRPr="001045D5">
        <w:t>year</w:t>
      </w:r>
      <w:r w:rsidR="00357F6A">
        <w:t>s</w:t>
      </w:r>
      <w:r w:rsidRPr="001045D5">
        <w:t xml:space="preserve"> </w:t>
      </w:r>
      <w:r w:rsidR="00CF296C">
        <w:t xml:space="preserve">from the date of </w:t>
      </w:r>
      <w:r w:rsidRPr="001045D5">
        <w:t>verif</w:t>
      </w:r>
      <w:r w:rsidR="00F410BE">
        <w:t>ication</w:t>
      </w:r>
      <w:r w:rsidR="004745B5">
        <w:t xml:space="preserve"> </w:t>
      </w:r>
      <w:r w:rsidR="005B56D6">
        <w:t xml:space="preserve">in accordance </w:t>
      </w:r>
      <w:r w:rsidR="005B56D6" w:rsidRPr="0082663B">
        <w:t>with</w:t>
      </w:r>
      <w:r w:rsidRPr="0082663B">
        <w:t xml:space="preserve"> paragraph 1 or 2. </w:t>
      </w:r>
      <w:r w:rsidR="00E1104C" w:rsidRPr="0082663B">
        <w:t>O</w:t>
      </w:r>
      <w:r w:rsidR="00276C2E" w:rsidRPr="0082663B">
        <w:t xml:space="preserve">nce </w:t>
      </w:r>
      <w:r w:rsidR="6B098D5C" w:rsidRPr="0082663B">
        <w:t xml:space="preserve">such means expire or the three-year period has expired, whichever </w:t>
      </w:r>
      <w:r w:rsidR="6C1CAEA0" w:rsidRPr="0082663B">
        <w:t>is</w:t>
      </w:r>
      <w:r w:rsidR="6B098D5C" w:rsidRPr="0082663B">
        <w:t xml:space="preserve"> first</w:t>
      </w:r>
      <w:r w:rsidR="005B56D6" w:rsidRPr="0082663B">
        <w:t>,</w:t>
      </w:r>
      <w:r w:rsidRPr="0082663B">
        <w:t xml:space="preserve"> economic operators</w:t>
      </w:r>
      <w:r w:rsidR="001045D5" w:rsidRPr="0082663B">
        <w:t xml:space="preserve"> </w:t>
      </w:r>
      <w:r w:rsidR="000E7A95" w:rsidRPr="0082663B">
        <w:t>shall</w:t>
      </w:r>
      <w:r w:rsidR="00F33D0F" w:rsidRPr="0082663B">
        <w:t xml:space="preserve"> be able to register new digital product passports in the registry </w:t>
      </w:r>
      <w:r w:rsidR="000E7A95" w:rsidRPr="0082663B">
        <w:t>only if they</w:t>
      </w:r>
      <w:r w:rsidRPr="0082663B">
        <w:t xml:space="preserve"> </w:t>
      </w:r>
      <w:r w:rsidR="00A900C4" w:rsidRPr="0082663B">
        <w:t xml:space="preserve">successfully </w:t>
      </w:r>
      <w:r w:rsidRPr="0082663B">
        <w:t>repeat the</w:t>
      </w:r>
      <w:r w:rsidR="001045D5" w:rsidRPr="0082663B">
        <w:t xml:space="preserve"> </w:t>
      </w:r>
      <w:r w:rsidR="009E3FD0" w:rsidRPr="0082663B">
        <w:t xml:space="preserve">identity </w:t>
      </w:r>
      <w:r w:rsidRPr="0082663B">
        <w:t>verification process</w:t>
      </w:r>
      <w:r w:rsidR="001045D5" w:rsidRPr="0082663B">
        <w:t xml:space="preserve"> </w:t>
      </w:r>
      <w:r w:rsidRPr="0082663B">
        <w:t>in accordance with</w:t>
      </w:r>
      <w:r w:rsidR="001045D5" w:rsidRPr="0082663B">
        <w:t xml:space="preserve"> </w:t>
      </w:r>
      <w:r w:rsidRPr="0082663B">
        <w:t>paragraph</w:t>
      </w:r>
      <w:r w:rsidR="001045D5" w:rsidRPr="0082663B">
        <w:t xml:space="preserve"> </w:t>
      </w:r>
      <w:r w:rsidRPr="0082663B">
        <w:t>1 or 2.</w:t>
      </w:r>
      <w:r w:rsidR="00E1104C">
        <w:t xml:space="preserve"> </w:t>
      </w:r>
      <w:r w:rsidR="00FC5AD1" w:rsidRPr="00FC5AD1">
        <w:t>Th</w:t>
      </w:r>
      <w:r w:rsidR="00B52114">
        <w:t>e</w:t>
      </w:r>
      <w:r w:rsidR="00FC5AD1" w:rsidRPr="00FC5AD1">
        <w:t xml:space="preserve"> validity status of the digital product passport in the registry</w:t>
      </w:r>
      <w:r w:rsidR="00B52114">
        <w:t xml:space="preserve"> shall be updated accordingly</w:t>
      </w:r>
      <w:r w:rsidR="00FC5AD1" w:rsidRPr="00FC5AD1">
        <w:t>.</w:t>
      </w:r>
      <w:r w:rsidRPr="001045D5">
        <w:t> </w:t>
      </w:r>
      <w:r w:rsidR="00902926">
        <w:t xml:space="preserve"> </w:t>
      </w:r>
    </w:p>
    <w:p w14:paraId="5209556D" w14:textId="77777777" w:rsidR="00760CF0" w:rsidRPr="00162734" w:rsidRDefault="00760CF0" w:rsidP="00760CF0">
      <w:pPr>
        <w:pStyle w:val="Titrearticle"/>
        <w:rPr>
          <w:b/>
          <w:bCs/>
          <w:i w:val="0"/>
          <w:iCs/>
        </w:rPr>
      </w:pPr>
      <w:r w:rsidRPr="00162734">
        <w:t xml:space="preserve">Article </w:t>
      </w:r>
      <w:r w:rsidR="00692BFD">
        <w:t>5</w:t>
      </w:r>
      <w:r w:rsidRPr="00162734">
        <w:br/>
      </w:r>
      <w:r w:rsidRPr="00162734">
        <w:rPr>
          <w:b/>
          <w:bCs/>
          <w:i w:val="0"/>
          <w:iCs/>
        </w:rPr>
        <w:t xml:space="preserve">Verification requirements for </w:t>
      </w:r>
      <w:r w:rsidR="00512228" w:rsidRPr="00162734">
        <w:rPr>
          <w:b/>
          <w:bCs/>
          <w:i w:val="0"/>
          <w:iCs/>
        </w:rPr>
        <w:t>other value chain actors </w:t>
      </w:r>
    </w:p>
    <w:p w14:paraId="4B1F23C5" w14:textId="77777777" w:rsidR="00704340" w:rsidRPr="00162734" w:rsidRDefault="32EF1C47" w:rsidP="0019023C">
      <w:pPr>
        <w:pStyle w:val="NumPar1"/>
        <w:numPr>
          <w:ilvl w:val="0"/>
          <w:numId w:val="29"/>
        </w:numPr>
      </w:pPr>
      <w:r>
        <w:t>A v</w:t>
      </w:r>
      <w:r w:rsidR="00556EE0">
        <w:t>alue</w:t>
      </w:r>
      <w:r w:rsidR="00556EE0" w:rsidRPr="00556EE0">
        <w:t xml:space="preserve"> chain actor other than the economic operato</w:t>
      </w:r>
      <w:r w:rsidR="00556EE0">
        <w:t>r who</w:t>
      </w:r>
      <w:r w:rsidR="00704340" w:rsidRPr="00162734">
        <w:t xml:space="preserve"> </w:t>
      </w:r>
      <w:r w:rsidR="00556EE0">
        <w:t>is a</w:t>
      </w:r>
      <w:r w:rsidR="00704340" w:rsidRPr="00162734">
        <w:t xml:space="preserve"> natural person acting as </w:t>
      </w:r>
      <w:r w:rsidR="00556EE0">
        <w:t xml:space="preserve">a </w:t>
      </w:r>
      <w:r w:rsidR="00704340" w:rsidRPr="00162734">
        <w:t xml:space="preserve">sole trader shall </w:t>
      </w:r>
      <w:r w:rsidR="00704340">
        <w:t>o</w:t>
      </w:r>
      <w:r w:rsidR="145353E8">
        <w:t>b</w:t>
      </w:r>
      <w:r w:rsidR="00704340" w:rsidRPr="00162734">
        <w:t xml:space="preserve">tain a verified status in the registry </w:t>
      </w:r>
      <w:r w:rsidR="00542ABD">
        <w:t>if one of the two following conditions is fulfilled</w:t>
      </w:r>
      <w:r w:rsidR="00704340" w:rsidRPr="00162734">
        <w:t>:</w:t>
      </w:r>
    </w:p>
    <w:p w14:paraId="04AC08FF" w14:textId="77777777" w:rsidR="00704340" w:rsidRPr="00162734" w:rsidRDefault="00542ABD" w:rsidP="0019023C">
      <w:pPr>
        <w:pStyle w:val="Point1letter"/>
        <w:numPr>
          <w:ilvl w:val="3"/>
          <w:numId w:val="23"/>
        </w:numPr>
      </w:pPr>
      <w:r>
        <w:t>(in case</w:t>
      </w:r>
      <w:r w:rsidR="00704340" w:rsidRPr="00162734">
        <w:t xml:space="preserve"> they are established in the Union</w:t>
      </w:r>
      <w:r>
        <w:t>) they</w:t>
      </w:r>
      <w:r w:rsidR="00704340" w:rsidRPr="00162734">
        <w:t xml:space="preserve"> submit evidence of their identity by means of a qualified electronic signature supported by a qualified certificate for electronic signatures in accordance with Regulation (EU) No 910/2014; or </w:t>
      </w:r>
      <w:r w:rsidR="001D7F15">
        <w:t xml:space="preserve">they </w:t>
      </w:r>
      <w:r w:rsidR="00704340" w:rsidRPr="00162734">
        <w:t xml:space="preserve">submit evidence of their identity by means of an electronic identification means that meets the requirements of Regulation (EU) No 910/2014 with regard to the assurance levels ‘high’, or an electronic attestation of attributes issued under Union law that enables the identification of the economic operator; </w:t>
      </w:r>
    </w:p>
    <w:p w14:paraId="56E1DC9A" w14:textId="77777777" w:rsidR="00704340" w:rsidRPr="00162734" w:rsidRDefault="00B41485" w:rsidP="00704340">
      <w:pPr>
        <w:pStyle w:val="Point1letter"/>
      </w:pPr>
      <w:r>
        <w:t>(in case</w:t>
      </w:r>
      <w:r w:rsidR="00704340" w:rsidRPr="00162734">
        <w:t xml:space="preserve"> they are not established in the Union</w:t>
      </w:r>
      <w:r>
        <w:t>) they</w:t>
      </w:r>
      <w:r w:rsidR="00704340" w:rsidRPr="00162734">
        <w:t xml:space="preserve"> submit evidence of their identity by means of a qualified electronic signature supported by a qualified certificate for electronic signatures in accordance with Regulation (EU) No 910/2014, or an electronic attestation of attributes issued under Union law that enables the identification of the economic operator.</w:t>
      </w:r>
    </w:p>
    <w:p w14:paraId="31D8E21A" w14:textId="77777777" w:rsidR="00704340" w:rsidRPr="00162734" w:rsidRDefault="5CB4494C" w:rsidP="00704340">
      <w:pPr>
        <w:pStyle w:val="NumPar1"/>
      </w:pPr>
      <w:r>
        <w:t>A v</w:t>
      </w:r>
      <w:r w:rsidR="00556EE0">
        <w:t>alue</w:t>
      </w:r>
      <w:r w:rsidR="00556EE0" w:rsidRPr="00556EE0">
        <w:t xml:space="preserve"> chain actor other than the economic operato</w:t>
      </w:r>
      <w:r w:rsidR="00556EE0">
        <w:t xml:space="preserve">r </w:t>
      </w:r>
      <w:r w:rsidR="00704340" w:rsidRPr="00162734">
        <w:t xml:space="preserve">acting as </w:t>
      </w:r>
      <w:r w:rsidR="00556EE0">
        <w:t xml:space="preserve">a </w:t>
      </w:r>
      <w:r w:rsidR="00704340" w:rsidRPr="00162734">
        <w:t xml:space="preserve">legal person shall </w:t>
      </w:r>
      <w:r w:rsidR="00704340">
        <w:t>o</w:t>
      </w:r>
      <w:r w:rsidR="6C57F2A2">
        <w:t>b</w:t>
      </w:r>
      <w:r w:rsidR="00704340">
        <w:t>tain</w:t>
      </w:r>
      <w:r w:rsidR="00704340" w:rsidRPr="00162734">
        <w:t xml:space="preserve"> a verified status in the registry </w:t>
      </w:r>
      <w:r w:rsidR="003B5B7B">
        <w:t>if one of the two following conditions is satisfied</w:t>
      </w:r>
      <w:r w:rsidR="00704340">
        <w:t>:</w:t>
      </w:r>
    </w:p>
    <w:p w14:paraId="6866D756" w14:textId="77777777" w:rsidR="00704340" w:rsidRPr="00162734" w:rsidRDefault="003B5B7B" w:rsidP="0019023C">
      <w:pPr>
        <w:pStyle w:val="Point1letter"/>
        <w:numPr>
          <w:ilvl w:val="3"/>
          <w:numId w:val="31"/>
        </w:numPr>
      </w:pPr>
      <w:r>
        <w:t>(in case</w:t>
      </w:r>
      <w:r w:rsidR="00704340" w:rsidRPr="00162734">
        <w:t xml:space="preserve"> they are established in the Union</w:t>
      </w:r>
      <w:r>
        <w:t>) they</w:t>
      </w:r>
      <w:r w:rsidR="00704340" w:rsidRPr="00162734">
        <w:t xml:space="preserve"> submit evidence of their identity and, where applicable, of their establishment by means of a qualified electronic seal supported by a qualified certificate for electronic seal, issued by a qualified trust service provider pursuant to Regulation (EU) No 910/2014; or </w:t>
      </w:r>
      <w:r>
        <w:t>they</w:t>
      </w:r>
      <w:r w:rsidR="00704340" w:rsidRPr="00162734">
        <w:t xml:space="preserve"> submit evidence of their identity by means of a qualified electronic attestation of attributes issued under Union law that enables the identification of the economic operator;</w:t>
      </w:r>
    </w:p>
    <w:p w14:paraId="4C5FDA8E" w14:textId="77777777" w:rsidR="00704340" w:rsidRPr="00162734" w:rsidRDefault="003B5B7B" w:rsidP="00704340">
      <w:pPr>
        <w:pStyle w:val="Point1letter"/>
      </w:pPr>
      <w:r>
        <w:t>(in case</w:t>
      </w:r>
      <w:r w:rsidR="00704340" w:rsidRPr="00162734">
        <w:t xml:space="preserve"> they are not established in the Union</w:t>
      </w:r>
      <w:r>
        <w:t>) they</w:t>
      </w:r>
      <w:r w:rsidR="00704340" w:rsidRPr="00162734">
        <w:t xml:space="preserve"> submit evidence of their identity and, where applicable, of their establishment by means of a qualified electronic seal supported by a qualified certificate for electronic seal, issued by a qualified trust service provider pursuant to Regulation (EU) No 910/2014, or an electronic attestation of attributes issued under Union law that enables the identification of the economic operator.</w:t>
      </w:r>
    </w:p>
    <w:p w14:paraId="14504B09" w14:textId="77777777" w:rsidR="00704340" w:rsidRDefault="00F1741C" w:rsidP="00704340">
      <w:pPr>
        <w:pStyle w:val="NumPar1"/>
      </w:pPr>
      <w:r>
        <w:t>Value</w:t>
      </w:r>
      <w:r w:rsidRPr="00556EE0">
        <w:t xml:space="preserve"> chain actor other than the economic operato</w:t>
      </w:r>
      <w:r>
        <w:t>r</w:t>
      </w:r>
      <w:r w:rsidR="00704340" w:rsidRPr="00692BFD">
        <w:t xml:space="preserve"> who ha</w:t>
      </w:r>
      <w:r w:rsidR="00902926">
        <w:t>s</w:t>
      </w:r>
      <w:r w:rsidR="00704340" w:rsidRPr="00692BFD">
        <w:t xml:space="preserve"> obtained verified statu</w:t>
      </w:r>
      <w:r w:rsidR="00620B68">
        <w:t>s</w:t>
      </w:r>
      <w:r w:rsidR="00692BFD" w:rsidRPr="00692BFD">
        <w:t>,</w:t>
      </w:r>
      <w:r w:rsidR="00704340" w:rsidRPr="00692BFD">
        <w:t xml:space="preserve"> shall have access to the digital product passport</w:t>
      </w:r>
      <w:r w:rsidR="00704340" w:rsidRPr="00CD41CC">
        <w:t xml:space="preserve"> registry.</w:t>
      </w:r>
    </w:p>
    <w:p w14:paraId="675B5CC0" w14:textId="77777777" w:rsidR="00704340" w:rsidRDefault="00F1741C" w:rsidP="00704340">
      <w:pPr>
        <w:pStyle w:val="NumPar1"/>
      </w:pPr>
      <w:r w:rsidRPr="00556EE0">
        <w:t>Value chain actor other than the economic operato</w:t>
      </w:r>
      <w:r>
        <w:t xml:space="preserve">r </w:t>
      </w:r>
      <w:r w:rsidR="00704340" w:rsidRPr="00064190">
        <w:t xml:space="preserve">shall retain the status as verified until their electronic identification means expire </w:t>
      </w:r>
      <w:r w:rsidR="00BD30EF">
        <w:t>and in any event</w:t>
      </w:r>
      <w:r w:rsidR="00704340" w:rsidRPr="00064190">
        <w:t xml:space="preserve"> no longer than </w:t>
      </w:r>
      <w:r w:rsidR="28EBE9E8">
        <w:t>three</w:t>
      </w:r>
      <w:r w:rsidR="00704340" w:rsidRPr="00064190">
        <w:t xml:space="preserve"> years from the date of verification in </w:t>
      </w:r>
      <w:r w:rsidR="00704340" w:rsidRPr="0082663B">
        <w:t xml:space="preserve">accordance with paragraph 1 or 2. Once </w:t>
      </w:r>
      <w:r w:rsidR="237A68BB" w:rsidRPr="0082663B">
        <w:t xml:space="preserve">such means have expired or once the three-year </w:t>
      </w:r>
      <w:r w:rsidR="00704340" w:rsidRPr="0082663B">
        <w:t>period has expired</w:t>
      </w:r>
      <w:r w:rsidR="005533FC" w:rsidRPr="0082663B">
        <w:t xml:space="preserve">, </w:t>
      </w:r>
      <w:r w:rsidR="60AABCFE" w:rsidRPr="0082663B">
        <w:t xml:space="preserve">whichever ever is first, </w:t>
      </w:r>
      <w:r w:rsidR="00692BFD" w:rsidRPr="0082663B">
        <w:t>these</w:t>
      </w:r>
      <w:r w:rsidR="005533FC" w:rsidRPr="0082663B">
        <w:t xml:space="preserve"> actors </w:t>
      </w:r>
      <w:r w:rsidR="00704340" w:rsidRPr="0082663B">
        <w:t xml:space="preserve">shall </w:t>
      </w:r>
      <w:r w:rsidR="00DA1D7A" w:rsidRPr="0082663B">
        <w:t xml:space="preserve">be able to access the registry only if they </w:t>
      </w:r>
      <w:r w:rsidR="00704340" w:rsidRPr="0082663B">
        <w:t>successfully repeat the identity verification process in accordance with paragraph 1 or 2.</w:t>
      </w:r>
      <w:r w:rsidR="00704340" w:rsidRPr="00064190">
        <w:t xml:space="preserve"> </w:t>
      </w:r>
    </w:p>
    <w:p w14:paraId="370232B4" w14:textId="77777777" w:rsidR="003F3D33" w:rsidRPr="0022272E" w:rsidRDefault="003F3D33" w:rsidP="003F3D33">
      <w:pPr>
        <w:pStyle w:val="Titrearticle"/>
        <w:rPr>
          <w:b/>
          <w:bCs/>
          <w:i w:val="0"/>
          <w:iCs/>
        </w:rPr>
      </w:pPr>
      <w:r w:rsidRPr="004015F4">
        <w:t xml:space="preserve">Article </w:t>
      </w:r>
      <w:r w:rsidR="00D11A9B">
        <w:t>6</w:t>
      </w:r>
      <w:r w:rsidRPr="004015F4">
        <w:br/>
      </w:r>
      <w:r w:rsidRPr="004015F4">
        <w:rPr>
          <w:b/>
          <w:bCs/>
          <w:i w:val="0"/>
          <w:iCs/>
        </w:rPr>
        <w:t xml:space="preserve">Management of </w:t>
      </w:r>
      <w:r w:rsidR="00D11A9B">
        <w:rPr>
          <w:b/>
          <w:bCs/>
          <w:i w:val="0"/>
          <w:iCs/>
        </w:rPr>
        <w:t xml:space="preserve">verified </w:t>
      </w:r>
      <w:r w:rsidRPr="004015F4">
        <w:rPr>
          <w:b/>
          <w:bCs/>
          <w:i w:val="0"/>
          <w:iCs/>
        </w:rPr>
        <w:t xml:space="preserve">economic operator </w:t>
      </w:r>
      <w:r w:rsidR="00C4630C">
        <w:rPr>
          <w:b/>
          <w:bCs/>
          <w:i w:val="0"/>
          <w:iCs/>
        </w:rPr>
        <w:t>and other verified value chain actor</w:t>
      </w:r>
      <w:r w:rsidR="00C4630C" w:rsidRPr="004015F4">
        <w:rPr>
          <w:b/>
          <w:bCs/>
          <w:i w:val="0"/>
          <w:iCs/>
        </w:rPr>
        <w:t xml:space="preserve"> </w:t>
      </w:r>
      <w:r w:rsidRPr="004015F4">
        <w:rPr>
          <w:b/>
          <w:bCs/>
          <w:i w:val="0"/>
          <w:iCs/>
        </w:rPr>
        <w:t>user profile</w:t>
      </w:r>
      <w:r w:rsidR="00FD0122">
        <w:rPr>
          <w:b/>
          <w:bCs/>
          <w:i w:val="0"/>
          <w:iCs/>
        </w:rPr>
        <w:t xml:space="preserve"> </w:t>
      </w:r>
    </w:p>
    <w:p w14:paraId="6A5FEE04" w14:textId="77777777" w:rsidR="00C43A14" w:rsidRDefault="00D11A9B" w:rsidP="0019023C">
      <w:pPr>
        <w:pStyle w:val="NumPar1"/>
        <w:numPr>
          <w:ilvl w:val="0"/>
          <w:numId w:val="32"/>
        </w:numPr>
      </w:pPr>
      <w:r w:rsidRPr="00D11A9B">
        <w:t>Verified e</w:t>
      </w:r>
      <w:r w:rsidR="003A43F6" w:rsidRPr="00D11A9B">
        <w:t xml:space="preserve">conomic operators </w:t>
      </w:r>
      <w:r w:rsidR="00FD0122">
        <w:t xml:space="preserve">and other verified value chain actors </w:t>
      </w:r>
      <w:r w:rsidR="003A43F6" w:rsidRPr="00D11A9B">
        <w:t>may delegate access rights to users acting on their behalf</w:t>
      </w:r>
      <w:r w:rsidR="00DF4D6D" w:rsidRPr="00D11A9B">
        <w:t>.</w:t>
      </w:r>
      <w:r w:rsidR="003A43F6" w:rsidRPr="00D11A9B">
        <w:t xml:space="preserve"> </w:t>
      </w:r>
      <w:r w:rsidR="004015F4" w:rsidRPr="00D11A9B">
        <w:t xml:space="preserve">Each </w:t>
      </w:r>
      <w:r w:rsidRPr="00D11A9B">
        <w:t xml:space="preserve">verified </w:t>
      </w:r>
      <w:r w:rsidR="004015F4" w:rsidRPr="00D11A9B">
        <w:t>economic operator</w:t>
      </w:r>
      <w:r w:rsidR="00FD0122">
        <w:t xml:space="preserve"> and other verified value chain actor</w:t>
      </w:r>
      <w:r w:rsidR="004015F4" w:rsidRPr="00D11A9B">
        <w:t> </w:t>
      </w:r>
      <w:r w:rsidR="69E4D410">
        <w:t>shall be</w:t>
      </w:r>
      <w:r w:rsidR="004015F4" w:rsidRPr="004015F4">
        <w:t xml:space="preserve"> responsible for</w:t>
      </w:r>
      <w:r w:rsidR="00C43A14">
        <w:t xml:space="preserve"> the actions carried out by a user acting on their behalf. </w:t>
      </w:r>
    </w:p>
    <w:p w14:paraId="7D3B0C5B" w14:textId="77777777" w:rsidR="004015F4" w:rsidRPr="004015F4" w:rsidRDefault="004015F4" w:rsidP="714D4277">
      <w:pPr>
        <w:pStyle w:val="NumPar1"/>
      </w:pPr>
      <w:r w:rsidRPr="004015F4">
        <w:t>Any personal data which is entered as part of the</w:t>
      </w:r>
      <w:r w:rsidR="00D11A9B">
        <w:t xml:space="preserve"> </w:t>
      </w:r>
      <w:r w:rsidRPr="004015F4">
        <w:t xml:space="preserve">user’s profile </w:t>
      </w:r>
      <w:r w:rsidR="00FD0122">
        <w:t>of verified</w:t>
      </w:r>
      <w:r w:rsidR="00FD0122" w:rsidRPr="004015F4">
        <w:t xml:space="preserve"> economic operator </w:t>
      </w:r>
      <w:r w:rsidR="00FD0122">
        <w:t xml:space="preserve">or other verified value chain actor </w:t>
      </w:r>
      <w:r w:rsidR="49D0F74E">
        <w:t xml:space="preserve">shall </w:t>
      </w:r>
      <w:r w:rsidRPr="004015F4">
        <w:t xml:space="preserve">be </w:t>
      </w:r>
      <w:r w:rsidR="003A43F6">
        <w:t>processed</w:t>
      </w:r>
      <w:r w:rsidRPr="004015F4">
        <w:t xml:space="preserve"> in accordance with Regulation (EU) 2018/1725</w:t>
      </w:r>
      <w:r w:rsidR="00D11A9B">
        <w:rPr>
          <w:rStyle w:val="FootnoteReference"/>
        </w:rPr>
        <w:footnoteReference w:id="17"/>
      </w:r>
      <w:r w:rsidRPr="004015F4">
        <w:t>.</w:t>
      </w:r>
    </w:p>
    <w:p w14:paraId="5D55F764" w14:textId="77777777" w:rsidR="004015F4" w:rsidRPr="0082663B" w:rsidRDefault="00C4630C" w:rsidP="004015F4">
      <w:pPr>
        <w:pStyle w:val="NumPar1"/>
      </w:pPr>
      <w:r>
        <w:t>Each</w:t>
      </w:r>
      <w:r w:rsidRPr="004015F4">
        <w:t xml:space="preserve"> </w:t>
      </w:r>
      <w:r w:rsidR="004015F4" w:rsidRPr="004015F4">
        <w:t>economic operator</w:t>
      </w:r>
      <w:r w:rsidR="00FD0122">
        <w:t xml:space="preserve"> and other value chain actor</w:t>
      </w:r>
      <w:r w:rsidR="004015F4" w:rsidRPr="004015F4">
        <w:t xml:space="preserve"> shall be responsible for managing the</w:t>
      </w:r>
      <w:r w:rsidR="00D11A9B">
        <w:t>ir</w:t>
      </w:r>
      <w:r w:rsidR="004015F4" w:rsidRPr="004015F4">
        <w:t xml:space="preserve"> electronic verification process in accordance </w:t>
      </w:r>
      <w:r w:rsidR="004015F4" w:rsidRPr="0082663B">
        <w:t>with Article</w:t>
      </w:r>
      <w:r w:rsidRPr="0082663B">
        <w:t>s</w:t>
      </w:r>
      <w:r w:rsidR="004015F4" w:rsidRPr="0082663B">
        <w:t xml:space="preserve"> 4</w:t>
      </w:r>
      <w:r w:rsidR="00526299" w:rsidRPr="0082663B">
        <w:t xml:space="preserve"> and 5 respectively</w:t>
      </w:r>
      <w:r w:rsidR="004015F4" w:rsidRPr="0082663B">
        <w:t xml:space="preserve">. </w:t>
      </w:r>
    </w:p>
    <w:p w14:paraId="4600ACBE" w14:textId="77777777" w:rsidR="004015F4" w:rsidRPr="004015F4" w:rsidRDefault="004015F4" w:rsidP="004015F4">
      <w:pPr>
        <w:pStyle w:val="NumPar1"/>
      </w:pPr>
      <w:r w:rsidRPr="004015F4">
        <w:t xml:space="preserve">The </w:t>
      </w:r>
      <w:r w:rsidR="00D11A9B">
        <w:t xml:space="preserve">verified </w:t>
      </w:r>
      <w:r w:rsidRPr="004015F4">
        <w:t>economic operator</w:t>
      </w:r>
      <w:r w:rsidR="00526299">
        <w:t xml:space="preserve"> and other verified value chain actor</w:t>
      </w:r>
      <w:r w:rsidRPr="004015F4">
        <w:t xml:space="preserve"> shall be responsible for ensuring that the data about itself is updated in case of any relevant change, including any change of its legal representative.</w:t>
      </w:r>
    </w:p>
    <w:p w14:paraId="22EFC0B4" w14:textId="77777777" w:rsidR="07E0D328" w:rsidRPr="0022272E" w:rsidRDefault="037175D9" w:rsidP="003F3D33">
      <w:pPr>
        <w:pStyle w:val="Titrearticle"/>
        <w:rPr>
          <w:b/>
          <w:bCs/>
          <w:i w:val="0"/>
          <w:iCs/>
        </w:rPr>
      </w:pPr>
      <w:r w:rsidRPr="00191B42">
        <w:t>Article</w:t>
      </w:r>
      <w:r w:rsidR="3F6B3900" w:rsidRPr="00191B42">
        <w:t xml:space="preserve"> </w:t>
      </w:r>
      <w:r w:rsidR="00C4630C">
        <w:t>7</w:t>
      </w:r>
      <w:r w:rsidR="00A861C9">
        <w:br/>
      </w:r>
      <w:r w:rsidR="008B040A">
        <w:rPr>
          <w:b/>
          <w:bCs/>
          <w:i w:val="0"/>
          <w:iCs/>
        </w:rPr>
        <w:t>N</w:t>
      </w:r>
      <w:r w:rsidR="00A861C9" w:rsidRPr="0022272E">
        <w:rPr>
          <w:b/>
          <w:bCs/>
          <w:i w:val="0"/>
          <w:iCs/>
        </w:rPr>
        <w:t>ational authorities</w:t>
      </w:r>
    </w:p>
    <w:p w14:paraId="62C07E66" w14:textId="77777777" w:rsidR="003B10C6" w:rsidRPr="003B10C6" w:rsidRDefault="002D6121" w:rsidP="0019023C">
      <w:pPr>
        <w:pStyle w:val="NumPar1"/>
        <w:numPr>
          <w:ilvl w:val="0"/>
          <w:numId w:val="33"/>
        </w:numPr>
      </w:pPr>
      <w:r w:rsidRPr="007C2A2B">
        <w:rPr>
          <w:rFonts w:eastAsia="Times New Roman"/>
        </w:rPr>
        <w:t>Member States</w:t>
      </w:r>
      <w:r w:rsidR="00E4548E" w:rsidRPr="007C2A2B">
        <w:rPr>
          <w:rFonts w:eastAsia="Times New Roman"/>
        </w:rPr>
        <w:t xml:space="preserve"> shall</w:t>
      </w:r>
      <w:r w:rsidR="00C45683" w:rsidRPr="007C2A2B">
        <w:rPr>
          <w:rFonts w:eastAsia="Times New Roman"/>
        </w:rPr>
        <w:t xml:space="preserve"> appoint a</w:t>
      </w:r>
      <w:r w:rsidR="67A294BA" w:rsidRPr="007C2A2B">
        <w:rPr>
          <w:rFonts w:eastAsia="Times New Roman"/>
        </w:rPr>
        <w:t xml:space="preserve"> designated national administrator who shall act as the single official contact point for the Commission for the purposes of managing </w:t>
      </w:r>
      <w:r w:rsidR="00EE74D3" w:rsidRPr="007C2A2B">
        <w:rPr>
          <w:rFonts w:eastAsia="Times New Roman"/>
        </w:rPr>
        <w:t xml:space="preserve">registry </w:t>
      </w:r>
      <w:r w:rsidR="67A294BA" w:rsidRPr="007C2A2B">
        <w:rPr>
          <w:rFonts w:eastAsia="Times New Roman"/>
        </w:rPr>
        <w:t>access rights for that Member State.</w:t>
      </w:r>
      <w:r w:rsidRPr="007C2A2B">
        <w:rPr>
          <w:rFonts w:eastAsia="Times New Roman"/>
        </w:rPr>
        <w:t xml:space="preserve"> </w:t>
      </w:r>
    </w:p>
    <w:p w14:paraId="0DBDF410" w14:textId="77777777" w:rsidR="003B10C6" w:rsidRPr="003B10C6" w:rsidRDefault="1AB92BD3" w:rsidP="714D4277">
      <w:pPr>
        <w:pStyle w:val="NumPar1"/>
      </w:pPr>
      <w:r w:rsidRPr="003B10C6">
        <w:rPr>
          <w:rFonts w:eastAsia="Times New Roman"/>
        </w:rPr>
        <w:t xml:space="preserve">Member States shall communicate to the Commission the name and contact details of their </w:t>
      </w:r>
      <w:r w:rsidR="00921F06">
        <w:rPr>
          <w:rFonts w:eastAsia="Times New Roman"/>
        </w:rPr>
        <w:t xml:space="preserve">respective </w:t>
      </w:r>
      <w:r w:rsidRPr="003B10C6">
        <w:rPr>
          <w:rFonts w:eastAsia="Times New Roman"/>
        </w:rPr>
        <w:t>designated national administrator and shall notify the Commission of any subsequent changes</w:t>
      </w:r>
      <w:r w:rsidR="00B97286">
        <w:rPr>
          <w:rFonts w:eastAsia="Times New Roman"/>
        </w:rPr>
        <w:t xml:space="preserve"> </w:t>
      </w:r>
      <w:r w:rsidR="31029DF6" w:rsidRPr="714D4277">
        <w:rPr>
          <w:rFonts w:eastAsia="Times New Roman"/>
        </w:rPr>
        <w:t>with regard to</w:t>
      </w:r>
      <w:r w:rsidR="00B97286" w:rsidRPr="003B10C6">
        <w:rPr>
          <w:rFonts w:eastAsia="Times New Roman"/>
        </w:rPr>
        <w:t xml:space="preserve"> their designated national administrator</w:t>
      </w:r>
      <w:r w:rsidRPr="003B10C6">
        <w:rPr>
          <w:rFonts w:eastAsia="Times New Roman"/>
        </w:rPr>
        <w:t>.</w:t>
      </w:r>
    </w:p>
    <w:p w14:paraId="4B48B798" w14:textId="77777777" w:rsidR="003B10C6" w:rsidRPr="00AF72D7" w:rsidRDefault="1AB92BD3" w:rsidP="0019023C">
      <w:pPr>
        <w:pStyle w:val="NumPar1"/>
        <w:numPr>
          <w:ilvl w:val="0"/>
          <w:numId w:val="33"/>
        </w:numPr>
      </w:pPr>
      <w:r w:rsidRPr="00AF72D7">
        <w:rPr>
          <w:rFonts w:eastAsia="Times New Roman"/>
        </w:rPr>
        <w:t xml:space="preserve">The </w:t>
      </w:r>
      <w:r w:rsidR="00BA4610" w:rsidRPr="00AF72D7">
        <w:rPr>
          <w:rFonts w:eastAsia="Times New Roman"/>
        </w:rPr>
        <w:t xml:space="preserve">designated </w:t>
      </w:r>
      <w:r w:rsidRPr="00AF72D7">
        <w:rPr>
          <w:rFonts w:eastAsia="Times New Roman"/>
        </w:rPr>
        <w:t xml:space="preserve">national administrator </w:t>
      </w:r>
      <w:r w:rsidR="00AF72D7" w:rsidRPr="00AF72D7">
        <w:rPr>
          <w:rFonts w:eastAsia="Times New Roman"/>
        </w:rPr>
        <w:t xml:space="preserve">may </w:t>
      </w:r>
      <w:r w:rsidRPr="00AF72D7">
        <w:rPr>
          <w:rFonts w:eastAsia="Times New Roman"/>
        </w:rPr>
        <w:t xml:space="preserve">delegate </w:t>
      </w:r>
      <w:r w:rsidR="00EE74D3" w:rsidRPr="00AF72D7">
        <w:rPr>
          <w:rFonts w:eastAsia="Times New Roman"/>
        </w:rPr>
        <w:t xml:space="preserve">registry </w:t>
      </w:r>
      <w:r w:rsidRPr="00AF72D7">
        <w:rPr>
          <w:rFonts w:eastAsia="Times New Roman"/>
        </w:rPr>
        <w:t>access rights to relevant national authorities</w:t>
      </w:r>
      <w:r w:rsidR="00180C0B" w:rsidRPr="00AF72D7">
        <w:rPr>
          <w:rFonts w:eastAsia="Times New Roman"/>
        </w:rPr>
        <w:t xml:space="preserve"> within its Member State</w:t>
      </w:r>
      <w:r w:rsidRPr="00AF72D7">
        <w:rPr>
          <w:rFonts w:eastAsia="Times New Roman"/>
        </w:rPr>
        <w:t>. Such delegation shall be carried out under the full responsibility of the Member State</w:t>
      </w:r>
      <w:r w:rsidR="00EE74D3" w:rsidRPr="00AF72D7">
        <w:rPr>
          <w:rFonts w:eastAsia="Times New Roman"/>
        </w:rPr>
        <w:t xml:space="preserve"> and in a way that</w:t>
      </w:r>
      <w:r w:rsidR="0037032F" w:rsidRPr="00AF72D7">
        <w:rPr>
          <w:rFonts w:eastAsia="Times New Roman"/>
        </w:rPr>
        <w:t xml:space="preserve"> </w:t>
      </w:r>
      <w:r w:rsidRPr="00AF72D7">
        <w:rPr>
          <w:rFonts w:eastAsia="Times New Roman"/>
        </w:rPr>
        <w:t>ensur</w:t>
      </w:r>
      <w:r w:rsidR="00EE74D3" w:rsidRPr="00AF72D7">
        <w:rPr>
          <w:rFonts w:eastAsia="Times New Roman"/>
        </w:rPr>
        <w:t>es</w:t>
      </w:r>
      <w:r w:rsidRPr="00AF72D7">
        <w:rPr>
          <w:rFonts w:eastAsia="Times New Roman"/>
        </w:rPr>
        <w:t xml:space="preserve"> the security, integrity and confidentiality of the </w:t>
      </w:r>
      <w:r w:rsidR="00EE74D3" w:rsidRPr="00AF72D7">
        <w:rPr>
          <w:rFonts w:eastAsia="Times New Roman"/>
        </w:rPr>
        <w:t xml:space="preserve">registry </w:t>
      </w:r>
      <w:r w:rsidRPr="00AF72D7">
        <w:rPr>
          <w:rFonts w:eastAsia="Times New Roman"/>
        </w:rPr>
        <w:t>data accessed in accordance with this Regulation.</w:t>
      </w:r>
    </w:p>
    <w:p w14:paraId="3FB81B62" w14:textId="77777777" w:rsidR="0066310A" w:rsidRPr="003B10C6" w:rsidRDefault="3B35FA3E" w:rsidP="00EB5011">
      <w:pPr>
        <w:pStyle w:val="NumPar1"/>
      </w:pPr>
      <w:r w:rsidRPr="003B10C6">
        <w:rPr>
          <w:rFonts w:eastAsia="Times New Roman"/>
        </w:rPr>
        <w:t>National authorities wh</w:t>
      </w:r>
      <w:r w:rsidR="004874D7">
        <w:rPr>
          <w:rFonts w:eastAsia="Times New Roman"/>
        </w:rPr>
        <w:t>ich</w:t>
      </w:r>
      <w:r w:rsidRPr="003B10C6">
        <w:rPr>
          <w:rFonts w:eastAsia="Times New Roman"/>
        </w:rPr>
        <w:t xml:space="preserve"> have been granted access </w:t>
      </w:r>
      <w:r w:rsidR="597D4CA4" w:rsidRPr="003B10C6">
        <w:rPr>
          <w:rFonts w:eastAsia="Times New Roman"/>
        </w:rPr>
        <w:t xml:space="preserve">by </w:t>
      </w:r>
      <w:r w:rsidRPr="003B10C6">
        <w:rPr>
          <w:rFonts w:eastAsia="Times New Roman"/>
        </w:rPr>
        <w:t xml:space="preserve">their </w:t>
      </w:r>
      <w:r w:rsidR="2D6844C6" w:rsidRPr="003B10C6">
        <w:rPr>
          <w:rFonts w:eastAsia="Times New Roman"/>
        </w:rPr>
        <w:t xml:space="preserve">designated </w:t>
      </w:r>
      <w:r w:rsidRPr="003B10C6">
        <w:rPr>
          <w:rFonts w:eastAsia="Times New Roman"/>
        </w:rPr>
        <w:t xml:space="preserve">national administrator </w:t>
      </w:r>
      <w:r w:rsidR="00A4662F">
        <w:rPr>
          <w:rFonts w:eastAsia="Times New Roman"/>
        </w:rPr>
        <w:t>may</w:t>
      </w:r>
      <w:r w:rsidRPr="003B10C6">
        <w:rPr>
          <w:rFonts w:eastAsia="Times New Roman"/>
        </w:rPr>
        <w:t xml:space="preserve"> delegate</w:t>
      </w:r>
      <w:r w:rsidR="241056E9" w:rsidRPr="003B10C6">
        <w:rPr>
          <w:rFonts w:eastAsia="Times New Roman"/>
        </w:rPr>
        <w:t xml:space="preserve"> and manage</w:t>
      </w:r>
      <w:r w:rsidRPr="003B10C6">
        <w:rPr>
          <w:rFonts w:eastAsia="Times New Roman"/>
        </w:rPr>
        <w:t xml:space="preserve"> </w:t>
      </w:r>
      <w:r w:rsidR="001C3310">
        <w:rPr>
          <w:rFonts w:eastAsia="Times New Roman"/>
        </w:rPr>
        <w:t xml:space="preserve">registry </w:t>
      </w:r>
      <w:r w:rsidRPr="003B10C6">
        <w:rPr>
          <w:rFonts w:eastAsia="Times New Roman"/>
        </w:rPr>
        <w:t>access rights further within their</w:t>
      </w:r>
      <w:r w:rsidR="7BB51129" w:rsidRPr="003B10C6">
        <w:rPr>
          <w:rFonts w:eastAsia="Times New Roman"/>
        </w:rPr>
        <w:t xml:space="preserve"> respective</w:t>
      </w:r>
      <w:r w:rsidRPr="003B10C6">
        <w:rPr>
          <w:rFonts w:eastAsia="Times New Roman"/>
        </w:rPr>
        <w:t xml:space="preserve"> authority.</w:t>
      </w:r>
    </w:p>
    <w:p w14:paraId="14FF5E4A" w14:textId="77777777" w:rsidR="3F4F525B" w:rsidRPr="00191B42" w:rsidRDefault="00084467" w:rsidP="003B10C6">
      <w:pPr>
        <w:pStyle w:val="NumPar1"/>
      </w:pPr>
      <w:r w:rsidRPr="00191B42">
        <w:t>Personal data contained in the user profiles</w:t>
      </w:r>
      <w:r w:rsidR="00085848" w:rsidRPr="00191B42">
        <w:t xml:space="preserve"> </w:t>
      </w:r>
      <w:r w:rsidR="00007CEA" w:rsidRPr="00191B42">
        <w:t>and</w:t>
      </w:r>
      <w:r w:rsidR="00085848" w:rsidRPr="00191B42">
        <w:t xml:space="preserve"> user </w:t>
      </w:r>
      <w:r w:rsidR="00085848" w:rsidRPr="006448B3">
        <w:t>accounts</w:t>
      </w:r>
      <w:r w:rsidRPr="006448B3">
        <w:t xml:space="preserve"> of the </w:t>
      </w:r>
      <w:r w:rsidR="00874AD2" w:rsidRPr="006448B3">
        <w:t xml:space="preserve">competent </w:t>
      </w:r>
      <w:r w:rsidRPr="006448B3">
        <w:t>national authorities</w:t>
      </w:r>
      <w:r w:rsidR="008E710B" w:rsidRPr="006448B3">
        <w:t xml:space="preserve"> and customs authorities</w:t>
      </w:r>
      <w:r w:rsidRPr="00191B42">
        <w:t xml:space="preserve"> shall be processed by the Commission in its capacity as controller in accordance with Regulation (EU) 2018/1725. </w:t>
      </w:r>
    </w:p>
    <w:p w14:paraId="23D0EEA3" w14:textId="77777777" w:rsidR="7A2C13A0" w:rsidRPr="0022272E" w:rsidRDefault="20D0A373" w:rsidP="07E0D328">
      <w:pPr>
        <w:pStyle w:val="Titrearticle"/>
        <w:rPr>
          <w:b/>
          <w:bCs/>
          <w:i w:val="0"/>
          <w:iCs/>
        </w:rPr>
      </w:pPr>
      <w:r w:rsidRPr="00191B42">
        <w:t>Article</w:t>
      </w:r>
      <w:r w:rsidR="00C32C53">
        <w:t xml:space="preserve"> </w:t>
      </w:r>
      <w:r w:rsidR="00C4630C">
        <w:t>8</w:t>
      </w:r>
      <w:r w:rsidR="00A861C9">
        <w:br/>
      </w:r>
      <w:r w:rsidR="00A861C9" w:rsidRPr="0022272E">
        <w:rPr>
          <w:b/>
          <w:bCs/>
          <w:i w:val="0"/>
          <w:iCs/>
        </w:rPr>
        <w:t>Registration of a digital product passport</w:t>
      </w:r>
    </w:p>
    <w:p w14:paraId="215FAE12" w14:textId="77777777" w:rsidR="003B10C6" w:rsidRPr="006F1174" w:rsidRDefault="00763BAA" w:rsidP="0019023C">
      <w:pPr>
        <w:pStyle w:val="NumPar1"/>
        <w:numPr>
          <w:ilvl w:val="0"/>
          <w:numId w:val="12"/>
        </w:numPr>
      </w:pPr>
      <w:r w:rsidRPr="00191B42">
        <w:t xml:space="preserve">For products </w:t>
      </w:r>
      <w:r w:rsidR="00A44C8F">
        <w:t>referred to</w:t>
      </w:r>
      <w:r w:rsidR="00A44C8F" w:rsidRPr="00191B42">
        <w:t xml:space="preserve"> </w:t>
      </w:r>
      <w:r w:rsidRPr="006F1174">
        <w:t>in Article 1(1)</w:t>
      </w:r>
      <w:r w:rsidR="00A44C8F" w:rsidRPr="006F1174">
        <w:t xml:space="preserve">, point </w:t>
      </w:r>
      <w:r w:rsidRPr="006F1174">
        <w:t>(a)</w:t>
      </w:r>
      <w:r w:rsidR="001C3310" w:rsidRPr="006F1174">
        <w:t>,</w:t>
      </w:r>
      <w:r w:rsidR="0009102E" w:rsidRPr="006F1174">
        <w:t xml:space="preserve"> </w:t>
      </w:r>
      <w:r w:rsidRPr="006F1174">
        <w:t>a</w:t>
      </w:r>
      <w:r w:rsidR="005775C3" w:rsidRPr="006F1174">
        <w:t xml:space="preserve"> digital product passport shall be registered</w:t>
      </w:r>
      <w:r w:rsidR="002D6121" w:rsidRPr="006F1174">
        <w:t xml:space="preserve"> by</w:t>
      </w:r>
      <w:r w:rsidR="004F53F9" w:rsidRPr="006F1174">
        <w:t xml:space="preserve"> economic operator</w:t>
      </w:r>
      <w:r w:rsidR="005775C3" w:rsidRPr="006F1174">
        <w:t xml:space="preserve"> </w:t>
      </w:r>
      <w:r w:rsidR="004F53F9" w:rsidRPr="006F1174">
        <w:t xml:space="preserve">placing the product on the market or putting it into service </w:t>
      </w:r>
      <w:r w:rsidR="005775C3" w:rsidRPr="006F1174">
        <w:t xml:space="preserve">at </w:t>
      </w:r>
      <w:r w:rsidR="004C3653" w:rsidRPr="006F1174">
        <w:t xml:space="preserve">least </w:t>
      </w:r>
      <w:r w:rsidR="005775C3" w:rsidRPr="006F1174">
        <w:t xml:space="preserve">at the level specified in the applicable delegated acts (model, batch or item level) </w:t>
      </w:r>
      <w:r w:rsidR="001C3310" w:rsidRPr="006F1174">
        <w:t xml:space="preserve">adopted </w:t>
      </w:r>
      <w:r w:rsidR="005775C3" w:rsidRPr="006F1174">
        <w:t>pursuant to Article 4 of Regulation (EU) 2024/1789.</w:t>
      </w:r>
    </w:p>
    <w:p w14:paraId="6EA5AD9F" w14:textId="77777777" w:rsidR="001E5EDE" w:rsidRPr="006F1174" w:rsidRDefault="00763BAA" w:rsidP="00EB5011">
      <w:pPr>
        <w:pStyle w:val="NumPar1"/>
      </w:pPr>
      <w:r w:rsidRPr="006F1174">
        <w:t xml:space="preserve">For products </w:t>
      </w:r>
      <w:r w:rsidR="001F1483" w:rsidRPr="006F1174">
        <w:t xml:space="preserve">referred to </w:t>
      </w:r>
      <w:r w:rsidRPr="006F1174">
        <w:t>in Article 1(1)</w:t>
      </w:r>
      <w:r w:rsidR="001F1483" w:rsidRPr="006F1174">
        <w:t>, point</w:t>
      </w:r>
      <w:r w:rsidR="002D6121" w:rsidRPr="006F1174">
        <w:t>s</w:t>
      </w:r>
      <w:r w:rsidR="001F1483" w:rsidRPr="006F1174">
        <w:t xml:space="preserve"> </w:t>
      </w:r>
      <w:r w:rsidRPr="006F1174">
        <w:t>(b)</w:t>
      </w:r>
      <w:r w:rsidR="311BAC14" w:rsidRPr="006F1174">
        <w:t xml:space="preserve"> to </w:t>
      </w:r>
      <w:r w:rsidR="002D6121" w:rsidRPr="006F1174">
        <w:t>(f)</w:t>
      </w:r>
      <w:r w:rsidR="001E5EDE" w:rsidRPr="006F1174">
        <w:t>,</w:t>
      </w:r>
      <w:r w:rsidR="0009102E" w:rsidRPr="006F1174">
        <w:t xml:space="preserve"> </w:t>
      </w:r>
      <w:r w:rsidRPr="006F1174">
        <w:t xml:space="preserve">a digital product passport shall be registered </w:t>
      </w:r>
      <w:r w:rsidR="002D6121" w:rsidRPr="006F1174">
        <w:t xml:space="preserve">by </w:t>
      </w:r>
      <w:r w:rsidR="004F53F9" w:rsidRPr="006F1174">
        <w:t>the relevant</w:t>
      </w:r>
      <w:r w:rsidR="002E20CD" w:rsidRPr="006F1174">
        <w:t xml:space="preserve"> actor</w:t>
      </w:r>
      <w:r w:rsidR="002D6121" w:rsidRPr="006F1174">
        <w:t xml:space="preserve"> </w:t>
      </w:r>
      <w:r w:rsidR="002E20CD" w:rsidRPr="006F1174">
        <w:t>at the level</w:t>
      </w:r>
      <w:r w:rsidR="000310E2" w:rsidRPr="006F1174">
        <w:t xml:space="preserve"> (model, batch or item</w:t>
      </w:r>
      <w:r w:rsidR="006F1174" w:rsidRPr="006F1174">
        <w:t xml:space="preserve"> level</w:t>
      </w:r>
      <w:r w:rsidR="000310E2" w:rsidRPr="006F1174">
        <w:t>)</w:t>
      </w:r>
      <w:r w:rsidR="002E20CD" w:rsidRPr="006F1174">
        <w:t xml:space="preserve"> specified in the relevant Union law</w:t>
      </w:r>
      <w:r w:rsidR="001C3310" w:rsidRPr="006F1174">
        <w:t>.</w:t>
      </w:r>
      <w:r w:rsidR="000310E2" w:rsidRPr="006F1174" w:rsidDel="000310E2">
        <w:t xml:space="preserve"> </w:t>
      </w:r>
    </w:p>
    <w:p w14:paraId="650298BB" w14:textId="77777777" w:rsidR="00EE2BB0" w:rsidRPr="006F1174" w:rsidRDefault="00EE2BB0" w:rsidP="003009AC">
      <w:pPr>
        <w:pStyle w:val="NumPar1"/>
      </w:pPr>
      <w:r w:rsidRPr="006F1174">
        <w:t>Where the digital product passport is created</w:t>
      </w:r>
      <w:r w:rsidR="003009AC" w:rsidRPr="006F1174">
        <w:t xml:space="preserve"> </w:t>
      </w:r>
      <w:r w:rsidR="00B66F7D" w:rsidRPr="006F1174">
        <w:t>at</w:t>
      </w:r>
      <w:r w:rsidR="003009AC" w:rsidRPr="006F1174">
        <w:t xml:space="preserve"> item level,</w:t>
      </w:r>
      <w:r w:rsidRPr="006F1174">
        <w:t xml:space="preserve"> in </w:t>
      </w:r>
      <w:r w:rsidR="003009AC" w:rsidRPr="006F1174">
        <w:t>accordance with paragraph 1, both batch and model identifiers shall be linked to that digital product passport where batch and model design exist in the production.</w:t>
      </w:r>
    </w:p>
    <w:p w14:paraId="2FAA3466" w14:textId="77777777" w:rsidR="003009AC" w:rsidRPr="003009AC" w:rsidRDefault="003009AC" w:rsidP="00EB5011">
      <w:pPr>
        <w:pStyle w:val="NumPar1"/>
      </w:pPr>
      <w:r w:rsidRPr="006F1174">
        <w:t xml:space="preserve">Where the digital product passport is created </w:t>
      </w:r>
      <w:r w:rsidR="00CE72D9" w:rsidRPr="006F1174">
        <w:t>at</w:t>
      </w:r>
      <w:r w:rsidRPr="006F1174">
        <w:t xml:space="preserve"> batch level</w:t>
      </w:r>
      <w:r w:rsidR="006F1174">
        <w:t>,</w:t>
      </w:r>
      <w:r w:rsidRPr="006F1174">
        <w:t xml:space="preserve"> in accordance with paragraph 1, </w:t>
      </w:r>
      <w:r w:rsidR="000F0FD0" w:rsidRPr="006F1174">
        <w:t xml:space="preserve">the </w:t>
      </w:r>
      <w:r w:rsidRPr="006F1174">
        <w:t>model i</w:t>
      </w:r>
      <w:r>
        <w:t xml:space="preserve">dentifier shall be linked to that digital product passport </w:t>
      </w:r>
      <w:r w:rsidR="006F1174">
        <w:t>where</w:t>
      </w:r>
      <w:r>
        <w:t xml:space="preserve"> model design exists in the production.</w:t>
      </w:r>
    </w:p>
    <w:p w14:paraId="2FA8E733" w14:textId="77777777" w:rsidR="003B10C6" w:rsidRPr="006F1174" w:rsidRDefault="00317ED3">
      <w:pPr>
        <w:pStyle w:val="NumPar1"/>
      </w:pPr>
      <w:r w:rsidRPr="00191B42">
        <w:t>An economic operator</w:t>
      </w:r>
      <w:r w:rsidR="00214484" w:rsidRPr="00191B42">
        <w:t xml:space="preserve"> </w:t>
      </w:r>
      <w:r w:rsidRPr="00191B42">
        <w:t xml:space="preserve">shall register a </w:t>
      </w:r>
      <w:r w:rsidRPr="006F1174">
        <w:t xml:space="preserve">digital product passport either through the secure user interface of the </w:t>
      </w:r>
      <w:r w:rsidR="3BB4DDFD" w:rsidRPr="006F1174">
        <w:t>registry</w:t>
      </w:r>
      <w:r w:rsidR="00AF7EA4" w:rsidRPr="006F1174">
        <w:t xml:space="preserve"> as provided </w:t>
      </w:r>
      <w:r w:rsidR="00117C97" w:rsidRPr="006F1174">
        <w:t xml:space="preserve">for </w:t>
      </w:r>
      <w:r w:rsidR="00AF7EA4" w:rsidRPr="006F1174">
        <w:t>in Article 3</w:t>
      </w:r>
      <w:r w:rsidR="00117C97" w:rsidRPr="006F1174">
        <w:t xml:space="preserve">, point </w:t>
      </w:r>
      <w:r w:rsidR="00AF7EA4" w:rsidRPr="006F1174">
        <w:t>(a),</w:t>
      </w:r>
      <w:r w:rsidRPr="006F1174">
        <w:t xml:space="preserve"> or </w:t>
      </w:r>
      <w:r w:rsidR="008B1073" w:rsidRPr="006F1174">
        <w:t xml:space="preserve">through </w:t>
      </w:r>
      <w:r w:rsidRPr="006F1174">
        <w:t xml:space="preserve">the </w:t>
      </w:r>
      <w:r w:rsidR="00AF7EA4" w:rsidRPr="006F1174">
        <w:t>API as provided</w:t>
      </w:r>
      <w:r w:rsidR="00117C97" w:rsidRPr="006F1174">
        <w:t xml:space="preserve"> for</w:t>
      </w:r>
      <w:r w:rsidR="00AF7EA4" w:rsidRPr="006F1174">
        <w:t xml:space="preserve"> in Article 3</w:t>
      </w:r>
      <w:r w:rsidR="00117C97" w:rsidRPr="006F1174">
        <w:t xml:space="preserve">, point </w:t>
      </w:r>
      <w:r w:rsidR="00AF7EA4" w:rsidRPr="006F1174">
        <w:t>(b)</w:t>
      </w:r>
      <w:r w:rsidRPr="006F1174">
        <w:t xml:space="preserve">. </w:t>
      </w:r>
    </w:p>
    <w:p w14:paraId="7DBA6791" w14:textId="77777777" w:rsidR="00AF7EA4" w:rsidRPr="00191B42" w:rsidRDefault="00317ED3" w:rsidP="00CD2131">
      <w:pPr>
        <w:pStyle w:val="NumPar1"/>
      </w:pPr>
      <w:r w:rsidRPr="00191B42">
        <w:t xml:space="preserve">Upon submission for registration, the </w:t>
      </w:r>
      <w:r w:rsidR="001C3310">
        <w:t xml:space="preserve">Commission </w:t>
      </w:r>
      <w:r w:rsidRPr="00191B42">
        <w:t xml:space="preserve">shall automatically verify: </w:t>
      </w:r>
    </w:p>
    <w:p w14:paraId="73240FEC" w14:textId="77777777" w:rsidR="006E7492" w:rsidRPr="00191B42" w:rsidRDefault="00317ED3" w:rsidP="0019023C">
      <w:pPr>
        <w:pStyle w:val="Point1letter"/>
        <w:numPr>
          <w:ilvl w:val="3"/>
          <w:numId w:val="21"/>
        </w:numPr>
      </w:pPr>
      <w:r w:rsidRPr="00191B42">
        <w:t xml:space="preserve">the </w:t>
      </w:r>
      <w:r w:rsidR="005D2A57" w:rsidRPr="00191B42">
        <w:t xml:space="preserve">existence and semantic </w:t>
      </w:r>
      <w:r w:rsidR="005A4624">
        <w:t>conformity</w:t>
      </w:r>
      <w:r w:rsidR="005A4624" w:rsidRPr="00191B42">
        <w:t xml:space="preserve"> </w:t>
      </w:r>
      <w:r w:rsidRPr="00191B42">
        <w:t xml:space="preserve">of mandatory data </w:t>
      </w:r>
      <w:r w:rsidR="005B79A3" w:rsidRPr="001045D5">
        <w:t>to be uploaded</w:t>
      </w:r>
      <w:r w:rsidR="00177962">
        <w:t xml:space="preserve"> </w:t>
      </w:r>
      <w:r w:rsidR="005B79A3" w:rsidRPr="001045D5">
        <w:t>in</w:t>
      </w:r>
      <w:r w:rsidR="00177962">
        <w:t xml:space="preserve"> </w:t>
      </w:r>
      <w:r w:rsidR="005B79A3" w:rsidRPr="001045D5">
        <w:t>the registry</w:t>
      </w:r>
      <w:r w:rsidR="005B79A3" w:rsidRPr="005B79A3">
        <w:t xml:space="preserve"> </w:t>
      </w:r>
      <w:r w:rsidRPr="00191B42">
        <w:t xml:space="preserve">as </w:t>
      </w:r>
      <w:r w:rsidR="00E25D3F">
        <w:t>provided for</w:t>
      </w:r>
      <w:r w:rsidR="00E25D3F" w:rsidRPr="00191B42">
        <w:t xml:space="preserve"> </w:t>
      </w:r>
      <w:r w:rsidR="00581A4A" w:rsidRPr="00191B42">
        <w:t xml:space="preserve">in the </w:t>
      </w:r>
      <w:r w:rsidR="00487CAD" w:rsidRPr="00191B42">
        <w:t>applicable delegated acts adopted pursuant to Article</w:t>
      </w:r>
      <w:r w:rsidR="00165094">
        <w:t xml:space="preserve"> </w:t>
      </w:r>
      <w:r w:rsidR="00487CAD" w:rsidRPr="00191B42">
        <w:t>4</w:t>
      </w:r>
      <w:r w:rsidR="00581A4A" w:rsidRPr="00191B42">
        <w:t xml:space="preserve"> of Regulation (EU) 2024/1781</w:t>
      </w:r>
      <w:r w:rsidR="00143C0F">
        <w:t xml:space="preserve"> or</w:t>
      </w:r>
      <w:r w:rsidR="0095250D">
        <w:t xml:space="preserve"> </w:t>
      </w:r>
      <w:r w:rsidR="0095250D" w:rsidRPr="00191B42">
        <w:t>in the applicable delegated acts adopted</w:t>
      </w:r>
      <w:r w:rsidR="00DD11CA" w:rsidRPr="00191B42">
        <w:t xml:space="preserve"> </w:t>
      </w:r>
      <w:r w:rsidR="00D80EE3">
        <w:t>pursuant to Article 77 of</w:t>
      </w:r>
      <w:r w:rsidR="00DD11CA" w:rsidRPr="00191B42">
        <w:t xml:space="preserve"> Regulation (EU) 2023/1542</w:t>
      </w:r>
      <w:r w:rsidR="00165094">
        <w:t>,</w:t>
      </w:r>
      <w:r w:rsidR="00DD11CA" w:rsidRPr="00191B42">
        <w:t xml:space="preserve"> or under other Union law </w:t>
      </w:r>
      <w:r w:rsidR="00371322">
        <w:t>providing for</w:t>
      </w:r>
      <w:r w:rsidR="00371322" w:rsidRPr="00191B42">
        <w:t xml:space="preserve"> </w:t>
      </w:r>
      <w:r w:rsidR="00DD11CA" w:rsidRPr="00191B42">
        <w:t xml:space="preserve">data to be </w:t>
      </w:r>
      <w:r w:rsidR="00373129" w:rsidRPr="00191B42">
        <w:t>registered in the digital product passport registry</w:t>
      </w:r>
      <w:r w:rsidRPr="00191B42">
        <w:t xml:space="preserve">; </w:t>
      </w:r>
    </w:p>
    <w:p w14:paraId="4983C074" w14:textId="77777777" w:rsidR="00626BFA" w:rsidRPr="00191B42" w:rsidRDefault="00317ED3" w:rsidP="003F3D33">
      <w:pPr>
        <w:pStyle w:val="Point1letter"/>
      </w:pPr>
      <w:r w:rsidRPr="00191B42">
        <w:t>the conformity of the</w:t>
      </w:r>
      <w:r w:rsidR="00626BFA" w:rsidRPr="00191B42">
        <w:t xml:space="preserve"> digital product passport </w:t>
      </w:r>
      <w:r w:rsidR="004F53F9">
        <w:t>with the granularity level (</w:t>
      </w:r>
      <w:r w:rsidR="00626BFA" w:rsidRPr="00191B42">
        <w:t>model, batch or item</w:t>
      </w:r>
      <w:r w:rsidR="004F53F9">
        <w:t>)</w:t>
      </w:r>
      <w:r w:rsidR="00626BFA" w:rsidRPr="00191B42">
        <w:t xml:space="preserve"> as</w:t>
      </w:r>
      <w:r w:rsidRPr="00191B42">
        <w:t xml:space="preserve"> </w:t>
      </w:r>
      <w:r w:rsidR="00371322">
        <w:t>provided for</w:t>
      </w:r>
      <w:r w:rsidR="00371322" w:rsidRPr="00191B42">
        <w:t xml:space="preserve"> </w:t>
      </w:r>
      <w:r w:rsidR="00626BFA" w:rsidRPr="00191B42">
        <w:t xml:space="preserve">in the </w:t>
      </w:r>
      <w:r w:rsidR="00487CAD" w:rsidRPr="00191B42">
        <w:t>applicable</w:t>
      </w:r>
      <w:r w:rsidR="00626BFA" w:rsidRPr="00191B42">
        <w:t xml:space="preserve"> delegated acts adopted pursuant to Article 4 of Regulation (EU) 2024/1781</w:t>
      </w:r>
      <w:r w:rsidR="00143C0F">
        <w:t xml:space="preserve"> or</w:t>
      </w:r>
      <w:r w:rsidR="004E55BB" w:rsidRPr="00191B42">
        <w:t xml:space="preserve"> </w:t>
      </w:r>
      <w:r w:rsidR="00504577" w:rsidRPr="00191B42">
        <w:t xml:space="preserve">in the applicable delegated acts adopted </w:t>
      </w:r>
      <w:r w:rsidR="00504577">
        <w:t>pursuant to Article 77 of</w:t>
      </w:r>
      <w:r w:rsidR="004E55BB" w:rsidRPr="00191B42">
        <w:t xml:space="preserve"> Regulation (EU) 2023/1542</w:t>
      </w:r>
      <w:r w:rsidR="00490C1E">
        <w:t>,</w:t>
      </w:r>
      <w:r w:rsidR="004E55BB" w:rsidRPr="00191B42">
        <w:t xml:space="preserve"> or under other Union law </w:t>
      </w:r>
      <w:r w:rsidR="00B4633E">
        <w:t>providing for</w:t>
      </w:r>
      <w:r w:rsidR="000779D2">
        <w:t xml:space="preserve"> a</w:t>
      </w:r>
      <w:r w:rsidR="00B4633E" w:rsidRPr="00191B42">
        <w:t xml:space="preserve"> </w:t>
      </w:r>
      <w:r w:rsidR="004E55BB" w:rsidRPr="00191B42">
        <w:t>specific level for the digital product passport to be registered in the registry</w:t>
      </w:r>
      <w:r w:rsidRPr="00191B42">
        <w:t xml:space="preserve">; </w:t>
      </w:r>
    </w:p>
    <w:p w14:paraId="5E7AF562" w14:textId="77777777" w:rsidR="00317ED3" w:rsidRPr="00191B42" w:rsidRDefault="004B6D04" w:rsidP="003F3D33">
      <w:pPr>
        <w:pStyle w:val="Point1letter"/>
      </w:pPr>
      <w:r w:rsidRPr="00191B42">
        <w:t xml:space="preserve">where relevant, </w:t>
      </w:r>
      <w:r w:rsidR="00317ED3" w:rsidRPr="00191B42">
        <w:t xml:space="preserve">the validity of the commodity code </w:t>
      </w:r>
      <w:r w:rsidR="000779D2">
        <w:t xml:space="preserve">of the product </w:t>
      </w:r>
      <w:r w:rsidR="00626BFA" w:rsidRPr="00191B42">
        <w:t xml:space="preserve">in relation to </w:t>
      </w:r>
      <w:r w:rsidR="00317ED3" w:rsidRPr="00191B42">
        <w:t xml:space="preserve">the permitted ranges for </w:t>
      </w:r>
      <w:r w:rsidR="00626BFA" w:rsidRPr="00191B42">
        <w:t xml:space="preserve">this </w:t>
      </w:r>
      <w:r w:rsidR="00317ED3" w:rsidRPr="00191B42">
        <w:t>product group</w:t>
      </w:r>
      <w:r w:rsidR="00FE0311" w:rsidRPr="00191B42">
        <w:t>;</w:t>
      </w:r>
    </w:p>
    <w:p w14:paraId="2E24A93D" w14:textId="77777777" w:rsidR="00487CAD" w:rsidRPr="00191B42" w:rsidRDefault="006D0F26" w:rsidP="003F3D33">
      <w:pPr>
        <w:pStyle w:val="Point1letter"/>
      </w:pPr>
      <w:r w:rsidRPr="00191B42">
        <w:t xml:space="preserve">where relevant, </w:t>
      </w:r>
      <w:r w:rsidR="00487CAD" w:rsidRPr="00191B42">
        <w:t xml:space="preserve">the </w:t>
      </w:r>
      <w:r w:rsidR="001C5DEC">
        <w:t xml:space="preserve">link to the back-up hosted by a </w:t>
      </w:r>
      <w:r w:rsidR="00487CAD" w:rsidRPr="00191B42">
        <w:t>digital product passport service provider</w:t>
      </w:r>
      <w:r w:rsidR="00FE0311" w:rsidRPr="00191B42">
        <w:t>;</w:t>
      </w:r>
    </w:p>
    <w:p w14:paraId="4F7D4D92" w14:textId="77777777" w:rsidR="00FE0311" w:rsidRPr="00191B42" w:rsidRDefault="00E02654" w:rsidP="003F3D33">
      <w:pPr>
        <w:pStyle w:val="Point1letter"/>
      </w:pPr>
      <w:r w:rsidRPr="00191B42">
        <w:t>the use of a qualified electronic signature or a qualified electronic seal in accordance with Regulation (EU) No 910/2014.</w:t>
      </w:r>
    </w:p>
    <w:p w14:paraId="1515ADA9" w14:textId="77777777" w:rsidR="003B10C6" w:rsidRDefault="00317ED3" w:rsidP="147BFB2D">
      <w:pPr>
        <w:pStyle w:val="NumPar1"/>
      </w:pPr>
      <w:r w:rsidRPr="00191B42">
        <w:t xml:space="preserve">Following a </w:t>
      </w:r>
      <w:r w:rsidRPr="006F1174">
        <w:t xml:space="preserve">successful </w:t>
      </w:r>
      <w:r w:rsidR="005C481A" w:rsidRPr="006F1174">
        <w:t xml:space="preserve">verification </w:t>
      </w:r>
      <w:r w:rsidR="00EA450C" w:rsidRPr="006F1174">
        <w:t>in accordance with</w:t>
      </w:r>
      <w:r w:rsidRPr="006F1174">
        <w:t xml:space="preserve"> paragraph </w:t>
      </w:r>
      <w:r w:rsidR="0076490A" w:rsidRPr="006F1174">
        <w:t>4</w:t>
      </w:r>
      <w:r w:rsidRPr="006F1174">
        <w:t xml:space="preserve">, the </w:t>
      </w:r>
      <w:r w:rsidR="31E21F6D" w:rsidRPr="006F1174">
        <w:t>r</w:t>
      </w:r>
      <w:r w:rsidRPr="006F1174">
        <w:t>egistry shall generate and</w:t>
      </w:r>
      <w:r w:rsidRPr="00191B42">
        <w:t xml:space="preserve"> store </w:t>
      </w:r>
      <w:r w:rsidR="00014649" w:rsidRPr="00191B42">
        <w:t>a unique and persistent registration identifier as part of the registration data.</w:t>
      </w:r>
    </w:p>
    <w:p w14:paraId="7BB3FB24" w14:textId="77777777" w:rsidR="006C6F00" w:rsidRPr="00191B42" w:rsidRDefault="00A00216" w:rsidP="00CD2131">
      <w:pPr>
        <w:pStyle w:val="NumPar1"/>
      </w:pPr>
      <w:r>
        <w:t xml:space="preserve">Additionally, </w:t>
      </w:r>
      <w:r w:rsidR="00C11F8F" w:rsidRPr="00191B42">
        <w:t xml:space="preserve">the </w:t>
      </w:r>
      <w:r w:rsidR="00C11F8F">
        <w:t xml:space="preserve">Commission </w:t>
      </w:r>
      <w:r w:rsidR="00014649" w:rsidRPr="00191B42">
        <w:t xml:space="preserve">shall store </w:t>
      </w:r>
      <w:r w:rsidR="00C7588B">
        <w:t>in the registry</w:t>
      </w:r>
      <w:r w:rsidR="00C7588B" w:rsidRPr="00191B42">
        <w:t xml:space="preserve"> the following</w:t>
      </w:r>
      <w:r w:rsidR="00C7588B">
        <w:t xml:space="preserve"> information </w:t>
      </w:r>
      <w:r w:rsidR="00014649" w:rsidRPr="00191B42">
        <w:t>as part of the</w:t>
      </w:r>
      <w:r w:rsidR="00317ED3" w:rsidRPr="00191B42">
        <w:t xml:space="preserve"> registration data: </w:t>
      </w:r>
    </w:p>
    <w:p w14:paraId="42B6909C" w14:textId="77777777" w:rsidR="00B81359" w:rsidRPr="005C481A" w:rsidRDefault="00B81359" w:rsidP="0019023C">
      <w:pPr>
        <w:pStyle w:val="Point1letter"/>
        <w:numPr>
          <w:ilvl w:val="3"/>
          <w:numId w:val="6"/>
        </w:numPr>
      </w:pPr>
      <w:r w:rsidRPr="005C481A">
        <w:t>where relevant, the unique identifiers;</w:t>
      </w:r>
    </w:p>
    <w:p w14:paraId="70D68650" w14:textId="77777777" w:rsidR="00AF2764" w:rsidRPr="005C481A" w:rsidRDefault="004B6D04" w:rsidP="003F3D33">
      <w:pPr>
        <w:pStyle w:val="Point1letter"/>
      </w:pPr>
      <w:r w:rsidRPr="005C481A">
        <w:t>where relevant, the commodity code of the product;</w:t>
      </w:r>
    </w:p>
    <w:p w14:paraId="70EB9C80" w14:textId="77777777" w:rsidR="006C6F00" w:rsidRPr="00191B42" w:rsidRDefault="006D0F26" w:rsidP="003F3D33">
      <w:pPr>
        <w:pStyle w:val="Point1letter"/>
      </w:pPr>
      <w:r w:rsidRPr="005C481A">
        <w:t xml:space="preserve">where relevant, </w:t>
      </w:r>
      <w:r w:rsidR="004B6D04" w:rsidRPr="005C481A">
        <w:t>reference</w:t>
      </w:r>
      <w:r w:rsidR="004B6D04" w:rsidRPr="00191B42">
        <w:t xml:space="preserve"> to the digital product passport service provider;</w:t>
      </w:r>
    </w:p>
    <w:p w14:paraId="19DFDB01" w14:textId="77777777" w:rsidR="00AF2764" w:rsidRPr="00191B42" w:rsidRDefault="006F29CB" w:rsidP="003F3D33">
      <w:pPr>
        <w:pStyle w:val="Point1letter"/>
      </w:pPr>
      <w:r>
        <w:t>r</w:t>
      </w:r>
      <w:r w:rsidR="004B6D04" w:rsidRPr="00191B42">
        <w:t>egistrant information</w:t>
      </w:r>
      <w:r w:rsidR="002234C6" w:rsidRPr="00191B42">
        <w:t xml:space="preserve">, </w:t>
      </w:r>
      <w:r w:rsidR="002E7784">
        <w:t xml:space="preserve">including </w:t>
      </w:r>
      <w:r w:rsidR="009F0136" w:rsidRPr="00191B42">
        <w:t>date and time</w:t>
      </w:r>
      <w:r w:rsidR="002234C6" w:rsidRPr="00191B42">
        <w:t xml:space="preserve"> of the registration and the integrity of the digital product passport</w:t>
      </w:r>
      <w:r w:rsidR="009F0136" w:rsidRPr="00191B42">
        <w:t xml:space="preserve"> as part of the </w:t>
      </w:r>
      <w:r w:rsidR="00317ED3" w:rsidRPr="00191B42">
        <w:t>evidence of the registration event.</w:t>
      </w:r>
    </w:p>
    <w:p w14:paraId="3BE17C9F" w14:textId="77777777" w:rsidR="674DA205" w:rsidRPr="00171851" w:rsidRDefault="007B4193" w:rsidP="003B10C6">
      <w:pPr>
        <w:pStyle w:val="NumPar1"/>
      </w:pPr>
      <w:r w:rsidRPr="007B4193">
        <w:t xml:space="preserve">Upon </w:t>
      </w:r>
      <w:r w:rsidR="0066733A">
        <w:t>succes</w:t>
      </w:r>
      <w:r w:rsidR="00E440C6">
        <w:t>s</w:t>
      </w:r>
      <w:r w:rsidR="0066733A">
        <w:t>ful submission</w:t>
      </w:r>
      <w:r w:rsidRPr="007B4193">
        <w:t xml:space="preserve"> by </w:t>
      </w:r>
      <w:r w:rsidR="00175965">
        <w:t>the relevant</w:t>
      </w:r>
      <w:r w:rsidR="00175965" w:rsidRPr="00064190">
        <w:t xml:space="preserve"> actor</w:t>
      </w:r>
      <w:r w:rsidR="00175965">
        <w:t xml:space="preserve"> as referd to in paragraph 1, </w:t>
      </w:r>
      <w:r w:rsidRPr="007B4193">
        <w:t xml:space="preserve"> of the data in the registry, the </w:t>
      </w:r>
      <w:r w:rsidR="00C11F8F">
        <w:t xml:space="preserve">Commission </w:t>
      </w:r>
      <w:r w:rsidRPr="007B4193">
        <w:t xml:space="preserve">shall automatically communicate to that economic operator the unique </w:t>
      </w:r>
      <w:r w:rsidRPr="0076490A">
        <w:t xml:space="preserve">registration identifier for that specific product generated in accordance </w:t>
      </w:r>
      <w:r w:rsidRPr="006F1174">
        <w:t xml:space="preserve">with </w:t>
      </w:r>
      <w:r w:rsidR="00C11F8F" w:rsidRPr="006F1174">
        <w:t xml:space="preserve">paragraph </w:t>
      </w:r>
      <w:r w:rsidR="0076490A" w:rsidRPr="006F1174">
        <w:t>5</w:t>
      </w:r>
      <w:r w:rsidRPr="006F1174">
        <w:t xml:space="preserve">. </w:t>
      </w:r>
      <w:r w:rsidR="00621586" w:rsidRPr="006F1174">
        <w:t>The</w:t>
      </w:r>
      <w:r w:rsidR="00621586" w:rsidRPr="0076490A">
        <w:t xml:space="preserve"> unique</w:t>
      </w:r>
      <w:r w:rsidR="00621586" w:rsidRPr="00417EA1">
        <w:t xml:space="preserve"> registration identifier </w:t>
      </w:r>
      <w:r w:rsidR="00E72497">
        <w:t>shall be</w:t>
      </w:r>
      <w:r w:rsidR="00621586" w:rsidRPr="00417EA1">
        <w:t xml:space="preserve"> communicated </w:t>
      </w:r>
      <w:r w:rsidR="00317ED3" w:rsidRPr="00417EA1">
        <w:t xml:space="preserve">through the user interface </w:t>
      </w:r>
      <w:r w:rsidR="00621586" w:rsidRPr="00417EA1">
        <w:t>or</w:t>
      </w:r>
      <w:r w:rsidR="00317ED3" w:rsidRPr="00417EA1">
        <w:t xml:space="preserve"> the API response</w:t>
      </w:r>
      <w:r w:rsidR="00621586" w:rsidRPr="00417EA1">
        <w:t xml:space="preserve">, </w:t>
      </w:r>
      <w:r w:rsidR="00A94AF1" w:rsidRPr="00417EA1">
        <w:t>depending on the service used by the economic operator during registration</w:t>
      </w:r>
      <w:r w:rsidR="00317ED3" w:rsidRPr="00191B42">
        <w:t xml:space="preserve">. </w:t>
      </w:r>
    </w:p>
    <w:p w14:paraId="5476AFA2" w14:textId="77777777" w:rsidR="00C92D7B" w:rsidRPr="0022272E" w:rsidRDefault="762C086E" w:rsidP="00C92D7B">
      <w:pPr>
        <w:pStyle w:val="Titrearticle"/>
        <w:rPr>
          <w:b/>
          <w:bCs/>
          <w:i w:val="0"/>
          <w:iCs/>
        </w:rPr>
      </w:pPr>
      <w:r w:rsidRPr="00191B42">
        <w:t xml:space="preserve">Article </w:t>
      </w:r>
      <w:r w:rsidR="00C4630C">
        <w:t>9</w:t>
      </w:r>
      <w:r w:rsidR="00A861C9">
        <w:br/>
      </w:r>
      <w:r w:rsidR="00A861C9" w:rsidRPr="0022272E">
        <w:rPr>
          <w:b/>
          <w:bCs/>
          <w:i w:val="0"/>
          <w:iCs/>
        </w:rPr>
        <w:t>Proof of registration</w:t>
      </w:r>
    </w:p>
    <w:p w14:paraId="683CCBD1" w14:textId="77777777" w:rsidR="003B10C6" w:rsidRDefault="4AC1EF56" w:rsidP="0019023C">
      <w:pPr>
        <w:pStyle w:val="NumPar1"/>
        <w:numPr>
          <w:ilvl w:val="0"/>
          <w:numId w:val="13"/>
        </w:numPr>
      </w:pPr>
      <w:r w:rsidRPr="00191B42">
        <w:t>A</w:t>
      </w:r>
      <w:r w:rsidR="009A0959" w:rsidRPr="00191B42">
        <w:t>n</w:t>
      </w:r>
      <w:r w:rsidRPr="00191B42">
        <w:t xml:space="preserve"> economic </w:t>
      </w:r>
      <w:r w:rsidRPr="006F1174">
        <w:t xml:space="preserve">operator </w:t>
      </w:r>
      <w:r w:rsidR="00175965" w:rsidRPr="006F1174">
        <w:t xml:space="preserve">or another relevant actor </w:t>
      </w:r>
      <w:r w:rsidRPr="006F1174">
        <w:t xml:space="preserve">that has registered a digital product passport in the registry </w:t>
      </w:r>
      <w:r w:rsidR="001F51CA" w:rsidRPr="006F1174">
        <w:t xml:space="preserve">in accordance with Article </w:t>
      </w:r>
      <w:r w:rsidR="00C4630C" w:rsidRPr="006F1174">
        <w:t xml:space="preserve">8 </w:t>
      </w:r>
      <w:r w:rsidRPr="006F1174">
        <w:t xml:space="preserve">shall </w:t>
      </w:r>
      <w:r w:rsidR="005B79A3" w:rsidRPr="006F1174">
        <w:t xml:space="preserve">be able to generate, </w:t>
      </w:r>
      <w:r w:rsidR="001F51CA" w:rsidRPr="006F1174">
        <w:t xml:space="preserve">at </w:t>
      </w:r>
      <w:r w:rsidR="005B79A3" w:rsidRPr="006F1174">
        <w:t>any given</w:t>
      </w:r>
      <w:r w:rsidR="00E72497" w:rsidRPr="006F1174">
        <w:t xml:space="preserve"> </w:t>
      </w:r>
      <w:r w:rsidR="005B79A3" w:rsidRPr="006F1174">
        <w:t>time</w:t>
      </w:r>
      <w:r w:rsidR="001F51CA" w:rsidRPr="006F1174">
        <w:t>,</w:t>
      </w:r>
      <w:r w:rsidRPr="006F1174">
        <w:t xml:space="preserve"> proof of registration for one or more</w:t>
      </w:r>
      <w:r w:rsidRPr="00191B42">
        <w:t xml:space="preserve"> digital product passports for which that economic operator is responsible.</w:t>
      </w:r>
    </w:p>
    <w:p w14:paraId="7F63F553" w14:textId="77777777" w:rsidR="00C92D7B" w:rsidRPr="00191B42" w:rsidRDefault="4AC1EF56" w:rsidP="0EEE9FD3">
      <w:pPr>
        <w:pStyle w:val="NumPar1"/>
      </w:pPr>
      <w:r w:rsidRPr="00191B42">
        <w:t>The proof of registration shall serve as evidence</w:t>
      </w:r>
      <w:r w:rsidR="00C11F8F">
        <w:t>, including vis-</w:t>
      </w:r>
      <w:r w:rsidR="54B357B1">
        <w:t>à</w:t>
      </w:r>
      <w:r w:rsidR="00C11F8F">
        <w:t>-vis</w:t>
      </w:r>
      <w:r w:rsidRPr="00191B42">
        <w:t xml:space="preserve"> third parties</w:t>
      </w:r>
      <w:r w:rsidR="00C11F8F">
        <w:t>,</w:t>
      </w:r>
      <w:r w:rsidRPr="00191B42">
        <w:t xml:space="preserve"> that the registration obligation for </w:t>
      </w:r>
      <w:r w:rsidR="009277AD">
        <w:t>that</w:t>
      </w:r>
      <w:r w:rsidRPr="00191B42">
        <w:t xml:space="preserve"> digital product passport has been fulfilled. It shall be generated as a secure electronic document </w:t>
      </w:r>
      <w:r w:rsidR="0076683C" w:rsidRPr="00191B42">
        <w:t xml:space="preserve">that can be downloaded by the </w:t>
      </w:r>
      <w:r w:rsidR="00FE2A65" w:rsidRPr="006F1174">
        <w:t xml:space="preserve">actor that registered </w:t>
      </w:r>
      <w:r w:rsidR="00FE2A65">
        <w:t>the</w:t>
      </w:r>
      <w:r w:rsidR="00FE2A65" w:rsidRPr="006F1174">
        <w:t xml:space="preserve"> digital product passport</w:t>
      </w:r>
      <w:r w:rsidR="00FE2A65" w:rsidRPr="00191B42">
        <w:t xml:space="preserve"> </w:t>
      </w:r>
      <w:r w:rsidR="0076683C" w:rsidRPr="00191B42">
        <w:t xml:space="preserve">from the registry, </w:t>
      </w:r>
      <w:r w:rsidRPr="00191B42">
        <w:t>containing at least the following data:</w:t>
      </w:r>
    </w:p>
    <w:p w14:paraId="38C780A4" w14:textId="77777777" w:rsidR="00C92D7B" w:rsidRPr="00251446" w:rsidRDefault="4AC1EF56" w:rsidP="0019023C">
      <w:pPr>
        <w:pStyle w:val="Point1letter"/>
        <w:numPr>
          <w:ilvl w:val="3"/>
          <w:numId w:val="7"/>
        </w:numPr>
      </w:pPr>
      <w:r w:rsidRPr="00251446">
        <w:t xml:space="preserve">the unique </w:t>
      </w:r>
      <w:r w:rsidR="00C25794" w:rsidRPr="00251446">
        <w:t xml:space="preserve">and persistent </w:t>
      </w:r>
      <w:r w:rsidRPr="00251446">
        <w:t xml:space="preserve">registration identifier generated in accordance with Article </w:t>
      </w:r>
      <w:r w:rsidR="00C4630C" w:rsidRPr="00251446">
        <w:t>8</w:t>
      </w:r>
      <w:r w:rsidR="009A0959" w:rsidRPr="00251446">
        <w:t>(</w:t>
      </w:r>
      <w:r w:rsidR="00C4630C" w:rsidRPr="00251446">
        <w:t>5</w:t>
      </w:r>
      <w:r w:rsidR="009A0959" w:rsidRPr="00251446">
        <w:t>)</w:t>
      </w:r>
      <w:r w:rsidRPr="00251446">
        <w:t xml:space="preserve">; </w:t>
      </w:r>
    </w:p>
    <w:p w14:paraId="589EE76C" w14:textId="77777777" w:rsidR="009A0959" w:rsidRPr="00251446" w:rsidRDefault="009A0959" w:rsidP="003F3D33">
      <w:pPr>
        <w:pStyle w:val="Point1letter"/>
      </w:pPr>
      <w:r w:rsidRPr="00251446">
        <w:t xml:space="preserve">the commodity code </w:t>
      </w:r>
      <w:r w:rsidR="00C11F8F" w:rsidRPr="00251446">
        <w:t>as referred to in</w:t>
      </w:r>
      <w:r w:rsidRPr="00251446">
        <w:t xml:space="preserve"> Article </w:t>
      </w:r>
      <w:r w:rsidR="00C4630C" w:rsidRPr="00251446">
        <w:t>8</w:t>
      </w:r>
      <w:r w:rsidRPr="00251446">
        <w:t>(</w:t>
      </w:r>
      <w:r w:rsidR="00C4630C" w:rsidRPr="00251446">
        <w:t>6</w:t>
      </w:r>
      <w:r w:rsidRPr="00251446">
        <w:t>)</w:t>
      </w:r>
      <w:r w:rsidR="00BB0AE4" w:rsidRPr="00251446">
        <w:t xml:space="preserve">, point </w:t>
      </w:r>
      <w:r w:rsidRPr="00251446">
        <w:t>(</w:t>
      </w:r>
      <w:r w:rsidR="0076683C" w:rsidRPr="00251446">
        <w:t>b</w:t>
      </w:r>
      <w:r w:rsidRPr="00251446">
        <w:t>);</w:t>
      </w:r>
    </w:p>
    <w:p w14:paraId="6320FDE3" w14:textId="77777777" w:rsidR="00C92D7B" w:rsidRPr="00251446" w:rsidRDefault="4AC1EF56" w:rsidP="003F3D33">
      <w:pPr>
        <w:pStyle w:val="Point1letter"/>
      </w:pPr>
      <w:r w:rsidRPr="00251446">
        <w:t>the name and identity of the verified economic operator responsible for the registration</w:t>
      </w:r>
      <w:r w:rsidR="006668CA" w:rsidRPr="00251446">
        <w:t xml:space="preserve"> </w:t>
      </w:r>
      <w:r w:rsidR="00C11F8F" w:rsidRPr="00251446">
        <w:t>as referred to in</w:t>
      </w:r>
      <w:r w:rsidR="006668CA" w:rsidRPr="00251446">
        <w:t xml:space="preserve"> Article </w:t>
      </w:r>
      <w:r w:rsidR="00C4630C" w:rsidRPr="00251446">
        <w:t>8</w:t>
      </w:r>
      <w:r w:rsidR="006668CA" w:rsidRPr="00251446">
        <w:t>(</w:t>
      </w:r>
      <w:r w:rsidR="00C4630C" w:rsidRPr="00251446">
        <w:t>6</w:t>
      </w:r>
      <w:r w:rsidR="006668CA" w:rsidRPr="00251446">
        <w:t>)</w:t>
      </w:r>
      <w:r w:rsidR="0098773D" w:rsidRPr="00251446">
        <w:t xml:space="preserve">, point </w:t>
      </w:r>
      <w:r w:rsidR="006668CA" w:rsidRPr="00251446">
        <w:t>(d)</w:t>
      </w:r>
      <w:r w:rsidRPr="00251446">
        <w:t>;</w:t>
      </w:r>
    </w:p>
    <w:p w14:paraId="03B8DDA3" w14:textId="77777777" w:rsidR="006D5289" w:rsidRDefault="4AC1EF56" w:rsidP="003F3D33">
      <w:pPr>
        <w:pStyle w:val="Point1letter"/>
      </w:pPr>
      <w:r w:rsidRPr="00251446">
        <w:t>the date and time of the registration</w:t>
      </w:r>
      <w:r w:rsidR="0076683C" w:rsidRPr="00251446">
        <w:t xml:space="preserve"> </w:t>
      </w:r>
      <w:r w:rsidR="00C7618E" w:rsidRPr="00251446">
        <w:t xml:space="preserve">for the latest version of the digital product passport for which the proof is generated </w:t>
      </w:r>
      <w:r w:rsidR="0076683C" w:rsidRPr="00251446">
        <w:t xml:space="preserve">in accordance with Article </w:t>
      </w:r>
      <w:r w:rsidR="00C4630C" w:rsidRPr="00251446">
        <w:t>8</w:t>
      </w:r>
      <w:r w:rsidR="0076683C" w:rsidRPr="00251446">
        <w:t>(</w:t>
      </w:r>
      <w:r w:rsidR="00C4630C" w:rsidRPr="00251446">
        <w:t>6</w:t>
      </w:r>
      <w:r w:rsidR="0076683C" w:rsidRPr="00251446">
        <w:t>)</w:t>
      </w:r>
      <w:r w:rsidR="00BB0AE4" w:rsidRPr="00251446">
        <w:t xml:space="preserve">, point </w:t>
      </w:r>
      <w:r w:rsidR="0076683C" w:rsidRPr="00251446">
        <w:t>(</w:t>
      </w:r>
      <w:r w:rsidR="00D0090A" w:rsidRPr="00251446">
        <w:t>d</w:t>
      </w:r>
      <w:r w:rsidR="0076683C" w:rsidRPr="00251446">
        <w:t>)</w:t>
      </w:r>
      <w:r w:rsidRPr="00251446">
        <w:t xml:space="preserve">, </w:t>
      </w:r>
      <w:r w:rsidR="617D964A" w:rsidRPr="00251446">
        <w:t>which</w:t>
      </w:r>
      <w:r w:rsidR="617D964A">
        <w:t xml:space="preserve"> is </w:t>
      </w:r>
      <w:r w:rsidRPr="00191B42">
        <w:t>validated by a</w:t>
      </w:r>
      <w:r w:rsidR="000E1107" w:rsidRPr="00191B42">
        <w:t>n</w:t>
      </w:r>
      <w:r w:rsidRPr="00191B42">
        <w:t xml:space="preserve"> electronic time stamp </w:t>
      </w:r>
      <w:r w:rsidR="0076683C" w:rsidRPr="00191B42">
        <w:t>of the Commission</w:t>
      </w:r>
      <w:r w:rsidR="00C7618E">
        <w:t>;</w:t>
      </w:r>
    </w:p>
    <w:p w14:paraId="661B6677" w14:textId="77777777" w:rsidR="00C7618E" w:rsidRPr="00191B42" w:rsidRDefault="00C7618E" w:rsidP="003F3D33">
      <w:pPr>
        <w:pStyle w:val="Point1letter"/>
      </w:pPr>
      <w:r>
        <w:t>a</w:t>
      </w:r>
      <w:r w:rsidR="00843673">
        <w:t xml:space="preserve"> hash</w:t>
      </w:r>
      <w:r w:rsidRPr="00C7618E">
        <w:t xml:space="preserve"> of the version of the digital product passport for which the proof is generated</w:t>
      </w:r>
      <w:r>
        <w:t>.</w:t>
      </w:r>
    </w:p>
    <w:p w14:paraId="4436E289" w14:textId="77777777" w:rsidR="003B10C6" w:rsidRDefault="00D4101A" w:rsidP="0B0DB7AB">
      <w:pPr>
        <w:pStyle w:val="NumPar1"/>
      </w:pPr>
      <w:r>
        <w:t>P</w:t>
      </w:r>
      <w:r w:rsidR="4AC1EF56" w:rsidRPr="00191B42">
        <w:t>roof of registration shall be guaranteed by means of a qualified electronic seal</w:t>
      </w:r>
      <w:r w:rsidR="00FC11F7">
        <w:t xml:space="preserve"> </w:t>
      </w:r>
      <w:r w:rsidR="00FC11F7" w:rsidRPr="00191B42">
        <w:t xml:space="preserve">as </w:t>
      </w:r>
      <w:r w:rsidR="00FC11F7">
        <w:t xml:space="preserve">provided for </w:t>
      </w:r>
      <w:r w:rsidR="00FC11F7" w:rsidRPr="00191B42">
        <w:t xml:space="preserve">in </w:t>
      </w:r>
      <w:r w:rsidR="00FC11F7">
        <w:t xml:space="preserve">Article 38 </w:t>
      </w:r>
      <w:r w:rsidR="00843673">
        <w:t xml:space="preserve">of </w:t>
      </w:r>
      <w:r w:rsidR="00FC11F7" w:rsidRPr="00191B42">
        <w:t>Regulation (EU) No 910/2014</w:t>
      </w:r>
      <w:r w:rsidR="00DF4D6D">
        <w:t xml:space="preserve"> and </w:t>
      </w:r>
      <w:r w:rsidR="00843673">
        <w:t xml:space="preserve">by means of </w:t>
      </w:r>
      <w:r w:rsidR="00DF4D6D">
        <w:t>a qualified timestamp</w:t>
      </w:r>
      <w:r w:rsidR="4AC1EF56" w:rsidRPr="00191B42">
        <w:t xml:space="preserve"> </w:t>
      </w:r>
      <w:r w:rsidR="00FC11F7" w:rsidRPr="00191B42">
        <w:t xml:space="preserve">as </w:t>
      </w:r>
      <w:r w:rsidR="00FC11F7">
        <w:t xml:space="preserve">provided for </w:t>
      </w:r>
      <w:r w:rsidR="00FC11F7" w:rsidRPr="00191B42">
        <w:t xml:space="preserve">in </w:t>
      </w:r>
      <w:r w:rsidR="00FC11F7">
        <w:t xml:space="preserve">Article 42 </w:t>
      </w:r>
      <w:r w:rsidR="00843673">
        <w:t xml:space="preserve">of </w:t>
      </w:r>
      <w:r w:rsidR="000F6619">
        <w:t xml:space="preserve">that </w:t>
      </w:r>
      <w:r w:rsidR="00FC11F7" w:rsidRPr="00191B42">
        <w:t>Regulation</w:t>
      </w:r>
      <w:r w:rsidR="4AC1EF56" w:rsidRPr="00191B42">
        <w:t>.</w:t>
      </w:r>
    </w:p>
    <w:p w14:paraId="089D6C8D" w14:textId="77777777" w:rsidR="00C92D7B" w:rsidRPr="00171851" w:rsidRDefault="4AC1EF56" w:rsidP="0B0DB7AB">
      <w:pPr>
        <w:pStyle w:val="NumPar1"/>
      </w:pPr>
      <w:r w:rsidRPr="00191B42">
        <w:t xml:space="preserve">The </w:t>
      </w:r>
      <w:r w:rsidR="00C11F8F">
        <w:t xml:space="preserve">Commission </w:t>
      </w:r>
      <w:r w:rsidRPr="00191B42">
        <w:t xml:space="preserve">shall make available </w:t>
      </w:r>
      <w:r w:rsidR="00C11F8F">
        <w:t xml:space="preserve">in the registry </w:t>
      </w:r>
      <w:r w:rsidRPr="00191B42">
        <w:t xml:space="preserve">to the requesting verified economic operator </w:t>
      </w:r>
      <w:r w:rsidR="00C11F8F" w:rsidRPr="00191B42">
        <w:t xml:space="preserve">the proof of registration </w:t>
      </w:r>
      <w:r w:rsidRPr="00191B42">
        <w:t xml:space="preserve">through </w:t>
      </w:r>
      <w:r w:rsidR="00C11F8F">
        <w:t>the registry’s</w:t>
      </w:r>
      <w:r w:rsidRPr="00191B42">
        <w:t xml:space="preserve"> secure user </w:t>
      </w:r>
      <w:r w:rsidRPr="00843673">
        <w:t>interface</w:t>
      </w:r>
      <w:r w:rsidR="0057765D" w:rsidRPr="00843673">
        <w:t xml:space="preserve"> </w:t>
      </w:r>
      <w:r w:rsidR="009418AC" w:rsidRPr="00843673">
        <w:t xml:space="preserve">or </w:t>
      </w:r>
      <w:r w:rsidR="009418AC" w:rsidRPr="00843673">
        <w:rPr>
          <w:color w:val="000000" w:themeColor="text1"/>
        </w:rPr>
        <w:t>through the API, depending on the service chosen by the economic operator</w:t>
      </w:r>
      <w:r w:rsidRPr="00843673">
        <w:t xml:space="preserve">. </w:t>
      </w:r>
      <w:r w:rsidR="00BD45DA" w:rsidRPr="00843673">
        <w:t>That</w:t>
      </w:r>
      <w:r w:rsidRPr="00191B42">
        <w:t xml:space="preserve"> proof shall remain available for a period of 90 calendar days from the date of its generation</w:t>
      </w:r>
      <w:r w:rsidR="00E725C1" w:rsidRPr="00191B42">
        <w:t>.</w:t>
      </w:r>
    </w:p>
    <w:p w14:paraId="1A5A1B57" w14:textId="77777777" w:rsidR="00C92D7B" w:rsidRPr="0022272E" w:rsidRDefault="2086DD78" w:rsidP="00C92D7B">
      <w:pPr>
        <w:pStyle w:val="Titrearticle"/>
        <w:rPr>
          <w:b/>
          <w:bCs/>
          <w:i w:val="0"/>
          <w:iCs/>
        </w:rPr>
      </w:pPr>
      <w:r w:rsidRPr="00191B42">
        <w:t>Article </w:t>
      </w:r>
      <w:r w:rsidR="00C4630C">
        <w:t>10</w:t>
      </w:r>
      <w:r w:rsidR="00A861C9">
        <w:br/>
      </w:r>
      <w:r w:rsidR="00A861C9" w:rsidRPr="0022272E">
        <w:rPr>
          <w:b/>
          <w:bCs/>
          <w:i w:val="0"/>
          <w:iCs/>
        </w:rPr>
        <w:t>Registration data management</w:t>
      </w:r>
    </w:p>
    <w:p w14:paraId="0DD7A257" w14:textId="77777777" w:rsidR="003B10C6" w:rsidRDefault="005676E9" w:rsidP="0019023C">
      <w:pPr>
        <w:pStyle w:val="NumPar1"/>
        <w:numPr>
          <w:ilvl w:val="0"/>
          <w:numId w:val="14"/>
        </w:numPr>
      </w:pPr>
      <w:r w:rsidRPr="00191B42">
        <w:t>Any change</w:t>
      </w:r>
      <w:r w:rsidR="00CE3B1F">
        <w:t xml:space="preserve"> </w:t>
      </w:r>
      <w:r w:rsidRPr="00191B42">
        <w:t>to the d</w:t>
      </w:r>
      <w:r w:rsidR="000137AC" w:rsidRPr="00191B42">
        <w:t>igital product passport registration data</w:t>
      </w:r>
      <w:r w:rsidR="00CE3B1F">
        <w:t>,</w:t>
      </w:r>
      <w:r w:rsidRPr="00191B42">
        <w:t xml:space="preserve"> </w:t>
      </w:r>
      <w:r w:rsidR="00CE3B1F">
        <w:t xml:space="preserve">including </w:t>
      </w:r>
      <w:r w:rsidR="00960557">
        <w:t>its</w:t>
      </w:r>
      <w:r w:rsidR="00C84F3E">
        <w:t xml:space="preserve"> </w:t>
      </w:r>
      <w:r w:rsidR="00CE3B1F">
        <w:t xml:space="preserve">creation, </w:t>
      </w:r>
      <w:r w:rsidR="00CE3B1F" w:rsidRPr="00251446">
        <w:t>modification</w:t>
      </w:r>
      <w:r w:rsidR="00960557" w:rsidRPr="00251446">
        <w:t xml:space="preserve"> and</w:t>
      </w:r>
      <w:r w:rsidR="00CE3B1F" w:rsidRPr="00251446">
        <w:t xml:space="preserve"> deletion, </w:t>
      </w:r>
      <w:r w:rsidR="008B1CDA" w:rsidRPr="00251446">
        <w:t xml:space="preserve">shall </w:t>
      </w:r>
      <w:r w:rsidRPr="00251446">
        <w:t xml:space="preserve">be logged in the log system </w:t>
      </w:r>
      <w:r w:rsidR="00C7588B" w:rsidRPr="00251446">
        <w:t xml:space="preserve">of the registry </w:t>
      </w:r>
      <w:r w:rsidRPr="00251446">
        <w:t>in accordance with Article 1</w:t>
      </w:r>
      <w:r w:rsidR="0098773D" w:rsidRPr="00251446">
        <w:t>4</w:t>
      </w:r>
      <w:r w:rsidR="00CE3B1F" w:rsidRPr="00251446">
        <w:t xml:space="preserve"> and reflected</w:t>
      </w:r>
      <w:r w:rsidR="00CE3B1F">
        <w:t xml:space="preserve"> in the status of the registration</w:t>
      </w:r>
      <w:r w:rsidRPr="00191B42">
        <w:t xml:space="preserve">. </w:t>
      </w:r>
    </w:p>
    <w:p w14:paraId="247B8CE5" w14:textId="77777777" w:rsidR="00EA2C07" w:rsidRDefault="000137AC" w:rsidP="00CE3B1F">
      <w:pPr>
        <w:pStyle w:val="NumPar1"/>
      </w:pPr>
      <w:r w:rsidRPr="00191B42">
        <w:t xml:space="preserve">The registry shall support </w:t>
      </w:r>
      <w:r w:rsidR="00C7588B">
        <w:t xml:space="preserve">the </w:t>
      </w:r>
      <w:r w:rsidRPr="00191B42">
        <w:t xml:space="preserve">versioning of </w:t>
      </w:r>
      <w:r w:rsidRPr="004B6854">
        <w:t xml:space="preserve">the registered data by linking each new digital product passport version to the original registration identifier and storing a timestamp </w:t>
      </w:r>
      <w:r w:rsidR="00011203" w:rsidRPr="004B6854">
        <w:t xml:space="preserve">of the Commission </w:t>
      </w:r>
      <w:r w:rsidRPr="004B6854">
        <w:t>for each update.</w:t>
      </w:r>
    </w:p>
    <w:p w14:paraId="32D8E3E4" w14:textId="77777777" w:rsidR="000F5CE7" w:rsidRDefault="000F5CE7">
      <w:pPr>
        <w:pStyle w:val="NumPar1"/>
      </w:pPr>
      <w:r>
        <w:t xml:space="preserve">Where </w:t>
      </w:r>
      <w:r w:rsidRPr="00251446">
        <w:t xml:space="preserve">Union law does not provide for a specific duration of availability of the digital product passport, digital product passport registration data, as referred to in Article </w:t>
      </w:r>
      <w:r w:rsidR="00C4630C" w:rsidRPr="00251446">
        <w:t>8</w:t>
      </w:r>
      <w:r w:rsidR="6D442A7E" w:rsidRPr="00251446">
        <w:t>(</w:t>
      </w:r>
      <w:r w:rsidR="00C4630C" w:rsidRPr="00251446">
        <w:t>5</w:t>
      </w:r>
      <w:r w:rsidR="7AF5D8A7" w:rsidRPr="00251446">
        <w:t>)</w:t>
      </w:r>
      <w:r w:rsidR="00C4630C" w:rsidRPr="00251446">
        <w:t xml:space="preserve"> and </w:t>
      </w:r>
      <w:r w:rsidR="2E5CA44C" w:rsidRPr="00251446">
        <w:t>(</w:t>
      </w:r>
      <w:r w:rsidR="00C4630C" w:rsidRPr="00251446">
        <w:t>6</w:t>
      </w:r>
      <w:r w:rsidR="2D4C7C03" w:rsidRPr="00251446">
        <w:t>)</w:t>
      </w:r>
      <w:r w:rsidRPr="00251446">
        <w:t>, shall</w:t>
      </w:r>
      <w:r>
        <w:t xml:space="preserve"> be deleted automatically from the registry 10 years after registration. </w:t>
      </w:r>
      <w:r w:rsidRPr="000F5CE7">
        <w:t>Where Union law provides for a specific duration of availability of the digital product passport, the retention period of such data shall be aligned with the period of availability of the digital product passport.</w:t>
      </w:r>
    </w:p>
    <w:p w14:paraId="45AB6C3B" w14:textId="77777777" w:rsidR="007B2BBD" w:rsidRPr="00191B42" w:rsidRDefault="00562FE0" w:rsidP="007B2BBD">
      <w:pPr>
        <w:pStyle w:val="NumPar1"/>
      </w:pPr>
      <w:r>
        <w:t>R</w:t>
      </w:r>
      <w:r w:rsidR="00350AA3" w:rsidRPr="00191B42">
        <w:t>egistry user</w:t>
      </w:r>
      <w:r>
        <w:t>s</w:t>
      </w:r>
      <w:r w:rsidR="00350AA3" w:rsidRPr="00191B42">
        <w:t xml:space="preserve"> ha</w:t>
      </w:r>
      <w:r>
        <w:t>ve</w:t>
      </w:r>
      <w:r w:rsidR="00350AA3" w:rsidRPr="00191B42">
        <w:t xml:space="preserve"> the right to request deletion of their </w:t>
      </w:r>
      <w:r w:rsidR="003839B4">
        <w:t xml:space="preserve">respective </w:t>
      </w:r>
      <w:r w:rsidR="00350AA3" w:rsidRPr="00191B42">
        <w:t>account if they are no longer responsible for activities related to the registry.</w:t>
      </w:r>
      <w:r w:rsidR="00267DE4">
        <w:t xml:space="preserve"> </w:t>
      </w:r>
    </w:p>
    <w:p w14:paraId="5C63FB6F" w14:textId="77777777" w:rsidR="00C92D7B" w:rsidRPr="0022272E" w:rsidRDefault="762C086E" w:rsidP="00C92D7B">
      <w:pPr>
        <w:pStyle w:val="Titrearticle"/>
        <w:rPr>
          <w:b/>
          <w:bCs/>
          <w:i w:val="0"/>
          <w:iCs/>
        </w:rPr>
      </w:pPr>
      <w:r w:rsidRPr="00191B42">
        <w:t>Article </w:t>
      </w:r>
      <w:r w:rsidR="00C4630C" w:rsidRPr="00191B42">
        <w:t>1</w:t>
      </w:r>
      <w:r w:rsidR="00C4630C">
        <w:t>1</w:t>
      </w:r>
      <w:r w:rsidR="00A861C9">
        <w:br/>
      </w:r>
      <w:r w:rsidR="00A861C9" w:rsidRPr="0022272E">
        <w:rPr>
          <w:b/>
          <w:bCs/>
          <w:i w:val="0"/>
          <w:iCs/>
        </w:rPr>
        <w:t>Data models</w:t>
      </w:r>
    </w:p>
    <w:p w14:paraId="02B1AFAA" w14:textId="77777777" w:rsidR="003B10C6" w:rsidRDefault="00531135" w:rsidP="0019023C">
      <w:pPr>
        <w:pStyle w:val="NumPar1"/>
        <w:numPr>
          <w:ilvl w:val="0"/>
          <w:numId w:val="15"/>
        </w:numPr>
      </w:pPr>
      <w:r w:rsidRPr="00191B42">
        <w:t xml:space="preserve">All data contained within a digital product passport shall be structured in accordance with the </w:t>
      </w:r>
      <w:r w:rsidRPr="00251446">
        <w:t xml:space="preserve">common data models and semantic definitions published in the </w:t>
      </w:r>
      <w:r w:rsidR="00DE39A0" w:rsidRPr="00251446">
        <w:t xml:space="preserve">semantic repository </w:t>
      </w:r>
      <w:r w:rsidRPr="00251446">
        <w:t xml:space="preserve">referred to in Article </w:t>
      </w:r>
      <w:r w:rsidR="00DE39A0" w:rsidRPr="00251446">
        <w:t>1</w:t>
      </w:r>
      <w:r w:rsidR="00C4630C" w:rsidRPr="00251446">
        <w:t>2</w:t>
      </w:r>
      <w:r w:rsidRPr="00251446">
        <w:t>.</w:t>
      </w:r>
      <w:r w:rsidR="0042451E" w:rsidRPr="00251446">
        <w:t xml:space="preserve"> Data</w:t>
      </w:r>
      <w:r w:rsidR="0042451E" w:rsidRPr="0042451E">
        <w:t xml:space="preserve"> models shall, where applicable, reuse existing EU-level semantic assets, controlled vocabularies and reference data model</w:t>
      </w:r>
      <w:r w:rsidR="00011203">
        <w:t>s.</w:t>
      </w:r>
      <w:r w:rsidR="0042451E">
        <w:t xml:space="preserve"> </w:t>
      </w:r>
      <w:r w:rsidRPr="00191B42">
        <w:t xml:space="preserve"> </w:t>
      </w:r>
    </w:p>
    <w:p w14:paraId="75ACB42B" w14:textId="77777777" w:rsidR="00531135" w:rsidRPr="00191B42" w:rsidRDefault="00531135" w:rsidP="0019023C">
      <w:pPr>
        <w:pStyle w:val="NumPar1"/>
        <w:numPr>
          <w:ilvl w:val="0"/>
          <w:numId w:val="15"/>
        </w:numPr>
      </w:pPr>
      <w:r w:rsidRPr="00191B42">
        <w:t>The data model for each product group shall provide the structure for at least the following categories of data:</w:t>
      </w:r>
    </w:p>
    <w:p w14:paraId="7D88C44A" w14:textId="77777777" w:rsidR="00531135" w:rsidRPr="00191B42" w:rsidRDefault="00531135" w:rsidP="0019023C">
      <w:pPr>
        <w:pStyle w:val="Point1letter"/>
        <w:numPr>
          <w:ilvl w:val="3"/>
          <w:numId w:val="24"/>
        </w:numPr>
      </w:pPr>
      <w:r w:rsidRPr="00191B42">
        <w:t xml:space="preserve">data required </w:t>
      </w:r>
      <w:r w:rsidR="00D33A7F">
        <w:t>in accordance with</w:t>
      </w:r>
      <w:r w:rsidRPr="00191B42">
        <w:t xml:space="preserve"> </w:t>
      </w:r>
      <w:r w:rsidR="1D3EBE10" w:rsidRPr="00191B42">
        <w:t>Regulation 2024/1781</w:t>
      </w:r>
      <w:r w:rsidRPr="00191B42">
        <w:t xml:space="preserve"> and </w:t>
      </w:r>
      <w:r w:rsidR="00C7588B">
        <w:t xml:space="preserve">with </w:t>
      </w:r>
      <w:r w:rsidRPr="00191B42">
        <w:t xml:space="preserve">the </w:t>
      </w:r>
      <w:r w:rsidR="00DE39A0" w:rsidRPr="00191B42">
        <w:t xml:space="preserve">applicable </w:t>
      </w:r>
      <w:r w:rsidRPr="00191B42">
        <w:t xml:space="preserve">delegated acts </w:t>
      </w:r>
      <w:r w:rsidR="00DE39A0" w:rsidRPr="00191B42">
        <w:t xml:space="preserve">supplementing </w:t>
      </w:r>
      <w:r w:rsidR="00C1009C">
        <w:t>that Regulation</w:t>
      </w:r>
      <w:r w:rsidRPr="00191B42">
        <w:t>;</w:t>
      </w:r>
    </w:p>
    <w:p w14:paraId="02DF4698" w14:textId="77777777" w:rsidR="00C92D7B" w:rsidRDefault="00531135" w:rsidP="00C92D7B">
      <w:pPr>
        <w:pStyle w:val="Point1letter"/>
      </w:pPr>
      <w:r w:rsidRPr="00191B42">
        <w:t xml:space="preserve">data required </w:t>
      </w:r>
      <w:r w:rsidR="00C1009C">
        <w:t>in accordance with</w:t>
      </w:r>
      <w:r w:rsidRPr="00191B42">
        <w:t xml:space="preserve"> other Union legislation applicable to the product that mandates </w:t>
      </w:r>
      <w:r w:rsidR="00DE39A0" w:rsidRPr="00191B42">
        <w:t>the use of a digital product passport for that product</w:t>
      </w:r>
      <w:r w:rsidRPr="00191B42">
        <w:t>.</w:t>
      </w:r>
    </w:p>
    <w:p w14:paraId="4AA3E480" w14:textId="77777777" w:rsidR="0042451E" w:rsidRPr="00CF1335" w:rsidRDefault="00011203" w:rsidP="0019023C">
      <w:pPr>
        <w:pStyle w:val="NumPar1"/>
        <w:numPr>
          <w:ilvl w:val="0"/>
          <w:numId w:val="15"/>
        </w:numPr>
      </w:pPr>
      <w:r w:rsidRPr="00CF1335">
        <w:t xml:space="preserve">Data models shall be versioned. </w:t>
      </w:r>
    </w:p>
    <w:p w14:paraId="0C81CD95" w14:textId="77777777" w:rsidR="00C92D7B" w:rsidRPr="0022272E" w:rsidRDefault="5AC439B2" w:rsidP="00C92D7B">
      <w:pPr>
        <w:pStyle w:val="Titrearticle"/>
        <w:rPr>
          <w:b/>
          <w:bCs/>
          <w:i w:val="0"/>
          <w:iCs/>
        </w:rPr>
      </w:pPr>
      <w:r w:rsidRPr="00191B42">
        <w:t>Article </w:t>
      </w:r>
      <w:r w:rsidR="00C4630C" w:rsidRPr="00191B42">
        <w:t>1</w:t>
      </w:r>
      <w:r w:rsidR="00C4630C">
        <w:t>2</w:t>
      </w:r>
      <w:r w:rsidR="00C4630C" w:rsidRPr="00191B42">
        <w:t xml:space="preserve"> </w:t>
      </w:r>
      <w:r w:rsidR="004046CC">
        <w:br/>
      </w:r>
      <w:r w:rsidR="004046CC" w:rsidRPr="0022272E">
        <w:rPr>
          <w:b/>
          <w:bCs/>
          <w:i w:val="0"/>
          <w:iCs/>
        </w:rPr>
        <w:t>Sema</w:t>
      </w:r>
      <w:r w:rsidR="00A028FE" w:rsidRPr="0022272E">
        <w:rPr>
          <w:b/>
          <w:bCs/>
          <w:i w:val="0"/>
          <w:iCs/>
        </w:rPr>
        <w:t>n</w:t>
      </w:r>
      <w:r w:rsidR="004046CC" w:rsidRPr="0022272E">
        <w:rPr>
          <w:b/>
          <w:bCs/>
          <w:i w:val="0"/>
          <w:iCs/>
        </w:rPr>
        <w:t>tic repository</w:t>
      </w:r>
    </w:p>
    <w:p w14:paraId="6AB897C1" w14:textId="77777777" w:rsidR="003B10C6" w:rsidRDefault="00342ABF" w:rsidP="0019023C">
      <w:pPr>
        <w:pStyle w:val="NumPar1"/>
        <w:numPr>
          <w:ilvl w:val="0"/>
          <w:numId w:val="25"/>
        </w:numPr>
      </w:pPr>
      <w:r w:rsidRPr="00191B42">
        <w:t xml:space="preserve">The Commission shall establish and maintain a </w:t>
      </w:r>
      <w:r w:rsidR="00307187" w:rsidRPr="00191B42">
        <w:t xml:space="preserve">digital product passport </w:t>
      </w:r>
      <w:r w:rsidR="0B9C1ECA" w:rsidRPr="00191B42">
        <w:t>s</w:t>
      </w:r>
      <w:r w:rsidRPr="00191B42">
        <w:t xml:space="preserve">emantic </w:t>
      </w:r>
      <w:r w:rsidR="6E3DC0A5" w:rsidRPr="00191B42">
        <w:t>r</w:t>
      </w:r>
      <w:r w:rsidRPr="00191B42">
        <w:t>epository</w:t>
      </w:r>
      <w:r w:rsidR="00842994">
        <w:t xml:space="preserve">, which </w:t>
      </w:r>
      <w:r w:rsidRPr="00191B42">
        <w:t>serve</w:t>
      </w:r>
      <w:r w:rsidR="00842994">
        <w:t>s</w:t>
      </w:r>
      <w:r w:rsidRPr="00191B42">
        <w:t xml:space="preserve"> as </w:t>
      </w:r>
      <w:r w:rsidR="00307187" w:rsidRPr="00191B42">
        <w:t xml:space="preserve">an </w:t>
      </w:r>
      <w:r w:rsidRPr="00191B42">
        <w:t>authoritative</w:t>
      </w:r>
      <w:r w:rsidR="00C7588B">
        <w:t xml:space="preserve"> and</w:t>
      </w:r>
      <w:r w:rsidRPr="00191B42">
        <w:t xml:space="preserve"> machine-readable source for the data models, semantic definitions and vocabularies applicable to digital product passports across all product groups.</w:t>
      </w:r>
      <w:r w:rsidR="0042451E">
        <w:t xml:space="preserve"> </w:t>
      </w:r>
      <w:r w:rsidR="0042451E" w:rsidRPr="0042451E">
        <w:t xml:space="preserve">The semantic repository shall be developed and </w:t>
      </w:r>
      <w:r w:rsidR="0042451E" w:rsidRPr="00BB4637">
        <w:t xml:space="preserve">maintained in </w:t>
      </w:r>
      <w:r w:rsidR="463F080B" w:rsidRPr="00BB4637">
        <w:t>accordance</w:t>
      </w:r>
      <w:r w:rsidR="0042451E" w:rsidRPr="00BB4637">
        <w:t xml:space="preserve"> with</w:t>
      </w:r>
      <w:r w:rsidR="0042451E" w:rsidRPr="0042451E">
        <w:t xml:space="preserve"> Regulation (EU) 2024/903</w:t>
      </w:r>
      <w:r w:rsidR="00352D74">
        <w:t xml:space="preserve"> </w:t>
      </w:r>
      <w:r w:rsidR="00352D74" w:rsidRPr="00352D74">
        <w:t>of the European Parliament and of the Council</w:t>
      </w:r>
      <w:r w:rsidR="00352D74">
        <w:rPr>
          <w:rStyle w:val="FootnoteReference"/>
        </w:rPr>
        <w:footnoteReference w:id="18"/>
      </w:r>
      <w:r w:rsidR="0042451E">
        <w:t>.</w:t>
      </w:r>
    </w:p>
    <w:p w14:paraId="46A2C405" w14:textId="77777777" w:rsidR="00342ABF" w:rsidRPr="00191B42" w:rsidRDefault="00342ABF" w:rsidP="0019023C">
      <w:pPr>
        <w:pStyle w:val="NumPar1"/>
        <w:numPr>
          <w:ilvl w:val="0"/>
          <w:numId w:val="25"/>
        </w:numPr>
      </w:pPr>
      <w:r w:rsidRPr="00191B42">
        <w:t xml:space="preserve">The </w:t>
      </w:r>
      <w:r w:rsidR="0E711ED9" w:rsidRPr="00191B42">
        <w:t>s</w:t>
      </w:r>
      <w:r w:rsidRPr="00191B42">
        <w:t xml:space="preserve">emantic </w:t>
      </w:r>
      <w:r w:rsidR="0461E86B" w:rsidRPr="00191B42">
        <w:t>r</w:t>
      </w:r>
      <w:r w:rsidRPr="00191B42">
        <w:t>epository shall</w:t>
      </w:r>
      <w:r w:rsidR="00307187" w:rsidRPr="00191B42">
        <w:t xml:space="preserve"> </w:t>
      </w:r>
      <w:r w:rsidR="00A23984">
        <w:t>lay down</w:t>
      </w:r>
      <w:r w:rsidRPr="00191B42">
        <w:t xml:space="preserve"> in particular:</w:t>
      </w:r>
    </w:p>
    <w:p w14:paraId="6D46C5C9" w14:textId="77777777" w:rsidR="00171851" w:rsidRDefault="00A329C7" w:rsidP="0019023C">
      <w:pPr>
        <w:pStyle w:val="Point1letter"/>
        <w:numPr>
          <w:ilvl w:val="3"/>
          <w:numId w:val="8"/>
        </w:numPr>
      </w:pPr>
      <w:r w:rsidRPr="00A329C7">
        <w:t>the semantic meaning of data attributes required within a digital product passport</w:t>
      </w:r>
      <w:r w:rsidR="00790BAD">
        <w:t xml:space="preserve"> </w:t>
      </w:r>
      <w:r w:rsidRPr="00A329C7">
        <w:t>and technical specifications for creating, where relevant,</w:t>
      </w:r>
      <w:r w:rsidR="00790BAD">
        <w:t xml:space="preserve"> </w:t>
      </w:r>
      <w:r w:rsidR="0042451E">
        <w:t xml:space="preserve">typed and resolvable </w:t>
      </w:r>
      <w:r w:rsidRPr="00A329C7">
        <w:t>links between different digital product passports,</w:t>
      </w:r>
      <w:r>
        <w:t xml:space="preserve"> </w:t>
      </w:r>
      <w:r w:rsidRPr="00A329C7">
        <w:t>and</w:t>
      </w:r>
      <w:r>
        <w:t xml:space="preserve"> </w:t>
      </w:r>
      <w:r w:rsidRPr="00A329C7">
        <w:t>links between digital product passport</w:t>
      </w:r>
      <w:r>
        <w:t xml:space="preserve"> </w:t>
      </w:r>
      <w:r w:rsidRPr="00A329C7">
        <w:t>attributes</w:t>
      </w:r>
      <w:r>
        <w:t xml:space="preserve"> </w:t>
      </w:r>
      <w:r w:rsidRPr="00A329C7">
        <w:t>and</w:t>
      </w:r>
      <w:r>
        <w:t xml:space="preserve"> </w:t>
      </w:r>
      <w:r w:rsidRPr="00A329C7">
        <w:t>underlying</w:t>
      </w:r>
      <w:r>
        <w:t xml:space="preserve"> </w:t>
      </w:r>
      <w:r w:rsidRPr="00A329C7">
        <w:t>evidence</w:t>
      </w:r>
      <w:r>
        <w:t xml:space="preserve"> </w:t>
      </w:r>
      <w:r w:rsidRPr="00A329C7">
        <w:t>communicated</w:t>
      </w:r>
      <w:r>
        <w:t xml:space="preserve"> </w:t>
      </w:r>
      <w:r w:rsidRPr="00A329C7">
        <w:t>through the product value chain</w:t>
      </w:r>
      <w:r w:rsidR="00342ABF" w:rsidRPr="00191B42">
        <w:t>;</w:t>
      </w:r>
    </w:p>
    <w:p w14:paraId="4F1EA548" w14:textId="77777777" w:rsidR="00342ABF" w:rsidRDefault="00342ABF" w:rsidP="0019023C">
      <w:pPr>
        <w:pStyle w:val="Point1letter"/>
        <w:numPr>
          <w:ilvl w:val="3"/>
          <w:numId w:val="8"/>
        </w:numPr>
      </w:pPr>
      <w:r w:rsidRPr="00191B42">
        <w:t xml:space="preserve">the structure of the data models </w:t>
      </w:r>
      <w:r w:rsidR="0042451E">
        <w:t xml:space="preserve">for the different products in scope </w:t>
      </w:r>
      <w:r w:rsidRPr="00191B42">
        <w:t>and their formats;</w:t>
      </w:r>
    </w:p>
    <w:p w14:paraId="65B79F55" w14:textId="77777777" w:rsidR="00AA3132" w:rsidRPr="00191B42" w:rsidRDefault="00643181" w:rsidP="0019023C">
      <w:pPr>
        <w:pStyle w:val="Point1letter"/>
        <w:numPr>
          <w:ilvl w:val="3"/>
          <w:numId w:val="8"/>
        </w:numPr>
      </w:pPr>
      <w:r>
        <w:t>t</w:t>
      </w:r>
      <w:r w:rsidR="00AA3132">
        <w:t>he metadata collected regarding the data models for the data products;</w:t>
      </w:r>
    </w:p>
    <w:p w14:paraId="50687A76" w14:textId="77777777" w:rsidR="00342ABF" w:rsidRDefault="00342ABF" w:rsidP="0019023C">
      <w:pPr>
        <w:pStyle w:val="Point1letter"/>
        <w:numPr>
          <w:ilvl w:val="3"/>
          <w:numId w:val="8"/>
        </w:numPr>
      </w:pPr>
      <w:r w:rsidRPr="00191B42">
        <w:t xml:space="preserve">the semantic meaning </w:t>
      </w:r>
      <w:r w:rsidR="003A614C" w:rsidRPr="00191B42">
        <w:t xml:space="preserve">of the </w:t>
      </w:r>
      <w:r w:rsidR="006A5C4E" w:rsidRPr="00191B42">
        <w:t xml:space="preserve">roles </w:t>
      </w:r>
      <w:r w:rsidR="000837C8">
        <w:t>provided for</w:t>
      </w:r>
      <w:r w:rsidR="000837C8" w:rsidRPr="00191B42">
        <w:t xml:space="preserve"> </w:t>
      </w:r>
      <w:r w:rsidR="00A2570A" w:rsidRPr="00191B42">
        <w:t xml:space="preserve">in the applicable delegated acts adopted pursuant to Article 4 of Regulation (EU) 2024/1781, or </w:t>
      </w:r>
      <w:r w:rsidR="00F44482" w:rsidRPr="00191B42">
        <w:t>by</w:t>
      </w:r>
      <w:r w:rsidR="00A2570A" w:rsidRPr="00191B42">
        <w:t xml:space="preserve"> other Union legislation applicable to </w:t>
      </w:r>
      <w:r w:rsidR="00781938">
        <w:t>any</w:t>
      </w:r>
      <w:r w:rsidR="00781938" w:rsidRPr="00191B42">
        <w:t xml:space="preserve"> </w:t>
      </w:r>
      <w:r w:rsidR="00A2570A" w:rsidRPr="00191B42">
        <w:t xml:space="preserve">product that is </w:t>
      </w:r>
      <w:r w:rsidR="00781938">
        <w:t>required</w:t>
      </w:r>
      <w:r w:rsidR="00781938" w:rsidRPr="00191B42">
        <w:t xml:space="preserve"> </w:t>
      </w:r>
      <w:r w:rsidR="00A2570A" w:rsidRPr="00191B42">
        <w:t>to use a digital product passport</w:t>
      </w:r>
      <w:r w:rsidR="5EB20C97">
        <w:t>;</w:t>
      </w:r>
      <w:r w:rsidR="003A614C" w:rsidRPr="00191B42">
        <w:t xml:space="preserve"> </w:t>
      </w:r>
    </w:p>
    <w:p w14:paraId="532EE100" w14:textId="77777777" w:rsidR="00AA3132" w:rsidRPr="00191B42" w:rsidRDefault="00AA3132" w:rsidP="0019023C">
      <w:pPr>
        <w:pStyle w:val="Point1letter"/>
        <w:numPr>
          <w:ilvl w:val="3"/>
          <w:numId w:val="8"/>
        </w:numPr>
      </w:pPr>
      <w:r w:rsidRPr="00AA3132">
        <w:t>multilingual labels and definitions for all mandatory data attributes.</w:t>
      </w:r>
    </w:p>
    <w:p w14:paraId="487A9890" w14:textId="77777777" w:rsidR="00F974A1" w:rsidRDefault="00F974A1" w:rsidP="00B0175D">
      <w:pPr>
        <w:pStyle w:val="NumPar1"/>
      </w:pPr>
      <w:r>
        <w:t>T</w:t>
      </w:r>
      <w:r w:rsidRPr="00191B42">
        <w:t xml:space="preserve">he </w:t>
      </w:r>
      <w:r w:rsidR="00E244E3">
        <w:t xml:space="preserve">metadata </w:t>
      </w:r>
      <w:r>
        <w:t>as referred to in paragraph 2 letter (</w:t>
      </w:r>
      <w:r w:rsidR="00E244E3">
        <w:t>c</w:t>
      </w:r>
      <w:r>
        <w:t>)</w:t>
      </w:r>
      <w:r w:rsidR="00643181">
        <w:t xml:space="preserve"> shall be in conformity with the DCAT-AP</w:t>
      </w:r>
      <w:r w:rsidR="00F97B03">
        <w:rPr>
          <w:rStyle w:val="FootnoteReference"/>
        </w:rPr>
        <w:footnoteReference w:id="19"/>
      </w:r>
      <w:r w:rsidR="00643181">
        <w:t xml:space="preserve"> specifications.</w:t>
      </w:r>
    </w:p>
    <w:p w14:paraId="223BA4CE" w14:textId="77777777" w:rsidR="000D6780" w:rsidRPr="000D6780" w:rsidRDefault="000D6780" w:rsidP="000D6780">
      <w:pPr>
        <w:pStyle w:val="NumPar1"/>
      </w:pPr>
      <w:r w:rsidRPr="00AA3132">
        <w:t xml:space="preserve">The Commission shall ensure that </w:t>
      </w:r>
      <w:r>
        <w:t xml:space="preserve">the </w:t>
      </w:r>
      <w:r w:rsidRPr="00AA3132">
        <w:t xml:space="preserve">multilingual coverage for </w:t>
      </w:r>
      <w:r w:rsidR="009A4D0C">
        <w:t xml:space="preserve">the </w:t>
      </w:r>
      <w:r w:rsidRPr="00AA3132">
        <w:t xml:space="preserve">mandatory data attributes </w:t>
      </w:r>
      <w:r w:rsidR="009A4D0C">
        <w:t>as referred to in paragraph 2 letter (</w:t>
      </w:r>
      <w:r w:rsidR="002E1255">
        <w:t>d</w:t>
      </w:r>
      <w:r w:rsidR="009A4D0C">
        <w:t xml:space="preserve">) </w:t>
      </w:r>
      <w:r w:rsidR="00E2795C">
        <w:t xml:space="preserve">that are new </w:t>
      </w:r>
      <w:r w:rsidRPr="00AA3132">
        <w:t>is published in the semantic repository</w:t>
      </w:r>
      <w:r w:rsidR="003969E1">
        <w:t>.</w:t>
      </w:r>
    </w:p>
    <w:p w14:paraId="652E3A2A" w14:textId="77777777" w:rsidR="003B10C6" w:rsidRDefault="00342ABF" w:rsidP="00B0175D">
      <w:pPr>
        <w:pStyle w:val="NumPar1"/>
      </w:pPr>
      <w:r w:rsidRPr="00191B42">
        <w:t xml:space="preserve">The </w:t>
      </w:r>
      <w:r w:rsidR="1DCA4267" w:rsidRPr="00191B42">
        <w:t>s</w:t>
      </w:r>
      <w:r w:rsidRPr="00191B42">
        <w:t xml:space="preserve">emantic </w:t>
      </w:r>
      <w:r w:rsidR="0514A817" w:rsidRPr="00191B42">
        <w:t>r</w:t>
      </w:r>
      <w:r w:rsidRPr="00191B42">
        <w:t xml:space="preserve">epository shall include a search service to allow any user to </w:t>
      </w:r>
      <w:r w:rsidR="00307187" w:rsidRPr="00191B42">
        <w:t>read</w:t>
      </w:r>
      <w:r w:rsidRPr="00191B42">
        <w:t>, search</w:t>
      </w:r>
      <w:r w:rsidR="00BA111E">
        <w:t xml:space="preserve"> </w:t>
      </w:r>
      <w:r w:rsidR="00F22FDF">
        <w:t xml:space="preserve">and </w:t>
      </w:r>
      <w:r w:rsidR="00AA3132">
        <w:t xml:space="preserve">retrieve </w:t>
      </w:r>
      <w:r w:rsidRPr="00F22FDF">
        <w:t>semantic</w:t>
      </w:r>
      <w:r w:rsidRPr="00191B42">
        <w:t xml:space="preserve"> definitions and data structures.</w:t>
      </w:r>
    </w:p>
    <w:p w14:paraId="397A5A77" w14:textId="77777777" w:rsidR="003B10C6" w:rsidRDefault="00342ABF" w:rsidP="003E4993">
      <w:pPr>
        <w:pStyle w:val="NumPar1"/>
      </w:pPr>
      <w:r w:rsidRPr="00191B42">
        <w:t xml:space="preserve">The Commission shall ensure that the content of the </w:t>
      </w:r>
      <w:r w:rsidR="40855064" w:rsidRPr="00191B42">
        <w:t>s</w:t>
      </w:r>
      <w:r w:rsidRPr="00191B42">
        <w:t xml:space="preserve">emantic </w:t>
      </w:r>
      <w:r w:rsidR="290D6448" w:rsidRPr="00191B42">
        <w:t>r</w:t>
      </w:r>
      <w:r w:rsidRPr="00191B42">
        <w:t xml:space="preserve">epository is accessible </w:t>
      </w:r>
      <w:r w:rsidR="00C05AFE">
        <w:t>through</w:t>
      </w:r>
      <w:r w:rsidRPr="00191B42">
        <w:t xml:space="preserve"> publicly documented APIs. The</w:t>
      </w:r>
      <w:r w:rsidR="00C7588B">
        <w:t>se</w:t>
      </w:r>
      <w:r w:rsidRPr="00191B42">
        <w:t xml:space="preserve"> APIs shall support common data formats</w:t>
      </w:r>
      <w:r w:rsidR="00AA3132">
        <w:t xml:space="preserve"> and provide machine-readable semantic assets</w:t>
      </w:r>
      <w:r w:rsidRPr="00191B42">
        <w:t xml:space="preserve"> to facilitate automated use by external systems.</w:t>
      </w:r>
    </w:p>
    <w:p w14:paraId="25ED4EB7" w14:textId="77777777" w:rsidR="003E4993" w:rsidRPr="00191B42" w:rsidRDefault="00342ABF" w:rsidP="003E4993">
      <w:pPr>
        <w:pStyle w:val="NumPar1"/>
      </w:pPr>
      <w:r w:rsidRPr="00191B42">
        <w:t xml:space="preserve">Access to and use of the </w:t>
      </w:r>
      <w:r w:rsidR="0B4D5718" w:rsidRPr="00191B42">
        <w:t>s</w:t>
      </w:r>
      <w:r w:rsidRPr="00191B42">
        <w:t xml:space="preserve">emantic </w:t>
      </w:r>
      <w:r w:rsidR="565E04DD" w:rsidRPr="00191B42">
        <w:t>r</w:t>
      </w:r>
      <w:r w:rsidRPr="00191B42">
        <w:t xml:space="preserve">epository and its APIs shall be </w:t>
      </w:r>
      <w:r w:rsidR="00B16860">
        <w:t xml:space="preserve">provided </w:t>
      </w:r>
      <w:r w:rsidRPr="00191B42">
        <w:t xml:space="preserve">free of charge. </w:t>
      </w:r>
    </w:p>
    <w:p w14:paraId="1BF180E6" w14:textId="77777777" w:rsidR="003E4993" w:rsidRPr="0022272E" w:rsidRDefault="003E4993" w:rsidP="003E4993">
      <w:pPr>
        <w:pStyle w:val="Titrearticle"/>
        <w:rPr>
          <w:b/>
          <w:bCs/>
          <w:i w:val="0"/>
          <w:iCs/>
        </w:rPr>
      </w:pPr>
      <w:r w:rsidRPr="00191B42">
        <w:t>Article </w:t>
      </w:r>
      <w:r w:rsidR="00C4630C" w:rsidRPr="00191B42">
        <w:t>1</w:t>
      </w:r>
      <w:r w:rsidR="00C4630C">
        <w:t>3</w:t>
      </w:r>
      <w:r w:rsidR="004046CC">
        <w:br/>
      </w:r>
      <w:r w:rsidR="004046CC" w:rsidRPr="0022272E">
        <w:rPr>
          <w:b/>
          <w:bCs/>
          <w:i w:val="0"/>
          <w:iCs/>
        </w:rPr>
        <w:t>Technical support</w:t>
      </w:r>
    </w:p>
    <w:p w14:paraId="1AEAB6CC" w14:textId="77777777" w:rsidR="003B10C6" w:rsidRPr="00BB4637" w:rsidRDefault="003E4993" w:rsidP="0019023C">
      <w:pPr>
        <w:pStyle w:val="NumPar1"/>
        <w:numPr>
          <w:ilvl w:val="0"/>
          <w:numId w:val="34"/>
        </w:numPr>
      </w:pPr>
      <w:r w:rsidRPr="00191B42">
        <w:t xml:space="preserve">The Commission shall provide a helpdesk service to ensure </w:t>
      </w:r>
      <w:r w:rsidR="00C7588B">
        <w:t xml:space="preserve">that </w:t>
      </w:r>
      <w:r w:rsidRPr="00191B42">
        <w:t xml:space="preserve">economic operators, </w:t>
      </w:r>
      <w:r w:rsidR="00933F06">
        <w:t xml:space="preserve">other valu chain actors, </w:t>
      </w:r>
      <w:r w:rsidR="00537F76">
        <w:t xml:space="preserve">competent national authorities and </w:t>
      </w:r>
      <w:r w:rsidRPr="00191B42">
        <w:t xml:space="preserve">customs authorities </w:t>
      </w:r>
      <w:r w:rsidR="00D065AD">
        <w:t xml:space="preserve">are able to </w:t>
      </w:r>
      <w:r w:rsidRPr="00191B42">
        <w:t>receive technical support</w:t>
      </w:r>
      <w:r w:rsidR="00113056">
        <w:t xml:space="preserve"> upon request</w:t>
      </w:r>
      <w:r w:rsidRPr="00191B42">
        <w:t xml:space="preserve">. The helpdesk service shall be available during </w:t>
      </w:r>
      <w:r w:rsidR="007F5BD2">
        <w:t xml:space="preserve">the </w:t>
      </w:r>
      <w:r w:rsidRPr="00191B42">
        <w:t>Commission</w:t>
      </w:r>
      <w:r w:rsidR="007F5BD2">
        <w:t>’s</w:t>
      </w:r>
      <w:r w:rsidRPr="00191B42">
        <w:t xml:space="preserve"> working days, as determined yearly </w:t>
      </w:r>
      <w:r w:rsidR="00FD77C1">
        <w:t>by</w:t>
      </w:r>
      <w:r w:rsidRPr="00191B42">
        <w:t xml:space="preserve"> the Commission Decision on public holidays for </w:t>
      </w:r>
      <w:r w:rsidR="007B1626" w:rsidRPr="007B1626">
        <w:t>officials and other servants of the European Union serving</w:t>
      </w:r>
      <w:r w:rsidR="007B1626" w:rsidRPr="007B1626" w:rsidDel="007B1626">
        <w:t xml:space="preserve"> </w:t>
      </w:r>
      <w:r w:rsidRPr="00191B42">
        <w:t>in Brussels and Luxembourg</w:t>
      </w:r>
      <w:r w:rsidR="00FD3663">
        <w:t>,</w:t>
      </w:r>
      <w:r w:rsidR="004F5A2E">
        <w:t xml:space="preserve"> </w:t>
      </w:r>
      <w:r w:rsidR="00DA2B26">
        <w:t xml:space="preserve">and during normal working </w:t>
      </w:r>
      <w:r w:rsidR="00DA2B26" w:rsidRPr="00BB4637">
        <w:t>hours</w:t>
      </w:r>
      <w:r w:rsidRPr="00BB4637">
        <w:t>. Those working days shall be published on the</w:t>
      </w:r>
      <w:r w:rsidR="00002401" w:rsidRPr="00BB4637">
        <w:t xml:space="preserve"> Commission’s</w:t>
      </w:r>
      <w:r w:rsidRPr="00BB4637">
        <w:t xml:space="preserve"> website. However, technical support for urgent requests shall be ensured</w:t>
      </w:r>
      <w:r w:rsidR="008A62E9" w:rsidRPr="00BB4637">
        <w:t xml:space="preserve"> on working days</w:t>
      </w:r>
      <w:r w:rsidRPr="00BB4637">
        <w:t xml:space="preserve"> between 27 and</w:t>
      </w:r>
      <w:r w:rsidR="006356CB" w:rsidRPr="00BB4637">
        <w:t xml:space="preserve"> </w:t>
      </w:r>
      <w:r w:rsidRPr="00BB4637">
        <w:t>31 December.</w:t>
      </w:r>
    </w:p>
    <w:p w14:paraId="39736F46" w14:textId="77777777" w:rsidR="09722F0A" w:rsidRPr="00191B42" w:rsidRDefault="003E4993" w:rsidP="0B92A961">
      <w:pPr>
        <w:pStyle w:val="NumPar1"/>
      </w:pPr>
      <w:r w:rsidRPr="00191B42">
        <w:t>Written exchanges between economic operators</w:t>
      </w:r>
      <w:r w:rsidR="00537F76">
        <w:t>,</w:t>
      </w:r>
      <w:r w:rsidR="00537F76" w:rsidRPr="00537F76">
        <w:t xml:space="preserve"> </w:t>
      </w:r>
      <w:r w:rsidR="00537F76">
        <w:t xml:space="preserve">other valu chain actors, competent national authorities or </w:t>
      </w:r>
      <w:r w:rsidR="00537F76" w:rsidRPr="00BB4637">
        <w:t>customs authorities</w:t>
      </w:r>
      <w:r w:rsidRPr="00BB4637">
        <w:t xml:space="preserve"> and the helpdesk shall be stored for six months after the </w:t>
      </w:r>
      <w:r w:rsidR="00AC02F9" w:rsidRPr="00BB4637">
        <w:t>request</w:t>
      </w:r>
      <w:r w:rsidRPr="00BB4637">
        <w:t xml:space="preserve"> </w:t>
      </w:r>
      <w:r w:rsidR="00113056" w:rsidRPr="00BB4637">
        <w:t xml:space="preserve">referred to in paragraph </w:t>
      </w:r>
      <w:r w:rsidR="58ADD370" w:rsidRPr="00BB4637">
        <w:t xml:space="preserve">1 </w:t>
      </w:r>
      <w:r w:rsidRPr="00BB4637">
        <w:t>has been</w:t>
      </w:r>
      <w:r w:rsidRPr="00191B42">
        <w:t xml:space="preserve"> closed and made available to market surveillance authorities upon request.</w:t>
      </w:r>
    </w:p>
    <w:p w14:paraId="1C80AEFE" w14:textId="77777777" w:rsidR="00C92D7B" w:rsidRPr="0022272E" w:rsidRDefault="5AC439B2" w:rsidP="00C92D7B">
      <w:pPr>
        <w:pStyle w:val="Titrearticle"/>
        <w:rPr>
          <w:b/>
          <w:bCs/>
          <w:i w:val="0"/>
          <w:iCs/>
        </w:rPr>
      </w:pPr>
      <w:r w:rsidRPr="00191B42">
        <w:t xml:space="preserve">Article </w:t>
      </w:r>
      <w:r w:rsidR="00C4630C" w:rsidRPr="00191B42">
        <w:t>1</w:t>
      </w:r>
      <w:r w:rsidR="00C4630C">
        <w:t>4</w:t>
      </w:r>
      <w:r w:rsidR="004046CC">
        <w:br/>
      </w:r>
      <w:r w:rsidR="004046CC" w:rsidRPr="0022272E">
        <w:rPr>
          <w:b/>
          <w:bCs/>
          <w:i w:val="0"/>
          <w:iCs/>
        </w:rPr>
        <w:t>Log system</w:t>
      </w:r>
    </w:p>
    <w:p w14:paraId="0FC60298" w14:textId="77777777" w:rsidR="003B10C6" w:rsidRDefault="00B8537A" w:rsidP="0019023C">
      <w:pPr>
        <w:pStyle w:val="NumPar1"/>
        <w:numPr>
          <w:ilvl w:val="0"/>
          <w:numId w:val="26"/>
        </w:numPr>
      </w:pPr>
      <w:r w:rsidRPr="00191B42">
        <w:t>The Commission shall establish</w:t>
      </w:r>
      <w:r w:rsidR="00DC54FF">
        <w:t>,</w:t>
      </w:r>
      <w:r w:rsidRPr="00191B42">
        <w:t xml:space="preserve"> maintain </w:t>
      </w:r>
      <w:r w:rsidR="00DC54FF">
        <w:t xml:space="preserve">and run </w:t>
      </w:r>
      <w:r w:rsidRPr="00191B42">
        <w:t xml:space="preserve">a </w:t>
      </w:r>
      <w:r w:rsidR="00AD7E03">
        <w:t xml:space="preserve">log </w:t>
      </w:r>
      <w:r w:rsidRPr="00191B42">
        <w:t xml:space="preserve">system. </w:t>
      </w:r>
      <w:r w:rsidR="2242D7D6">
        <w:t xml:space="preserve">The </w:t>
      </w:r>
      <w:r w:rsidR="00412216">
        <w:t xml:space="preserve">Commission </w:t>
      </w:r>
      <w:r w:rsidRPr="00191B42">
        <w:t>shall ensure the creation of a complete, accurate and reliable audit trail</w:t>
      </w:r>
      <w:r w:rsidR="006A78C5">
        <w:t xml:space="preserve"> in the log system</w:t>
      </w:r>
      <w:r w:rsidRPr="00191B42">
        <w:t>.</w:t>
      </w:r>
    </w:p>
    <w:p w14:paraId="3A5E3D29" w14:textId="77777777" w:rsidR="001A4282" w:rsidRPr="00191B42" w:rsidRDefault="00653E1D" w:rsidP="70F295F0">
      <w:pPr>
        <w:pStyle w:val="NumPar1"/>
      </w:pPr>
      <w:r>
        <w:t>In the log system t</w:t>
      </w:r>
      <w:r w:rsidR="00C92D7B" w:rsidRPr="00191B42">
        <w:t>he Commission shall log</w:t>
      </w:r>
      <w:r w:rsidR="000A19F5" w:rsidRPr="00191B42">
        <w:t xml:space="preserve"> events for </w:t>
      </w:r>
      <w:r w:rsidR="7BF5CB57">
        <w:t xml:space="preserve">all of </w:t>
      </w:r>
      <w:r w:rsidR="000A19F5">
        <w:t>the</w:t>
      </w:r>
      <w:r w:rsidR="000A19F5" w:rsidRPr="00191B42">
        <w:t xml:space="preserve"> following categories of actions:</w:t>
      </w:r>
      <w:r w:rsidR="00C92D7B" w:rsidRPr="00191B42">
        <w:t xml:space="preserve"> </w:t>
      </w:r>
    </w:p>
    <w:p w14:paraId="4C5D33B9" w14:textId="77777777" w:rsidR="001A4282" w:rsidRPr="00191B42" w:rsidRDefault="00ED5F08" w:rsidP="0019023C">
      <w:pPr>
        <w:pStyle w:val="Point1letter"/>
        <w:numPr>
          <w:ilvl w:val="3"/>
          <w:numId w:val="9"/>
        </w:numPr>
      </w:pPr>
      <w:r>
        <w:t xml:space="preserve">data related to </w:t>
      </w:r>
      <w:r w:rsidR="001A4282" w:rsidRPr="00191B42">
        <w:t xml:space="preserve">access and authentication </w:t>
      </w:r>
      <w:r>
        <w:t>entries</w:t>
      </w:r>
      <w:r w:rsidR="001A4282" w:rsidRPr="00191B42">
        <w:t>;</w:t>
      </w:r>
    </w:p>
    <w:p w14:paraId="2E961447" w14:textId="77777777" w:rsidR="001A4282" w:rsidRPr="00191B42" w:rsidRDefault="001A4282" w:rsidP="0019023C">
      <w:pPr>
        <w:pStyle w:val="Point1letter"/>
        <w:numPr>
          <w:ilvl w:val="3"/>
          <w:numId w:val="9"/>
        </w:numPr>
      </w:pPr>
      <w:r w:rsidRPr="00191B42">
        <w:t>data modification</w:t>
      </w:r>
      <w:r w:rsidR="00594BA3" w:rsidRPr="00191B42">
        <w:t>s by all registry users</w:t>
      </w:r>
      <w:r w:rsidRPr="00191B42">
        <w:t>, including the uploading or updating of data referred to in Article 13(4) of Regulation (EU) 2024/1781</w:t>
      </w:r>
      <w:r w:rsidR="006E5D66" w:rsidRPr="006E5D66">
        <w:t xml:space="preserve"> or of data required to be uploaded in the registry pursuant to other Union legislation that mandates the use of </w:t>
      </w:r>
      <w:r w:rsidR="00113056">
        <w:t>the</w:t>
      </w:r>
      <w:r w:rsidR="006E5D66" w:rsidRPr="006E5D66">
        <w:t xml:space="preserve"> digital product passport for </w:t>
      </w:r>
      <w:r w:rsidR="00113056">
        <w:t>a</w:t>
      </w:r>
      <w:r w:rsidR="006E5D66" w:rsidRPr="006E5D66">
        <w:t xml:space="preserve"> product</w:t>
      </w:r>
      <w:r w:rsidRPr="00191B42">
        <w:t>;</w:t>
      </w:r>
    </w:p>
    <w:p w14:paraId="4E94B9FD" w14:textId="77777777" w:rsidR="00C92D7B" w:rsidRPr="00191B42" w:rsidRDefault="001A4282" w:rsidP="0019023C">
      <w:pPr>
        <w:pStyle w:val="Point1letter"/>
        <w:numPr>
          <w:ilvl w:val="3"/>
          <w:numId w:val="9"/>
        </w:numPr>
      </w:pPr>
      <w:r w:rsidRPr="00191B42">
        <w:t>administrative actions</w:t>
      </w:r>
      <w:r w:rsidR="00594BA3" w:rsidRPr="00191B42">
        <w:t xml:space="preserve"> by all registry users</w:t>
      </w:r>
      <w:r w:rsidRPr="00191B42">
        <w:t>, including the creation</w:t>
      </w:r>
      <w:r w:rsidR="00594BA3" w:rsidRPr="00191B42">
        <w:t>, change or deletion</w:t>
      </w:r>
      <w:r w:rsidRPr="00191B42">
        <w:t xml:space="preserve"> of user accounts, changes to access rights and permissions, and any changes to the registry’s configuration</w:t>
      </w:r>
      <w:r w:rsidR="009F2559">
        <w:t xml:space="preserve"> </w:t>
      </w:r>
      <w:r w:rsidR="009F2559" w:rsidRPr="009F2559">
        <w:t>and other administrative actions of registry users</w:t>
      </w:r>
      <w:r w:rsidR="002B69BB">
        <w:t>;</w:t>
      </w:r>
    </w:p>
    <w:p w14:paraId="3AB002B7" w14:textId="77777777" w:rsidR="00BA4610" w:rsidRPr="00191B42" w:rsidRDefault="00BF79D1" w:rsidP="0019023C">
      <w:pPr>
        <w:pStyle w:val="Point1letter"/>
        <w:numPr>
          <w:ilvl w:val="3"/>
          <w:numId w:val="9"/>
        </w:numPr>
      </w:pPr>
      <w:r w:rsidRPr="00191B42">
        <w:t>data exchange logs</w:t>
      </w:r>
      <w:r w:rsidR="00D77797" w:rsidRPr="00191B42">
        <w:t>.</w:t>
      </w:r>
      <w:r w:rsidR="00BA4610" w:rsidRPr="00191B42">
        <w:t xml:space="preserve"> </w:t>
      </w:r>
    </w:p>
    <w:p w14:paraId="0D64FE3A" w14:textId="77777777" w:rsidR="007D2537" w:rsidRPr="00BB4637" w:rsidRDefault="007D2537" w:rsidP="003B10C6">
      <w:pPr>
        <w:pStyle w:val="NumPar1"/>
      </w:pPr>
      <w:r w:rsidRPr="00191B42">
        <w:t xml:space="preserve">To ensure that the data stored in the registry </w:t>
      </w:r>
      <w:r w:rsidR="0017497B">
        <w:t>is</w:t>
      </w:r>
      <w:r w:rsidR="0017497B" w:rsidRPr="00191B42">
        <w:t xml:space="preserve"> </w:t>
      </w:r>
      <w:r w:rsidRPr="00191B42">
        <w:t xml:space="preserve">processed securely and in compliance with Union law, </w:t>
      </w:r>
      <w:r w:rsidR="00C92D7B" w:rsidRPr="00191B42">
        <w:t xml:space="preserve">the </w:t>
      </w:r>
      <w:r w:rsidR="00C92D7B" w:rsidRPr="00BB4637">
        <w:t xml:space="preserve">Commission shall keep </w:t>
      </w:r>
      <w:r w:rsidRPr="00BB4637">
        <w:t>the logs for a period of:</w:t>
      </w:r>
    </w:p>
    <w:p w14:paraId="76799F14" w14:textId="77777777" w:rsidR="007D2537" w:rsidRPr="00BB4637" w:rsidRDefault="00EB389C" w:rsidP="0019023C">
      <w:pPr>
        <w:pStyle w:val="Point1letter"/>
        <w:numPr>
          <w:ilvl w:val="3"/>
          <w:numId w:val="19"/>
        </w:numPr>
      </w:pPr>
      <w:r w:rsidRPr="00BB4637">
        <w:t xml:space="preserve">six </w:t>
      </w:r>
      <w:r w:rsidR="007D2537" w:rsidRPr="00BB4637">
        <w:t xml:space="preserve">months for </w:t>
      </w:r>
      <w:r w:rsidR="004E22C2" w:rsidRPr="00BB4637">
        <w:t>the categories of actions referred to in</w:t>
      </w:r>
      <w:r w:rsidR="007D2537" w:rsidRPr="00BB4637">
        <w:t xml:space="preserve"> paragraph 2</w:t>
      </w:r>
      <w:r w:rsidR="004E22C2" w:rsidRPr="00BB4637">
        <w:t>, point (a)</w:t>
      </w:r>
      <w:r w:rsidR="007D2537" w:rsidRPr="00BB4637">
        <w:t>;</w:t>
      </w:r>
    </w:p>
    <w:p w14:paraId="32D8C252" w14:textId="77777777" w:rsidR="007568BB" w:rsidRPr="00BB4637" w:rsidRDefault="00040C61" w:rsidP="0019023C">
      <w:pPr>
        <w:pStyle w:val="Point1letter"/>
        <w:numPr>
          <w:ilvl w:val="3"/>
          <w:numId w:val="19"/>
        </w:numPr>
      </w:pPr>
      <w:r w:rsidRPr="00BB4637">
        <w:t xml:space="preserve">five years for </w:t>
      </w:r>
      <w:r w:rsidR="00C22062" w:rsidRPr="00BB4637">
        <w:t xml:space="preserve">the </w:t>
      </w:r>
      <w:r w:rsidRPr="00BB4637">
        <w:t>categories of actions referred to in paragraph 2</w:t>
      </w:r>
      <w:r w:rsidR="00B02A47" w:rsidRPr="00BB4637">
        <w:t>, points</w:t>
      </w:r>
      <w:r w:rsidRPr="00BB4637">
        <w:t xml:space="preserve"> (</w:t>
      </w:r>
      <w:r w:rsidR="00EA39A0" w:rsidRPr="00BB4637">
        <w:t>c</w:t>
      </w:r>
      <w:r w:rsidRPr="00BB4637">
        <w:t>) and (</w:t>
      </w:r>
      <w:r w:rsidR="00EA39A0" w:rsidRPr="00BB4637">
        <w:t>d</w:t>
      </w:r>
      <w:r w:rsidRPr="00BB4637">
        <w:t>)</w:t>
      </w:r>
      <w:r w:rsidR="00B02A47" w:rsidRPr="00BB4637">
        <w:t>;</w:t>
      </w:r>
    </w:p>
    <w:p w14:paraId="40A38799" w14:textId="77777777" w:rsidR="007D2537" w:rsidRPr="00BB4637" w:rsidRDefault="007D2537" w:rsidP="0019023C">
      <w:pPr>
        <w:pStyle w:val="Point1letter"/>
        <w:numPr>
          <w:ilvl w:val="3"/>
          <w:numId w:val="19"/>
        </w:numPr>
      </w:pPr>
      <w:r w:rsidRPr="00BB4637">
        <w:t xml:space="preserve">for the duration of the registration for </w:t>
      </w:r>
      <w:r w:rsidR="0083047C" w:rsidRPr="00BB4637">
        <w:t>the categories of actions referred to in paragraph 2,</w:t>
      </w:r>
      <w:r w:rsidR="00C4345E" w:rsidRPr="00BB4637">
        <w:t xml:space="preserve"> </w:t>
      </w:r>
      <w:r w:rsidRPr="00BB4637">
        <w:t>point (</w:t>
      </w:r>
      <w:r w:rsidR="00EA39A0" w:rsidRPr="00BB4637">
        <w:t>b</w:t>
      </w:r>
      <w:r w:rsidRPr="00BB4637">
        <w:t>).</w:t>
      </w:r>
    </w:p>
    <w:p w14:paraId="5C95E12E" w14:textId="77777777" w:rsidR="00C92D7B" w:rsidRPr="00BB4637" w:rsidRDefault="5AC439B2" w:rsidP="003B10C6">
      <w:pPr>
        <w:pStyle w:val="NumPar1"/>
      </w:pPr>
      <w:r w:rsidRPr="00BB4637">
        <w:t xml:space="preserve">In </w:t>
      </w:r>
      <w:r w:rsidR="662DDC0C" w:rsidRPr="00BB4637">
        <w:t>the</w:t>
      </w:r>
      <w:r w:rsidRPr="00BB4637">
        <w:t xml:space="preserve"> case of susp</w:t>
      </w:r>
      <w:r w:rsidR="00C067B1" w:rsidRPr="00BB4637">
        <w:t>ected</w:t>
      </w:r>
      <w:r w:rsidRPr="00BB4637">
        <w:t xml:space="preserve"> incidents and for the purposes of audits and random checks of security performed </w:t>
      </w:r>
      <w:r w:rsidR="004D02AC" w:rsidRPr="00BB4637">
        <w:t xml:space="preserve">by </w:t>
      </w:r>
      <w:r w:rsidR="00113056" w:rsidRPr="00BB4637">
        <w:t xml:space="preserve">competent </w:t>
      </w:r>
      <w:r w:rsidRPr="00BB4637">
        <w:t>national authorities</w:t>
      </w:r>
      <w:r w:rsidR="008B040A" w:rsidRPr="00BB4637">
        <w:t xml:space="preserve"> and customs authorities</w:t>
      </w:r>
      <w:r w:rsidRPr="00BB4637">
        <w:t>, the Commission shall make the relevant logs referred to in paragraph 2</w:t>
      </w:r>
      <w:r w:rsidR="007D2537" w:rsidRPr="00BB4637">
        <w:t xml:space="preserve"> available to the relevant national authorit</w:t>
      </w:r>
      <w:r w:rsidR="00113056" w:rsidRPr="00BB4637">
        <w:t>ies</w:t>
      </w:r>
      <w:r w:rsidRPr="00BB4637">
        <w:t>.</w:t>
      </w:r>
    </w:p>
    <w:p w14:paraId="7CEC916D" w14:textId="77777777" w:rsidR="00C92D7B" w:rsidRPr="00191B42" w:rsidRDefault="00513432" w:rsidP="00E43B6A">
      <w:pPr>
        <w:pStyle w:val="NumPar1"/>
      </w:pPr>
      <w:r w:rsidRPr="00191B42">
        <w:t xml:space="preserve">The Commission shall implement appropriate technical and organisational measures to guarantee the security of </w:t>
      </w:r>
      <w:r w:rsidR="004C17BF">
        <w:t>all</w:t>
      </w:r>
      <w:r w:rsidR="004C17BF" w:rsidRPr="00191B42">
        <w:t xml:space="preserve"> </w:t>
      </w:r>
      <w:r w:rsidRPr="00191B42">
        <w:t xml:space="preserve">logs and protect </w:t>
      </w:r>
      <w:r w:rsidR="00E0227C">
        <w:t>their integrity, in particular</w:t>
      </w:r>
      <w:r w:rsidRPr="00191B42">
        <w:t xml:space="preserve"> against unauthorised or unlawful processing, accidental loss, destruction or damage. </w:t>
      </w:r>
      <w:r w:rsidR="16FA2F73">
        <w:t>Such</w:t>
      </w:r>
      <w:r w:rsidRPr="00191B42">
        <w:t xml:space="preserve"> measures shall, </w:t>
      </w:r>
      <w:r w:rsidR="00BD3D9B">
        <w:t>at least</w:t>
      </w:r>
      <w:r w:rsidRPr="00191B42">
        <w:t>, ensure</w:t>
      </w:r>
      <w:r w:rsidR="00BD3D9B">
        <w:t xml:space="preserve"> </w:t>
      </w:r>
      <w:r w:rsidRPr="00191B42">
        <w:t xml:space="preserve">the immutability </w:t>
      </w:r>
      <w:r w:rsidR="00231337">
        <w:t xml:space="preserve">and confidentiality </w:t>
      </w:r>
      <w:r w:rsidRPr="00191B42">
        <w:t>of the logs</w:t>
      </w:r>
      <w:r w:rsidR="003E4993" w:rsidRPr="00191B42">
        <w:t>.</w:t>
      </w:r>
    </w:p>
    <w:p w14:paraId="1A93FC22" w14:textId="77777777" w:rsidR="00C92D7B" w:rsidRPr="0022272E" w:rsidRDefault="5AC439B2" w:rsidP="00C92D7B">
      <w:pPr>
        <w:pStyle w:val="Titrearticle"/>
        <w:rPr>
          <w:b/>
          <w:bCs/>
          <w:i w:val="0"/>
          <w:iCs/>
        </w:rPr>
      </w:pPr>
      <w:r w:rsidRPr="00191B42">
        <w:t>Article </w:t>
      </w:r>
      <w:r w:rsidR="00C4630C" w:rsidRPr="00191B42">
        <w:t>1</w:t>
      </w:r>
      <w:r w:rsidR="00C4630C">
        <w:t>5</w:t>
      </w:r>
      <w:r w:rsidR="004046CC">
        <w:br/>
      </w:r>
      <w:r w:rsidR="004046CC" w:rsidRPr="0022272E">
        <w:rPr>
          <w:b/>
          <w:bCs/>
          <w:i w:val="0"/>
          <w:iCs/>
        </w:rPr>
        <w:t>Maintenance and registry availability</w:t>
      </w:r>
    </w:p>
    <w:p w14:paraId="3A3C6FCE" w14:textId="77777777" w:rsidR="003B10C6" w:rsidRDefault="00C92D7B" w:rsidP="0019023C">
      <w:pPr>
        <w:pStyle w:val="NumPar1"/>
        <w:numPr>
          <w:ilvl w:val="0"/>
          <w:numId w:val="16"/>
        </w:numPr>
      </w:pPr>
      <w:r w:rsidRPr="00191B42">
        <w:t>The Commission shall make available</w:t>
      </w:r>
      <w:r w:rsidR="00B07829" w:rsidRPr="00191B42">
        <w:t xml:space="preserve"> on its website</w:t>
      </w:r>
      <w:r w:rsidRPr="00191B42">
        <w:t xml:space="preserve"> guidelines and instructions on how to register and manage </w:t>
      </w:r>
      <w:r w:rsidR="37FF470C" w:rsidRPr="00191B42">
        <w:t xml:space="preserve">data </w:t>
      </w:r>
      <w:r w:rsidRPr="00191B42">
        <w:t xml:space="preserve">in the </w:t>
      </w:r>
      <w:r w:rsidR="0BAE872F" w:rsidRPr="00191B42">
        <w:t>registry</w:t>
      </w:r>
      <w:r w:rsidRPr="00191B42">
        <w:t>.</w:t>
      </w:r>
    </w:p>
    <w:p w14:paraId="3B9A084E" w14:textId="77777777" w:rsidR="003B10C6" w:rsidRDefault="009A6F17" w:rsidP="06588499">
      <w:pPr>
        <w:pStyle w:val="NumPar1"/>
      </w:pPr>
      <w:r w:rsidRPr="00191B42">
        <w:t xml:space="preserve">The </w:t>
      </w:r>
      <w:r w:rsidR="00820449">
        <w:t>r</w:t>
      </w:r>
      <w:r w:rsidRPr="00191B42">
        <w:t xml:space="preserve">egistry shall be accessible at all times, except during necessary maintenance activities </w:t>
      </w:r>
      <w:r w:rsidRPr="00BB4637">
        <w:t>such as deployment of new software releases</w:t>
      </w:r>
      <w:r w:rsidR="001E6FB1" w:rsidRPr="00BB4637">
        <w:t>, and without prejudice to paragraph 3</w:t>
      </w:r>
      <w:r w:rsidRPr="00BB4637">
        <w:t xml:space="preserve">. </w:t>
      </w:r>
      <w:r w:rsidR="00ED2D97" w:rsidRPr="00BB4637">
        <w:t>In</w:t>
      </w:r>
      <w:r w:rsidR="004B7F2E" w:rsidRPr="00BB4637">
        <w:t xml:space="preserve"> those instances, t</w:t>
      </w:r>
      <w:r w:rsidRPr="00BB4637">
        <w:t>he Commission shall issue an advance notice of inaccessibility on</w:t>
      </w:r>
      <w:r w:rsidRPr="00191B42">
        <w:t xml:space="preserve"> the public website</w:t>
      </w:r>
      <w:r w:rsidR="00015146">
        <w:t xml:space="preserve"> of the registry</w:t>
      </w:r>
      <w:r w:rsidRPr="00191B42">
        <w:t>.</w:t>
      </w:r>
    </w:p>
    <w:p w14:paraId="1F3D6357" w14:textId="77777777" w:rsidR="003B10C6" w:rsidRDefault="00C92D7B" w:rsidP="00C92D7B">
      <w:pPr>
        <w:pStyle w:val="NumPar1"/>
      </w:pPr>
      <w:r w:rsidRPr="00191B42">
        <w:t xml:space="preserve">The Commission may suspend the availability of the </w:t>
      </w:r>
      <w:r w:rsidR="64B4D822" w:rsidRPr="00191B42">
        <w:t>registry</w:t>
      </w:r>
      <w:r w:rsidRPr="00191B42">
        <w:t xml:space="preserve">, without prior notice, </w:t>
      </w:r>
      <w:r w:rsidR="00D8490E">
        <w:t>where it is necessary in view</w:t>
      </w:r>
      <w:r w:rsidRPr="00191B42">
        <w:t xml:space="preserve"> of a malfunction or of a cyber-attack or a </w:t>
      </w:r>
      <w:r w:rsidR="00015146">
        <w:t xml:space="preserve">compelling </w:t>
      </w:r>
      <w:r w:rsidRPr="00191B42">
        <w:t xml:space="preserve">urgent security </w:t>
      </w:r>
      <w:r w:rsidR="00015146">
        <w:t>need,</w:t>
      </w:r>
      <w:r w:rsidR="00015146" w:rsidRPr="00191B42">
        <w:t xml:space="preserve"> </w:t>
      </w:r>
      <w:r w:rsidRPr="00191B42">
        <w:t xml:space="preserve">until </w:t>
      </w:r>
      <w:r w:rsidR="00847C58">
        <w:t xml:space="preserve">the </w:t>
      </w:r>
      <w:r w:rsidR="00355D47">
        <w:t>issue</w:t>
      </w:r>
      <w:r w:rsidR="00847C58">
        <w:t xml:space="preserve"> is resolved</w:t>
      </w:r>
      <w:r w:rsidRPr="00191B42">
        <w:t>.</w:t>
      </w:r>
    </w:p>
    <w:p w14:paraId="1118D3A1" w14:textId="77777777" w:rsidR="003B10C6" w:rsidRDefault="009F3B90" w:rsidP="07E0D328">
      <w:pPr>
        <w:pStyle w:val="NumPar1"/>
      </w:pPr>
      <w:r>
        <w:t xml:space="preserve">Where </w:t>
      </w:r>
      <w:r w:rsidR="00C92D7B" w:rsidRPr="00191B42">
        <w:t xml:space="preserve">registration is prevented by </w:t>
      </w:r>
      <w:r w:rsidR="013AC904">
        <w:t xml:space="preserve">the </w:t>
      </w:r>
      <w:r w:rsidR="00C92D7B" w:rsidRPr="00191B42">
        <w:t xml:space="preserve">temporary unavailability or malfunctioning of the </w:t>
      </w:r>
      <w:r w:rsidR="735E169F" w:rsidRPr="00191B42">
        <w:t>registry</w:t>
      </w:r>
      <w:r w:rsidR="00C92D7B" w:rsidRPr="00191B42">
        <w:t xml:space="preserve">, the Commission shall record </w:t>
      </w:r>
      <w:r w:rsidR="003356A5">
        <w:t xml:space="preserve">the </w:t>
      </w:r>
      <w:r w:rsidR="00C92D7B" w:rsidRPr="00191B42">
        <w:t>dat</w:t>
      </w:r>
      <w:r>
        <w:t>e</w:t>
      </w:r>
      <w:r w:rsidR="00C92D7B" w:rsidRPr="00191B42">
        <w:t xml:space="preserve"> and time of unavailability and make </w:t>
      </w:r>
      <w:r w:rsidR="003927C6">
        <w:t>such information</w:t>
      </w:r>
      <w:r w:rsidR="00C92D7B" w:rsidRPr="00191B42">
        <w:t xml:space="preserve"> available to</w:t>
      </w:r>
      <w:r w:rsidR="00175965">
        <w:t xml:space="preserve"> economic operators, other value chain actors, competent national</w:t>
      </w:r>
      <w:r w:rsidR="00C92D7B" w:rsidRPr="00191B42">
        <w:t xml:space="preserve"> authorities </w:t>
      </w:r>
      <w:r w:rsidR="00175965">
        <w:t xml:space="preserve">and customs autorities </w:t>
      </w:r>
      <w:r w:rsidR="00C92D7B" w:rsidRPr="00191B42">
        <w:t>upon request for no less than five years.</w:t>
      </w:r>
    </w:p>
    <w:p w14:paraId="007B84DC" w14:textId="77777777" w:rsidR="003E4993" w:rsidRPr="0022272E" w:rsidRDefault="005763C1" w:rsidP="005763C1">
      <w:pPr>
        <w:pStyle w:val="Titrearticle"/>
        <w:rPr>
          <w:b/>
          <w:bCs/>
          <w:i w:val="0"/>
          <w:iCs/>
        </w:rPr>
      </w:pPr>
      <w:r w:rsidRPr="00191B42">
        <w:t>Article 1</w:t>
      </w:r>
      <w:r w:rsidR="00C4630C">
        <w:t>6</w:t>
      </w:r>
      <w:r w:rsidR="004046CC">
        <w:br/>
      </w:r>
      <w:r w:rsidR="004046CC" w:rsidRPr="0022272E">
        <w:rPr>
          <w:b/>
          <w:bCs/>
          <w:i w:val="0"/>
          <w:iCs/>
        </w:rPr>
        <w:t>Information system security and technical audits</w:t>
      </w:r>
    </w:p>
    <w:p w14:paraId="1DA49655" w14:textId="77777777" w:rsidR="00C92D7B" w:rsidRPr="00BB4637" w:rsidRDefault="0055376F" w:rsidP="0019023C">
      <w:pPr>
        <w:pStyle w:val="NumPar1"/>
        <w:numPr>
          <w:ilvl w:val="0"/>
          <w:numId w:val="20"/>
        </w:numPr>
      </w:pPr>
      <w:r w:rsidRPr="006505A9">
        <w:t xml:space="preserve">The </w:t>
      </w:r>
      <w:r w:rsidRPr="00BB4637">
        <w:t xml:space="preserve">Commission shall ensure the security of </w:t>
      </w:r>
      <w:r w:rsidR="00972C0B" w:rsidRPr="00BB4637">
        <w:t>the registry and its components</w:t>
      </w:r>
      <w:r w:rsidRPr="00BB4637">
        <w:t xml:space="preserve"> </w:t>
      </w:r>
      <w:r w:rsidR="00766F4A" w:rsidRPr="00BB4637">
        <w:t xml:space="preserve">as </w:t>
      </w:r>
      <w:r w:rsidR="004849CA" w:rsidRPr="00BB4637">
        <w:t xml:space="preserve">referred to </w:t>
      </w:r>
      <w:r w:rsidRPr="00BB4637">
        <w:t>in Article 3.</w:t>
      </w:r>
      <w:r w:rsidR="00015146" w:rsidRPr="00BB4637">
        <w:t xml:space="preserve"> To that end</w:t>
      </w:r>
      <w:r w:rsidR="005763C1" w:rsidRPr="00BB4637">
        <w:t>, t</w:t>
      </w:r>
      <w:r w:rsidR="577BAF43" w:rsidRPr="00BB4637">
        <w:t>he</w:t>
      </w:r>
      <w:r w:rsidR="7C4FDD4D" w:rsidRPr="00BB4637">
        <w:t xml:space="preserve"> </w:t>
      </w:r>
      <w:r w:rsidR="50090469" w:rsidRPr="00BB4637">
        <w:t>Commission</w:t>
      </w:r>
      <w:r w:rsidR="7C4FDD4D" w:rsidRPr="00BB4637">
        <w:t xml:space="preserve"> </w:t>
      </w:r>
      <w:r w:rsidR="005763C1" w:rsidRPr="00BB4637">
        <w:t xml:space="preserve">may </w:t>
      </w:r>
      <w:r w:rsidR="7C4FDD4D" w:rsidRPr="00BB4637">
        <w:t xml:space="preserve">conduct </w:t>
      </w:r>
      <w:r w:rsidR="40C73A8C" w:rsidRPr="00BB4637">
        <w:t>technical</w:t>
      </w:r>
      <w:r w:rsidR="7C4FDD4D" w:rsidRPr="00BB4637">
        <w:t xml:space="preserve"> audits and random </w:t>
      </w:r>
      <w:r w:rsidR="5065E56D" w:rsidRPr="00BB4637">
        <w:t xml:space="preserve">checks on the components of the </w:t>
      </w:r>
      <w:r w:rsidR="35534F93" w:rsidRPr="00BB4637">
        <w:t>r</w:t>
      </w:r>
      <w:r w:rsidR="5065E56D" w:rsidRPr="00BB4637">
        <w:t>egistry.</w:t>
      </w:r>
    </w:p>
    <w:p w14:paraId="4E280D60" w14:textId="77777777" w:rsidR="14FCF3EB" w:rsidRPr="00BB4637" w:rsidRDefault="14FCF3EB" w:rsidP="003B10C6">
      <w:pPr>
        <w:pStyle w:val="NumPar1"/>
      </w:pPr>
      <w:r w:rsidRPr="00BB4637">
        <w:t>For the purpose</w:t>
      </w:r>
      <w:r w:rsidR="00015146" w:rsidRPr="00BB4637">
        <w:t>s</w:t>
      </w:r>
      <w:r w:rsidRPr="00BB4637">
        <w:t xml:space="preserve"> of paragraph </w:t>
      </w:r>
      <w:r w:rsidR="005763C1" w:rsidRPr="00BB4637">
        <w:t>1</w:t>
      </w:r>
      <w:r w:rsidRPr="00BB4637">
        <w:t>,</w:t>
      </w:r>
      <w:r w:rsidR="1CB9D342" w:rsidRPr="00BB4637">
        <w:t xml:space="preserve"> the Commission shall take the necessary measures </w:t>
      </w:r>
      <w:r w:rsidR="00015146" w:rsidRPr="00BB4637">
        <w:t xml:space="preserve">in order </w:t>
      </w:r>
      <w:r w:rsidR="1CB9D342" w:rsidRPr="00BB4637">
        <w:t xml:space="preserve">to: </w:t>
      </w:r>
    </w:p>
    <w:p w14:paraId="719600B0" w14:textId="77777777" w:rsidR="1CB9D342" w:rsidRPr="00191B42" w:rsidRDefault="1CB9D342" w:rsidP="0019023C">
      <w:pPr>
        <w:pStyle w:val="Point1letter"/>
        <w:numPr>
          <w:ilvl w:val="3"/>
          <w:numId w:val="10"/>
        </w:numPr>
      </w:pPr>
      <w:r w:rsidRPr="00191B42">
        <w:t xml:space="preserve">prevent any unauthorised </w:t>
      </w:r>
      <w:r w:rsidR="00DC1E0E" w:rsidRPr="00191B42">
        <w:t>access</w:t>
      </w:r>
      <w:r w:rsidR="00015146">
        <w:t xml:space="preserve"> to the registry</w:t>
      </w:r>
      <w:r w:rsidRPr="00191B42">
        <w:t xml:space="preserve">; </w:t>
      </w:r>
    </w:p>
    <w:p w14:paraId="22A55C2C" w14:textId="77777777" w:rsidR="1CB9D342" w:rsidRPr="00191B42" w:rsidRDefault="1CB9D342" w:rsidP="0019023C">
      <w:pPr>
        <w:pStyle w:val="Point1letter"/>
        <w:numPr>
          <w:ilvl w:val="3"/>
          <w:numId w:val="10"/>
        </w:numPr>
      </w:pPr>
      <w:r w:rsidRPr="00191B42">
        <w:t xml:space="preserve">prevent </w:t>
      </w:r>
      <w:r w:rsidR="00DC1E0E" w:rsidRPr="00191B42">
        <w:t xml:space="preserve">any unauthorised processing </w:t>
      </w:r>
      <w:r w:rsidRPr="00191B42">
        <w:t xml:space="preserve">of </w:t>
      </w:r>
      <w:r w:rsidR="00015146">
        <w:t xml:space="preserve">registry </w:t>
      </w:r>
      <w:r w:rsidRPr="00191B42">
        <w:t xml:space="preserve">data; </w:t>
      </w:r>
    </w:p>
    <w:p w14:paraId="3CCDBDC1" w14:textId="77777777" w:rsidR="00AE3B72" w:rsidRDefault="1CB9D342" w:rsidP="0019023C">
      <w:pPr>
        <w:pStyle w:val="Point1letter"/>
        <w:numPr>
          <w:ilvl w:val="3"/>
          <w:numId w:val="10"/>
        </w:numPr>
      </w:pPr>
      <w:r w:rsidRPr="00191B42">
        <w:t xml:space="preserve">detect any </w:t>
      </w:r>
      <w:r w:rsidR="00DC1E0E" w:rsidRPr="00191B42">
        <w:t>unauthorised activities</w:t>
      </w:r>
      <w:r w:rsidR="00015146">
        <w:t xml:space="preserve"> in the registry</w:t>
      </w:r>
      <w:r w:rsidR="00660BB5">
        <w:t>;</w:t>
      </w:r>
      <w:r w:rsidR="00DC1E0E" w:rsidRPr="00191B42">
        <w:t xml:space="preserve"> </w:t>
      </w:r>
    </w:p>
    <w:p w14:paraId="3BF570AD" w14:textId="77777777" w:rsidR="1CB9D342" w:rsidRPr="00191B42" w:rsidRDefault="00DC1E0E" w:rsidP="0019023C">
      <w:pPr>
        <w:pStyle w:val="Point1letter"/>
        <w:numPr>
          <w:ilvl w:val="3"/>
          <w:numId w:val="10"/>
        </w:numPr>
      </w:pPr>
      <w:r w:rsidRPr="00191B42">
        <w:t>avoid any data breaches</w:t>
      </w:r>
      <w:r w:rsidR="00015146">
        <w:t xml:space="preserve"> </w:t>
      </w:r>
      <w:r w:rsidR="1E956575">
        <w:t>of</w:t>
      </w:r>
      <w:r w:rsidR="00015146">
        <w:t xml:space="preserve"> the registry</w:t>
      </w:r>
      <w:r w:rsidR="1CB9D342" w:rsidRPr="00191B42">
        <w:t>;</w:t>
      </w:r>
    </w:p>
    <w:p w14:paraId="51F07556" w14:textId="77777777" w:rsidR="147BFB2D" w:rsidRPr="00191B42" w:rsidRDefault="00B07829" w:rsidP="0019023C">
      <w:pPr>
        <w:pStyle w:val="Point1letter"/>
        <w:numPr>
          <w:ilvl w:val="3"/>
          <w:numId w:val="10"/>
        </w:numPr>
      </w:pPr>
      <w:r w:rsidRPr="00191B42">
        <w:t xml:space="preserve">ensure that security events are logged in accordance with the information technology security standards applied </w:t>
      </w:r>
      <w:r w:rsidR="00675C19">
        <w:t>by</w:t>
      </w:r>
      <w:r w:rsidRPr="00191B42">
        <w:t xml:space="preserve"> the Commission</w:t>
      </w:r>
      <w:r w:rsidR="00D96002" w:rsidRPr="00191B42">
        <w:t>.</w:t>
      </w:r>
    </w:p>
    <w:p w14:paraId="10D251F1" w14:textId="77777777" w:rsidR="00C92D7B" w:rsidRPr="0022272E" w:rsidRDefault="49C64184" w:rsidP="14B2530A">
      <w:pPr>
        <w:pStyle w:val="Titrearticle"/>
        <w:rPr>
          <w:b/>
          <w:bCs/>
          <w:i w:val="0"/>
          <w:iCs/>
        </w:rPr>
      </w:pPr>
      <w:r w:rsidRPr="00191B42">
        <w:t>Article </w:t>
      </w:r>
      <w:r w:rsidR="002C59E5" w:rsidRPr="00191B42">
        <w:t>1</w:t>
      </w:r>
      <w:r w:rsidR="00C4630C">
        <w:t>7</w:t>
      </w:r>
      <w:r w:rsidR="004046CC">
        <w:br/>
      </w:r>
      <w:r w:rsidR="004046CC" w:rsidRPr="0022272E">
        <w:rPr>
          <w:b/>
          <w:bCs/>
          <w:i w:val="0"/>
          <w:iCs/>
        </w:rPr>
        <w:t>Inappropriate or fraudulent use of the registry</w:t>
      </w:r>
    </w:p>
    <w:p w14:paraId="6F9E3B07" w14:textId="77777777" w:rsidR="00C92D7B" w:rsidRPr="00191B42" w:rsidRDefault="5AC439B2" w:rsidP="06588499">
      <w:r w:rsidRPr="00191B42">
        <w:t>Where the Commission identifies</w:t>
      </w:r>
      <w:r w:rsidR="00015146">
        <w:t xml:space="preserve"> an</w:t>
      </w:r>
      <w:r w:rsidRPr="00191B42">
        <w:t xml:space="preserve"> inappropriate or fraudulent activity</w:t>
      </w:r>
      <w:r w:rsidR="00015146">
        <w:t xml:space="preserve"> in the registry</w:t>
      </w:r>
      <w:r w:rsidRPr="00191B42">
        <w:t xml:space="preserve">, including </w:t>
      </w:r>
      <w:r w:rsidR="00420C7F">
        <w:t xml:space="preserve">any such activity </w:t>
      </w:r>
      <w:r w:rsidRPr="00191B42">
        <w:t xml:space="preserve">linked to massive data download, it shall take the necessary measures </w:t>
      </w:r>
      <w:r w:rsidR="00015146">
        <w:t>aiming at</w:t>
      </w:r>
      <w:r w:rsidR="00015146" w:rsidRPr="00191B42">
        <w:t xml:space="preserve"> </w:t>
      </w:r>
      <w:r w:rsidRPr="00191B42">
        <w:t>avoid</w:t>
      </w:r>
      <w:r w:rsidR="00015146">
        <w:t>ing</w:t>
      </w:r>
      <w:r w:rsidRPr="00191B42">
        <w:t xml:space="preserve"> </w:t>
      </w:r>
      <w:r w:rsidR="00616CBA">
        <w:t xml:space="preserve">and countering </w:t>
      </w:r>
      <w:r w:rsidR="00015146">
        <w:t>that activity</w:t>
      </w:r>
      <w:r w:rsidR="00653B69">
        <w:t xml:space="preserve"> a</w:t>
      </w:r>
      <w:r w:rsidR="00061813">
        <w:t>nd mitigating the effects thereof</w:t>
      </w:r>
      <w:r w:rsidRPr="00191B42">
        <w:t>.</w:t>
      </w:r>
    </w:p>
    <w:p w14:paraId="244B6964" w14:textId="77777777" w:rsidR="00167C72" w:rsidRPr="00191B42" w:rsidRDefault="00167C72" w:rsidP="00167C72">
      <w:r w:rsidRPr="00191B42">
        <w:t>Any user who becomes aware of</w:t>
      </w:r>
      <w:r w:rsidR="00071C5B">
        <w:t>,</w:t>
      </w:r>
      <w:r w:rsidRPr="00191B42">
        <w:t xml:space="preserve"> or has reasonable grounds to suspect</w:t>
      </w:r>
      <w:r w:rsidR="00071C5B">
        <w:t>,</w:t>
      </w:r>
      <w:r w:rsidRPr="00191B42">
        <w:t xml:space="preserve"> malicious behaviour in </w:t>
      </w:r>
      <w:r w:rsidR="002756B8">
        <w:t xml:space="preserve">or against </w:t>
      </w:r>
      <w:r w:rsidRPr="00191B42">
        <w:t xml:space="preserve">the registry shall immediately inform </w:t>
      </w:r>
      <w:r w:rsidR="00595F3A" w:rsidRPr="00191B42">
        <w:t xml:space="preserve">thereof </w:t>
      </w:r>
      <w:r w:rsidRPr="00191B42">
        <w:t>the Commission and the Member States</w:t>
      </w:r>
      <w:r w:rsidR="002756B8">
        <w:t xml:space="preserve"> </w:t>
      </w:r>
      <w:r w:rsidR="002756B8" w:rsidRPr="00191B42">
        <w:t>concerned</w:t>
      </w:r>
      <w:r w:rsidRPr="00191B42">
        <w:t>.</w:t>
      </w:r>
    </w:p>
    <w:p w14:paraId="7C16DFE4" w14:textId="77777777" w:rsidR="00C92D7B" w:rsidRPr="0022272E" w:rsidRDefault="5AC439B2" w:rsidP="00C92D7B">
      <w:pPr>
        <w:pStyle w:val="Titrearticle"/>
        <w:rPr>
          <w:b/>
          <w:bCs/>
          <w:i w:val="0"/>
          <w:iCs/>
        </w:rPr>
      </w:pPr>
      <w:r w:rsidRPr="00191B42">
        <w:t>Article </w:t>
      </w:r>
      <w:r w:rsidR="002C59E5" w:rsidRPr="00191B42">
        <w:t>1</w:t>
      </w:r>
      <w:r w:rsidR="00C4630C">
        <w:t>8</w:t>
      </w:r>
      <w:r w:rsidR="004046CC">
        <w:br/>
      </w:r>
      <w:r w:rsidR="004046CC" w:rsidRPr="0022272E">
        <w:rPr>
          <w:b/>
          <w:bCs/>
          <w:i w:val="0"/>
          <w:iCs/>
        </w:rPr>
        <w:t>Personal data</w:t>
      </w:r>
    </w:p>
    <w:p w14:paraId="1498215F" w14:textId="77777777" w:rsidR="00C92D7B" w:rsidRPr="00191B42" w:rsidRDefault="290AC0C6" w:rsidP="0019023C">
      <w:pPr>
        <w:pStyle w:val="NumPar1"/>
        <w:numPr>
          <w:ilvl w:val="0"/>
          <w:numId w:val="27"/>
        </w:numPr>
      </w:pPr>
      <w:r w:rsidRPr="00191B42">
        <w:t xml:space="preserve">The </w:t>
      </w:r>
      <w:r w:rsidR="000C08E5">
        <w:t xml:space="preserve">Commission shall store the </w:t>
      </w:r>
      <w:r w:rsidRPr="00191B42">
        <w:t xml:space="preserve">following personal data in the registry to ensure the verification of </w:t>
      </w:r>
      <w:r w:rsidR="00DE605E">
        <w:t xml:space="preserve">the </w:t>
      </w:r>
      <w:r w:rsidRPr="00191B42">
        <w:t>identity of all users:</w:t>
      </w:r>
    </w:p>
    <w:p w14:paraId="2B44F096" w14:textId="77777777" w:rsidR="00C92D7B" w:rsidRPr="00191B42" w:rsidRDefault="290AC0C6" w:rsidP="0019023C">
      <w:pPr>
        <w:pStyle w:val="Point1letter"/>
        <w:numPr>
          <w:ilvl w:val="3"/>
          <w:numId w:val="28"/>
        </w:numPr>
      </w:pPr>
      <w:r w:rsidRPr="00191B42">
        <w:t>first and last name</w:t>
      </w:r>
      <w:r w:rsidR="00DE32E2">
        <w:t xml:space="preserve"> of</w:t>
      </w:r>
      <w:r w:rsidR="005E792A">
        <w:t xml:space="preserve"> each user</w:t>
      </w:r>
      <w:r w:rsidRPr="00191B42">
        <w:t>; or first and last name of the person legally entitled to act as a legal representative for the economic operator, where applicable;</w:t>
      </w:r>
    </w:p>
    <w:p w14:paraId="0ECE7161" w14:textId="77777777" w:rsidR="00F064E7" w:rsidRPr="00933F06" w:rsidRDefault="00AA3132" w:rsidP="00933F06">
      <w:pPr>
        <w:pStyle w:val="Point1letter"/>
      </w:pPr>
      <w:r w:rsidRPr="00933F06">
        <w:t xml:space="preserve">authentication </w:t>
      </w:r>
      <w:r w:rsidR="00F064E7" w:rsidRPr="00933F06">
        <w:t>credentials</w:t>
      </w:r>
      <w:r w:rsidRPr="00933F06">
        <w:t xml:space="preserve"> associated with the</w:t>
      </w:r>
      <w:r w:rsidR="00CF7D00">
        <w:t xml:space="preserve"> user</w:t>
      </w:r>
      <w:r w:rsidR="0005346F" w:rsidRPr="00933F06">
        <w:t xml:space="preserve">, including </w:t>
      </w:r>
      <w:r w:rsidRPr="00933F06">
        <w:t>login credentials</w:t>
      </w:r>
      <w:r w:rsidR="00F064E7" w:rsidRPr="00933F06">
        <w:t xml:space="preserve"> or authentication tokens</w:t>
      </w:r>
      <w:r w:rsidR="0005346F" w:rsidRPr="00933F06">
        <w:t>,</w:t>
      </w:r>
      <w:r w:rsidR="00F064E7" w:rsidRPr="00933F06">
        <w:t xml:space="preserve"> necessary for secure access</w:t>
      </w:r>
      <w:r w:rsidR="00595F3A" w:rsidRPr="00933F06">
        <w:t xml:space="preserve"> </w:t>
      </w:r>
      <w:r w:rsidR="250DD071" w:rsidRPr="00933F06">
        <w:t xml:space="preserve">to </w:t>
      </w:r>
      <w:r w:rsidR="00595F3A" w:rsidRPr="00933F06">
        <w:t>the registry</w:t>
      </w:r>
      <w:r w:rsidR="00F064E7" w:rsidRPr="00933F06">
        <w:t>;</w:t>
      </w:r>
    </w:p>
    <w:p w14:paraId="20E04346" w14:textId="77777777" w:rsidR="00F064E7" w:rsidRPr="00933F06" w:rsidRDefault="00F064E7" w:rsidP="00933F06">
      <w:pPr>
        <w:pStyle w:val="Point1letter"/>
      </w:pPr>
      <w:r w:rsidRPr="00933F06">
        <w:t>postal address</w:t>
      </w:r>
      <w:r w:rsidR="005E792A" w:rsidRPr="00933F06">
        <w:t xml:space="preserve"> of </w:t>
      </w:r>
      <w:r w:rsidR="00CF7D00">
        <w:t xml:space="preserve">the </w:t>
      </w:r>
      <w:r w:rsidR="005E792A" w:rsidRPr="00933F06">
        <w:t xml:space="preserve">economic operators and </w:t>
      </w:r>
      <w:r w:rsidR="006F2E69" w:rsidRPr="00933F06">
        <w:t>other value chain actors</w:t>
      </w:r>
      <w:r w:rsidR="00CF7D00">
        <w:t xml:space="preserve"> that </w:t>
      </w:r>
      <w:r w:rsidR="001447EB">
        <w:t>are users</w:t>
      </w:r>
      <w:r w:rsidRPr="00933F06">
        <w:t>;</w:t>
      </w:r>
    </w:p>
    <w:p w14:paraId="56818E46" w14:textId="77777777" w:rsidR="00C92D7B" w:rsidRPr="00933F06" w:rsidRDefault="290AC0C6" w:rsidP="00933F06">
      <w:pPr>
        <w:pStyle w:val="Point1letter"/>
      </w:pPr>
      <w:r w:rsidRPr="00191B42">
        <w:t>email address</w:t>
      </w:r>
      <w:r w:rsidR="002D635C">
        <w:t xml:space="preserve"> of each user</w:t>
      </w:r>
      <w:r w:rsidRPr="00191B42">
        <w:t>;</w:t>
      </w:r>
    </w:p>
    <w:p w14:paraId="433BF5F6" w14:textId="77777777" w:rsidR="00FD3B08" w:rsidRDefault="290AC0C6" w:rsidP="00933F06">
      <w:pPr>
        <w:pStyle w:val="Point1letter"/>
      </w:pPr>
      <w:r w:rsidRPr="00191B42">
        <w:t>metadata embedded in uploaded documents</w:t>
      </w:r>
      <w:r w:rsidR="00AA3132">
        <w:t xml:space="preserve"> where such metadata cont</w:t>
      </w:r>
      <w:r w:rsidR="00470F12">
        <w:t>r</w:t>
      </w:r>
      <w:r w:rsidR="00AA3132">
        <w:t xml:space="preserve">ibutes to the identification or verification of </w:t>
      </w:r>
      <w:r w:rsidR="002E2F73">
        <w:t>a</w:t>
      </w:r>
      <w:r w:rsidR="00AA3132">
        <w:t xml:space="preserve"> user</w:t>
      </w:r>
      <w:r w:rsidR="00F064E7" w:rsidRPr="00191B42">
        <w:t>.</w:t>
      </w:r>
    </w:p>
    <w:p w14:paraId="6E57B2BC" w14:textId="77777777" w:rsidR="002D635C" w:rsidRPr="002D635C" w:rsidRDefault="002D635C" w:rsidP="00933F06">
      <w:pPr>
        <w:pStyle w:val="NumPar1"/>
      </w:pPr>
      <w:r>
        <w:t xml:space="preserve">In </w:t>
      </w:r>
      <w:r w:rsidR="05B185FA">
        <w:t xml:space="preserve">the </w:t>
      </w:r>
      <w:r>
        <w:t>case of natural persons,</w:t>
      </w:r>
      <w:r w:rsidR="00DB639D">
        <w:t xml:space="preserve"> </w:t>
      </w:r>
      <w:r w:rsidR="2655E0A4">
        <w:t xml:space="preserve">it shall </w:t>
      </w:r>
      <w:r w:rsidR="00DB639D">
        <w:t>also</w:t>
      </w:r>
      <w:r>
        <w:t xml:space="preserve"> </w:t>
      </w:r>
      <w:r w:rsidR="3BF26AE4">
        <w:t xml:space="preserve">be required to store </w:t>
      </w:r>
      <w:r>
        <w:t>personal</w:t>
      </w:r>
      <w:r w:rsidRPr="00191B42">
        <w:t xml:space="preserve"> identifier</w:t>
      </w:r>
      <w:r w:rsidR="00DB639D">
        <w:t>s</w:t>
      </w:r>
      <w:r w:rsidRPr="00191B42">
        <w:t>, such as a passport number, national identity card number</w:t>
      </w:r>
      <w:r w:rsidR="00AA3132">
        <w:t xml:space="preserve"> or nati</w:t>
      </w:r>
      <w:r w:rsidR="00DC4888">
        <w:t>o</w:t>
      </w:r>
      <w:r w:rsidR="00AA3132">
        <w:t>nal eID number</w:t>
      </w:r>
      <w:r w:rsidRPr="00191B42">
        <w:t>, civil registry</w:t>
      </w:r>
      <w:r w:rsidR="00AA3132">
        <w:t xml:space="preserve"> number</w:t>
      </w:r>
      <w:r w:rsidRPr="00191B42">
        <w:t>, tax identification number issued by the relevant national authority of the respective Member State</w:t>
      </w:r>
      <w:r>
        <w:t>,</w:t>
      </w:r>
      <w:r w:rsidRPr="00191B42">
        <w:t xml:space="preserve"> or any third-country identifier that is assigned to a person or documentation that identifies th</w:t>
      </w:r>
      <w:r>
        <w:t>at</w:t>
      </w:r>
      <w:r w:rsidRPr="00191B42">
        <w:t xml:space="preserve"> person</w:t>
      </w:r>
      <w:r w:rsidR="00DB639D">
        <w:t>.</w:t>
      </w:r>
      <w:r w:rsidRPr="00191B42">
        <w:t xml:space="preserve">  </w:t>
      </w:r>
    </w:p>
    <w:p w14:paraId="3570C45E" w14:textId="77777777" w:rsidR="00C92D7B" w:rsidRPr="00191B42" w:rsidRDefault="008603F0" w:rsidP="003B10C6">
      <w:pPr>
        <w:pStyle w:val="NumPar1"/>
      </w:pPr>
      <w:r w:rsidRPr="00191B42">
        <w:t xml:space="preserve">Personal data collected </w:t>
      </w:r>
      <w:r w:rsidR="290AC0C6" w:rsidRPr="00191B42">
        <w:t xml:space="preserve">shall be processed in accordance with Regulation (EU) 2018/1725. </w:t>
      </w:r>
    </w:p>
    <w:p w14:paraId="422A1D8B" w14:textId="77777777" w:rsidR="059931A6" w:rsidRPr="0022272E" w:rsidRDefault="5AC439B2" w:rsidP="10C8BDA9">
      <w:pPr>
        <w:pStyle w:val="Titrearticle"/>
        <w:rPr>
          <w:b/>
          <w:bCs/>
          <w:i w:val="0"/>
          <w:iCs/>
        </w:rPr>
      </w:pPr>
      <w:r w:rsidRPr="00191B42">
        <w:t xml:space="preserve">Article </w:t>
      </w:r>
      <w:r w:rsidR="002C59E5" w:rsidRPr="00191B42">
        <w:t>1</w:t>
      </w:r>
      <w:r w:rsidR="00C4630C">
        <w:t>9</w:t>
      </w:r>
      <w:r w:rsidR="006C55B8">
        <w:br/>
      </w:r>
      <w:r w:rsidR="006C55B8" w:rsidRPr="0022272E">
        <w:rPr>
          <w:b/>
          <w:bCs/>
          <w:i w:val="0"/>
          <w:iCs/>
        </w:rPr>
        <w:t xml:space="preserve">Responsibilities of </w:t>
      </w:r>
      <w:r w:rsidR="007725E2">
        <w:rPr>
          <w:b/>
          <w:bCs/>
          <w:i w:val="0"/>
          <w:iCs/>
        </w:rPr>
        <w:t xml:space="preserve">the </w:t>
      </w:r>
      <w:r w:rsidR="00692BFD">
        <w:rPr>
          <w:b/>
          <w:bCs/>
          <w:i w:val="0"/>
          <w:iCs/>
        </w:rPr>
        <w:t xml:space="preserve">verified </w:t>
      </w:r>
      <w:r w:rsidR="006C55B8" w:rsidRPr="0022272E">
        <w:rPr>
          <w:b/>
          <w:bCs/>
          <w:i w:val="0"/>
          <w:iCs/>
        </w:rPr>
        <w:t>economic operator</w:t>
      </w:r>
    </w:p>
    <w:p w14:paraId="64BC3DB4" w14:textId="77777777" w:rsidR="003B10C6" w:rsidRPr="0005346F" w:rsidRDefault="00FD384F" w:rsidP="0019023C">
      <w:pPr>
        <w:pStyle w:val="NumPar1"/>
        <w:numPr>
          <w:ilvl w:val="0"/>
          <w:numId w:val="17"/>
        </w:numPr>
      </w:pPr>
      <w:r>
        <w:t>A v</w:t>
      </w:r>
      <w:r w:rsidR="00692BFD">
        <w:t>erified</w:t>
      </w:r>
      <w:r w:rsidR="00692BFD" w:rsidRPr="0005346F">
        <w:t xml:space="preserve"> </w:t>
      </w:r>
      <w:r w:rsidR="059931A6" w:rsidRPr="0005346F">
        <w:t xml:space="preserve">economic operator requesting the registration of a digital product passport shall provide the </w:t>
      </w:r>
      <w:r w:rsidR="00595F3A" w:rsidRPr="0005346F">
        <w:t xml:space="preserve">Commission as </w:t>
      </w:r>
      <w:r w:rsidR="0005346F">
        <w:t>manager</w:t>
      </w:r>
      <w:r w:rsidR="0005346F" w:rsidRPr="0005346F">
        <w:t xml:space="preserve"> </w:t>
      </w:r>
      <w:r w:rsidR="00595F3A" w:rsidRPr="0005346F">
        <w:t xml:space="preserve">of the </w:t>
      </w:r>
      <w:r w:rsidR="00A17AF2" w:rsidRPr="0005346F">
        <w:t>r</w:t>
      </w:r>
      <w:r w:rsidR="059931A6" w:rsidRPr="0005346F">
        <w:t xml:space="preserve">egistry with all information necessary for the registration, </w:t>
      </w:r>
      <w:r w:rsidR="059931A6" w:rsidRPr="00BB4637">
        <w:t xml:space="preserve">as </w:t>
      </w:r>
      <w:r w:rsidR="004A2F6A" w:rsidRPr="00BB4637">
        <w:t xml:space="preserve">provided for </w:t>
      </w:r>
      <w:r w:rsidR="059931A6" w:rsidRPr="00BB4637">
        <w:t xml:space="preserve">in Article </w:t>
      </w:r>
      <w:r w:rsidR="006E64D8" w:rsidRPr="00BB4637">
        <w:t>8</w:t>
      </w:r>
      <w:r w:rsidR="059931A6" w:rsidRPr="00BB4637">
        <w:t>. The</w:t>
      </w:r>
      <w:r w:rsidR="059931A6" w:rsidRPr="0005346F">
        <w:t xml:space="preserve"> </w:t>
      </w:r>
      <w:r w:rsidR="00692BFD">
        <w:t xml:space="preserve">verified </w:t>
      </w:r>
      <w:r w:rsidR="059931A6" w:rsidRPr="0005346F">
        <w:t>economic operator shall be responsible for the accuracy and completeness of the information submitted at the time of registration.</w:t>
      </w:r>
    </w:p>
    <w:p w14:paraId="249804EC" w14:textId="77777777" w:rsidR="003B10C6" w:rsidRDefault="059931A6" w:rsidP="0019023C">
      <w:pPr>
        <w:pStyle w:val="NumPar1"/>
        <w:numPr>
          <w:ilvl w:val="0"/>
          <w:numId w:val="17"/>
        </w:numPr>
      </w:pPr>
      <w:r w:rsidRPr="00191B42">
        <w:t xml:space="preserve">The </w:t>
      </w:r>
      <w:r w:rsidR="00692BFD">
        <w:t xml:space="preserve">verified </w:t>
      </w:r>
      <w:r w:rsidRPr="00191B42">
        <w:t>economic operator shall ensure that the information stored in the registry of the digital product passport is kept accurate</w:t>
      </w:r>
      <w:r w:rsidR="00C11CCF">
        <w:t>, complete</w:t>
      </w:r>
      <w:r w:rsidRPr="00191B42">
        <w:t xml:space="preserve"> and up to date at all times.</w:t>
      </w:r>
      <w:r w:rsidR="00A17AF2" w:rsidRPr="00191B42">
        <w:t xml:space="preserve"> </w:t>
      </w:r>
    </w:p>
    <w:p w14:paraId="7701A61A" w14:textId="77777777" w:rsidR="003B10C6" w:rsidRDefault="059931A6" w:rsidP="0019023C">
      <w:pPr>
        <w:pStyle w:val="NumPar1"/>
        <w:numPr>
          <w:ilvl w:val="0"/>
          <w:numId w:val="17"/>
        </w:numPr>
      </w:pPr>
      <w:r w:rsidRPr="00191B42">
        <w:t xml:space="preserve">The </w:t>
      </w:r>
      <w:r w:rsidR="00692BFD">
        <w:t xml:space="preserve">verified </w:t>
      </w:r>
      <w:r w:rsidRPr="00191B42">
        <w:t xml:space="preserve">economic operator shall be responsible for implementing appropriate technical and organisational security measures to its </w:t>
      </w:r>
      <w:r w:rsidR="00A17AF2" w:rsidRPr="00191B42">
        <w:t xml:space="preserve">IT </w:t>
      </w:r>
      <w:r w:rsidRPr="00191B42">
        <w:t xml:space="preserve">systems and credentials used to access the </w:t>
      </w:r>
      <w:r w:rsidR="00A17AF2" w:rsidRPr="00191B42">
        <w:t>r</w:t>
      </w:r>
      <w:r w:rsidRPr="00191B42">
        <w:t xml:space="preserve">egistry, to prevent </w:t>
      </w:r>
      <w:r w:rsidR="00A17AF2" w:rsidRPr="00191B42">
        <w:t xml:space="preserve">any </w:t>
      </w:r>
      <w:r w:rsidRPr="00191B42">
        <w:t>unauthorised access to or modification of registration data</w:t>
      </w:r>
      <w:r w:rsidR="00A17AF2" w:rsidRPr="00191B42">
        <w:t xml:space="preserve"> th</w:t>
      </w:r>
      <w:r w:rsidR="00595F3A">
        <w:t>r</w:t>
      </w:r>
      <w:r w:rsidR="00A17AF2" w:rsidRPr="00191B42">
        <w:t xml:space="preserve">ough </w:t>
      </w:r>
      <w:r w:rsidR="00BF539C">
        <w:t>its</w:t>
      </w:r>
      <w:r w:rsidR="00A17AF2" w:rsidRPr="00191B42">
        <w:t xml:space="preserve"> IT system</w:t>
      </w:r>
      <w:r w:rsidRPr="00191B42">
        <w:t>.</w:t>
      </w:r>
    </w:p>
    <w:p w14:paraId="154E2185" w14:textId="77777777" w:rsidR="003B10C6" w:rsidRDefault="059931A6" w:rsidP="6D94992A">
      <w:pPr>
        <w:pStyle w:val="NumPar1"/>
      </w:pPr>
      <w:r w:rsidRPr="00191B42">
        <w:t>Where a</w:t>
      </w:r>
      <w:r w:rsidR="00692BFD">
        <w:t xml:space="preserve"> verified</w:t>
      </w:r>
      <w:r w:rsidRPr="00191B42">
        <w:t xml:space="preserve"> economic operator authorises a third party to perform registration actions in the </w:t>
      </w:r>
      <w:r w:rsidR="006B0662" w:rsidRPr="00191B42">
        <w:t>r</w:t>
      </w:r>
      <w:r w:rsidRPr="00191B42">
        <w:t xml:space="preserve">egistry on its behalf, the </w:t>
      </w:r>
      <w:r w:rsidR="00692BFD">
        <w:t xml:space="preserve">verified </w:t>
      </w:r>
      <w:r w:rsidRPr="00191B42">
        <w:t xml:space="preserve">economic operator shall remain fully responsible for compliance with </w:t>
      </w:r>
      <w:r w:rsidR="175D984C">
        <w:t xml:space="preserve">the </w:t>
      </w:r>
      <w:r>
        <w:t>obligations</w:t>
      </w:r>
      <w:r w:rsidRPr="00191B42">
        <w:t xml:space="preserve"> </w:t>
      </w:r>
      <w:r w:rsidR="00BF539C">
        <w:t>set out in</w:t>
      </w:r>
      <w:r w:rsidRPr="00191B42">
        <w:t xml:space="preserve"> this Regulation. </w:t>
      </w:r>
    </w:p>
    <w:p w14:paraId="71689858" w14:textId="77777777" w:rsidR="00674863" w:rsidRPr="00191B42" w:rsidRDefault="00A17AF2" w:rsidP="0019023C">
      <w:pPr>
        <w:pStyle w:val="NumPar1"/>
        <w:numPr>
          <w:ilvl w:val="0"/>
          <w:numId w:val="17"/>
        </w:numPr>
      </w:pPr>
      <w:r w:rsidRPr="00191B42">
        <w:t xml:space="preserve">Each </w:t>
      </w:r>
      <w:r w:rsidR="00692BFD">
        <w:t xml:space="preserve">verified </w:t>
      </w:r>
      <w:r w:rsidR="005004B4" w:rsidRPr="00191B42">
        <w:t>economic operator</w:t>
      </w:r>
      <w:r w:rsidR="00B50036" w:rsidRPr="00191B42">
        <w:t xml:space="preserve"> shall be responsible for the data </w:t>
      </w:r>
      <w:r w:rsidR="00584934">
        <w:t>it</w:t>
      </w:r>
      <w:r w:rsidR="00B50036" w:rsidRPr="00191B42">
        <w:t xml:space="preserve"> submit</w:t>
      </w:r>
      <w:r w:rsidR="00584934">
        <w:t>s</w:t>
      </w:r>
      <w:r w:rsidR="00B50036" w:rsidRPr="00191B42">
        <w:t xml:space="preserve"> to the </w:t>
      </w:r>
      <w:r w:rsidR="00595F3A">
        <w:t>Commission as manager of the registry</w:t>
      </w:r>
      <w:r w:rsidR="00B50036" w:rsidRPr="00191B42">
        <w:t xml:space="preserve"> and </w:t>
      </w:r>
      <w:r w:rsidRPr="00191B42">
        <w:t xml:space="preserve">shall </w:t>
      </w:r>
      <w:r w:rsidR="00B50036" w:rsidRPr="00191B42">
        <w:t xml:space="preserve">be considered as the </w:t>
      </w:r>
      <w:r w:rsidR="00B50036" w:rsidRPr="0005346F">
        <w:t>controller</w:t>
      </w:r>
      <w:r w:rsidR="00B50036" w:rsidRPr="00191B42">
        <w:t xml:space="preserve"> of the data </w:t>
      </w:r>
      <w:r w:rsidR="00584934">
        <w:t>it</w:t>
      </w:r>
      <w:r w:rsidRPr="00191B42">
        <w:t xml:space="preserve"> </w:t>
      </w:r>
      <w:r w:rsidR="004120B9" w:rsidRPr="00191B42">
        <w:t>submit</w:t>
      </w:r>
      <w:r w:rsidR="00584934">
        <w:t>s</w:t>
      </w:r>
      <w:r w:rsidRPr="00191B42">
        <w:t xml:space="preserve">. </w:t>
      </w:r>
    </w:p>
    <w:p w14:paraId="54A96E8A" w14:textId="77777777" w:rsidR="006F2E69" w:rsidRPr="0022272E" w:rsidRDefault="006F2E69" w:rsidP="006F2E69">
      <w:pPr>
        <w:pStyle w:val="Titrearticle"/>
        <w:rPr>
          <w:b/>
          <w:bCs/>
          <w:i w:val="0"/>
          <w:iCs/>
        </w:rPr>
      </w:pPr>
      <w:r w:rsidRPr="006E64D8">
        <w:t>Article</w:t>
      </w:r>
      <w:r w:rsidR="006E64D8" w:rsidRPr="006E64D8">
        <w:t xml:space="preserve"> 20</w:t>
      </w:r>
      <w:r w:rsidRPr="006E64D8">
        <w:br/>
      </w:r>
      <w:r w:rsidRPr="006E64D8">
        <w:rPr>
          <w:b/>
          <w:bCs/>
          <w:i w:val="0"/>
          <w:iCs/>
        </w:rPr>
        <w:t>Responsibilities of other</w:t>
      </w:r>
      <w:r w:rsidR="006E64D8">
        <w:rPr>
          <w:b/>
          <w:bCs/>
          <w:i w:val="0"/>
          <w:iCs/>
        </w:rPr>
        <w:t xml:space="preserve"> verified</w:t>
      </w:r>
      <w:r w:rsidRPr="006E64D8">
        <w:rPr>
          <w:b/>
          <w:bCs/>
          <w:i w:val="0"/>
          <w:iCs/>
        </w:rPr>
        <w:t xml:space="preserve"> value chain actors</w:t>
      </w:r>
    </w:p>
    <w:p w14:paraId="030286AB" w14:textId="77777777" w:rsidR="006E64D8" w:rsidRPr="006E64D8" w:rsidRDefault="006E64D8" w:rsidP="0019023C">
      <w:pPr>
        <w:pStyle w:val="NumPar1"/>
        <w:numPr>
          <w:ilvl w:val="0"/>
          <w:numId w:val="22"/>
        </w:numPr>
      </w:pPr>
      <w:r w:rsidRPr="006E64D8">
        <w:t xml:space="preserve">Where a verified value chain actor other than the economic operator authorises a third party to act on its behalf, the verified value chain actor shall remain responsible for compliance with </w:t>
      </w:r>
      <w:r w:rsidR="06F55F22">
        <w:t>the</w:t>
      </w:r>
      <w:r w:rsidRPr="006E64D8">
        <w:t xml:space="preserve"> obligations set out in this Regulation. </w:t>
      </w:r>
    </w:p>
    <w:p w14:paraId="12F4FC21" w14:textId="77777777" w:rsidR="006E64D8" w:rsidRPr="006E64D8" w:rsidRDefault="006E64D8" w:rsidP="0019023C">
      <w:pPr>
        <w:pStyle w:val="NumPar1"/>
        <w:numPr>
          <w:ilvl w:val="0"/>
          <w:numId w:val="22"/>
        </w:numPr>
      </w:pPr>
      <w:r w:rsidRPr="006E64D8">
        <w:t xml:space="preserve">A verified value chain actor other than the economic operator shall be responsible for implementing appropriate technical and organisational security measures </w:t>
      </w:r>
      <w:r w:rsidR="00C077F7">
        <w:t>with regard to</w:t>
      </w:r>
      <w:r w:rsidRPr="006E64D8">
        <w:t xml:space="preserve"> its IT systems and credentials </w:t>
      </w:r>
      <w:r w:rsidR="00C077F7">
        <w:t xml:space="preserve">that are </w:t>
      </w:r>
      <w:r w:rsidRPr="006E64D8">
        <w:t xml:space="preserve">used to access the registry, </w:t>
      </w:r>
      <w:r w:rsidR="00C077F7">
        <w:t xml:space="preserve">in order </w:t>
      </w:r>
      <w:r w:rsidRPr="006E64D8">
        <w:t>to prevent any unauthorised access to or modification of registration data through its IT system.</w:t>
      </w:r>
    </w:p>
    <w:p w14:paraId="5B7945B2" w14:textId="77777777" w:rsidR="006F2E69" w:rsidRPr="006E64D8" w:rsidRDefault="006E64D8" w:rsidP="0019023C">
      <w:pPr>
        <w:pStyle w:val="NumPar1"/>
        <w:numPr>
          <w:ilvl w:val="0"/>
          <w:numId w:val="17"/>
        </w:numPr>
      </w:pPr>
      <w:r>
        <w:t>Where Union law provides for other value chain actors than economic operators to upload any information to the digital product passport registry, e</w:t>
      </w:r>
      <w:r w:rsidR="006F2E69" w:rsidRPr="006E64D8">
        <w:t xml:space="preserve">ach </w:t>
      </w:r>
      <w:r>
        <w:t xml:space="preserve">verified </w:t>
      </w:r>
      <w:r w:rsidR="006F2E69" w:rsidRPr="006E64D8">
        <w:t xml:space="preserve">value chain actor shall be responsible for the data it submits to the Commission as manager of the registry and shall be considered as the controller of the data it submits. </w:t>
      </w:r>
    </w:p>
    <w:p w14:paraId="5673A7FC" w14:textId="77777777" w:rsidR="00C92D7B" w:rsidRPr="0022272E" w:rsidRDefault="47A6BBF6" w:rsidP="00C92D7B">
      <w:pPr>
        <w:pStyle w:val="Titrearticle"/>
        <w:rPr>
          <w:b/>
          <w:bCs/>
          <w:i w:val="0"/>
          <w:iCs/>
        </w:rPr>
      </w:pPr>
      <w:r w:rsidRPr="00191B42">
        <w:t xml:space="preserve">Article </w:t>
      </w:r>
      <w:r w:rsidR="00C4630C">
        <w:t>21</w:t>
      </w:r>
      <w:r w:rsidR="006C55B8">
        <w:br/>
      </w:r>
      <w:r w:rsidR="006C55B8" w:rsidRPr="0022272E">
        <w:rPr>
          <w:b/>
          <w:bCs/>
          <w:i w:val="0"/>
          <w:iCs/>
        </w:rPr>
        <w:t>Responsibilities of the Commission</w:t>
      </w:r>
    </w:p>
    <w:p w14:paraId="2E006516" w14:textId="77777777" w:rsidR="001C35DF" w:rsidRPr="00946EF4" w:rsidRDefault="001C35DF" w:rsidP="0019023C">
      <w:pPr>
        <w:pStyle w:val="NumPar1"/>
        <w:numPr>
          <w:ilvl w:val="0"/>
          <w:numId w:val="18"/>
        </w:numPr>
        <w:rPr>
          <w:rFonts w:eastAsia="Times New Roman"/>
        </w:rPr>
      </w:pPr>
      <w:r w:rsidRPr="00946EF4">
        <w:rPr>
          <w:rFonts w:eastAsia="Times New Roman"/>
        </w:rPr>
        <w:t xml:space="preserve">The Commission shall ensure that the data stored in the registry </w:t>
      </w:r>
      <w:r w:rsidR="00DE7CF6" w:rsidRPr="00946EF4">
        <w:rPr>
          <w:rFonts w:eastAsia="Times New Roman"/>
        </w:rPr>
        <w:t xml:space="preserve">is </w:t>
      </w:r>
      <w:r w:rsidRPr="00946EF4">
        <w:rPr>
          <w:rFonts w:eastAsia="Times New Roman"/>
        </w:rPr>
        <w:t>processed securely and in compliance with Union law, including applicable rules on the protection of personal data.</w:t>
      </w:r>
    </w:p>
    <w:p w14:paraId="6032BE1A" w14:textId="77777777" w:rsidR="00C92D7B" w:rsidRDefault="00C92D7B" w:rsidP="0019023C">
      <w:pPr>
        <w:pStyle w:val="NumPar1"/>
        <w:numPr>
          <w:ilvl w:val="0"/>
          <w:numId w:val="18"/>
        </w:numPr>
        <w:rPr>
          <w:rFonts w:eastAsia="Times New Roman"/>
        </w:rPr>
      </w:pPr>
      <w:r w:rsidRPr="00946EF4">
        <w:rPr>
          <w:rFonts w:eastAsia="Times New Roman"/>
        </w:rPr>
        <w:t xml:space="preserve">The Commission shall be the owner of the registry and responsible for </w:t>
      </w:r>
      <w:r w:rsidR="000F222F" w:rsidRPr="00946EF4">
        <w:rPr>
          <w:rFonts w:eastAsia="Times New Roman"/>
        </w:rPr>
        <w:t xml:space="preserve">its </w:t>
      </w:r>
      <w:r w:rsidR="00595F3A" w:rsidRPr="00946EF4">
        <w:rPr>
          <w:rFonts w:eastAsia="Times New Roman"/>
        </w:rPr>
        <w:t xml:space="preserve">management, including its </w:t>
      </w:r>
      <w:r w:rsidRPr="00946EF4">
        <w:rPr>
          <w:rFonts w:eastAsia="Times New Roman"/>
        </w:rPr>
        <w:t xml:space="preserve">development, availability, monitoring, updating, maintenance and hosting. </w:t>
      </w:r>
    </w:p>
    <w:p w14:paraId="15B3E5BB" w14:textId="77777777" w:rsidR="002072B3" w:rsidRPr="002072B3" w:rsidRDefault="002072B3" w:rsidP="0019023C">
      <w:pPr>
        <w:pStyle w:val="NumPar1"/>
        <w:numPr>
          <w:ilvl w:val="0"/>
          <w:numId w:val="18"/>
        </w:numPr>
      </w:pPr>
      <w:r w:rsidRPr="002072B3">
        <w:rPr>
          <w:rFonts w:eastAsia="Times New Roman"/>
        </w:rPr>
        <w:t xml:space="preserve">The data that the Commission can obtain from the registry may be transmitted to the relevant services within the Commission or to competent national authorities for the purposes of carrying out measures required under other EU legislative acts, including market surveillance, consumer protection and customs compliance. </w:t>
      </w:r>
    </w:p>
    <w:p w14:paraId="3180FB32" w14:textId="77777777" w:rsidR="00C92D7B" w:rsidRPr="0022272E" w:rsidRDefault="5AC439B2" w:rsidP="00C92D7B">
      <w:pPr>
        <w:pStyle w:val="Titrearticle"/>
        <w:rPr>
          <w:b/>
          <w:bCs/>
          <w:i w:val="0"/>
          <w:iCs/>
        </w:rPr>
      </w:pPr>
      <w:r w:rsidRPr="00191B42">
        <w:t xml:space="preserve">Article </w:t>
      </w:r>
      <w:r w:rsidR="00C4630C">
        <w:t>22</w:t>
      </w:r>
      <w:r w:rsidR="006C55B8">
        <w:br/>
      </w:r>
      <w:r w:rsidR="006C55B8" w:rsidRPr="0022272E">
        <w:rPr>
          <w:b/>
          <w:bCs/>
          <w:i w:val="0"/>
          <w:iCs/>
        </w:rPr>
        <w:t xml:space="preserve">Responsibilities of </w:t>
      </w:r>
      <w:r w:rsidR="002144D3">
        <w:rPr>
          <w:b/>
          <w:bCs/>
          <w:i w:val="0"/>
          <w:iCs/>
        </w:rPr>
        <w:t xml:space="preserve">the </w:t>
      </w:r>
      <w:r w:rsidR="006C55B8" w:rsidRPr="0022272E">
        <w:rPr>
          <w:b/>
          <w:bCs/>
          <w:i w:val="0"/>
          <w:iCs/>
        </w:rPr>
        <w:t>Member States</w:t>
      </w:r>
    </w:p>
    <w:p w14:paraId="3C3172D9" w14:textId="77777777" w:rsidR="003B10C6" w:rsidRPr="003B10C6" w:rsidRDefault="00C11CCF" w:rsidP="0019023C">
      <w:pPr>
        <w:pStyle w:val="NumPar1"/>
        <w:numPr>
          <w:ilvl w:val="0"/>
          <w:numId w:val="35"/>
        </w:numPr>
      </w:pPr>
      <w:r>
        <w:rPr>
          <w:rFonts w:eastAsia="Times New Roman"/>
        </w:rPr>
        <w:t xml:space="preserve">Where </w:t>
      </w:r>
      <w:r w:rsidR="0ABBB1AD" w:rsidRPr="00946EF4">
        <w:rPr>
          <w:rFonts w:eastAsia="Times New Roman"/>
        </w:rPr>
        <w:t>Member State</w:t>
      </w:r>
      <w:r w:rsidR="00052F11" w:rsidRPr="00946EF4">
        <w:rPr>
          <w:rFonts w:eastAsia="Times New Roman"/>
        </w:rPr>
        <w:t>s</w:t>
      </w:r>
      <w:r w:rsidR="0ABBB1AD" w:rsidRPr="00946EF4">
        <w:rPr>
          <w:rFonts w:eastAsia="Times New Roman"/>
        </w:rPr>
        <w:t xml:space="preserve"> </w:t>
      </w:r>
      <w:r>
        <w:rPr>
          <w:rFonts w:eastAsia="Times New Roman"/>
        </w:rPr>
        <w:t>create an interconnection with the registry, they</w:t>
      </w:r>
      <w:r w:rsidRPr="00946EF4">
        <w:rPr>
          <w:rFonts w:eastAsia="Times New Roman"/>
        </w:rPr>
        <w:t xml:space="preserve"> </w:t>
      </w:r>
      <w:r w:rsidR="0ABBB1AD" w:rsidRPr="00946EF4">
        <w:rPr>
          <w:rFonts w:eastAsia="Times New Roman"/>
        </w:rPr>
        <w:t xml:space="preserve">shall be considered the </w:t>
      </w:r>
      <w:r w:rsidR="00052F11" w:rsidRPr="00946EF4">
        <w:rPr>
          <w:rFonts w:eastAsia="Times New Roman"/>
        </w:rPr>
        <w:t xml:space="preserve">respective </w:t>
      </w:r>
      <w:r w:rsidR="0ABBB1AD" w:rsidRPr="00946EF4">
        <w:rPr>
          <w:rFonts w:eastAsia="Times New Roman"/>
        </w:rPr>
        <w:t>owner</w:t>
      </w:r>
      <w:r w:rsidR="004E5F91" w:rsidRPr="00946EF4">
        <w:rPr>
          <w:rFonts w:eastAsia="Times New Roman"/>
        </w:rPr>
        <w:t>s</w:t>
      </w:r>
      <w:r w:rsidR="0ABBB1AD" w:rsidRPr="00946EF4">
        <w:rPr>
          <w:rFonts w:eastAsia="Times New Roman"/>
        </w:rPr>
        <w:t xml:space="preserve"> </w:t>
      </w:r>
      <w:r w:rsidR="004F6315" w:rsidRPr="00946EF4">
        <w:rPr>
          <w:rFonts w:eastAsia="Times New Roman"/>
        </w:rPr>
        <w:t xml:space="preserve">of </w:t>
      </w:r>
      <w:r w:rsidR="00DB639D" w:rsidRPr="00946EF4">
        <w:rPr>
          <w:rFonts w:eastAsia="Times New Roman"/>
        </w:rPr>
        <w:t>their information</w:t>
      </w:r>
      <w:r>
        <w:rPr>
          <w:rFonts w:eastAsia="Times New Roman"/>
        </w:rPr>
        <w:t xml:space="preserve"> systems, including any </w:t>
      </w:r>
      <w:r w:rsidR="005056DF">
        <w:rPr>
          <w:rFonts w:eastAsia="Times New Roman"/>
        </w:rPr>
        <w:t>components developed by Member States for the intercon</w:t>
      </w:r>
      <w:r>
        <w:rPr>
          <w:rFonts w:eastAsia="Times New Roman"/>
        </w:rPr>
        <w:t xml:space="preserve">nection. Member States </w:t>
      </w:r>
      <w:r w:rsidR="00F056EB" w:rsidRPr="00946EF4">
        <w:rPr>
          <w:rFonts w:eastAsia="Times New Roman"/>
        </w:rPr>
        <w:t xml:space="preserve">shall </w:t>
      </w:r>
      <w:r w:rsidR="003D12D3" w:rsidRPr="00946EF4">
        <w:rPr>
          <w:rFonts w:eastAsia="Times New Roman"/>
        </w:rPr>
        <w:t xml:space="preserve">be </w:t>
      </w:r>
      <w:r w:rsidR="0ABBB1AD" w:rsidRPr="00946EF4">
        <w:rPr>
          <w:rFonts w:eastAsia="Times New Roman"/>
        </w:rPr>
        <w:t>responsible for the establishment, the development, availability, monitoring, updating, maintenance and hosting</w:t>
      </w:r>
      <w:r w:rsidR="685A4506" w:rsidRPr="00946EF4">
        <w:rPr>
          <w:rFonts w:eastAsia="Times New Roman"/>
        </w:rPr>
        <w:t xml:space="preserve"> of </w:t>
      </w:r>
      <w:r w:rsidR="00595F3A" w:rsidRPr="00946EF4">
        <w:rPr>
          <w:rFonts w:eastAsia="Times New Roman"/>
        </w:rPr>
        <w:t xml:space="preserve">the </w:t>
      </w:r>
      <w:r w:rsidR="685A4506" w:rsidRPr="00946EF4">
        <w:rPr>
          <w:rFonts w:eastAsia="Times New Roman"/>
        </w:rPr>
        <w:t xml:space="preserve">components used to access the </w:t>
      </w:r>
      <w:r w:rsidR="7D8EF2E2" w:rsidRPr="00946EF4">
        <w:rPr>
          <w:rFonts w:eastAsia="Times New Roman"/>
        </w:rPr>
        <w:t>r</w:t>
      </w:r>
      <w:r w:rsidR="685A4506" w:rsidRPr="00946EF4">
        <w:rPr>
          <w:rFonts w:eastAsia="Times New Roman"/>
        </w:rPr>
        <w:t xml:space="preserve">egistry under </w:t>
      </w:r>
      <w:r w:rsidR="00B648B2" w:rsidRPr="00946EF4">
        <w:rPr>
          <w:rFonts w:eastAsia="Times New Roman"/>
        </w:rPr>
        <w:t>their</w:t>
      </w:r>
      <w:r w:rsidR="685A4506" w:rsidRPr="00946EF4">
        <w:rPr>
          <w:rFonts w:eastAsia="Times New Roman"/>
        </w:rPr>
        <w:t xml:space="preserve"> responsibility. </w:t>
      </w:r>
    </w:p>
    <w:p w14:paraId="500FC5D3" w14:textId="77777777" w:rsidR="003B10C6" w:rsidRPr="003B10C6" w:rsidRDefault="0ABBB1AD" w:rsidP="0019023C">
      <w:pPr>
        <w:pStyle w:val="NumPar1"/>
        <w:numPr>
          <w:ilvl w:val="0"/>
          <w:numId w:val="18"/>
        </w:numPr>
      </w:pPr>
      <w:r w:rsidRPr="003B10C6">
        <w:rPr>
          <w:rFonts w:eastAsia="Times New Roman"/>
        </w:rPr>
        <w:t xml:space="preserve">Member States shall ensure </w:t>
      </w:r>
      <w:r w:rsidR="7F95EE7E" w:rsidRPr="003B10C6">
        <w:rPr>
          <w:rFonts w:eastAsia="Times New Roman"/>
        </w:rPr>
        <w:t xml:space="preserve">an appropriate level of </w:t>
      </w:r>
      <w:r w:rsidRPr="003B10C6">
        <w:rPr>
          <w:rFonts w:eastAsia="Times New Roman"/>
        </w:rPr>
        <w:t xml:space="preserve">security of the national components </w:t>
      </w:r>
      <w:r w:rsidR="11FA5202" w:rsidRPr="003B10C6">
        <w:rPr>
          <w:rFonts w:eastAsia="Times New Roman"/>
        </w:rPr>
        <w:t xml:space="preserve">used to access the </w:t>
      </w:r>
      <w:r w:rsidR="706A3A1C" w:rsidRPr="003B10C6">
        <w:rPr>
          <w:rFonts w:eastAsia="Times New Roman"/>
        </w:rPr>
        <w:t>r</w:t>
      </w:r>
      <w:r w:rsidR="11FA5202" w:rsidRPr="003B10C6">
        <w:rPr>
          <w:rFonts w:eastAsia="Times New Roman"/>
        </w:rPr>
        <w:t>egistry</w:t>
      </w:r>
      <w:r w:rsidR="7C57527A" w:rsidRPr="003B10C6">
        <w:rPr>
          <w:rFonts w:eastAsia="Times New Roman"/>
        </w:rPr>
        <w:t xml:space="preserve">, in accordance with Union law. </w:t>
      </w:r>
      <w:r w:rsidRPr="003B10C6">
        <w:rPr>
          <w:rFonts w:eastAsia="Times New Roman"/>
        </w:rPr>
        <w:t>Member States shall inform</w:t>
      </w:r>
      <w:r w:rsidR="007800CF">
        <w:rPr>
          <w:rFonts w:eastAsia="Times New Roman"/>
        </w:rPr>
        <w:t>,</w:t>
      </w:r>
      <w:r w:rsidRPr="003B10C6">
        <w:rPr>
          <w:rFonts w:eastAsia="Times New Roman"/>
        </w:rPr>
        <w:t xml:space="preserve"> </w:t>
      </w:r>
      <w:r w:rsidR="7B448B8E" w:rsidRPr="003B10C6">
        <w:rPr>
          <w:rFonts w:eastAsia="Times New Roman"/>
        </w:rPr>
        <w:t>without undue delay</w:t>
      </w:r>
      <w:r w:rsidR="007800CF">
        <w:rPr>
          <w:rFonts w:eastAsia="Times New Roman"/>
        </w:rPr>
        <w:t>,</w:t>
      </w:r>
      <w:r w:rsidR="7B448B8E" w:rsidRPr="003B10C6">
        <w:rPr>
          <w:rFonts w:eastAsia="Times New Roman"/>
        </w:rPr>
        <w:t xml:space="preserve"> </w:t>
      </w:r>
      <w:r w:rsidRPr="003B10C6">
        <w:rPr>
          <w:rFonts w:eastAsia="Times New Roman"/>
        </w:rPr>
        <w:t xml:space="preserve">the Commission of changes and updates to the components under their responsibility that may </w:t>
      </w:r>
      <w:r w:rsidR="003E7EC2">
        <w:rPr>
          <w:rFonts w:eastAsia="Times New Roman"/>
        </w:rPr>
        <w:t>affect</w:t>
      </w:r>
      <w:r w:rsidRPr="003B10C6">
        <w:rPr>
          <w:rFonts w:eastAsia="Times New Roman"/>
        </w:rPr>
        <w:t xml:space="preserve"> the functioning</w:t>
      </w:r>
      <w:r w:rsidR="5F3D619C" w:rsidRPr="003B10C6">
        <w:rPr>
          <w:rFonts w:eastAsia="Times New Roman"/>
        </w:rPr>
        <w:t xml:space="preserve">, availability and reliability of the </w:t>
      </w:r>
      <w:r w:rsidR="4992A2B9" w:rsidRPr="003B10C6">
        <w:rPr>
          <w:rFonts w:eastAsia="Times New Roman"/>
        </w:rPr>
        <w:t>r</w:t>
      </w:r>
      <w:r w:rsidR="5F3D619C" w:rsidRPr="003B10C6">
        <w:rPr>
          <w:rFonts w:eastAsia="Times New Roman"/>
        </w:rPr>
        <w:t xml:space="preserve">egistry. </w:t>
      </w:r>
    </w:p>
    <w:p w14:paraId="08250513" w14:textId="77777777" w:rsidR="003B10C6" w:rsidRPr="003B10C6" w:rsidRDefault="00877FB9" w:rsidP="0019023C">
      <w:pPr>
        <w:pStyle w:val="NumPar1"/>
        <w:numPr>
          <w:ilvl w:val="0"/>
          <w:numId w:val="18"/>
        </w:numPr>
      </w:pPr>
      <w:r>
        <w:rPr>
          <w:rFonts w:eastAsia="Calibri"/>
        </w:rPr>
        <w:t>W</w:t>
      </w:r>
      <w:r w:rsidR="406D39C8" w:rsidRPr="003B10C6">
        <w:rPr>
          <w:rFonts w:eastAsia="Calibri"/>
        </w:rPr>
        <w:t>hen processing personal data for the purpose</w:t>
      </w:r>
      <w:r w:rsidR="005B79A3" w:rsidRPr="003B10C6">
        <w:rPr>
          <w:rFonts w:eastAsia="Calibri"/>
        </w:rPr>
        <w:t>s</w:t>
      </w:r>
      <w:r w:rsidR="406D39C8" w:rsidRPr="003B10C6">
        <w:rPr>
          <w:rFonts w:eastAsia="Calibri"/>
        </w:rPr>
        <w:t xml:space="preserve"> </w:t>
      </w:r>
      <w:r w:rsidR="00A17914">
        <w:rPr>
          <w:rFonts w:eastAsia="Calibri"/>
        </w:rPr>
        <w:t xml:space="preserve">of </w:t>
      </w:r>
      <w:r w:rsidR="005B79A3" w:rsidRPr="003B10C6">
        <w:rPr>
          <w:rFonts w:eastAsia="Calibri"/>
        </w:rPr>
        <w:t xml:space="preserve">carrying out their </w:t>
      </w:r>
      <w:r w:rsidR="00C153FD">
        <w:rPr>
          <w:rFonts w:eastAsia="Calibri"/>
        </w:rPr>
        <w:t>duties defined in Union law or under national law in compliance with Union law</w:t>
      </w:r>
      <w:r w:rsidR="406D39C8" w:rsidRPr="003B10C6">
        <w:rPr>
          <w:rFonts w:eastAsia="Calibri"/>
        </w:rPr>
        <w:t>,</w:t>
      </w:r>
      <w:r>
        <w:rPr>
          <w:rFonts w:eastAsia="Calibri"/>
        </w:rPr>
        <w:t xml:space="preserve"> Member States</w:t>
      </w:r>
      <w:r w:rsidR="406D39C8" w:rsidRPr="003B10C6">
        <w:rPr>
          <w:rFonts w:eastAsia="Calibri"/>
        </w:rPr>
        <w:t xml:space="preserve"> shall be regarded as controllers</w:t>
      </w:r>
      <w:r w:rsidR="005814EA">
        <w:rPr>
          <w:rFonts w:eastAsia="Calibri"/>
        </w:rPr>
        <w:t xml:space="preserve"> as defined in </w:t>
      </w:r>
      <w:r w:rsidR="406D39C8" w:rsidRPr="003B10C6">
        <w:rPr>
          <w:rFonts w:eastAsia="Calibri"/>
        </w:rPr>
        <w:t>Article 4</w:t>
      </w:r>
      <w:r w:rsidR="005814EA">
        <w:rPr>
          <w:rFonts w:eastAsia="Calibri"/>
        </w:rPr>
        <w:t>, point (7)</w:t>
      </w:r>
      <w:r w:rsidR="008D4B28">
        <w:rPr>
          <w:rFonts w:eastAsia="Calibri"/>
        </w:rPr>
        <w:t>,</w:t>
      </w:r>
      <w:r w:rsidR="406D39C8" w:rsidRPr="003B10C6">
        <w:rPr>
          <w:rFonts w:eastAsia="Calibri"/>
        </w:rPr>
        <w:t xml:space="preserve"> of Regulation (EU) 2016/679. </w:t>
      </w:r>
    </w:p>
    <w:p w14:paraId="0F406014" w14:textId="77777777" w:rsidR="00C92D7B" w:rsidRPr="00191B42" w:rsidRDefault="34A80ABA" w:rsidP="0019023C">
      <w:pPr>
        <w:pStyle w:val="NumPar1"/>
        <w:numPr>
          <w:ilvl w:val="0"/>
          <w:numId w:val="18"/>
        </w:numPr>
      </w:pPr>
      <w:r w:rsidRPr="003B10C6">
        <w:rPr>
          <w:rFonts w:eastAsia="Calibri"/>
        </w:rPr>
        <w:t xml:space="preserve">Member States shall be responsible for </w:t>
      </w:r>
      <w:r w:rsidR="005A6640">
        <w:rPr>
          <w:rFonts w:eastAsia="Calibri"/>
        </w:rPr>
        <w:t>any</w:t>
      </w:r>
      <w:r w:rsidR="005A6640" w:rsidRPr="003B10C6">
        <w:rPr>
          <w:rFonts w:eastAsia="Calibri"/>
        </w:rPr>
        <w:t xml:space="preserve"> </w:t>
      </w:r>
      <w:r w:rsidR="00A370C8">
        <w:rPr>
          <w:rFonts w:eastAsia="Calibri"/>
        </w:rPr>
        <w:t xml:space="preserve">data </w:t>
      </w:r>
      <w:r w:rsidRPr="003B10C6">
        <w:rPr>
          <w:rFonts w:eastAsia="Calibri"/>
        </w:rPr>
        <w:t xml:space="preserve">processing activities, including: </w:t>
      </w:r>
      <w:r w:rsidR="0FCFE953" w:rsidRPr="003B10C6">
        <w:rPr>
          <w:rFonts w:eastAsia="Calibri"/>
        </w:rPr>
        <w:t xml:space="preserve"> </w:t>
      </w:r>
    </w:p>
    <w:p w14:paraId="33B29F41" w14:textId="77777777" w:rsidR="00C92D7B" w:rsidRPr="00BB4637" w:rsidRDefault="34A80ABA" w:rsidP="0019023C">
      <w:pPr>
        <w:pStyle w:val="Point1letter"/>
        <w:numPr>
          <w:ilvl w:val="3"/>
          <w:numId w:val="36"/>
        </w:numPr>
      </w:pPr>
      <w:r w:rsidRPr="00BB4637">
        <w:t xml:space="preserve">managing the registration and onboarding of </w:t>
      </w:r>
      <w:r w:rsidR="00D97027" w:rsidRPr="00BB4637">
        <w:t xml:space="preserve">competent </w:t>
      </w:r>
      <w:r w:rsidRPr="00BB4637">
        <w:t xml:space="preserve">national authorities and </w:t>
      </w:r>
      <w:r w:rsidR="00BB4637">
        <w:t xml:space="preserve">where relevant, </w:t>
      </w:r>
      <w:r w:rsidRPr="00BB4637">
        <w:t>custom</w:t>
      </w:r>
      <w:r w:rsidR="00674B58" w:rsidRPr="00BB4637">
        <w:t>s</w:t>
      </w:r>
      <w:r w:rsidRPr="00BB4637">
        <w:t xml:space="preserve"> authorities, </w:t>
      </w:r>
      <w:r w:rsidR="00D97027" w:rsidRPr="00BB4637">
        <w:t xml:space="preserve">through </w:t>
      </w:r>
      <w:r w:rsidRPr="00BB4637">
        <w:t>the designated national administrator</w:t>
      </w:r>
      <w:r w:rsidR="00A370C8" w:rsidRPr="00BB4637">
        <w:t xml:space="preserve"> as referred to in Article </w:t>
      </w:r>
      <w:r w:rsidR="00134DAA" w:rsidRPr="00BB4637">
        <w:t>7</w:t>
      </w:r>
      <w:r w:rsidR="0005346F" w:rsidRPr="00BB4637">
        <w:t>(2)</w:t>
      </w:r>
      <w:r w:rsidRPr="00BB4637">
        <w:t>;</w:t>
      </w:r>
    </w:p>
    <w:p w14:paraId="66945F19" w14:textId="77777777" w:rsidR="00C92D7B" w:rsidRPr="00191B42" w:rsidRDefault="34A80ABA" w:rsidP="0019023C">
      <w:pPr>
        <w:pStyle w:val="Point1letter"/>
        <w:numPr>
          <w:ilvl w:val="3"/>
          <w:numId w:val="28"/>
        </w:numPr>
      </w:pPr>
      <w:r w:rsidRPr="00191B42">
        <w:t>ensuring that</w:t>
      </w:r>
      <w:r w:rsidR="00674863" w:rsidRPr="00191B42">
        <w:t xml:space="preserve"> any data</w:t>
      </w:r>
      <w:r w:rsidRPr="00191B42">
        <w:t xml:space="preserve"> processing taking place within their sphere of control is </w:t>
      </w:r>
      <w:r w:rsidR="00674863" w:rsidRPr="00191B42">
        <w:t xml:space="preserve">performed </w:t>
      </w:r>
      <w:r w:rsidRPr="00191B42">
        <w:t xml:space="preserve">in </w:t>
      </w:r>
      <w:r w:rsidR="00037168">
        <w:t>accordance</w:t>
      </w:r>
      <w:r w:rsidR="00037168" w:rsidRPr="00191B42">
        <w:t xml:space="preserve"> </w:t>
      </w:r>
      <w:r w:rsidRPr="00191B42">
        <w:t>with Regulation (EU) 2016/679;</w:t>
      </w:r>
    </w:p>
    <w:p w14:paraId="65111DCB" w14:textId="77777777" w:rsidR="00C92D7B" w:rsidRPr="00B07829" w:rsidRDefault="15BC915E" w:rsidP="0019023C">
      <w:pPr>
        <w:pStyle w:val="Point1letter"/>
        <w:numPr>
          <w:ilvl w:val="3"/>
          <w:numId w:val="28"/>
        </w:numPr>
      </w:pPr>
      <w:r w:rsidRPr="00191B42">
        <w:t xml:space="preserve">withdrawing </w:t>
      </w:r>
      <w:r w:rsidR="00A370C8">
        <w:t xml:space="preserve">a </w:t>
      </w:r>
      <w:r w:rsidR="00030E75">
        <w:t>user’s rights</w:t>
      </w:r>
      <w:r w:rsidR="00A370C8">
        <w:t xml:space="preserve"> of access</w:t>
      </w:r>
      <w:r w:rsidR="00030E75">
        <w:t xml:space="preserve"> </w:t>
      </w:r>
      <w:r w:rsidR="00A7476E">
        <w:t>to the registry</w:t>
      </w:r>
      <w:r w:rsidR="00386F59">
        <w:t xml:space="preserve"> </w:t>
      </w:r>
      <w:r w:rsidRPr="00191B42">
        <w:t>in case of unauthori</w:t>
      </w:r>
      <w:r w:rsidR="00674863" w:rsidRPr="00191B42">
        <w:t>s</w:t>
      </w:r>
      <w:r w:rsidRPr="00191B42">
        <w:t xml:space="preserve">ed </w:t>
      </w:r>
      <w:r w:rsidR="00A370C8">
        <w:t>or</w:t>
      </w:r>
      <w:r w:rsidR="00A370C8" w:rsidRPr="00191B42">
        <w:t xml:space="preserve"> </w:t>
      </w:r>
      <w:r w:rsidRPr="00191B42">
        <w:t xml:space="preserve">incorrect access to the </w:t>
      </w:r>
      <w:r w:rsidR="13D13C36" w:rsidRPr="00191B42">
        <w:t>r</w:t>
      </w:r>
      <w:r w:rsidRPr="00191B42">
        <w:t>egistry</w:t>
      </w:r>
      <w:r w:rsidR="7088F7F8" w:rsidRPr="00B07829">
        <w:t>.</w:t>
      </w:r>
    </w:p>
    <w:p w14:paraId="5CB0DB2C" w14:textId="77777777" w:rsidR="00C92D7B" w:rsidRPr="0022272E" w:rsidRDefault="5AC439B2" w:rsidP="00C92D7B">
      <w:pPr>
        <w:pStyle w:val="Titrearticle"/>
        <w:rPr>
          <w:b/>
          <w:bCs/>
          <w:i w:val="0"/>
          <w:iCs/>
        </w:rPr>
      </w:pPr>
      <w:r w:rsidRPr="00B07829">
        <w:t>Article 2</w:t>
      </w:r>
      <w:r w:rsidR="00C4630C">
        <w:t>3</w:t>
      </w:r>
      <w:r w:rsidR="006C55B8">
        <w:br/>
      </w:r>
      <w:r w:rsidR="006C55B8" w:rsidRPr="0022272E">
        <w:rPr>
          <w:b/>
          <w:bCs/>
          <w:i w:val="0"/>
          <w:iCs/>
        </w:rPr>
        <w:t xml:space="preserve">Entry into force </w:t>
      </w:r>
    </w:p>
    <w:p w14:paraId="07D50C71" w14:textId="77777777" w:rsidR="00C92D7B" w:rsidRPr="00B07829" w:rsidRDefault="00C92D7B" w:rsidP="00C92D7B">
      <w:r w:rsidRPr="00B07829">
        <w:t>This Regulation shall enter into force on the twentieth day following that of its publication in the </w:t>
      </w:r>
      <w:r w:rsidRPr="00B07829">
        <w:rPr>
          <w:i/>
          <w:iCs/>
        </w:rPr>
        <w:t>Official Journal of the European Union</w:t>
      </w:r>
      <w:r w:rsidRPr="00B07829">
        <w:t>.</w:t>
      </w:r>
    </w:p>
    <w:p w14:paraId="134AFC48" w14:textId="77777777" w:rsidR="00C92D7B" w:rsidRPr="00B07829" w:rsidRDefault="00C92D7B" w:rsidP="00C92D7B">
      <w:r w:rsidRPr="00B07829">
        <w:t>This Regulation shall be binding in its entirety and directly applicable in all Member States.</w:t>
      </w:r>
    </w:p>
    <w:p w14:paraId="3EBD1698" w14:textId="77777777" w:rsidR="00C92D7B" w:rsidRPr="00B07829" w:rsidRDefault="0042427F" w:rsidP="0042427F">
      <w:pPr>
        <w:pStyle w:val="Fait"/>
      </w:pPr>
      <w:r w:rsidRPr="0042427F">
        <w:t>Done at Brussels,</w:t>
      </w:r>
    </w:p>
    <w:p w14:paraId="7718A726" w14:textId="77777777" w:rsidR="002B01E0" w:rsidRDefault="002B01E0" w:rsidP="002B01E0">
      <w:pPr>
        <w:pStyle w:val="Institutionquisigne"/>
      </w:pPr>
      <w:r>
        <w:tab/>
      </w:r>
      <w:r w:rsidRPr="0052043B">
        <w:t>For the Commission</w:t>
      </w:r>
    </w:p>
    <w:p w14:paraId="07D14628" w14:textId="77777777" w:rsidR="00675B4A" w:rsidRPr="00B03169" w:rsidRDefault="002B01E0" w:rsidP="002B01E0">
      <w:pPr>
        <w:pStyle w:val="Personnequisigne"/>
        <w:rPr>
          <w:lang w:val="de-DE"/>
        </w:rPr>
      </w:pPr>
      <w:r w:rsidRPr="0052043B">
        <w:tab/>
      </w:r>
      <w:r w:rsidRPr="00B03169">
        <w:rPr>
          <w:lang w:val="de-DE"/>
        </w:rPr>
        <w:t>The President</w:t>
      </w:r>
      <w:r w:rsidRPr="00B03169">
        <w:rPr>
          <w:lang w:val="de-DE"/>
        </w:rPr>
        <w:br/>
      </w:r>
      <w:r w:rsidR="00287557" w:rsidRPr="00B03169">
        <w:rPr>
          <w:lang w:val="de-DE"/>
        </w:rPr>
        <w:tab/>
      </w:r>
      <w:r w:rsidR="00171851" w:rsidRPr="00B03169">
        <w:rPr>
          <w:lang w:val="de-DE"/>
        </w:rPr>
        <w:t>Ursula von der Leyen</w:t>
      </w:r>
    </w:p>
    <w:sectPr w:rsidR="00675B4A" w:rsidRPr="00B03169" w:rsidSect="00054FCC">
      <w:headerReference w:type="even" r:id="rId18"/>
      <w:footerReference w:type="even" r:id="rId19"/>
      <w:footerReference w:type="default" r:id="rId20"/>
      <w:headerReference w:type="first" r:id="rId21"/>
      <w:footerReference w:type="first" r:id="rId2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9124B" w14:textId="77777777" w:rsidR="00487116" w:rsidRPr="00B07829" w:rsidRDefault="00487116" w:rsidP="00675B4A">
      <w:pPr>
        <w:spacing w:before="0" w:after="0"/>
      </w:pPr>
      <w:r w:rsidRPr="00B07829">
        <w:separator/>
      </w:r>
    </w:p>
  </w:endnote>
  <w:endnote w:type="continuationSeparator" w:id="0">
    <w:p w14:paraId="1C748F2C" w14:textId="77777777" w:rsidR="00487116" w:rsidRPr="00B07829" w:rsidRDefault="00487116" w:rsidP="00675B4A">
      <w:pPr>
        <w:spacing w:before="0" w:after="0"/>
      </w:pPr>
      <w:r w:rsidRPr="00B07829">
        <w:continuationSeparator/>
      </w:r>
    </w:p>
  </w:endnote>
  <w:endnote w:type="continuationNotice" w:id="1">
    <w:p w14:paraId="67CF5EB4" w14:textId="77777777" w:rsidR="00487116" w:rsidRPr="00B07829" w:rsidRDefault="0048711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0C366" w14:textId="1E9D9079" w:rsidR="00675B4A" w:rsidRPr="00054FCC" w:rsidRDefault="00054FCC" w:rsidP="00054FCC">
    <w:pPr>
      <w:pStyle w:val="Footer"/>
      <w:rPr>
        <w:rFonts w:ascii="Arial" w:hAnsi="Arial" w:cs="Arial"/>
        <w:b/>
        <w:sz w:val="48"/>
      </w:rPr>
    </w:pPr>
    <w:r w:rsidRPr="00054FCC">
      <w:rPr>
        <w:rFonts w:ascii="Arial" w:hAnsi="Arial" w:cs="Arial"/>
        <w:b/>
        <w:sz w:val="48"/>
      </w:rPr>
      <w:t>EN</w:t>
    </w:r>
    <w:r w:rsidRPr="00054FCC">
      <w:rPr>
        <w:rFonts w:ascii="Arial" w:hAnsi="Arial" w:cs="Arial"/>
        <w:b/>
        <w:sz w:val="48"/>
      </w:rPr>
      <w:tab/>
    </w:r>
    <w:r w:rsidRPr="00054FCC">
      <w:rPr>
        <w:rFonts w:ascii="Arial" w:hAnsi="Arial" w:cs="Arial"/>
        <w:b/>
        <w:sz w:val="48"/>
      </w:rPr>
      <w:tab/>
    </w:r>
    <w:r w:rsidRPr="00054FCC">
      <w:tab/>
    </w:r>
    <w:r w:rsidRPr="00054FCC">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7E6CB" w14:textId="44E5E5F5" w:rsidR="00675B4A" w:rsidRPr="00054FCC" w:rsidRDefault="00054FCC" w:rsidP="00054FCC">
    <w:pPr>
      <w:pStyle w:val="Footer"/>
      <w:rPr>
        <w:rFonts w:ascii="Arial" w:hAnsi="Arial" w:cs="Arial"/>
        <w:b/>
        <w:sz w:val="48"/>
      </w:rPr>
    </w:pPr>
    <w:r w:rsidRPr="00054FCC">
      <w:rPr>
        <w:rFonts w:ascii="Arial" w:hAnsi="Arial" w:cs="Arial"/>
        <w:b/>
        <w:sz w:val="48"/>
      </w:rPr>
      <w:t>EN</w:t>
    </w:r>
    <w:r w:rsidRPr="00054FCC">
      <w:rPr>
        <w:rFonts w:ascii="Arial" w:hAnsi="Arial" w:cs="Arial"/>
        <w:b/>
        <w:sz w:val="48"/>
      </w:rPr>
      <w:tab/>
    </w:r>
    <w:r w:rsidRPr="00054FCC">
      <w:rPr>
        <w:rFonts w:ascii="Arial" w:hAnsi="Arial" w:cs="Arial"/>
        <w:b/>
        <w:sz w:val="48"/>
      </w:rPr>
      <w:tab/>
    </w:r>
    <w:r w:rsidRPr="00054FCC">
      <w:tab/>
    </w:r>
    <w:r w:rsidRPr="00054FCC">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7318E" w14:textId="77777777" w:rsidR="00AD532B" w:rsidRPr="00054FCC" w:rsidRDefault="00AD532B" w:rsidP="00054F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50C87" w14:textId="77777777" w:rsidR="00BA52ED" w:rsidRPr="00E11DDF" w:rsidRDefault="00BA52ED" w:rsidP="00E11DDF">
    <w:pPr>
      <w:pStyle w:val="Footer"/>
      <w:rPr>
        <w:rFonts w:ascii="Arial" w:hAnsi="Arial" w:cs="Arial"/>
        <w:b/>
        <w:sz w:val="48"/>
      </w:rPr>
    </w:pPr>
    <w:r w:rsidRPr="00E11DDF">
      <w:rPr>
        <w:rFonts w:ascii="Arial" w:hAnsi="Arial" w:cs="Arial"/>
        <w:b/>
        <w:sz w:val="48"/>
      </w:rPr>
      <w:t>EN</w:t>
    </w:r>
    <w:r w:rsidRPr="00E11DDF">
      <w:rPr>
        <w:rFonts w:ascii="Arial" w:hAnsi="Arial" w:cs="Arial"/>
        <w:b/>
        <w:sz w:val="48"/>
      </w:rPr>
      <w:tab/>
    </w:r>
    <w:r w:rsidRPr="00E11DDF">
      <w:rPr>
        <w:rFonts w:ascii="Arial" w:hAnsi="Arial" w:cs="Arial"/>
        <w:b/>
        <w:sz w:val="48"/>
      </w:rPr>
      <w:tab/>
    </w:r>
    <w:r w:rsidRPr="00E11DDF">
      <w:tab/>
    </w:r>
    <w:r w:rsidRPr="00E11DDF">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D733" w14:textId="5E9E6936" w:rsidR="00054FCC" w:rsidRPr="00054FCC" w:rsidRDefault="00054FCC" w:rsidP="00054FCC">
    <w:pPr>
      <w:pStyle w:val="Footer"/>
      <w:rPr>
        <w:rFonts w:ascii="Arial" w:hAnsi="Arial" w:cs="Arial"/>
        <w:b/>
        <w:sz w:val="48"/>
      </w:rPr>
    </w:pPr>
    <w:r w:rsidRPr="00054FCC">
      <w:rPr>
        <w:rFonts w:ascii="Arial" w:hAnsi="Arial" w:cs="Arial"/>
        <w:b/>
        <w:sz w:val="48"/>
      </w:rPr>
      <w:t>EN</w:t>
    </w:r>
    <w:r w:rsidRPr="00054FC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054FCC">
      <w:tab/>
    </w:r>
    <w:r w:rsidRPr="00054FCC">
      <w:rPr>
        <w:rFonts w:ascii="Arial" w:hAnsi="Arial" w:cs="Arial"/>
        <w:b/>
        <w:sz w:val="48"/>
      </w:rPr>
      <w:t>EN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78673" w14:textId="77777777" w:rsidR="00BA52ED" w:rsidRDefault="00BA52ED" w:rsidP="00054F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854C1" w14:textId="77777777" w:rsidR="00487116" w:rsidRPr="00B07829" w:rsidRDefault="00487116" w:rsidP="00675B4A">
      <w:pPr>
        <w:spacing w:before="0" w:after="0"/>
      </w:pPr>
      <w:r w:rsidRPr="00B07829">
        <w:separator/>
      </w:r>
    </w:p>
  </w:footnote>
  <w:footnote w:type="continuationSeparator" w:id="0">
    <w:p w14:paraId="35B4998C" w14:textId="77777777" w:rsidR="00487116" w:rsidRPr="00B07829" w:rsidRDefault="00487116" w:rsidP="00675B4A">
      <w:pPr>
        <w:spacing w:before="0" w:after="0"/>
      </w:pPr>
      <w:r w:rsidRPr="00B07829">
        <w:continuationSeparator/>
      </w:r>
    </w:p>
  </w:footnote>
  <w:footnote w:type="continuationNotice" w:id="1">
    <w:p w14:paraId="237400A6" w14:textId="77777777" w:rsidR="00487116" w:rsidRPr="00B07829" w:rsidRDefault="00487116">
      <w:pPr>
        <w:spacing w:before="0" w:after="0"/>
      </w:pPr>
    </w:p>
  </w:footnote>
  <w:footnote w:id="2">
    <w:p w14:paraId="14729915" w14:textId="75BF6E83" w:rsidR="009266EA" w:rsidRPr="000A5BE6" w:rsidRDefault="009266EA">
      <w:pPr>
        <w:pStyle w:val="FootnoteText"/>
        <w:rPr>
          <w:lang w:val="it-IT"/>
        </w:rPr>
      </w:pPr>
      <w:r w:rsidRPr="00EB5011">
        <w:rPr>
          <w:rStyle w:val="FootnoteReference"/>
        </w:rPr>
        <w:footnoteRef/>
      </w:r>
      <w:r w:rsidR="00EB5011">
        <w:rPr>
          <w:lang w:val="it-IT"/>
        </w:rPr>
        <w:tab/>
      </w:r>
      <w:r w:rsidR="003200E9" w:rsidRPr="000A5BE6">
        <w:rPr>
          <w:lang w:val="it-IT"/>
        </w:rPr>
        <w:t>OJ L, 2024/1781, 28.6.2024,</w:t>
      </w:r>
      <w:r w:rsidR="00F56E3F" w:rsidRPr="000A5BE6">
        <w:rPr>
          <w:lang w:val="it-IT"/>
        </w:rPr>
        <w:t xml:space="preserve"> p.1,</w:t>
      </w:r>
      <w:r w:rsidR="003200E9" w:rsidRPr="000A5BE6">
        <w:rPr>
          <w:lang w:val="it-IT"/>
        </w:rPr>
        <w:t xml:space="preserve"> ELI: </w:t>
      </w:r>
      <w:hyperlink r:id="rId1" w:history="1">
        <w:r w:rsidR="003200E9" w:rsidRPr="000A5BE6">
          <w:rPr>
            <w:rStyle w:val="Hyperlink"/>
            <w:lang w:val="it-IT"/>
          </w:rPr>
          <w:t>http://data.europa.eu/eli/reg/2024/1781/oj</w:t>
        </w:r>
      </w:hyperlink>
      <w:r w:rsidR="003200E9" w:rsidRPr="000A5BE6">
        <w:rPr>
          <w:lang w:val="it-IT"/>
        </w:rPr>
        <w:t>.</w:t>
      </w:r>
    </w:p>
  </w:footnote>
  <w:footnote w:id="3">
    <w:p w14:paraId="0B678902" w14:textId="77777777" w:rsidR="00C92D7B" w:rsidRPr="00B07829" w:rsidRDefault="00C92D7B" w:rsidP="00C92D7B">
      <w:pPr>
        <w:pStyle w:val="FootnoteText"/>
      </w:pPr>
      <w:r w:rsidRPr="00E11DDF">
        <w:rPr>
          <w:rStyle w:val="FootnoteReference"/>
        </w:rPr>
        <w:footnoteRef/>
      </w:r>
      <w:r w:rsidR="00E11DDF">
        <w:tab/>
      </w:r>
      <w:r w:rsidRPr="00B07829">
        <w:t xml:space="preserve">Regulation (EU) 2023/1542 of the European Parliament and of the Council of 12 July 2023 concerning batteries and waste batteries, amending Directive 2008/98/EC and Regulation (EU) 2019/1020 and repealing Directive 2006/66/EC </w:t>
      </w:r>
      <w:r w:rsidR="00DE55E4">
        <w:t>(</w:t>
      </w:r>
      <w:r w:rsidRPr="00B07829">
        <w:t>OJ L 191, 28.7.2023, p. 1</w:t>
      </w:r>
      <w:r w:rsidR="00017FAE">
        <w:t xml:space="preserve">, ELI: </w:t>
      </w:r>
      <w:hyperlink r:id="rId2" w:history="1">
        <w:r w:rsidR="00017FAE" w:rsidRPr="008F02C8">
          <w:rPr>
            <w:rStyle w:val="Hyperlink"/>
          </w:rPr>
          <w:t>http://data.europa.eu/eli/reg/2023/1542/oj</w:t>
        </w:r>
      </w:hyperlink>
      <w:r w:rsidR="00017FAE">
        <w:t>)</w:t>
      </w:r>
      <w:r w:rsidRPr="00B07829">
        <w:t>.</w:t>
      </w:r>
      <w:r w:rsidR="00017FAE">
        <w:t xml:space="preserve"> </w:t>
      </w:r>
    </w:p>
  </w:footnote>
  <w:footnote w:id="4">
    <w:p w14:paraId="1DFFC50E" w14:textId="45B518D8" w:rsidR="006C3681" w:rsidRPr="00DD6DCE" w:rsidRDefault="006C3681">
      <w:pPr>
        <w:pStyle w:val="FootnoteText"/>
      </w:pPr>
      <w:r w:rsidRPr="00EB5011">
        <w:rPr>
          <w:rStyle w:val="FootnoteReference"/>
        </w:rPr>
        <w:footnoteRef/>
      </w:r>
      <w:r w:rsidR="00EB5011">
        <w:tab/>
      </w:r>
      <w:r w:rsidR="00F826AE" w:rsidRPr="00F826AE">
        <w:t>Regulation (EU) 2024/3110 of the European Parliament and of the Council of 27 November 2024 laying down harmonised rules for the marketing of construction products and repealing Regulation (EU) No 305/2011</w:t>
      </w:r>
      <w:r w:rsidR="00F03E24">
        <w:t xml:space="preserve"> (</w:t>
      </w:r>
      <w:r w:rsidR="008556B8" w:rsidRPr="008556B8">
        <w:t xml:space="preserve">OJ L, 2024/3110, 18.12.2024, ELI: </w:t>
      </w:r>
      <w:hyperlink r:id="rId3" w:history="1">
        <w:r w:rsidR="008556B8" w:rsidRPr="00E01E22">
          <w:rPr>
            <w:rStyle w:val="Hyperlink"/>
          </w:rPr>
          <w:t>http://data.europa.eu/eli/reg/2024/3110/oj</w:t>
        </w:r>
      </w:hyperlink>
      <w:r w:rsidR="008556B8">
        <w:t xml:space="preserve">). </w:t>
      </w:r>
    </w:p>
  </w:footnote>
  <w:footnote w:id="5">
    <w:p w14:paraId="78376DD1" w14:textId="25536ED2" w:rsidR="009C6991" w:rsidRPr="00DD6DCE" w:rsidRDefault="009C6991">
      <w:pPr>
        <w:pStyle w:val="FootnoteText"/>
      </w:pPr>
      <w:r w:rsidRPr="00EB5011">
        <w:rPr>
          <w:rStyle w:val="FootnoteReference"/>
        </w:rPr>
        <w:footnoteRef/>
      </w:r>
      <w:r w:rsidR="00EB5011">
        <w:tab/>
      </w:r>
      <w:r w:rsidRPr="00D21EC9">
        <w:t>Regulation (EU) 2025/2509 of the European Parliament and of the Council of 26 November 2025 on the safety of toys and repealing Directive 2009/48/EC</w:t>
      </w:r>
      <w:r w:rsidR="00CD00F8" w:rsidRPr="00D21EC9">
        <w:t xml:space="preserve"> (OJ L, 2025/2509, 12.12.2025, ELI: </w:t>
      </w:r>
      <w:hyperlink r:id="rId4" w:history="1">
        <w:r w:rsidR="00CD00F8" w:rsidRPr="00D21EC9">
          <w:rPr>
            <w:rStyle w:val="Hyperlink"/>
          </w:rPr>
          <w:t>http://data.europa.eu/eli/reg/2025/2509/oj</w:t>
        </w:r>
      </w:hyperlink>
      <w:r w:rsidR="00CD00F8" w:rsidRPr="00D21EC9">
        <w:t xml:space="preserve">). </w:t>
      </w:r>
    </w:p>
  </w:footnote>
  <w:footnote w:id="6">
    <w:p w14:paraId="017CF2ED" w14:textId="68179A6B" w:rsidR="008F730A" w:rsidRPr="00B65609" w:rsidRDefault="008F730A">
      <w:pPr>
        <w:pStyle w:val="FootnoteText"/>
        <w:rPr>
          <w:lang w:val="en-US"/>
        </w:rPr>
      </w:pPr>
      <w:r w:rsidRPr="00EB5011">
        <w:rPr>
          <w:rStyle w:val="FootnoteReference"/>
        </w:rPr>
        <w:footnoteRef/>
      </w:r>
      <w:r w:rsidR="00EB5011">
        <w:tab/>
      </w:r>
      <w:r w:rsidR="00750192" w:rsidRPr="00750192">
        <w:t>Regulation (EU) 2026/405 of the European Parliament and of the Council of 11 February 2026 on detergents and surfactants, and repealing Regulation (EC) No 648/2004</w:t>
      </w:r>
      <w:r w:rsidR="00750192">
        <w:t xml:space="preserve"> (</w:t>
      </w:r>
      <w:r w:rsidR="00AC483E" w:rsidRPr="00AC483E">
        <w:t xml:space="preserve">OJ L, 2026/405, 2.3.2026, ELI: </w:t>
      </w:r>
      <w:hyperlink r:id="rId5" w:history="1">
        <w:r w:rsidR="00AC483E" w:rsidRPr="00E01E22">
          <w:rPr>
            <w:rStyle w:val="Hyperlink"/>
          </w:rPr>
          <w:t>http://data.europa.eu/eli/reg/2026/405/oj</w:t>
        </w:r>
      </w:hyperlink>
      <w:r w:rsidR="00AC483E">
        <w:t xml:space="preserve">). </w:t>
      </w:r>
    </w:p>
  </w:footnote>
  <w:footnote w:id="7">
    <w:p w14:paraId="31801549" w14:textId="77777777" w:rsidR="00EE7A97" w:rsidRPr="00EE7A97" w:rsidRDefault="00EE7A97" w:rsidP="00EE7A97">
      <w:pPr>
        <w:pStyle w:val="FootnoteText"/>
      </w:pPr>
      <w:r w:rsidRPr="00E11DDF">
        <w:rPr>
          <w:rStyle w:val="FootnoteReference"/>
        </w:rPr>
        <w:footnoteRef/>
      </w:r>
      <w:r w:rsidR="00E11DDF">
        <w:tab/>
      </w:r>
      <w:r>
        <w:t xml:space="preserve">Regulation (EU) No 910/2014 of the European Parliament and of the Council of 23 July 2014 on electronic identification and trust services for electronic transactions in the internal market and repealing Directive 1999/93/EC </w:t>
      </w:r>
      <w:r w:rsidR="00AA2D39">
        <w:t>(</w:t>
      </w:r>
      <w:r>
        <w:t>OJ L 257, 28.8.2014,</w:t>
      </w:r>
      <w:r w:rsidR="00AA2D39">
        <w:t xml:space="preserve"> p. 73,</w:t>
      </w:r>
      <w:r>
        <w:t xml:space="preserve"> ELI: </w:t>
      </w:r>
      <w:hyperlink r:id="rId6" w:history="1">
        <w:r w:rsidRPr="003A7929">
          <w:rPr>
            <w:rStyle w:val="Hyperlink"/>
          </w:rPr>
          <w:t>http://data.europa.eu/eli/reg/2014/910/oj</w:t>
        </w:r>
      </w:hyperlink>
      <w:r w:rsidR="004C1092">
        <w:t>).</w:t>
      </w:r>
      <w:r>
        <w:t xml:space="preserve"> </w:t>
      </w:r>
    </w:p>
  </w:footnote>
  <w:footnote w:id="8">
    <w:p w14:paraId="19BD6B4A" w14:textId="52972F3D" w:rsidR="009149C6" w:rsidRPr="004B5B54" w:rsidRDefault="009149C6">
      <w:pPr>
        <w:pStyle w:val="FootnoteText"/>
        <w:rPr>
          <w:lang w:val="en-IE"/>
        </w:rPr>
      </w:pPr>
      <w:r w:rsidRPr="00EB5011">
        <w:rPr>
          <w:rStyle w:val="FootnoteReference"/>
        </w:rPr>
        <w:footnoteRef/>
      </w:r>
      <w:r w:rsidR="00EB5011">
        <w:rPr>
          <w:lang w:val="en-IE"/>
        </w:rPr>
        <w:tab/>
      </w:r>
      <w:r w:rsidR="003B793B" w:rsidRPr="004B5B54">
        <w:rPr>
          <w:lang w:val="en-IE"/>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ELI: </w:t>
      </w:r>
      <w:hyperlink r:id="rId7" w:history="1">
        <w:r w:rsidR="008264B8" w:rsidRPr="004B5B54">
          <w:rPr>
            <w:rStyle w:val="Hyperlink"/>
            <w:lang w:val="en-IE"/>
          </w:rPr>
          <w:t>http://data.europa.eu/eli/reg/2018/1725/oj</w:t>
        </w:r>
      </w:hyperlink>
      <w:r w:rsidR="008264B8" w:rsidRPr="004B5B54">
        <w:rPr>
          <w:lang w:val="en-IE"/>
        </w:rPr>
        <w:t xml:space="preserve">). </w:t>
      </w:r>
    </w:p>
  </w:footnote>
  <w:footnote w:id="9">
    <w:p w14:paraId="12C9A5BA" w14:textId="6A52F6AE" w:rsidR="006E6AD8" w:rsidRPr="006E6AD8" w:rsidRDefault="006E6AD8" w:rsidP="006E6AD8">
      <w:pPr>
        <w:rPr>
          <w:sz w:val="20"/>
          <w:szCs w:val="20"/>
        </w:rPr>
      </w:pPr>
      <w:r w:rsidRPr="00EB5011">
        <w:rPr>
          <w:rStyle w:val="FootnoteReference"/>
        </w:rPr>
        <w:footnoteRef/>
      </w:r>
      <w:r w:rsidR="00EB5011">
        <w:tab/>
      </w:r>
      <w:r w:rsidRPr="006E6AD8">
        <w:rPr>
          <w:sz w:val="20"/>
          <w:szCs w:val="20"/>
        </w:rPr>
        <w:t>Commission notice The ‘Blue Guide’ on the implementation of EU product rules 2022 (Text with EEA relevance) 2022/C 247/01</w:t>
      </w:r>
      <w:r w:rsidRPr="006E6AD8">
        <w:t xml:space="preserve"> </w:t>
      </w:r>
      <w:r>
        <w:t>(</w:t>
      </w:r>
      <w:r w:rsidRPr="006E6AD8">
        <w:rPr>
          <w:sz w:val="20"/>
          <w:szCs w:val="20"/>
        </w:rPr>
        <w:t>OJ C 247, 29.6.2022, pp. 1–152</w:t>
      </w:r>
      <w:r>
        <w:rPr>
          <w:sz w:val="20"/>
          <w:szCs w:val="20"/>
        </w:rPr>
        <w:t>).</w:t>
      </w:r>
    </w:p>
  </w:footnote>
  <w:footnote w:id="10">
    <w:p w14:paraId="5CE7965D" w14:textId="7FB2D618" w:rsidR="00FD0695" w:rsidRPr="00FD0695" w:rsidRDefault="00FD0695">
      <w:pPr>
        <w:pStyle w:val="FootnoteText"/>
      </w:pPr>
      <w:r w:rsidRPr="00EB5011">
        <w:rPr>
          <w:rStyle w:val="FootnoteReference"/>
        </w:rPr>
        <w:footnoteRef/>
      </w:r>
      <w:r w:rsidR="00EB5011">
        <w:tab/>
      </w:r>
      <w:hyperlink r:id="rId8" w:history="1">
        <w:r w:rsidR="00D53C89" w:rsidRPr="00132C7A">
          <w:rPr>
            <w:rStyle w:val="Hyperlink"/>
          </w:rPr>
          <w:t>https://commission.europa.eu/document/09579818-64a6-4dd5-9577-446ab6219113_en</w:t>
        </w:r>
      </w:hyperlink>
      <w:r>
        <w:t xml:space="preserve"> </w:t>
      </w:r>
    </w:p>
  </w:footnote>
  <w:footnote w:id="11">
    <w:p w14:paraId="3B806269" w14:textId="7CF25A29" w:rsidR="009D0C4A" w:rsidRPr="002C20A5" w:rsidRDefault="009D0C4A">
      <w:pPr>
        <w:pStyle w:val="FootnoteText"/>
        <w:rPr>
          <w:lang w:val="en-IE"/>
        </w:rPr>
      </w:pPr>
      <w:r w:rsidRPr="00EB5011">
        <w:rPr>
          <w:rStyle w:val="FootnoteReference"/>
        </w:rPr>
        <w:footnoteRef/>
      </w:r>
      <w:r w:rsidR="00EB5011">
        <w:rPr>
          <w:lang w:val="en-IE"/>
        </w:rPr>
        <w:tab/>
      </w:r>
      <w:r w:rsidR="00BE46B4" w:rsidRPr="002C20A5">
        <w:rPr>
          <w:lang w:val="en-IE"/>
        </w:rPr>
        <w:t xml:space="preserve">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 ELI: </w:t>
      </w:r>
      <w:hyperlink r:id="rId9" w:history="1">
        <w:r w:rsidR="00BE46B4" w:rsidRPr="002C20A5">
          <w:rPr>
            <w:rStyle w:val="Hyperlink"/>
            <w:lang w:val="en-IE"/>
          </w:rPr>
          <w:t>http://data.europa.eu/eli/reg/2016/679/oj</w:t>
        </w:r>
      </w:hyperlink>
      <w:r w:rsidR="00BE46B4" w:rsidRPr="002C20A5">
        <w:rPr>
          <w:lang w:val="en-IE"/>
        </w:rPr>
        <w:t xml:space="preserve">). </w:t>
      </w:r>
    </w:p>
  </w:footnote>
  <w:footnote w:id="12">
    <w:p w14:paraId="474C389A" w14:textId="2142F11C" w:rsidR="006364E0" w:rsidRPr="00283C62" w:rsidRDefault="006364E0">
      <w:pPr>
        <w:pStyle w:val="FootnoteText"/>
      </w:pPr>
      <w:r w:rsidRPr="00EB5011">
        <w:rPr>
          <w:rStyle w:val="FootnoteReference"/>
        </w:rPr>
        <w:footnoteRef/>
      </w:r>
      <w:r w:rsidR="00EB5011">
        <w:tab/>
      </w:r>
      <w:r w:rsidRPr="00FD0695">
        <w:t xml:space="preserve">Directive (EU) 2019/1024 of the European Parliament and of the Council of 20 June 2019 on open data and the re-use of public sector information (recast) (OJ L 172, 26.6.2019, p. 56, </w:t>
      </w:r>
      <w:r w:rsidR="00283C62" w:rsidRPr="00FD0695">
        <w:t xml:space="preserve">ELI: </w:t>
      </w:r>
      <w:hyperlink r:id="rId10" w:history="1">
        <w:r w:rsidR="00283C62" w:rsidRPr="00FD0695">
          <w:rPr>
            <w:rStyle w:val="Hyperlink"/>
          </w:rPr>
          <w:t>http://data.europa.eu/eli/dir/2019/1024/oj</w:t>
        </w:r>
      </w:hyperlink>
      <w:r w:rsidR="00283C62" w:rsidRPr="00FD0695">
        <w:t xml:space="preserve">). </w:t>
      </w:r>
    </w:p>
  </w:footnote>
  <w:footnote w:id="13">
    <w:p w14:paraId="52243958" w14:textId="5E3D8FD4" w:rsidR="000A1109" w:rsidRPr="000A1109" w:rsidRDefault="000A1109">
      <w:pPr>
        <w:pStyle w:val="FootnoteText"/>
        <w:rPr>
          <w:lang w:val="et-EE"/>
        </w:rPr>
      </w:pPr>
      <w:r w:rsidRPr="00EB5011">
        <w:rPr>
          <w:rStyle w:val="FootnoteReference"/>
        </w:rPr>
        <w:footnoteRef/>
      </w:r>
      <w:r w:rsidR="00EB5011">
        <w:tab/>
      </w:r>
      <w:r w:rsidRPr="002E144D">
        <w:rPr>
          <w:lang w:val="en-IE"/>
        </w:rPr>
        <w:t>Regulation (EU) No 952/2013 of the European Parliament and of the Council of 9 October 2013 laying down the Union Customs Code (OJ L 269, 10.10.2013, p. 1,</w:t>
      </w:r>
      <w:r w:rsidRPr="000E7C76">
        <w:rPr>
          <w:lang w:val="en-US"/>
        </w:rPr>
        <w:t xml:space="preserve"> </w:t>
      </w:r>
      <w:r w:rsidRPr="002E144D">
        <w:rPr>
          <w:lang w:val="en"/>
        </w:rPr>
        <w:t>ELI: </w:t>
      </w:r>
      <w:hyperlink r:id="rId11" w:tooltip="Gives access to this document through its ELI URI." w:history="1">
        <w:r w:rsidRPr="002E144D">
          <w:rPr>
            <w:rStyle w:val="Hyperlink"/>
            <w:lang w:val="en"/>
          </w:rPr>
          <w:t>http://data.europa.eu/eli/reg/2013/952/oj</w:t>
        </w:r>
      </w:hyperlink>
      <w:r>
        <w:rPr>
          <w:lang w:val="en"/>
        </w:rPr>
        <w:t>).</w:t>
      </w:r>
    </w:p>
  </w:footnote>
  <w:footnote w:id="14">
    <w:p w14:paraId="52B8D729" w14:textId="77777777" w:rsidR="00866263" w:rsidRPr="00B07829" w:rsidRDefault="00866263">
      <w:pPr>
        <w:pStyle w:val="FootnoteText"/>
      </w:pPr>
      <w:r w:rsidRPr="00E11DDF">
        <w:rPr>
          <w:rStyle w:val="FootnoteReference"/>
        </w:rPr>
        <w:footnoteRef/>
      </w:r>
      <w:r w:rsidR="00E11DDF">
        <w:tab/>
      </w:r>
      <w:r w:rsidRPr="00B07829">
        <w:rPr>
          <w:sz w:val="19"/>
          <w:szCs w:val="19"/>
          <w:shd w:val="clear" w:color="auto" w:fill="FFFFFF"/>
        </w:rPr>
        <w:t>Regulation (EU) 2018/1807 of the European Parliament and of the Council of 14 November 2018 on a framework for the free flow of non-personal data in the European Union</w:t>
      </w:r>
      <w:r w:rsidR="000E1107" w:rsidRPr="00B07829">
        <w:rPr>
          <w:sz w:val="19"/>
          <w:szCs w:val="19"/>
          <w:shd w:val="clear" w:color="auto" w:fill="FFFFFF"/>
        </w:rPr>
        <w:t xml:space="preserve"> </w:t>
      </w:r>
      <w:r w:rsidR="006C608F">
        <w:rPr>
          <w:sz w:val="19"/>
          <w:szCs w:val="19"/>
          <w:shd w:val="clear" w:color="auto" w:fill="FFFFFF"/>
        </w:rPr>
        <w:t>(</w:t>
      </w:r>
      <w:hyperlink r:id="rId12" w:history="1">
        <w:r w:rsidRPr="000E7C76">
          <w:rPr>
            <w:rStyle w:val="Hyperlink"/>
            <w:color w:val="auto"/>
            <w:sz w:val="19"/>
            <w:szCs w:val="19"/>
            <w:u w:val="none"/>
            <w:shd w:val="clear" w:color="auto" w:fill="FFFFFF"/>
          </w:rPr>
          <w:t>OJ L 303, 28.11.2018</w:t>
        </w:r>
      </w:hyperlink>
      <w:r w:rsidR="006C608F">
        <w:t xml:space="preserve">, p. 59, ELI: </w:t>
      </w:r>
      <w:hyperlink r:id="rId13" w:history="1">
        <w:r w:rsidR="006C608F" w:rsidRPr="00233A3D">
          <w:rPr>
            <w:rStyle w:val="Hyperlink"/>
          </w:rPr>
          <w:t>http://data.europa.eu/eli/reg/2018/1807/oj</w:t>
        </w:r>
      </w:hyperlink>
      <w:r w:rsidR="006C608F">
        <w:t>)</w:t>
      </w:r>
      <w:r w:rsidRPr="00B07829">
        <w:rPr>
          <w:sz w:val="19"/>
          <w:szCs w:val="19"/>
          <w:shd w:val="clear" w:color="auto" w:fill="FFFFFF"/>
        </w:rPr>
        <w:t>.</w:t>
      </w:r>
      <w:r w:rsidR="006C608F">
        <w:rPr>
          <w:sz w:val="19"/>
          <w:szCs w:val="19"/>
          <w:shd w:val="clear" w:color="auto" w:fill="FFFFFF"/>
        </w:rPr>
        <w:t xml:space="preserve"> </w:t>
      </w:r>
      <w:r w:rsidRPr="00B07829">
        <w:rPr>
          <w:sz w:val="19"/>
          <w:szCs w:val="19"/>
          <w:shd w:val="clear" w:color="auto" w:fill="FFFFFF"/>
        </w:rPr>
        <w:t xml:space="preserve"> </w:t>
      </w:r>
    </w:p>
  </w:footnote>
  <w:footnote w:id="15">
    <w:p w14:paraId="182312D8" w14:textId="77777777" w:rsidR="00625DBE" w:rsidRPr="00B07829" w:rsidRDefault="00625DBE" w:rsidP="00625DBE">
      <w:pPr>
        <w:pStyle w:val="FootnoteText"/>
      </w:pPr>
      <w:r w:rsidRPr="00E11DDF">
        <w:rPr>
          <w:rStyle w:val="FootnoteReference"/>
        </w:rPr>
        <w:footnoteRef/>
      </w:r>
      <w:r w:rsidR="00E11DDF">
        <w:tab/>
      </w:r>
      <w:r w:rsidRPr="00B07829">
        <w:t xml:space="preserve">Directive (EU) 2022/2555 of the European Parliament and of the Council of 14 December 2022 on measures for a high common level of cybersecurity across the Union, amending Regulation (EU) No 910/2014 and Directive (EU) 2018/1972, and repealing Directive (EU) 2016/1148 (NIS 2 Directive) </w:t>
      </w:r>
      <w:r w:rsidR="00231D3A">
        <w:t>(</w:t>
      </w:r>
      <w:r w:rsidRPr="00B07829">
        <w:t>OJ L 333,</w:t>
      </w:r>
      <w:r w:rsidR="007B6CCC">
        <w:t xml:space="preserve"> 27.12.2022, p. 80,</w:t>
      </w:r>
      <w:r w:rsidRPr="00B07829">
        <w:t xml:space="preserve"> ELI: </w:t>
      </w:r>
      <w:hyperlink r:id="rId14" w:tooltip="Gives access to this document through its ELI URI." w:history="1">
        <w:r w:rsidRPr="00B07829">
          <w:rPr>
            <w:rStyle w:val="Hyperlink"/>
          </w:rPr>
          <w:t>http://data.europa.eu/eli/dir/2022/2555/oj</w:t>
        </w:r>
      </w:hyperlink>
      <w:r w:rsidR="007B6CCC">
        <w:t xml:space="preserve">). </w:t>
      </w:r>
    </w:p>
  </w:footnote>
  <w:footnote w:id="16">
    <w:p w14:paraId="14969EDF" w14:textId="77777777" w:rsidR="000E1107" w:rsidRPr="00B07829" w:rsidRDefault="000E1107" w:rsidP="000E1107">
      <w:pPr>
        <w:pStyle w:val="FootnoteText"/>
      </w:pPr>
      <w:r w:rsidRPr="00E11DDF">
        <w:rPr>
          <w:rStyle w:val="FootnoteReference"/>
        </w:rPr>
        <w:footnoteRef/>
      </w:r>
      <w:r w:rsidR="00E11DDF">
        <w:tab/>
      </w:r>
      <w:r w:rsidRPr="00B07829">
        <w:t xml:space="preserve">Regulation (EU) 2019/1020 of the European Parliament and of the Council of 20 June 2019 on market surveillance and compliance of products and amending Directive 2004/42/EC and Regulations (EC) No 765/2008 and (EU) No 305/2011 </w:t>
      </w:r>
      <w:r w:rsidR="000426E4">
        <w:t>(</w:t>
      </w:r>
      <w:r w:rsidRPr="00B07829">
        <w:t>OJ L 169, 25.6.2019,</w:t>
      </w:r>
      <w:r w:rsidR="00577DD3">
        <w:t xml:space="preserve"> p. 1,</w:t>
      </w:r>
      <w:r w:rsidRPr="00B07829">
        <w:t xml:space="preserve"> ELI: </w:t>
      </w:r>
      <w:hyperlink r:id="rId15" w:history="1">
        <w:r w:rsidRPr="00B07829">
          <w:rPr>
            <w:rStyle w:val="Hyperlink"/>
          </w:rPr>
          <w:t>http://data.europa.eu/eli/reg/2019/1020/oj</w:t>
        </w:r>
      </w:hyperlink>
      <w:r w:rsidR="00577DD3">
        <w:t xml:space="preserve">). </w:t>
      </w:r>
      <w:r w:rsidRPr="00B07829">
        <w:t xml:space="preserve"> </w:t>
      </w:r>
    </w:p>
  </w:footnote>
  <w:footnote w:id="17">
    <w:p w14:paraId="71597F8A" w14:textId="2AEA76E8" w:rsidR="00D11A9B" w:rsidRPr="00902926" w:rsidRDefault="00D11A9B" w:rsidP="00D11A9B">
      <w:pPr>
        <w:pStyle w:val="FootnoteText"/>
      </w:pPr>
      <w:r w:rsidRPr="00EB5011">
        <w:rPr>
          <w:rStyle w:val="FootnoteReference"/>
        </w:rPr>
        <w:footnoteRef/>
      </w:r>
      <w:r w:rsidR="00EB5011">
        <w:tab/>
      </w:r>
      <w:r w:rsidRPr="00B07829">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(Text with EEA relevance.) </w:t>
      </w:r>
      <w:r w:rsidRPr="00902926">
        <w:t>OJ L 295, 21.11.2018, ELI: </w:t>
      </w:r>
      <w:hyperlink r:id="rId16" w:tooltip="Gives access to this document through its ELI URI." w:history="1">
        <w:r w:rsidRPr="00902926">
          <w:rPr>
            <w:rStyle w:val="Hyperlink"/>
          </w:rPr>
          <w:t>http://data.europa.eu/eli/reg/2018/1725/oj</w:t>
        </w:r>
      </w:hyperlink>
      <w:r w:rsidRPr="00902926">
        <w:t xml:space="preserve"> </w:t>
      </w:r>
    </w:p>
  </w:footnote>
  <w:footnote w:id="18">
    <w:p w14:paraId="117EC99F" w14:textId="61CA1F5B" w:rsidR="00352D74" w:rsidRPr="00F97B03" w:rsidRDefault="00352D74">
      <w:pPr>
        <w:pStyle w:val="FootnoteText"/>
        <w:rPr>
          <w:lang w:val="en-IE"/>
        </w:rPr>
      </w:pPr>
      <w:r w:rsidRPr="00EB5011">
        <w:rPr>
          <w:rStyle w:val="FootnoteReference"/>
        </w:rPr>
        <w:footnoteRef/>
      </w:r>
      <w:r w:rsidR="00EB5011">
        <w:rPr>
          <w:lang w:val="en-IE"/>
        </w:rPr>
        <w:tab/>
      </w:r>
      <w:r w:rsidR="00E91508" w:rsidRPr="00F97B03">
        <w:rPr>
          <w:lang w:val="en-IE"/>
        </w:rPr>
        <w:t xml:space="preserve">Regulation (EU) 2024/903 of the European Parliament and of the Council of 13 March 2024 laying down measures for a high level of public sector interoperability across the Union (OJ L, 2024/903, 22.3.2024, ELI: </w:t>
      </w:r>
      <w:hyperlink r:id="rId17" w:history="1">
        <w:r w:rsidR="00E91508" w:rsidRPr="00F97B03">
          <w:rPr>
            <w:rStyle w:val="Hyperlink"/>
            <w:lang w:val="en-IE"/>
          </w:rPr>
          <w:t>http://data.europa.eu/eli/reg/2024/903/oj</w:t>
        </w:r>
      </w:hyperlink>
      <w:r w:rsidR="00E91508" w:rsidRPr="00F97B03">
        <w:rPr>
          <w:lang w:val="en-IE"/>
        </w:rPr>
        <w:t xml:space="preserve">). </w:t>
      </w:r>
    </w:p>
  </w:footnote>
  <w:footnote w:id="19">
    <w:p w14:paraId="48098F3C" w14:textId="243C7F68" w:rsidR="00F97B03" w:rsidRPr="00F97B03" w:rsidRDefault="00F97B03">
      <w:pPr>
        <w:pStyle w:val="FootnoteText"/>
        <w:rPr>
          <w:lang w:val="fr-FR"/>
        </w:rPr>
      </w:pPr>
      <w:r w:rsidRPr="00EB5011">
        <w:rPr>
          <w:rStyle w:val="FootnoteReference"/>
        </w:rPr>
        <w:footnoteRef/>
      </w:r>
      <w:r w:rsidR="00EB5011">
        <w:rPr>
          <w:lang w:val="fr-FR"/>
        </w:rPr>
        <w:tab/>
      </w:r>
      <w:r w:rsidRPr="00074C81">
        <w:rPr>
          <w:lang w:val="it-IT"/>
        </w:rPr>
        <w:t>Data Catalog Application Profile (https://interoperable-europe.ec.europa.eu/collection/semic-support-centre/solution/dcat-application-profile-data-portals-europe).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68796"/>
      <w:lock w:val="contentLocked"/>
      <w:placeholder>
        <w:docPart w:val="DD4478A48BDF407EA36CC7FD2412855D"/>
      </w:placeholder>
      <w:group/>
    </w:sdtPr>
    <w:sdtEndPr/>
    <w:sdtContent>
      <w:sdt>
        <w:sdtPr>
          <w:id w:val="-1265684896"/>
          <w:docPartObj>
            <w:docPartGallery w:val="Custom Watermarks"/>
            <w:docPartUnique/>
          </w:docPartObj>
        </w:sdtPr>
        <w:sdtEndPr/>
        <w:sdtContent>
          <w:p w14:paraId="4CCB549E" w14:textId="2B673117" w:rsidR="00AD532B" w:rsidRPr="00054FCC" w:rsidRDefault="00647DEC" w:rsidP="00054FCC">
            <w:pPr>
              <w:pStyle w:val="Header"/>
            </w:pPr>
            <w:r>
              <w:rPr>
                <w:noProof/>
              </w:rPr>
              <w:pict w14:anchorId="5EDDC9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0;margin-top:0;width:412.4pt;height:247.45pt;rotation:315;z-index:-251655168;mso-position-horizontal:center;mso-position-horizontal-relative:margin;mso-position-vertical:center;mso-position-vertical-relative:margin" o:allowincell="f" fillcolor="#b2b2b2" stroked="f">
                  <v:fill opacity=".5"/>
                  <v:textpath style="font-family:&quot;Arial&quot;;font-size:1pt" string="DRAFT"/>
                  <w10:wrap anchorx="margin" anchory="margin"/>
                </v:shape>
              </w:pict>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33308"/>
      <w:lock w:val="contentLocked"/>
      <w:placeholder>
        <w:docPart w:val="FBD4285F05A840C08430401189C28EA5"/>
      </w:placeholder>
      <w:group/>
    </w:sdtPr>
    <w:sdtEndPr/>
    <w:sdtContent>
      <w:sdt>
        <w:sdtPr>
          <w:id w:val="2140299416"/>
          <w:docPartObj>
            <w:docPartGallery w:val="Custom Watermarks"/>
            <w:docPartUnique/>
          </w:docPartObj>
        </w:sdtPr>
        <w:sdtEndPr/>
        <w:sdtContent>
          <w:p w14:paraId="7B440FD7" w14:textId="23DF4AD5" w:rsidR="00AD532B" w:rsidRPr="00054FCC" w:rsidRDefault="00647DEC" w:rsidP="00054FCC">
            <w:pPr>
              <w:pStyle w:val="Header"/>
            </w:pPr>
            <w:r>
              <w:rPr>
                <w:noProof/>
              </w:rPr>
              <w:pict w14:anchorId="099E95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left:0;text-align:left;margin-left:0;margin-top:0;width:412.4pt;height:247.45pt;rotation:315;z-index:-251657216;mso-position-horizontal:center;mso-position-horizontal-relative:margin;mso-position-vertical:center;mso-position-vertical-relative:margin" o:allowincell="f" fillcolor="#b2b2b2" stroked="f">
                  <v:fill opacity=".5"/>
                  <v:textpath style="font-family:&quot;Arial&quot;;font-size:1pt" string="DRAFT"/>
                  <w10:wrap anchorx="margin" anchory="margin"/>
                </v:shape>
              </w:pict>
            </w:r>
          </w:p>
        </w:sdtContent>
      </w:sdt>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FB5DB" w14:textId="77777777" w:rsidR="00AD532B" w:rsidRPr="00054FCC" w:rsidRDefault="00AD532B" w:rsidP="00054F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8360" w14:textId="77777777" w:rsidR="00BA52ED" w:rsidRDefault="00BA52E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5C3F6" w14:textId="77777777" w:rsidR="00BA52ED" w:rsidRDefault="00BA52ED">
    <w:pPr>
      <w:pStyle w:val="Header"/>
    </w:pPr>
  </w:p>
</w:hdr>
</file>

<file path=word/intelligence2.xml><?xml version="1.0" encoding="utf-8"?>
<int2:intelligence xmlns:int2="http://schemas.microsoft.com/office/intelligence/2020/intelligence" xmlns:oel="http://schemas.microsoft.com/office/2019/extlst">
  <int2:observations>
    <int2:textHash int2:hashCode="Q+75piq7ix4WVP" int2:id="30o2fSE5">
      <int2:state int2:value="Rejected" int2:type="spell"/>
    </int2:textHash>
    <int2:textHash int2:hashCode="bfHs+k09BNHCbG" int2:id="niHMXy5q">
      <int2:state int2:value="Rejected" int2:type="spell"/>
    </int2:textHash>
    <int2:textHash int2:hashCode="EsDx+63EBGtfK7" int2:id="x5G3swdN">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DCD0A70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92148516"/>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BCEE364"/>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B7A921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439371369">
    <w:abstractNumId w:val="3"/>
  </w:num>
  <w:num w:numId="2" w16cid:durableId="1260334462">
    <w:abstractNumId w:val="2"/>
  </w:num>
  <w:num w:numId="3" w16cid:durableId="1156188635">
    <w:abstractNumId w:val="1"/>
  </w:num>
  <w:num w:numId="4" w16cid:durableId="966548054">
    <w:abstractNumId w:val="0"/>
  </w:num>
  <w:num w:numId="5" w16cid:durableId="7059144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21253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65676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32031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56541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9664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76762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185855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01910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220325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93388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75915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90378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67795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60021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93211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72891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469072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53584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368339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891137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737004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110611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260091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940223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233143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811105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443029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307019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543814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050064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476738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882683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223300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70681902">
    <w:abstractNumId w:val="18"/>
    <w:lvlOverride w:ilvl="0">
      <w:startOverride w:val="1"/>
    </w:lvlOverride>
  </w:num>
  <w:num w:numId="40" w16cid:durableId="12039832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89693441">
    <w:abstractNumId w:val="15"/>
  </w:num>
  <w:num w:numId="42" w16cid:durableId="1693998065">
    <w:abstractNumId w:val="8"/>
  </w:num>
  <w:num w:numId="43" w16cid:durableId="788817884">
    <w:abstractNumId w:val="17"/>
  </w:num>
  <w:num w:numId="44" w16cid:durableId="1535464848">
    <w:abstractNumId w:val="7"/>
  </w:num>
  <w:num w:numId="45" w16cid:durableId="639657071">
    <w:abstractNumId w:val="9"/>
  </w:num>
  <w:num w:numId="46" w16cid:durableId="361050661">
    <w:abstractNumId w:val="10"/>
  </w:num>
  <w:num w:numId="47" w16cid:durableId="472790552">
    <w:abstractNumId w:val="5"/>
  </w:num>
  <w:num w:numId="48" w16cid:durableId="384646725">
    <w:abstractNumId w:val="16"/>
  </w:num>
  <w:num w:numId="49" w16cid:durableId="2031682509">
    <w:abstractNumId w:val="4"/>
  </w:num>
  <w:num w:numId="50" w16cid:durableId="150604668">
    <w:abstractNumId w:val="11"/>
  </w:num>
  <w:num w:numId="51" w16cid:durableId="472332852">
    <w:abstractNumId w:val="13"/>
  </w:num>
  <w:num w:numId="52" w16cid:durableId="1298296966">
    <w:abstractNumId w:val="14"/>
  </w:num>
  <w:num w:numId="53" w16cid:durableId="1306230484">
    <w:abstractNumId w:val="6"/>
  </w:num>
  <w:num w:numId="54" w16cid:durableId="24066917">
    <w:abstractNumId w:val="12"/>
  </w:num>
  <w:num w:numId="55" w16cid:durableId="485436588">
    <w:abstractNumId w:val="1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attachedTemplate r:id="rId1"/>
  <w:defaultTabStop w:val="720"/>
  <w:hyphenationZone w:val="425"/>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CR_RefLast" w:val="0"/>
    <w:docVar w:name="DQCDateTime" w:val="2026-04-28 12:20:06"/>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1AE5DEAB-E81A-4822-8B02-FE78213E758D"/>
    <w:docVar w:name="LW_COVERPAGE_TYPE" w:val="3"/>
    <w:docVar w:name="LW_CreatedUtc" w:val="2025-11-17T14:42:13.9171444Z"/>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
    <w:docVar w:name="LW_EMISSION_SUFFIX" w:val=" "/>
    <w:docVar w:name="LW_ID_DOCMODEL" w:val="SJ-004"/>
    <w:docVar w:name="LW_ID_DOCSIGNATURE" w:val="SJ-004"/>
    <w:docVar w:name="LW_ID_DOCSTRUCTURE" w:val="COM/AA"/>
    <w:docVar w:name="LW_ID_DOCTYPE" w:val="SJ-004"/>
    <w:docVar w:name="LW_INTERETEEE.CP" w:val="(Text with EEA relevance)"/>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lt;EMPTY&gt;"/>
    <w:docVar w:name="LW_REF.INST.NEW_ADOPTED" w:val="draft"/>
    <w:docVar w:name="LW_REF.INST.NEW_TEXT" w:val="(2026) XXX"/>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aying down the implementation arrangements for the digital product passport registry set up under Regulation (EU) 2024/1781 of the European Parliament and of the Council"/>
    <w:docVar w:name="LW_TYPE.DOC.CP" w:val="COMMISSION IMPLEMENTING REGULATION (EU) \u8230?/..."/>
  </w:docVars>
  <w:rsids>
    <w:rsidRoot w:val="00675B4A"/>
    <w:rsid w:val="00000F5A"/>
    <w:rsid w:val="000012EA"/>
    <w:rsid w:val="00001AC5"/>
    <w:rsid w:val="00001C96"/>
    <w:rsid w:val="00001E8E"/>
    <w:rsid w:val="000020E1"/>
    <w:rsid w:val="00002179"/>
    <w:rsid w:val="0000239B"/>
    <w:rsid w:val="00002401"/>
    <w:rsid w:val="00002571"/>
    <w:rsid w:val="000027BC"/>
    <w:rsid w:val="00002809"/>
    <w:rsid w:val="00002B55"/>
    <w:rsid w:val="0000318D"/>
    <w:rsid w:val="00003237"/>
    <w:rsid w:val="00003B9E"/>
    <w:rsid w:val="00003EEF"/>
    <w:rsid w:val="00004116"/>
    <w:rsid w:val="00004734"/>
    <w:rsid w:val="0000493D"/>
    <w:rsid w:val="00004EC4"/>
    <w:rsid w:val="00004FA0"/>
    <w:rsid w:val="00005293"/>
    <w:rsid w:val="0000599E"/>
    <w:rsid w:val="00005ABB"/>
    <w:rsid w:val="000061E6"/>
    <w:rsid w:val="000063E2"/>
    <w:rsid w:val="00006701"/>
    <w:rsid w:val="00006A6B"/>
    <w:rsid w:val="000070D3"/>
    <w:rsid w:val="0000745A"/>
    <w:rsid w:val="000076C9"/>
    <w:rsid w:val="000078B8"/>
    <w:rsid w:val="000079EB"/>
    <w:rsid w:val="00007CEA"/>
    <w:rsid w:val="00007DD9"/>
    <w:rsid w:val="000100CA"/>
    <w:rsid w:val="0001011B"/>
    <w:rsid w:val="000104C0"/>
    <w:rsid w:val="000108AC"/>
    <w:rsid w:val="000108CE"/>
    <w:rsid w:val="0001091C"/>
    <w:rsid w:val="00010A49"/>
    <w:rsid w:val="00010BB3"/>
    <w:rsid w:val="00010C72"/>
    <w:rsid w:val="00010F17"/>
    <w:rsid w:val="00011058"/>
    <w:rsid w:val="00011150"/>
    <w:rsid w:val="00011203"/>
    <w:rsid w:val="00011249"/>
    <w:rsid w:val="000114C7"/>
    <w:rsid w:val="00011668"/>
    <w:rsid w:val="00011D0F"/>
    <w:rsid w:val="00011E5A"/>
    <w:rsid w:val="000120A2"/>
    <w:rsid w:val="000123C2"/>
    <w:rsid w:val="00012B3E"/>
    <w:rsid w:val="00012C09"/>
    <w:rsid w:val="00012CE4"/>
    <w:rsid w:val="00012EB4"/>
    <w:rsid w:val="00012EF1"/>
    <w:rsid w:val="0001334A"/>
    <w:rsid w:val="000137AC"/>
    <w:rsid w:val="00014485"/>
    <w:rsid w:val="00014649"/>
    <w:rsid w:val="000148AB"/>
    <w:rsid w:val="00015146"/>
    <w:rsid w:val="000152EC"/>
    <w:rsid w:val="0001539F"/>
    <w:rsid w:val="00015506"/>
    <w:rsid w:val="00015801"/>
    <w:rsid w:val="000159CD"/>
    <w:rsid w:val="00016496"/>
    <w:rsid w:val="00017391"/>
    <w:rsid w:val="00017506"/>
    <w:rsid w:val="00017944"/>
    <w:rsid w:val="00017E18"/>
    <w:rsid w:val="00017F3B"/>
    <w:rsid w:val="00017FAE"/>
    <w:rsid w:val="00017FF4"/>
    <w:rsid w:val="00022B7B"/>
    <w:rsid w:val="00023647"/>
    <w:rsid w:val="0002373B"/>
    <w:rsid w:val="00023B6C"/>
    <w:rsid w:val="00023BE8"/>
    <w:rsid w:val="00023DAB"/>
    <w:rsid w:val="00023E34"/>
    <w:rsid w:val="000242AE"/>
    <w:rsid w:val="00024995"/>
    <w:rsid w:val="00024C53"/>
    <w:rsid w:val="00025CB1"/>
    <w:rsid w:val="00025EE3"/>
    <w:rsid w:val="00026304"/>
    <w:rsid w:val="0002639F"/>
    <w:rsid w:val="0002658D"/>
    <w:rsid w:val="0002662B"/>
    <w:rsid w:val="0002668E"/>
    <w:rsid w:val="00026795"/>
    <w:rsid w:val="000275CD"/>
    <w:rsid w:val="00027727"/>
    <w:rsid w:val="0002795C"/>
    <w:rsid w:val="00027C92"/>
    <w:rsid w:val="00030165"/>
    <w:rsid w:val="000307F7"/>
    <w:rsid w:val="00030923"/>
    <w:rsid w:val="00030BCE"/>
    <w:rsid w:val="00030E75"/>
    <w:rsid w:val="00030FE2"/>
    <w:rsid w:val="000310E2"/>
    <w:rsid w:val="000318A2"/>
    <w:rsid w:val="000319C6"/>
    <w:rsid w:val="00031F65"/>
    <w:rsid w:val="00032843"/>
    <w:rsid w:val="00032DF1"/>
    <w:rsid w:val="00032FAA"/>
    <w:rsid w:val="00033334"/>
    <w:rsid w:val="000335AF"/>
    <w:rsid w:val="000335BE"/>
    <w:rsid w:val="000336E8"/>
    <w:rsid w:val="00033762"/>
    <w:rsid w:val="000338B6"/>
    <w:rsid w:val="00033906"/>
    <w:rsid w:val="00033939"/>
    <w:rsid w:val="00033A6A"/>
    <w:rsid w:val="00034B63"/>
    <w:rsid w:val="00034D27"/>
    <w:rsid w:val="00034FC8"/>
    <w:rsid w:val="000353CB"/>
    <w:rsid w:val="00035492"/>
    <w:rsid w:val="00035E8A"/>
    <w:rsid w:val="000368C9"/>
    <w:rsid w:val="00036960"/>
    <w:rsid w:val="00037168"/>
    <w:rsid w:val="00037CDF"/>
    <w:rsid w:val="00037EB2"/>
    <w:rsid w:val="00037FB3"/>
    <w:rsid w:val="00040C61"/>
    <w:rsid w:val="00041182"/>
    <w:rsid w:val="000415C5"/>
    <w:rsid w:val="00041845"/>
    <w:rsid w:val="00042673"/>
    <w:rsid w:val="000426E4"/>
    <w:rsid w:val="000429AE"/>
    <w:rsid w:val="00042BC7"/>
    <w:rsid w:val="00043526"/>
    <w:rsid w:val="00044569"/>
    <w:rsid w:val="000450BB"/>
    <w:rsid w:val="00045191"/>
    <w:rsid w:val="0004573D"/>
    <w:rsid w:val="0004655E"/>
    <w:rsid w:val="000466DC"/>
    <w:rsid w:val="000467CD"/>
    <w:rsid w:val="00046A2C"/>
    <w:rsid w:val="00046E65"/>
    <w:rsid w:val="000472C9"/>
    <w:rsid w:val="00047B58"/>
    <w:rsid w:val="00051506"/>
    <w:rsid w:val="00052DA1"/>
    <w:rsid w:val="00052F11"/>
    <w:rsid w:val="0005346F"/>
    <w:rsid w:val="00053542"/>
    <w:rsid w:val="000538CA"/>
    <w:rsid w:val="00053ABB"/>
    <w:rsid w:val="0005420F"/>
    <w:rsid w:val="0005425B"/>
    <w:rsid w:val="00054347"/>
    <w:rsid w:val="000548A0"/>
    <w:rsid w:val="00054FCC"/>
    <w:rsid w:val="000550DC"/>
    <w:rsid w:val="0005523C"/>
    <w:rsid w:val="00055389"/>
    <w:rsid w:val="0005572D"/>
    <w:rsid w:val="0005578F"/>
    <w:rsid w:val="000558A5"/>
    <w:rsid w:val="00055BD3"/>
    <w:rsid w:val="000567A1"/>
    <w:rsid w:val="00056B33"/>
    <w:rsid w:val="000575F5"/>
    <w:rsid w:val="00057DCE"/>
    <w:rsid w:val="00057DFA"/>
    <w:rsid w:val="00057F56"/>
    <w:rsid w:val="00061296"/>
    <w:rsid w:val="00061716"/>
    <w:rsid w:val="00061813"/>
    <w:rsid w:val="00061CF2"/>
    <w:rsid w:val="0006233A"/>
    <w:rsid w:val="00062446"/>
    <w:rsid w:val="00062E06"/>
    <w:rsid w:val="00063715"/>
    <w:rsid w:val="00063A78"/>
    <w:rsid w:val="00064190"/>
    <w:rsid w:val="00064228"/>
    <w:rsid w:val="000646C4"/>
    <w:rsid w:val="000648E2"/>
    <w:rsid w:val="00064AEC"/>
    <w:rsid w:val="00065158"/>
    <w:rsid w:val="000651E9"/>
    <w:rsid w:val="00065DA8"/>
    <w:rsid w:val="00065EFE"/>
    <w:rsid w:val="00066075"/>
    <w:rsid w:val="000662FD"/>
    <w:rsid w:val="00066927"/>
    <w:rsid w:val="00066EFA"/>
    <w:rsid w:val="000672D6"/>
    <w:rsid w:val="000705EA"/>
    <w:rsid w:val="00070AE8"/>
    <w:rsid w:val="000712C6"/>
    <w:rsid w:val="000717C9"/>
    <w:rsid w:val="00071B82"/>
    <w:rsid w:val="00071C5B"/>
    <w:rsid w:val="00071D7D"/>
    <w:rsid w:val="00071EE1"/>
    <w:rsid w:val="00072401"/>
    <w:rsid w:val="000726DF"/>
    <w:rsid w:val="000726E4"/>
    <w:rsid w:val="00072805"/>
    <w:rsid w:val="00072915"/>
    <w:rsid w:val="00072F2E"/>
    <w:rsid w:val="0007315A"/>
    <w:rsid w:val="000736D8"/>
    <w:rsid w:val="000743D7"/>
    <w:rsid w:val="00074558"/>
    <w:rsid w:val="000745F8"/>
    <w:rsid w:val="00074981"/>
    <w:rsid w:val="00074A77"/>
    <w:rsid w:val="00074BDA"/>
    <w:rsid w:val="000755B3"/>
    <w:rsid w:val="00075AB2"/>
    <w:rsid w:val="00076320"/>
    <w:rsid w:val="0007686A"/>
    <w:rsid w:val="00076D3B"/>
    <w:rsid w:val="00077239"/>
    <w:rsid w:val="00077282"/>
    <w:rsid w:val="00077964"/>
    <w:rsid w:val="000779D2"/>
    <w:rsid w:val="00077CAA"/>
    <w:rsid w:val="0008010C"/>
    <w:rsid w:val="00080403"/>
    <w:rsid w:val="00080A77"/>
    <w:rsid w:val="00080ABA"/>
    <w:rsid w:val="00080D7E"/>
    <w:rsid w:val="00081055"/>
    <w:rsid w:val="0008177B"/>
    <w:rsid w:val="0008239F"/>
    <w:rsid w:val="00082A68"/>
    <w:rsid w:val="000835F0"/>
    <w:rsid w:val="000837C8"/>
    <w:rsid w:val="00083ECB"/>
    <w:rsid w:val="0008427A"/>
    <w:rsid w:val="000843D2"/>
    <w:rsid w:val="0008441D"/>
    <w:rsid w:val="00084467"/>
    <w:rsid w:val="000845AD"/>
    <w:rsid w:val="000855E5"/>
    <w:rsid w:val="00085848"/>
    <w:rsid w:val="00086498"/>
    <w:rsid w:val="00086963"/>
    <w:rsid w:val="00086D84"/>
    <w:rsid w:val="000875F6"/>
    <w:rsid w:val="00087737"/>
    <w:rsid w:val="00087788"/>
    <w:rsid w:val="0008780B"/>
    <w:rsid w:val="00087DEF"/>
    <w:rsid w:val="00087F8C"/>
    <w:rsid w:val="00090744"/>
    <w:rsid w:val="00090809"/>
    <w:rsid w:val="00090BD6"/>
    <w:rsid w:val="0009102E"/>
    <w:rsid w:val="00091708"/>
    <w:rsid w:val="00091E75"/>
    <w:rsid w:val="00091E9A"/>
    <w:rsid w:val="0009265D"/>
    <w:rsid w:val="00092D7B"/>
    <w:rsid w:val="00092F3C"/>
    <w:rsid w:val="0009302E"/>
    <w:rsid w:val="000935B5"/>
    <w:rsid w:val="00093F0B"/>
    <w:rsid w:val="000940CE"/>
    <w:rsid w:val="0009435E"/>
    <w:rsid w:val="00094578"/>
    <w:rsid w:val="00094744"/>
    <w:rsid w:val="00094A1C"/>
    <w:rsid w:val="00094EA6"/>
    <w:rsid w:val="0009517C"/>
    <w:rsid w:val="000952EB"/>
    <w:rsid w:val="00095C5F"/>
    <w:rsid w:val="0009616B"/>
    <w:rsid w:val="00096305"/>
    <w:rsid w:val="00096741"/>
    <w:rsid w:val="00096D2A"/>
    <w:rsid w:val="000973DE"/>
    <w:rsid w:val="0009758B"/>
    <w:rsid w:val="00097C06"/>
    <w:rsid w:val="000A009F"/>
    <w:rsid w:val="000A09A6"/>
    <w:rsid w:val="000A1109"/>
    <w:rsid w:val="000A11C7"/>
    <w:rsid w:val="000A19F5"/>
    <w:rsid w:val="000A2345"/>
    <w:rsid w:val="000A25EC"/>
    <w:rsid w:val="000A3518"/>
    <w:rsid w:val="000A3B0A"/>
    <w:rsid w:val="000A3E8A"/>
    <w:rsid w:val="000A3E8D"/>
    <w:rsid w:val="000A4291"/>
    <w:rsid w:val="000A42B5"/>
    <w:rsid w:val="000A45D2"/>
    <w:rsid w:val="000A4613"/>
    <w:rsid w:val="000A4E63"/>
    <w:rsid w:val="000A4F5A"/>
    <w:rsid w:val="000A5397"/>
    <w:rsid w:val="000A592C"/>
    <w:rsid w:val="000A5BE6"/>
    <w:rsid w:val="000A5F0B"/>
    <w:rsid w:val="000A624A"/>
    <w:rsid w:val="000A63AF"/>
    <w:rsid w:val="000A6511"/>
    <w:rsid w:val="000A67CB"/>
    <w:rsid w:val="000A7035"/>
    <w:rsid w:val="000A76D4"/>
    <w:rsid w:val="000A76D7"/>
    <w:rsid w:val="000A7DCC"/>
    <w:rsid w:val="000B020B"/>
    <w:rsid w:val="000B0886"/>
    <w:rsid w:val="000B0A57"/>
    <w:rsid w:val="000B0A70"/>
    <w:rsid w:val="000B0A8C"/>
    <w:rsid w:val="000B1243"/>
    <w:rsid w:val="000B1E02"/>
    <w:rsid w:val="000B23D2"/>
    <w:rsid w:val="000B2925"/>
    <w:rsid w:val="000B2A62"/>
    <w:rsid w:val="000B2F33"/>
    <w:rsid w:val="000B4896"/>
    <w:rsid w:val="000B4A39"/>
    <w:rsid w:val="000B4FD0"/>
    <w:rsid w:val="000B5513"/>
    <w:rsid w:val="000B57CF"/>
    <w:rsid w:val="000B5C72"/>
    <w:rsid w:val="000B6D54"/>
    <w:rsid w:val="000B6DEA"/>
    <w:rsid w:val="000B7165"/>
    <w:rsid w:val="000B7490"/>
    <w:rsid w:val="000B79C8"/>
    <w:rsid w:val="000B7B0C"/>
    <w:rsid w:val="000B7C7C"/>
    <w:rsid w:val="000C02D7"/>
    <w:rsid w:val="000C05EA"/>
    <w:rsid w:val="000C0630"/>
    <w:rsid w:val="000C08E5"/>
    <w:rsid w:val="000C0C29"/>
    <w:rsid w:val="000C0C62"/>
    <w:rsid w:val="000C0E4E"/>
    <w:rsid w:val="000C0F88"/>
    <w:rsid w:val="000C14EB"/>
    <w:rsid w:val="000C20F8"/>
    <w:rsid w:val="000C325D"/>
    <w:rsid w:val="000C4097"/>
    <w:rsid w:val="000C410C"/>
    <w:rsid w:val="000C4F2F"/>
    <w:rsid w:val="000C5030"/>
    <w:rsid w:val="000C50E6"/>
    <w:rsid w:val="000C52E3"/>
    <w:rsid w:val="000C5636"/>
    <w:rsid w:val="000C5B00"/>
    <w:rsid w:val="000C5DE3"/>
    <w:rsid w:val="000C5FA5"/>
    <w:rsid w:val="000C613F"/>
    <w:rsid w:val="000C619E"/>
    <w:rsid w:val="000C6328"/>
    <w:rsid w:val="000C6480"/>
    <w:rsid w:val="000C66BF"/>
    <w:rsid w:val="000C745D"/>
    <w:rsid w:val="000C79C5"/>
    <w:rsid w:val="000D003D"/>
    <w:rsid w:val="000D0499"/>
    <w:rsid w:val="000D0726"/>
    <w:rsid w:val="000D120F"/>
    <w:rsid w:val="000D16F1"/>
    <w:rsid w:val="000D18A1"/>
    <w:rsid w:val="000D225C"/>
    <w:rsid w:val="000D2CFC"/>
    <w:rsid w:val="000D37D2"/>
    <w:rsid w:val="000D3807"/>
    <w:rsid w:val="000D3C4D"/>
    <w:rsid w:val="000D3E0C"/>
    <w:rsid w:val="000D4065"/>
    <w:rsid w:val="000D42B8"/>
    <w:rsid w:val="000D4756"/>
    <w:rsid w:val="000D4862"/>
    <w:rsid w:val="000D4C27"/>
    <w:rsid w:val="000D4D9C"/>
    <w:rsid w:val="000D4F92"/>
    <w:rsid w:val="000D53BD"/>
    <w:rsid w:val="000D5A33"/>
    <w:rsid w:val="000D5FD2"/>
    <w:rsid w:val="000D63E0"/>
    <w:rsid w:val="000D6593"/>
    <w:rsid w:val="000D6780"/>
    <w:rsid w:val="000D67E0"/>
    <w:rsid w:val="000D682D"/>
    <w:rsid w:val="000D6A1A"/>
    <w:rsid w:val="000D6B86"/>
    <w:rsid w:val="000D6BBC"/>
    <w:rsid w:val="000D7746"/>
    <w:rsid w:val="000D7A13"/>
    <w:rsid w:val="000D7F51"/>
    <w:rsid w:val="000D7F65"/>
    <w:rsid w:val="000E023F"/>
    <w:rsid w:val="000E10DB"/>
    <w:rsid w:val="000E1107"/>
    <w:rsid w:val="000E131F"/>
    <w:rsid w:val="000E194D"/>
    <w:rsid w:val="000E1B3A"/>
    <w:rsid w:val="000E1BA9"/>
    <w:rsid w:val="000E219D"/>
    <w:rsid w:val="000E29BE"/>
    <w:rsid w:val="000E2ADD"/>
    <w:rsid w:val="000E2C96"/>
    <w:rsid w:val="000E3462"/>
    <w:rsid w:val="000E3C9C"/>
    <w:rsid w:val="000E3F95"/>
    <w:rsid w:val="000E432F"/>
    <w:rsid w:val="000E4672"/>
    <w:rsid w:val="000E4EC3"/>
    <w:rsid w:val="000E5C2D"/>
    <w:rsid w:val="000E5D9D"/>
    <w:rsid w:val="000E6206"/>
    <w:rsid w:val="000E6335"/>
    <w:rsid w:val="000E686A"/>
    <w:rsid w:val="000E73F1"/>
    <w:rsid w:val="000E7592"/>
    <w:rsid w:val="000E787F"/>
    <w:rsid w:val="000E7A95"/>
    <w:rsid w:val="000E7C76"/>
    <w:rsid w:val="000E7DD0"/>
    <w:rsid w:val="000F00D6"/>
    <w:rsid w:val="000F0B40"/>
    <w:rsid w:val="000F0FD0"/>
    <w:rsid w:val="000F10FA"/>
    <w:rsid w:val="000F165F"/>
    <w:rsid w:val="000F1923"/>
    <w:rsid w:val="000F1EA1"/>
    <w:rsid w:val="000F222F"/>
    <w:rsid w:val="000F227E"/>
    <w:rsid w:val="000F23F9"/>
    <w:rsid w:val="000F24DD"/>
    <w:rsid w:val="000F2D93"/>
    <w:rsid w:val="000F2F84"/>
    <w:rsid w:val="000F38E3"/>
    <w:rsid w:val="000F38EA"/>
    <w:rsid w:val="000F3ACF"/>
    <w:rsid w:val="000F4556"/>
    <w:rsid w:val="000F4B11"/>
    <w:rsid w:val="000F4C52"/>
    <w:rsid w:val="000F523D"/>
    <w:rsid w:val="000F52D0"/>
    <w:rsid w:val="000F5716"/>
    <w:rsid w:val="000F5767"/>
    <w:rsid w:val="000F58DD"/>
    <w:rsid w:val="000F5915"/>
    <w:rsid w:val="000F5B96"/>
    <w:rsid w:val="000F5CE7"/>
    <w:rsid w:val="000F5FEE"/>
    <w:rsid w:val="000F609A"/>
    <w:rsid w:val="000F6619"/>
    <w:rsid w:val="000F6724"/>
    <w:rsid w:val="000F6732"/>
    <w:rsid w:val="000F746B"/>
    <w:rsid w:val="000F7551"/>
    <w:rsid w:val="001002D8"/>
    <w:rsid w:val="00100743"/>
    <w:rsid w:val="00100B5A"/>
    <w:rsid w:val="00100D53"/>
    <w:rsid w:val="00100E4B"/>
    <w:rsid w:val="00102BED"/>
    <w:rsid w:val="00102C36"/>
    <w:rsid w:val="00102C44"/>
    <w:rsid w:val="00102CC0"/>
    <w:rsid w:val="00102CDD"/>
    <w:rsid w:val="00103042"/>
    <w:rsid w:val="00103655"/>
    <w:rsid w:val="00103747"/>
    <w:rsid w:val="001038AB"/>
    <w:rsid w:val="00103922"/>
    <w:rsid w:val="001040E0"/>
    <w:rsid w:val="00104515"/>
    <w:rsid w:val="001045D5"/>
    <w:rsid w:val="001049EE"/>
    <w:rsid w:val="00104AC8"/>
    <w:rsid w:val="0010545C"/>
    <w:rsid w:val="0010550C"/>
    <w:rsid w:val="00105549"/>
    <w:rsid w:val="00105E29"/>
    <w:rsid w:val="00105ECC"/>
    <w:rsid w:val="00105FAE"/>
    <w:rsid w:val="00106159"/>
    <w:rsid w:val="001065F5"/>
    <w:rsid w:val="001069F9"/>
    <w:rsid w:val="001074D4"/>
    <w:rsid w:val="0010793E"/>
    <w:rsid w:val="00107974"/>
    <w:rsid w:val="00107DB3"/>
    <w:rsid w:val="0010BC01"/>
    <w:rsid w:val="00110445"/>
    <w:rsid w:val="001115D8"/>
    <w:rsid w:val="001116EA"/>
    <w:rsid w:val="001119BC"/>
    <w:rsid w:val="00111D45"/>
    <w:rsid w:val="001121C9"/>
    <w:rsid w:val="001129CC"/>
    <w:rsid w:val="00112BBB"/>
    <w:rsid w:val="00112C8C"/>
    <w:rsid w:val="00112E34"/>
    <w:rsid w:val="00112E6B"/>
    <w:rsid w:val="00112F11"/>
    <w:rsid w:val="00113056"/>
    <w:rsid w:val="00113200"/>
    <w:rsid w:val="00113389"/>
    <w:rsid w:val="00113BCC"/>
    <w:rsid w:val="00113D38"/>
    <w:rsid w:val="00113DBF"/>
    <w:rsid w:val="00113DEB"/>
    <w:rsid w:val="00114085"/>
    <w:rsid w:val="001141D3"/>
    <w:rsid w:val="00114306"/>
    <w:rsid w:val="00114700"/>
    <w:rsid w:val="0011512E"/>
    <w:rsid w:val="00115202"/>
    <w:rsid w:val="00116653"/>
    <w:rsid w:val="00116819"/>
    <w:rsid w:val="00116B71"/>
    <w:rsid w:val="001171B2"/>
    <w:rsid w:val="0011758B"/>
    <w:rsid w:val="001175B2"/>
    <w:rsid w:val="00117AC8"/>
    <w:rsid w:val="00117C81"/>
    <w:rsid w:val="00117C97"/>
    <w:rsid w:val="0012022C"/>
    <w:rsid w:val="001204E3"/>
    <w:rsid w:val="0012147D"/>
    <w:rsid w:val="00121CC2"/>
    <w:rsid w:val="001222B0"/>
    <w:rsid w:val="001222B1"/>
    <w:rsid w:val="00122478"/>
    <w:rsid w:val="00122DEA"/>
    <w:rsid w:val="00122FE9"/>
    <w:rsid w:val="001238EF"/>
    <w:rsid w:val="00123978"/>
    <w:rsid w:val="00123AAD"/>
    <w:rsid w:val="00123F24"/>
    <w:rsid w:val="00123F2D"/>
    <w:rsid w:val="00124179"/>
    <w:rsid w:val="001241C8"/>
    <w:rsid w:val="0012455D"/>
    <w:rsid w:val="00124634"/>
    <w:rsid w:val="0012473D"/>
    <w:rsid w:val="00124E16"/>
    <w:rsid w:val="001251B0"/>
    <w:rsid w:val="00125516"/>
    <w:rsid w:val="0012572C"/>
    <w:rsid w:val="00126018"/>
    <w:rsid w:val="001264F9"/>
    <w:rsid w:val="00126AC3"/>
    <w:rsid w:val="0012706A"/>
    <w:rsid w:val="001270C9"/>
    <w:rsid w:val="001304FA"/>
    <w:rsid w:val="0013069F"/>
    <w:rsid w:val="00130AE4"/>
    <w:rsid w:val="00130D7D"/>
    <w:rsid w:val="00131EB4"/>
    <w:rsid w:val="001320AA"/>
    <w:rsid w:val="001325CB"/>
    <w:rsid w:val="00132B2C"/>
    <w:rsid w:val="00132CC2"/>
    <w:rsid w:val="00132CDB"/>
    <w:rsid w:val="00132FFF"/>
    <w:rsid w:val="001335EB"/>
    <w:rsid w:val="0013382E"/>
    <w:rsid w:val="00133D07"/>
    <w:rsid w:val="001342E5"/>
    <w:rsid w:val="00134DAA"/>
    <w:rsid w:val="00134E20"/>
    <w:rsid w:val="00134FC2"/>
    <w:rsid w:val="00135A56"/>
    <w:rsid w:val="001368F4"/>
    <w:rsid w:val="00140011"/>
    <w:rsid w:val="0014002A"/>
    <w:rsid w:val="00140B1B"/>
    <w:rsid w:val="0014110B"/>
    <w:rsid w:val="001414E0"/>
    <w:rsid w:val="00141F4F"/>
    <w:rsid w:val="0014203D"/>
    <w:rsid w:val="001421CA"/>
    <w:rsid w:val="001425E8"/>
    <w:rsid w:val="00142FA6"/>
    <w:rsid w:val="0014307B"/>
    <w:rsid w:val="00143BED"/>
    <w:rsid w:val="00143C0F"/>
    <w:rsid w:val="0014413A"/>
    <w:rsid w:val="001447AA"/>
    <w:rsid w:val="001447EB"/>
    <w:rsid w:val="00144B50"/>
    <w:rsid w:val="00145BB4"/>
    <w:rsid w:val="00145F00"/>
    <w:rsid w:val="00145F1D"/>
    <w:rsid w:val="00145F9A"/>
    <w:rsid w:val="00146CB4"/>
    <w:rsid w:val="00146F33"/>
    <w:rsid w:val="00147040"/>
    <w:rsid w:val="00147344"/>
    <w:rsid w:val="00147901"/>
    <w:rsid w:val="00147D70"/>
    <w:rsid w:val="001500A5"/>
    <w:rsid w:val="00150199"/>
    <w:rsid w:val="00150CD5"/>
    <w:rsid w:val="0015152D"/>
    <w:rsid w:val="001517CF"/>
    <w:rsid w:val="0015185F"/>
    <w:rsid w:val="00151AB8"/>
    <w:rsid w:val="001527C9"/>
    <w:rsid w:val="00153824"/>
    <w:rsid w:val="00153868"/>
    <w:rsid w:val="001538F0"/>
    <w:rsid w:val="0015496F"/>
    <w:rsid w:val="00154CC1"/>
    <w:rsid w:val="00154D0C"/>
    <w:rsid w:val="00154D89"/>
    <w:rsid w:val="00154E30"/>
    <w:rsid w:val="00155444"/>
    <w:rsid w:val="00155BAF"/>
    <w:rsid w:val="00156500"/>
    <w:rsid w:val="00156B08"/>
    <w:rsid w:val="001571DD"/>
    <w:rsid w:val="001571EA"/>
    <w:rsid w:val="001571F1"/>
    <w:rsid w:val="0015751B"/>
    <w:rsid w:val="001576BD"/>
    <w:rsid w:val="00157A4A"/>
    <w:rsid w:val="00160738"/>
    <w:rsid w:val="0016092C"/>
    <w:rsid w:val="001609ED"/>
    <w:rsid w:val="00160B8D"/>
    <w:rsid w:val="00160FCE"/>
    <w:rsid w:val="001615B6"/>
    <w:rsid w:val="00161DDB"/>
    <w:rsid w:val="00162734"/>
    <w:rsid w:val="001632B0"/>
    <w:rsid w:val="00163477"/>
    <w:rsid w:val="00163545"/>
    <w:rsid w:val="001638D3"/>
    <w:rsid w:val="00163B03"/>
    <w:rsid w:val="00163CC0"/>
    <w:rsid w:val="00163FA3"/>
    <w:rsid w:val="001641CF"/>
    <w:rsid w:val="0016432E"/>
    <w:rsid w:val="001645B3"/>
    <w:rsid w:val="001646AF"/>
    <w:rsid w:val="001648D5"/>
    <w:rsid w:val="00164B74"/>
    <w:rsid w:val="00164D7D"/>
    <w:rsid w:val="00164DAA"/>
    <w:rsid w:val="00165094"/>
    <w:rsid w:val="00165199"/>
    <w:rsid w:val="00165A64"/>
    <w:rsid w:val="00165E4A"/>
    <w:rsid w:val="001662F8"/>
    <w:rsid w:val="001663A0"/>
    <w:rsid w:val="0016645C"/>
    <w:rsid w:val="001664F2"/>
    <w:rsid w:val="00166985"/>
    <w:rsid w:val="00166DF1"/>
    <w:rsid w:val="001670C7"/>
    <w:rsid w:val="001672D8"/>
    <w:rsid w:val="0016736C"/>
    <w:rsid w:val="00167C72"/>
    <w:rsid w:val="00167E31"/>
    <w:rsid w:val="00167F16"/>
    <w:rsid w:val="001701BB"/>
    <w:rsid w:val="00170242"/>
    <w:rsid w:val="00170A73"/>
    <w:rsid w:val="00170B83"/>
    <w:rsid w:val="00170D92"/>
    <w:rsid w:val="001710A2"/>
    <w:rsid w:val="00171151"/>
    <w:rsid w:val="0017115E"/>
    <w:rsid w:val="00171851"/>
    <w:rsid w:val="00172092"/>
    <w:rsid w:val="00172C0D"/>
    <w:rsid w:val="00172C9E"/>
    <w:rsid w:val="00172EC0"/>
    <w:rsid w:val="00172F4E"/>
    <w:rsid w:val="00173339"/>
    <w:rsid w:val="0017357F"/>
    <w:rsid w:val="001735EE"/>
    <w:rsid w:val="001736AF"/>
    <w:rsid w:val="00173FF8"/>
    <w:rsid w:val="001743BA"/>
    <w:rsid w:val="00174966"/>
    <w:rsid w:val="0017497B"/>
    <w:rsid w:val="001752DD"/>
    <w:rsid w:val="0017582E"/>
    <w:rsid w:val="00175965"/>
    <w:rsid w:val="001760A1"/>
    <w:rsid w:val="001763B1"/>
    <w:rsid w:val="00176741"/>
    <w:rsid w:val="0017693F"/>
    <w:rsid w:val="00176B28"/>
    <w:rsid w:val="00176F4A"/>
    <w:rsid w:val="0017716C"/>
    <w:rsid w:val="00177962"/>
    <w:rsid w:val="00177A66"/>
    <w:rsid w:val="00177F49"/>
    <w:rsid w:val="001807E6"/>
    <w:rsid w:val="00180C0B"/>
    <w:rsid w:val="00181619"/>
    <w:rsid w:val="00181EAB"/>
    <w:rsid w:val="001822D5"/>
    <w:rsid w:val="0018294B"/>
    <w:rsid w:val="001829D0"/>
    <w:rsid w:val="00182B97"/>
    <w:rsid w:val="00182BD0"/>
    <w:rsid w:val="0018349E"/>
    <w:rsid w:val="001835D4"/>
    <w:rsid w:val="00183AA4"/>
    <w:rsid w:val="0018439B"/>
    <w:rsid w:val="00184E85"/>
    <w:rsid w:val="00184ED3"/>
    <w:rsid w:val="0018523C"/>
    <w:rsid w:val="001854C6"/>
    <w:rsid w:val="0018553F"/>
    <w:rsid w:val="00185E46"/>
    <w:rsid w:val="001861AA"/>
    <w:rsid w:val="00186634"/>
    <w:rsid w:val="0018671E"/>
    <w:rsid w:val="00186E0D"/>
    <w:rsid w:val="001877C7"/>
    <w:rsid w:val="00187F2B"/>
    <w:rsid w:val="0019023C"/>
    <w:rsid w:val="00190C3F"/>
    <w:rsid w:val="001912BB"/>
    <w:rsid w:val="00191424"/>
    <w:rsid w:val="00191717"/>
    <w:rsid w:val="00191856"/>
    <w:rsid w:val="00191B42"/>
    <w:rsid w:val="00191DE5"/>
    <w:rsid w:val="00192B9F"/>
    <w:rsid w:val="0019302B"/>
    <w:rsid w:val="00194627"/>
    <w:rsid w:val="001949F3"/>
    <w:rsid w:val="00194C40"/>
    <w:rsid w:val="00195115"/>
    <w:rsid w:val="00195A69"/>
    <w:rsid w:val="00195E45"/>
    <w:rsid w:val="00195FFE"/>
    <w:rsid w:val="001961A4"/>
    <w:rsid w:val="00196B2E"/>
    <w:rsid w:val="00197613"/>
    <w:rsid w:val="00197CB8"/>
    <w:rsid w:val="00197E63"/>
    <w:rsid w:val="001A043E"/>
    <w:rsid w:val="001A0E33"/>
    <w:rsid w:val="001A1010"/>
    <w:rsid w:val="001A13EF"/>
    <w:rsid w:val="001A17DC"/>
    <w:rsid w:val="001A185A"/>
    <w:rsid w:val="001A1AFF"/>
    <w:rsid w:val="001A267F"/>
    <w:rsid w:val="001A2787"/>
    <w:rsid w:val="001A2F99"/>
    <w:rsid w:val="001A33BB"/>
    <w:rsid w:val="001A33DD"/>
    <w:rsid w:val="001A381F"/>
    <w:rsid w:val="001A4282"/>
    <w:rsid w:val="001A48FE"/>
    <w:rsid w:val="001A4C8D"/>
    <w:rsid w:val="001A4DC7"/>
    <w:rsid w:val="001A4E88"/>
    <w:rsid w:val="001A4F21"/>
    <w:rsid w:val="001A4FFD"/>
    <w:rsid w:val="001A5FFA"/>
    <w:rsid w:val="001A6423"/>
    <w:rsid w:val="001A68AE"/>
    <w:rsid w:val="001A74EC"/>
    <w:rsid w:val="001A766A"/>
    <w:rsid w:val="001A7778"/>
    <w:rsid w:val="001A777E"/>
    <w:rsid w:val="001A7DFD"/>
    <w:rsid w:val="001B00B5"/>
    <w:rsid w:val="001B0363"/>
    <w:rsid w:val="001B05D8"/>
    <w:rsid w:val="001B06ED"/>
    <w:rsid w:val="001B15B2"/>
    <w:rsid w:val="001B1C19"/>
    <w:rsid w:val="001B1DD7"/>
    <w:rsid w:val="001B231B"/>
    <w:rsid w:val="001B2AE4"/>
    <w:rsid w:val="001B2CF4"/>
    <w:rsid w:val="001B30A8"/>
    <w:rsid w:val="001B3162"/>
    <w:rsid w:val="001B341D"/>
    <w:rsid w:val="001B3586"/>
    <w:rsid w:val="001B3874"/>
    <w:rsid w:val="001B394B"/>
    <w:rsid w:val="001B3D37"/>
    <w:rsid w:val="001B3F2D"/>
    <w:rsid w:val="001B4102"/>
    <w:rsid w:val="001B42C2"/>
    <w:rsid w:val="001B47C7"/>
    <w:rsid w:val="001B4ACF"/>
    <w:rsid w:val="001B4CA4"/>
    <w:rsid w:val="001B4F60"/>
    <w:rsid w:val="001B550E"/>
    <w:rsid w:val="001B60BA"/>
    <w:rsid w:val="001B61C2"/>
    <w:rsid w:val="001B6588"/>
    <w:rsid w:val="001B66CE"/>
    <w:rsid w:val="001B67BC"/>
    <w:rsid w:val="001B6D5C"/>
    <w:rsid w:val="001B6E99"/>
    <w:rsid w:val="001B7163"/>
    <w:rsid w:val="001B7251"/>
    <w:rsid w:val="001B75AC"/>
    <w:rsid w:val="001C0545"/>
    <w:rsid w:val="001C06D6"/>
    <w:rsid w:val="001C0D01"/>
    <w:rsid w:val="001C0EF7"/>
    <w:rsid w:val="001C120C"/>
    <w:rsid w:val="001C19A7"/>
    <w:rsid w:val="001C1C7E"/>
    <w:rsid w:val="001C1F1E"/>
    <w:rsid w:val="001C204A"/>
    <w:rsid w:val="001C20DE"/>
    <w:rsid w:val="001C2242"/>
    <w:rsid w:val="001C24C3"/>
    <w:rsid w:val="001C2680"/>
    <w:rsid w:val="001C2AD3"/>
    <w:rsid w:val="001C2D46"/>
    <w:rsid w:val="001C2DC7"/>
    <w:rsid w:val="001C30C6"/>
    <w:rsid w:val="001C3204"/>
    <w:rsid w:val="001C3310"/>
    <w:rsid w:val="001C35DF"/>
    <w:rsid w:val="001C3B35"/>
    <w:rsid w:val="001C3BE0"/>
    <w:rsid w:val="001C3FF7"/>
    <w:rsid w:val="001C4607"/>
    <w:rsid w:val="001C5064"/>
    <w:rsid w:val="001C5371"/>
    <w:rsid w:val="001C55E8"/>
    <w:rsid w:val="001C5C50"/>
    <w:rsid w:val="001C5DEC"/>
    <w:rsid w:val="001C61C1"/>
    <w:rsid w:val="001C652A"/>
    <w:rsid w:val="001C665D"/>
    <w:rsid w:val="001C674B"/>
    <w:rsid w:val="001C6860"/>
    <w:rsid w:val="001C6D28"/>
    <w:rsid w:val="001C73ED"/>
    <w:rsid w:val="001C7546"/>
    <w:rsid w:val="001C78B8"/>
    <w:rsid w:val="001C7E96"/>
    <w:rsid w:val="001D07EE"/>
    <w:rsid w:val="001D0881"/>
    <w:rsid w:val="001D0BBA"/>
    <w:rsid w:val="001D0BD3"/>
    <w:rsid w:val="001D0FBE"/>
    <w:rsid w:val="001D158D"/>
    <w:rsid w:val="001D18B3"/>
    <w:rsid w:val="001D1E21"/>
    <w:rsid w:val="001D1F34"/>
    <w:rsid w:val="001D2095"/>
    <w:rsid w:val="001D265D"/>
    <w:rsid w:val="001D2D63"/>
    <w:rsid w:val="001D32BA"/>
    <w:rsid w:val="001D3609"/>
    <w:rsid w:val="001D3D64"/>
    <w:rsid w:val="001D4C2E"/>
    <w:rsid w:val="001D4DD7"/>
    <w:rsid w:val="001D4F97"/>
    <w:rsid w:val="001D51E3"/>
    <w:rsid w:val="001D577D"/>
    <w:rsid w:val="001D5E79"/>
    <w:rsid w:val="001D65A6"/>
    <w:rsid w:val="001D7F15"/>
    <w:rsid w:val="001DF8EB"/>
    <w:rsid w:val="001E0474"/>
    <w:rsid w:val="001E065D"/>
    <w:rsid w:val="001E1DB6"/>
    <w:rsid w:val="001E27AF"/>
    <w:rsid w:val="001E283E"/>
    <w:rsid w:val="001E2AE0"/>
    <w:rsid w:val="001E2B9C"/>
    <w:rsid w:val="001E359A"/>
    <w:rsid w:val="001E3AB1"/>
    <w:rsid w:val="001E3FC3"/>
    <w:rsid w:val="001E4053"/>
    <w:rsid w:val="001E54D6"/>
    <w:rsid w:val="001E550A"/>
    <w:rsid w:val="001E5696"/>
    <w:rsid w:val="001E5EDE"/>
    <w:rsid w:val="001E5FB4"/>
    <w:rsid w:val="001E624C"/>
    <w:rsid w:val="001E6AFE"/>
    <w:rsid w:val="001E6FB1"/>
    <w:rsid w:val="001E74A5"/>
    <w:rsid w:val="001E74B3"/>
    <w:rsid w:val="001F1483"/>
    <w:rsid w:val="001F18E0"/>
    <w:rsid w:val="001F2064"/>
    <w:rsid w:val="001F2122"/>
    <w:rsid w:val="001F2EF4"/>
    <w:rsid w:val="001F35D1"/>
    <w:rsid w:val="001F370B"/>
    <w:rsid w:val="001F4A78"/>
    <w:rsid w:val="001F4AA2"/>
    <w:rsid w:val="001F4FA6"/>
    <w:rsid w:val="001F51CA"/>
    <w:rsid w:val="001F53AE"/>
    <w:rsid w:val="001F5643"/>
    <w:rsid w:val="001F61A9"/>
    <w:rsid w:val="001F6663"/>
    <w:rsid w:val="001F685F"/>
    <w:rsid w:val="001F6EB7"/>
    <w:rsid w:val="001F700C"/>
    <w:rsid w:val="001F7110"/>
    <w:rsid w:val="001F752C"/>
    <w:rsid w:val="001F771E"/>
    <w:rsid w:val="001F7735"/>
    <w:rsid w:val="001FA4B7"/>
    <w:rsid w:val="002003E8"/>
    <w:rsid w:val="00200A24"/>
    <w:rsid w:val="00200C11"/>
    <w:rsid w:val="00200C1D"/>
    <w:rsid w:val="00200CDF"/>
    <w:rsid w:val="00201548"/>
    <w:rsid w:val="00202E47"/>
    <w:rsid w:val="00203080"/>
    <w:rsid w:val="002036BB"/>
    <w:rsid w:val="002036FE"/>
    <w:rsid w:val="00203826"/>
    <w:rsid w:val="0020451F"/>
    <w:rsid w:val="002047B6"/>
    <w:rsid w:val="00204C2C"/>
    <w:rsid w:val="00204DC5"/>
    <w:rsid w:val="0020514C"/>
    <w:rsid w:val="00205427"/>
    <w:rsid w:val="002058BF"/>
    <w:rsid w:val="002061A5"/>
    <w:rsid w:val="00206DB4"/>
    <w:rsid w:val="002072B3"/>
    <w:rsid w:val="00207503"/>
    <w:rsid w:val="002079EE"/>
    <w:rsid w:val="00207FF0"/>
    <w:rsid w:val="0021065C"/>
    <w:rsid w:val="0021091F"/>
    <w:rsid w:val="002111AB"/>
    <w:rsid w:val="00211FAD"/>
    <w:rsid w:val="002124AF"/>
    <w:rsid w:val="002126F3"/>
    <w:rsid w:val="00212BA8"/>
    <w:rsid w:val="00212E42"/>
    <w:rsid w:val="0021327A"/>
    <w:rsid w:val="002135AD"/>
    <w:rsid w:val="00213DF8"/>
    <w:rsid w:val="0021437F"/>
    <w:rsid w:val="00214484"/>
    <w:rsid w:val="002144D3"/>
    <w:rsid w:val="0021499B"/>
    <w:rsid w:val="0021503A"/>
    <w:rsid w:val="0021532E"/>
    <w:rsid w:val="00215501"/>
    <w:rsid w:val="00215867"/>
    <w:rsid w:val="002160ED"/>
    <w:rsid w:val="002165E4"/>
    <w:rsid w:val="00216A8A"/>
    <w:rsid w:val="00216CF6"/>
    <w:rsid w:val="0022020A"/>
    <w:rsid w:val="002205DB"/>
    <w:rsid w:val="0022155D"/>
    <w:rsid w:val="00221E4E"/>
    <w:rsid w:val="00221F92"/>
    <w:rsid w:val="00222057"/>
    <w:rsid w:val="00222350"/>
    <w:rsid w:val="00222390"/>
    <w:rsid w:val="0022258A"/>
    <w:rsid w:val="0022272E"/>
    <w:rsid w:val="00222891"/>
    <w:rsid w:val="002229BF"/>
    <w:rsid w:val="00222E17"/>
    <w:rsid w:val="00223394"/>
    <w:rsid w:val="0022344A"/>
    <w:rsid w:val="002234C6"/>
    <w:rsid w:val="0022370F"/>
    <w:rsid w:val="00223DD0"/>
    <w:rsid w:val="002241DA"/>
    <w:rsid w:val="00224259"/>
    <w:rsid w:val="002246E6"/>
    <w:rsid w:val="0022472B"/>
    <w:rsid w:val="00224C32"/>
    <w:rsid w:val="00224C48"/>
    <w:rsid w:val="00225207"/>
    <w:rsid w:val="002256F6"/>
    <w:rsid w:val="00225BF7"/>
    <w:rsid w:val="00225EAA"/>
    <w:rsid w:val="00226889"/>
    <w:rsid w:val="00226D6B"/>
    <w:rsid w:val="00226E8D"/>
    <w:rsid w:val="00227044"/>
    <w:rsid w:val="002272A7"/>
    <w:rsid w:val="0022740F"/>
    <w:rsid w:val="00227435"/>
    <w:rsid w:val="00230CAF"/>
    <w:rsid w:val="00230E47"/>
    <w:rsid w:val="00231337"/>
    <w:rsid w:val="00231425"/>
    <w:rsid w:val="00231581"/>
    <w:rsid w:val="002316CC"/>
    <w:rsid w:val="002319B0"/>
    <w:rsid w:val="002319DD"/>
    <w:rsid w:val="00231C09"/>
    <w:rsid w:val="00231D3A"/>
    <w:rsid w:val="00232285"/>
    <w:rsid w:val="00232367"/>
    <w:rsid w:val="0023364F"/>
    <w:rsid w:val="00233938"/>
    <w:rsid w:val="002339B5"/>
    <w:rsid w:val="00233A00"/>
    <w:rsid w:val="00233DC7"/>
    <w:rsid w:val="00233DD6"/>
    <w:rsid w:val="00234CAA"/>
    <w:rsid w:val="00234F67"/>
    <w:rsid w:val="00235691"/>
    <w:rsid w:val="002358DF"/>
    <w:rsid w:val="0023694F"/>
    <w:rsid w:val="00237068"/>
    <w:rsid w:val="002375CE"/>
    <w:rsid w:val="00237BED"/>
    <w:rsid w:val="00240620"/>
    <w:rsid w:val="002408A8"/>
    <w:rsid w:val="00240F84"/>
    <w:rsid w:val="0024171C"/>
    <w:rsid w:val="00241D8F"/>
    <w:rsid w:val="00241FEB"/>
    <w:rsid w:val="00242403"/>
    <w:rsid w:val="00242693"/>
    <w:rsid w:val="00242899"/>
    <w:rsid w:val="00242C3A"/>
    <w:rsid w:val="00242F3B"/>
    <w:rsid w:val="00243161"/>
    <w:rsid w:val="00243200"/>
    <w:rsid w:val="0024362E"/>
    <w:rsid w:val="00243661"/>
    <w:rsid w:val="00243911"/>
    <w:rsid w:val="00243B4A"/>
    <w:rsid w:val="00243C81"/>
    <w:rsid w:val="00243E3A"/>
    <w:rsid w:val="00244133"/>
    <w:rsid w:val="002442E7"/>
    <w:rsid w:val="002448F2"/>
    <w:rsid w:val="002449AC"/>
    <w:rsid w:val="00244D80"/>
    <w:rsid w:val="00245564"/>
    <w:rsid w:val="00246186"/>
    <w:rsid w:val="0024635B"/>
    <w:rsid w:val="002465A6"/>
    <w:rsid w:val="00246A0E"/>
    <w:rsid w:val="00247075"/>
    <w:rsid w:val="002473C9"/>
    <w:rsid w:val="00247577"/>
    <w:rsid w:val="00247779"/>
    <w:rsid w:val="002479B9"/>
    <w:rsid w:val="00250B53"/>
    <w:rsid w:val="00251446"/>
    <w:rsid w:val="0025152A"/>
    <w:rsid w:val="00251F99"/>
    <w:rsid w:val="00252095"/>
    <w:rsid w:val="002527F9"/>
    <w:rsid w:val="00252BE7"/>
    <w:rsid w:val="00252D09"/>
    <w:rsid w:val="00252F82"/>
    <w:rsid w:val="00252FD0"/>
    <w:rsid w:val="0025343B"/>
    <w:rsid w:val="0025352C"/>
    <w:rsid w:val="00253DE6"/>
    <w:rsid w:val="00253E06"/>
    <w:rsid w:val="00253E91"/>
    <w:rsid w:val="00253ED8"/>
    <w:rsid w:val="00254798"/>
    <w:rsid w:val="002547AE"/>
    <w:rsid w:val="002549F0"/>
    <w:rsid w:val="00254D6B"/>
    <w:rsid w:val="00254D6C"/>
    <w:rsid w:val="00254E44"/>
    <w:rsid w:val="00255179"/>
    <w:rsid w:val="0025529C"/>
    <w:rsid w:val="00255C34"/>
    <w:rsid w:val="0025622E"/>
    <w:rsid w:val="002566C6"/>
    <w:rsid w:val="00256B53"/>
    <w:rsid w:val="00256B92"/>
    <w:rsid w:val="00257178"/>
    <w:rsid w:val="00257C5A"/>
    <w:rsid w:val="00257D42"/>
    <w:rsid w:val="00257E5A"/>
    <w:rsid w:val="00260572"/>
    <w:rsid w:val="00261D3B"/>
    <w:rsid w:val="002625C1"/>
    <w:rsid w:val="00262776"/>
    <w:rsid w:val="00263A9A"/>
    <w:rsid w:val="00263F7E"/>
    <w:rsid w:val="00264AF7"/>
    <w:rsid w:val="00264FD0"/>
    <w:rsid w:val="0026547B"/>
    <w:rsid w:val="002656AB"/>
    <w:rsid w:val="00265911"/>
    <w:rsid w:val="00265F98"/>
    <w:rsid w:val="00266A8B"/>
    <w:rsid w:val="00266BF8"/>
    <w:rsid w:val="00266BFD"/>
    <w:rsid w:val="00266CB7"/>
    <w:rsid w:val="00266DBE"/>
    <w:rsid w:val="00267DE4"/>
    <w:rsid w:val="00267DF3"/>
    <w:rsid w:val="00267F07"/>
    <w:rsid w:val="00270332"/>
    <w:rsid w:val="002709FF"/>
    <w:rsid w:val="00271162"/>
    <w:rsid w:val="0027153A"/>
    <w:rsid w:val="002717A3"/>
    <w:rsid w:val="00271CAF"/>
    <w:rsid w:val="00272572"/>
    <w:rsid w:val="00274FD4"/>
    <w:rsid w:val="002756B8"/>
    <w:rsid w:val="0027581E"/>
    <w:rsid w:val="00275B32"/>
    <w:rsid w:val="00275B8B"/>
    <w:rsid w:val="00275C7A"/>
    <w:rsid w:val="00275ED3"/>
    <w:rsid w:val="00276C09"/>
    <w:rsid w:val="00276C2E"/>
    <w:rsid w:val="00276D25"/>
    <w:rsid w:val="00277324"/>
    <w:rsid w:val="00277835"/>
    <w:rsid w:val="002804A5"/>
    <w:rsid w:val="002811AA"/>
    <w:rsid w:val="0028147D"/>
    <w:rsid w:val="00281660"/>
    <w:rsid w:val="00281A24"/>
    <w:rsid w:val="00282577"/>
    <w:rsid w:val="00282AD4"/>
    <w:rsid w:val="00282BD2"/>
    <w:rsid w:val="002830E1"/>
    <w:rsid w:val="00283B7C"/>
    <w:rsid w:val="00283C58"/>
    <w:rsid w:val="00283C62"/>
    <w:rsid w:val="00284380"/>
    <w:rsid w:val="00284A46"/>
    <w:rsid w:val="00284E6E"/>
    <w:rsid w:val="00284F14"/>
    <w:rsid w:val="00285A39"/>
    <w:rsid w:val="00285BEE"/>
    <w:rsid w:val="00286A43"/>
    <w:rsid w:val="00286BE7"/>
    <w:rsid w:val="00287411"/>
    <w:rsid w:val="002874CE"/>
    <w:rsid w:val="00287539"/>
    <w:rsid w:val="00287557"/>
    <w:rsid w:val="002876C2"/>
    <w:rsid w:val="00287A0D"/>
    <w:rsid w:val="00287CB9"/>
    <w:rsid w:val="002906C1"/>
    <w:rsid w:val="00290766"/>
    <w:rsid w:val="00290BCE"/>
    <w:rsid w:val="00290D10"/>
    <w:rsid w:val="00291515"/>
    <w:rsid w:val="002923C2"/>
    <w:rsid w:val="0029249A"/>
    <w:rsid w:val="0029263F"/>
    <w:rsid w:val="00292D75"/>
    <w:rsid w:val="002938A2"/>
    <w:rsid w:val="00294C0D"/>
    <w:rsid w:val="00294DBA"/>
    <w:rsid w:val="00294E5B"/>
    <w:rsid w:val="002950ED"/>
    <w:rsid w:val="0029514A"/>
    <w:rsid w:val="0029533F"/>
    <w:rsid w:val="00295C66"/>
    <w:rsid w:val="00296209"/>
    <w:rsid w:val="00296B8B"/>
    <w:rsid w:val="00296F11"/>
    <w:rsid w:val="00297857"/>
    <w:rsid w:val="00297DD2"/>
    <w:rsid w:val="002A01E3"/>
    <w:rsid w:val="002A0A8D"/>
    <w:rsid w:val="002A180A"/>
    <w:rsid w:val="002A21CA"/>
    <w:rsid w:val="002A2B3B"/>
    <w:rsid w:val="002A2D4D"/>
    <w:rsid w:val="002A3147"/>
    <w:rsid w:val="002A35C1"/>
    <w:rsid w:val="002A46A0"/>
    <w:rsid w:val="002A4707"/>
    <w:rsid w:val="002A480A"/>
    <w:rsid w:val="002A4A56"/>
    <w:rsid w:val="002A4BE9"/>
    <w:rsid w:val="002A4D48"/>
    <w:rsid w:val="002A4F52"/>
    <w:rsid w:val="002A50ED"/>
    <w:rsid w:val="002A5283"/>
    <w:rsid w:val="002A5417"/>
    <w:rsid w:val="002A5594"/>
    <w:rsid w:val="002A5744"/>
    <w:rsid w:val="002A59ED"/>
    <w:rsid w:val="002A5A85"/>
    <w:rsid w:val="002A5AF7"/>
    <w:rsid w:val="002A603A"/>
    <w:rsid w:val="002A6CDD"/>
    <w:rsid w:val="002A71E4"/>
    <w:rsid w:val="002A7453"/>
    <w:rsid w:val="002A74D1"/>
    <w:rsid w:val="002A7BBA"/>
    <w:rsid w:val="002A7BC0"/>
    <w:rsid w:val="002A7D68"/>
    <w:rsid w:val="002A7E3D"/>
    <w:rsid w:val="002B01E0"/>
    <w:rsid w:val="002B0B2A"/>
    <w:rsid w:val="002B0D2D"/>
    <w:rsid w:val="002B1420"/>
    <w:rsid w:val="002B19B8"/>
    <w:rsid w:val="002B21A0"/>
    <w:rsid w:val="002B25AD"/>
    <w:rsid w:val="002B2AD0"/>
    <w:rsid w:val="002B2BC8"/>
    <w:rsid w:val="002B2DEE"/>
    <w:rsid w:val="002B2FF5"/>
    <w:rsid w:val="002B30AF"/>
    <w:rsid w:val="002B3547"/>
    <w:rsid w:val="002B42D8"/>
    <w:rsid w:val="002B4614"/>
    <w:rsid w:val="002B5100"/>
    <w:rsid w:val="002B578F"/>
    <w:rsid w:val="002B5962"/>
    <w:rsid w:val="002B5F7F"/>
    <w:rsid w:val="002B5FA4"/>
    <w:rsid w:val="002B64DE"/>
    <w:rsid w:val="002B684E"/>
    <w:rsid w:val="002B69BB"/>
    <w:rsid w:val="002B6AC5"/>
    <w:rsid w:val="002B748C"/>
    <w:rsid w:val="002B779F"/>
    <w:rsid w:val="002B79AD"/>
    <w:rsid w:val="002B7C71"/>
    <w:rsid w:val="002B7E16"/>
    <w:rsid w:val="002C002F"/>
    <w:rsid w:val="002C0319"/>
    <w:rsid w:val="002C038A"/>
    <w:rsid w:val="002C04AC"/>
    <w:rsid w:val="002C0647"/>
    <w:rsid w:val="002C12F8"/>
    <w:rsid w:val="002C138B"/>
    <w:rsid w:val="002C16C8"/>
    <w:rsid w:val="002C171E"/>
    <w:rsid w:val="002C1768"/>
    <w:rsid w:val="002C20A5"/>
    <w:rsid w:val="002C29D3"/>
    <w:rsid w:val="002C2E60"/>
    <w:rsid w:val="002C2FDD"/>
    <w:rsid w:val="002C3680"/>
    <w:rsid w:val="002C371E"/>
    <w:rsid w:val="002C3B22"/>
    <w:rsid w:val="002C3E46"/>
    <w:rsid w:val="002C415B"/>
    <w:rsid w:val="002C45FB"/>
    <w:rsid w:val="002C48A5"/>
    <w:rsid w:val="002C497A"/>
    <w:rsid w:val="002C4F4F"/>
    <w:rsid w:val="002C51C5"/>
    <w:rsid w:val="002C5398"/>
    <w:rsid w:val="002C54DD"/>
    <w:rsid w:val="002C59E5"/>
    <w:rsid w:val="002C5D94"/>
    <w:rsid w:val="002C6A39"/>
    <w:rsid w:val="002C7383"/>
    <w:rsid w:val="002C7A85"/>
    <w:rsid w:val="002C7EBC"/>
    <w:rsid w:val="002C7FC0"/>
    <w:rsid w:val="002D02D3"/>
    <w:rsid w:val="002D0847"/>
    <w:rsid w:val="002D0976"/>
    <w:rsid w:val="002D0B5E"/>
    <w:rsid w:val="002D10C0"/>
    <w:rsid w:val="002D194E"/>
    <w:rsid w:val="002D1A39"/>
    <w:rsid w:val="002D1C0F"/>
    <w:rsid w:val="002D2509"/>
    <w:rsid w:val="002D26C1"/>
    <w:rsid w:val="002D2E8D"/>
    <w:rsid w:val="002D31FA"/>
    <w:rsid w:val="002D3247"/>
    <w:rsid w:val="002D355D"/>
    <w:rsid w:val="002D3D7F"/>
    <w:rsid w:val="002D3E85"/>
    <w:rsid w:val="002D46F1"/>
    <w:rsid w:val="002D4A99"/>
    <w:rsid w:val="002D5A08"/>
    <w:rsid w:val="002D5D9D"/>
    <w:rsid w:val="002D6121"/>
    <w:rsid w:val="002D635C"/>
    <w:rsid w:val="002D6387"/>
    <w:rsid w:val="002D65B1"/>
    <w:rsid w:val="002D69E0"/>
    <w:rsid w:val="002D6EE2"/>
    <w:rsid w:val="002D712E"/>
    <w:rsid w:val="002D7805"/>
    <w:rsid w:val="002D7E32"/>
    <w:rsid w:val="002E012A"/>
    <w:rsid w:val="002E0949"/>
    <w:rsid w:val="002E0C19"/>
    <w:rsid w:val="002E1255"/>
    <w:rsid w:val="002E144D"/>
    <w:rsid w:val="002E1A80"/>
    <w:rsid w:val="002E1EAB"/>
    <w:rsid w:val="002E20CD"/>
    <w:rsid w:val="002E2137"/>
    <w:rsid w:val="002E225E"/>
    <w:rsid w:val="002E23B4"/>
    <w:rsid w:val="002E27A0"/>
    <w:rsid w:val="002E2BCC"/>
    <w:rsid w:val="002E2F73"/>
    <w:rsid w:val="002E2FFA"/>
    <w:rsid w:val="002E370A"/>
    <w:rsid w:val="002E3C57"/>
    <w:rsid w:val="002E463E"/>
    <w:rsid w:val="002E4FB3"/>
    <w:rsid w:val="002E50E2"/>
    <w:rsid w:val="002E53D5"/>
    <w:rsid w:val="002E5B90"/>
    <w:rsid w:val="002E60DA"/>
    <w:rsid w:val="002E65DF"/>
    <w:rsid w:val="002E6DD1"/>
    <w:rsid w:val="002E70A7"/>
    <w:rsid w:val="002E715C"/>
    <w:rsid w:val="002E7784"/>
    <w:rsid w:val="002E7868"/>
    <w:rsid w:val="002F030E"/>
    <w:rsid w:val="002F0D51"/>
    <w:rsid w:val="002F135A"/>
    <w:rsid w:val="002F1944"/>
    <w:rsid w:val="002F1C6F"/>
    <w:rsid w:val="002F1FE5"/>
    <w:rsid w:val="002F278E"/>
    <w:rsid w:val="002F4087"/>
    <w:rsid w:val="002F4091"/>
    <w:rsid w:val="002F4A84"/>
    <w:rsid w:val="002F50ED"/>
    <w:rsid w:val="002F51D0"/>
    <w:rsid w:val="002F57B2"/>
    <w:rsid w:val="002F57B6"/>
    <w:rsid w:val="002F5E9E"/>
    <w:rsid w:val="002F67E1"/>
    <w:rsid w:val="002F6A3B"/>
    <w:rsid w:val="002F7004"/>
    <w:rsid w:val="002F703D"/>
    <w:rsid w:val="002F7834"/>
    <w:rsid w:val="002F7BB0"/>
    <w:rsid w:val="0030007C"/>
    <w:rsid w:val="0030025C"/>
    <w:rsid w:val="003002F9"/>
    <w:rsid w:val="003009AC"/>
    <w:rsid w:val="003009E4"/>
    <w:rsid w:val="00300D41"/>
    <w:rsid w:val="00300EE1"/>
    <w:rsid w:val="00301427"/>
    <w:rsid w:val="003014CC"/>
    <w:rsid w:val="00301661"/>
    <w:rsid w:val="00302003"/>
    <w:rsid w:val="00302452"/>
    <w:rsid w:val="003026C5"/>
    <w:rsid w:val="003026DB"/>
    <w:rsid w:val="00302CD0"/>
    <w:rsid w:val="00303323"/>
    <w:rsid w:val="00303497"/>
    <w:rsid w:val="00303B5E"/>
    <w:rsid w:val="00304C43"/>
    <w:rsid w:val="00305277"/>
    <w:rsid w:val="00305902"/>
    <w:rsid w:val="00305DEF"/>
    <w:rsid w:val="00305E4D"/>
    <w:rsid w:val="003062B3"/>
    <w:rsid w:val="00306437"/>
    <w:rsid w:val="003068F2"/>
    <w:rsid w:val="00307023"/>
    <w:rsid w:val="00307029"/>
    <w:rsid w:val="00307187"/>
    <w:rsid w:val="0030728E"/>
    <w:rsid w:val="00307E59"/>
    <w:rsid w:val="0031039B"/>
    <w:rsid w:val="00310BB8"/>
    <w:rsid w:val="00310E16"/>
    <w:rsid w:val="003111AE"/>
    <w:rsid w:val="00311BA2"/>
    <w:rsid w:val="00311E75"/>
    <w:rsid w:val="00312033"/>
    <w:rsid w:val="003126A8"/>
    <w:rsid w:val="003126C6"/>
    <w:rsid w:val="0031349B"/>
    <w:rsid w:val="00313867"/>
    <w:rsid w:val="00313B54"/>
    <w:rsid w:val="00313B64"/>
    <w:rsid w:val="00314702"/>
    <w:rsid w:val="0031477B"/>
    <w:rsid w:val="00315518"/>
    <w:rsid w:val="0031583C"/>
    <w:rsid w:val="00315AE0"/>
    <w:rsid w:val="00315CD1"/>
    <w:rsid w:val="00315FBA"/>
    <w:rsid w:val="00316261"/>
    <w:rsid w:val="00316548"/>
    <w:rsid w:val="00316636"/>
    <w:rsid w:val="00317204"/>
    <w:rsid w:val="00317363"/>
    <w:rsid w:val="00317ED3"/>
    <w:rsid w:val="00317FFE"/>
    <w:rsid w:val="0032005C"/>
    <w:rsid w:val="003200E9"/>
    <w:rsid w:val="00320122"/>
    <w:rsid w:val="00320896"/>
    <w:rsid w:val="003209B9"/>
    <w:rsid w:val="00320BFF"/>
    <w:rsid w:val="003213AB"/>
    <w:rsid w:val="00322389"/>
    <w:rsid w:val="0032261C"/>
    <w:rsid w:val="00322BE9"/>
    <w:rsid w:val="00322C31"/>
    <w:rsid w:val="003233C3"/>
    <w:rsid w:val="00323431"/>
    <w:rsid w:val="003239EE"/>
    <w:rsid w:val="00323AE7"/>
    <w:rsid w:val="00323E58"/>
    <w:rsid w:val="003240E6"/>
    <w:rsid w:val="003248CF"/>
    <w:rsid w:val="00324951"/>
    <w:rsid w:val="00324ACD"/>
    <w:rsid w:val="00325140"/>
    <w:rsid w:val="00325899"/>
    <w:rsid w:val="00325974"/>
    <w:rsid w:val="00325C18"/>
    <w:rsid w:val="00325C5D"/>
    <w:rsid w:val="0032628B"/>
    <w:rsid w:val="00326F29"/>
    <w:rsid w:val="0032772B"/>
    <w:rsid w:val="00327948"/>
    <w:rsid w:val="00327EB3"/>
    <w:rsid w:val="00327F0F"/>
    <w:rsid w:val="00330220"/>
    <w:rsid w:val="00330394"/>
    <w:rsid w:val="00330B65"/>
    <w:rsid w:val="003312ED"/>
    <w:rsid w:val="0033146E"/>
    <w:rsid w:val="003319D1"/>
    <w:rsid w:val="00331B64"/>
    <w:rsid w:val="00331D32"/>
    <w:rsid w:val="00331E53"/>
    <w:rsid w:val="00332C51"/>
    <w:rsid w:val="00333205"/>
    <w:rsid w:val="0033344A"/>
    <w:rsid w:val="003334A2"/>
    <w:rsid w:val="003338FF"/>
    <w:rsid w:val="00333A08"/>
    <w:rsid w:val="00334050"/>
    <w:rsid w:val="00334831"/>
    <w:rsid w:val="00334C81"/>
    <w:rsid w:val="00334FD0"/>
    <w:rsid w:val="003351CC"/>
    <w:rsid w:val="003356A1"/>
    <w:rsid w:val="003356A5"/>
    <w:rsid w:val="00335C95"/>
    <w:rsid w:val="003366B1"/>
    <w:rsid w:val="00336BB2"/>
    <w:rsid w:val="00336EED"/>
    <w:rsid w:val="003372A4"/>
    <w:rsid w:val="003372E8"/>
    <w:rsid w:val="003377E0"/>
    <w:rsid w:val="00337881"/>
    <w:rsid w:val="00340B60"/>
    <w:rsid w:val="00340EA4"/>
    <w:rsid w:val="0034196A"/>
    <w:rsid w:val="00341D6F"/>
    <w:rsid w:val="00341E31"/>
    <w:rsid w:val="003428DD"/>
    <w:rsid w:val="00342ABF"/>
    <w:rsid w:val="00342F3A"/>
    <w:rsid w:val="0034345C"/>
    <w:rsid w:val="0034379E"/>
    <w:rsid w:val="00344685"/>
    <w:rsid w:val="00344DC4"/>
    <w:rsid w:val="00345113"/>
    <w:rsid w:val="003451BF"/>
    <w:rsid w:val="003459EC"/>
    <w:rsid w:val="00345F25"/>
    <w:rsid w:val="00346015"/>
    <w:rsid w:val="00346B09"/>
    <w:rsid w:val="00346B76"/>
    <w:rsid w:val="00346C07"/>
    <w:rsid w:val="00346F7D"/>
    <w:rsid w:val="003472B7"/>
    <w:rsid w:val="00347328"/>
    <w:rsid w:val="00347451"/>
    <w:rsid w:val="00350003"/>
    <w:rsid w:val="003500AD"/>
    <w:rsid w:val="0035092E"/>
    <w:rsid w:val="00350AA3"/>
    <w:rsid w:val="00350E4C"/>
    <w:rsid w:val="00350F22"/>
    <w:rsid w:val="00351599"/>
    <w:rsid w:val="00351AE3"/>
    <w:rsid w:val="00351B50"/>
    <w:rsid w:val="00351F60"/>
    <w:rsid w:val="0035211A"/>
    <w:rsid w:val="0035212A"/>
    <w:rsid w:val="00352788"/>
    <w:rsid w:val="00352D74"/>
    <w:rsid w:val="00353318"/>
    <w:rsid w:val="00353514"/>
    <w:rsid w:val="003538A5"/>
    <w:rsid w:val="00353C0F"/>
    <w:rsid w:val="00353D59"/>
    <w:rsid w:val="003540BF"/>
    <w:rsid w:val="0035497F"/>
    <w:rsid w:val="00355054"/>
    <w:rsid w:val="0035540E"/>
    <w:rsid w:val="00355ABA"/>
    <w:rsid w:val="00355D47"/>
    <w:rsid w:val="003568E8"/>
    <w:rsid w:val="00356D75"/>
    <w:rsid w:val="00357213"/>
    <w:rsid w:val="003572A0"/>
    <w:rsid w:val="003573D1"/>
    <w:rsid w:val="003576EF"/>
    <w:rsid w:val="00357B11"/>
    <w:rsid w:val="00357F6A"/>
    <w:rsid w:val="003603AA"/>
    <w:rsid w:val="00360ABA"/>
    <w:rsid w:val="0036181F"/>
    <w:rsid w:val="00362C04"/>
    <w:rsid w:val="00362FCC"/>
    <w:rsid w:val="00363617"/>
    <w:rsid w:val="00363644"/>
    <w:rsid w:val="00363694"/>
    <w:rsid w:val="00364581"/>
    <w:rsid w:val="003648E2"/>
    <w:rsid w:val="00364A52"/>
    <w:rsid w:val="00364B6B"/>
    <w:rsid w:val="00364F2B"/>
    <w:rsid w:val="00365A69"/>
    <w:rsid w:val="00366102"/>
    <w:rsid w:val="00366BE1"/>
    <w:rsid w:val="00366F1C"/>
    <w:rsid w:val="00367D29"/>
    <w:rsid w:val="003701E2"/>
    <w:rsid w:val="0037032F"/>
    <w:rsid w:val="003703AE"/>
    <w:rsid w:val="00371322"/>
    <w:rsid w:val="00371566"/>
    <w:rsid w:val="003725EF"/>
    <w:rsid w:val="00372BCD"/>
    <w:rsid w:val="00373129"/>
    <w:rsid w:val="003736C9"/>
    <w:rsid w:val="003737C6"/>
    <w:rsid w:val="003740CD"/>
    <w:rsid w:val="0037412B"/>
    <w:rsid w:val="0037468F"/>
    <w:rsid w:val="003746E7"/>
    <w:rsid w:val="00375145"/>
    <w:rsid w:val="00375919"/>
    <w:rsid w:val="00375CD0"/>
    <w:rsid w:val="00375FD1"/>
    <w:rsid w:val="003767D4"/>
    <w:rsid w:val="00376833"/>
    <w:rsid w:val="0037718A"/>
    <w:rsid w:val="00377326"/>
    <w:rsid w:val="0037750B"/>
    <w:rsid w:val="003777DF"/>
    <w:rsid w:val="0037781A"/>
    <w:rsid w:val="00377998"/>
    <w:rsid w:val="00377B84"/>
    <w:rsid w:val="00377D1A"/>
    <w:rsid w:val="00377FDF"/>
    <w:rsid w:val="00378A3A"/>
    <w:rsid w:val="003809A0"/>
    <w:rsid w:val="00380F30"/>
    <w:rsid w:val="00381143"/>
    <w:rsid w:val="00381181"/>
    <w:rsid w:val="00382154"/>
    <w:rsid w:val="003823E2"/>
    <w:rsid w:val="003824ED"/>
    <w:rsid w:val="00382505"/>
    <w:rsid w:val="0038255E"/>
    <w:rsid w:val="00382891"/>
    <w:rsid w:val="003831E2"/>
    <w:rsid w:val="00383893"/>
    <w:rsid w:val="003839A1"/>
    <w:rsid w:val="003839B4"/>
    <w:rsid w:val="00383F90"/>
    <w:rsid w:val="0038443A"/>
    <w:rsid w:val="0038453E"/>
    <w:rsid w:val="00384692"/>
    <w:rsid w:val="00384B6B"/>
    <w:rsid w:val="00384D09"/>
    <w:rsid w:val="003851C6"/>
    <w:rsid w:val="003851E9"/>
    <w:rsid w:val="0038565D"/>
    <w:rsid w:val="00385E96"/>
    <w:rsid w:val="00386F59"/>
    <w:rsid w:val="00387389"/>
    <w:rsid w:val="00387755"/>
    <w:rsid w:val="003878CF"/>
    <w:rsid w:val="00387ADD"/>
    <w:rsid w:val="003901DD"/>
    <w:rsid w:val="003911A9"/>
    <w:rsid w:val="0039126A"/>
    <w:rsid w:val="0039155C"/>
    <w:rsid w:val="003917C6"/>
    <w:rsid w:val="00391EC4"/>
    <w:rsid w:val="0039278B"/>
    <w:rsid w:val="003927C6"/>
    <w:rsid w:val="00392B4B"/>
    <w:rsid w:val="00393183"/>
    <w:rsid w:val="003934BA"/>
    <w:rsid w:val="00393C05"/>
    <w:rsid w:val="00393C82"/>
    <w:rsid w:val="003940D4"/>
    <w:rsid w:val="003941DD"/>
    <w:rsid w:val="00394292"/>
    <w:rsid w:val="00394F05"/>
    <w:rsid w:val="00395FD4"/>
    <w:rsid w:val="003964EA"/>
    <w:rsid w:val="003969E1"/>
    <w:rsid w:val="00396A4D"/>
    <w:rsid w:val="00396B9D"/>
    <w:rsid w:val="003976FD"/>
    <w:rsid w:val="00397977"/>
    <w:rsid w:val="003979E9"/>
    <w:rsid w:val="00397D88"/>
    <w:rsid w:val="00397E8D"/>
    <w:rsid w:val="003A0B7A"/>
    <w:rsid w:val="003A0E47"/>
    <w:rsid w:val="003A1159"/>
    <w:rsid w:val="003A129B"/>
    <w:rsid w:val="003A159D"/>
    <w:rsid w:val="003A15AB"/>
    <w:rsid w:val="003A1935"/>
    <w:rsid w:val="003A1BA6"/>
    <w:rsid w:val="003A2091"/>
    <w:rsid w:val="003A28AA"/>
    <w:rsid w:val="003A2A77"/>
    <w:rsid w:val="003A2F58"/>
    <w:rsid w:val="003A301A"/>
    <w:rsid w:val="003A386D"/>
    <w:rsid w:val="003A39A4"/>
    <w:rsid w:val="003A3A64"/>
    <w:rsid w:val="003A4234"/>
    <w:rsid w:val="003A43F6"/>
    <w:rsid w:val="003A4624"/>
    <w:rsid w:val="003A46D2"/>
    <w:rsid w:val="003A4E89"/>
    <w:rsid w:val="003A503D"/>
    <w:rsid w:val="003A5696"/>
    <w:rsid w:val="003A5A59"/>
    <w:rsid w:val="003A5C45"/>
    <w:rsid w:val="003A614C"/>
    <w:rsid w:val="003A6404"/>
    <w:rsid w:val="003A64FE"/>
    <w:rsid w:val="003A65CD"/>
    <w:rsid w:val="003A759E"/>
    <w:rsid w:val="003B024A"/>
    <w:rsid w:val="003B0865"/>
    <w:rsid w:val="003B08AE"/>
    <w:rsid w:val="003B10C6"/>
    <w:rsid w:val="003B2000"/>
    <w:rsid w:val="003B21A1"/>
    <w:rsid w:val="003B22A2"/>
    <w:rsid w:val="003B2407"/>
    <w:rsid w:val="003B2F6B"/>
    <w:rsid w:val="003B30DB"/>
    <w:rsid w:val="003B3141"/>
    <w:rsid w:val="003B3549"/>
    <w:rsid w:val="003B3AB6"/>
    <w:rsid w:val="003B4759"/>
    <w:rsid w:val="003B4CD9"/>
    <w:rsid w:val="003B4F51"/>
    <w:rsid w:val="003B511B"/>
    <w:rsid w:val="003B5A2E"/>
    <w:rsid w:val="003B5B7B"/>
    <w:rsid w:val="003B6198"/>
    <w:rsid w:val="003B6718"/>
    <w:rsid w:val="003B7132"/>
    <w:rsid w:val="003B793B"/>
    <w:rsid w:val="003B90F1"/>
    <w:rsid w:val="003C00E2"/>
    <w:rsid w:val="003C020F"/>
    <w:rsid w:val="003C09B0"/>
    <w:rsid w:val="003C09F2"/>
    <w:rsid w:val="003C0AAF"/>
    <w:rsid w:val="003C0FA4"/>
    <w:rsid w:val="003C1287"/>
    <w:rsid w:val="003C2851"/>
    <w:rsid w:val="003C2A43"/>
    <w:rsid w:val="003C2D08"/>
    <w:rsid w:val="003C334C"/>
    <w:rsid w:val="003C35B3"/>
    <w:rsid w:val="003C372B"/>
    <w:rsid w:val="003C3770"/>
    <w:rsid w:val="003C3832"/>
    <w:rsid w:val="003C3B34"/>
    <w:rsid w:val="003C476B"/>
    <w:rsid w:val="003C506A"/>
    <w:rsid w:val="003C531E"/>
    <w:rsid w:val="003C534D"/>
    <w:rsid w:val="003C55CF"/>
    <w:rsid w:val="003C5685"/>
    <w:rsid w:val="003C56BC"/>
    <w:rsid w:val="003C5936"/>
    <w:rsid w:val="003C5E78"/>
    <w:rsid w:val="003C64FB"/>
    <w:rsid w:val="003C6827"/>
    <w:rsid w:val="003C69CD"/>
    <w:rsid w:val="003C76F1"/>
    <w:rsid w:val="003C7983"/>
    <w:rsid w:val="003C7B22"/>
    <w:rsid w:val="003C7C57"/>
    <w:rsid w:val="003C7D87"/>
    <w:rsid w:val="003D01F4"/>
    <w:rsid w:val="003D0285"/>
    <w:rsid w:val="003D0313"/>
    <w:rsid w:val="003D0BC6"/>
    <w:rsid w:val="003D0C67"/>
    <w:rsid w:val="003D0D4B"/>
    <w:rsid w:val="003D1001"/>
    <w:rsid w:val="003D12D3"/>
    <w:rsid w:val="003D1370"/>
    <w:rsid w:val="003D137B"/>
    <w:rsid w:val="003D1456"/>
    <w:rsid w:val="003D1704"/>
    <w:rsid w:val="003D18D6"/>
    <w:rsid w:val="003D2079"/>
    <w:rsid w:val="003D2338"/>
    <w:rsid w:val="003D26FD"/>
    <w:rsid w:val="003D270B"/>
    <w:rsid w:val="003D325A"/>
    <w:rsid w:val="003D38A2"/>
    <w:rsid w:val="003D3B3A"/>
    <w:rsid w:val="003D3EDE"/>
    <w:rsid w:val="003D4172"/>
    <w:rsid w:val="003D4355"/>
    <w:rsid w:val="003D43A8"/>
    <w:rsid w:val="003D48F4"/>
    <w:rsid w:val="003D4998"/>
    <w:rsid w:val="003D4AF6"/>
    <w:rsid w:val="003D4F9B"/>
    <w:rsid w:val="003D517C"/>
    <w:rsid w:val="003D53C5"/>
    <w:rsid w:val="003D5609"/>
    <w:rsid w:val="003D5BFB"/>
    <w:rsid w:val="003D5CB6"/>
    <w:rsid w:val="003D622D"/>
    <w:rsid w:val="003D6615"/>
    <w:rsid w:val="003D6A48"/>
    <w:rsid w:val="003D6AC5"/>
    <w:rsid w:val="003D7353"/>
    <w:rsid w:val="003D7424"/>
    <w:rsid w:val="003D7587"/>
    <w:rsid w:val="003D77EF"/>
    <w:rsid w:val="003D7DAB"/>
    <w:rsid w:val="003E03D1"/>
    <w:rsid w:val="003E077C"/>
    <w:rsid w:val="003E0FD1"/>
    <w:rsid w:val="003E107C"/>
    <w:rsid w:val="003E10C2"/>
    <w:rsid w:val="003E1104"/>
    <w:rsid w:val="003E1C87"/>
    <w:rsid w:val="003E207B"/>
    <w:rsid w:val="003E2200"/>
    <w:rsid w:val="003E29B4"/>
    <w:rsid w:val="003E2A68"/>
    <w:rsid w:val="003E35E3"/>
    <w:rsid w:val="003E369A"/>
    <w:rsid w:val="003E3892"/>
    <w:rsid w:val="003E38D1"/>
    <w:rsid w:val="003E3994"/>
    <w:rsid w:val="003E4177"/>
    <w:rsid w:val="003E4993"/>
    <w:rsid w:val="003E49B6"/>
    <w:rsid w:val="003E4A30"/>
    <w:rsid w:val="003E4D61"/>
    <w:rsid w:val="003E50CA"/>
    <w:rsid w:val="003E513F"/>
    <w:rsid w:val="003E5406"/>
    <w:rsid w:val="003E580F"/>
    <w:rsid w:val="003E59B1"/>
    <w:rsid w:val="003E63FC"/>
    <w:rsid w:val="003E65A2"/>
    <w:rsid w:val="003E684A"/>
    <w:rsid w:val="003E6F7D"/>
    <w:rsid w:val="003E73D1"/>
    <w:rsid w:val="003E772F"/>
    <w:rsid w:val="003E7EC2"/>
    <w:rsid w:val="003F008F"/>
    <w:rsid w:val="003F05CA"/>
    <w:rsid w:val="003F0F99"/>
    <w:rsid w:val="003F10F3"/>
    <w:rsid w:val="003F13A3"/>
    <w:rsid w:val="003F168A"/>
    <w:rsid w:val="003F1841"/>
    <w:rsid w:val="003F19F7"/>
    <w:rsid w:val="003F1A6C"/>
    <w:rsid w:val="003F1EFA"/>
    <w:rsid w:val="003F2870"/>
    <w:rsid w:val="003F3830"/>
    <w:rsid w:val="003F3D33"/>
    <w:rsid w:val="003F3E83"/>
    <w:rsid w:val="003F3FCC"/>
    <w:rsid w:val="003F4732"/>
    <w:rsid w:val="003F51A8"/>
    <w:rsid w:val="003F52C0"/>
    <w:rsid w:val="003F60CE"/>
    <w:rsid w:val="003F6180"/>
    <w:rsid w:val="003F61E8"/>
    <w:rsid w:val="003F6459"/>
    <w:rsid w:val="003F755C"/>
    <w:rsid w:val="003F7874"/>
    <w:rsid w:val="003F7AF9"/>
    <w:rsid w:val="0040077A"/>
    <w:rsid w:val="0040078E"/>
    <w:rsid w:val="00400A69"/>
    <w:rsid w:val="00400BCE"/>
    <w:rsid w:val="00400CF1"/>
    <w:rsid w:val="00400D0A"/>
    <w:rsid w:val="00400E3E"/>
    <w:rsid w:val="004010A4"/>
    <w:rsid w:val="004010F1"/>
    <w:rsid w:val="00401474"/>
    <w:rsid w:val="004015F4"/>
    <w:rsid w:val="004015F9"/>
    <w:rsid w:val="0040176D"/>
    <w:rsid w:val="00401E23"/>
    <w:rsid w:val="00402345"/>
    <w:rsid w:val="00402A5E"/>
    <w:rsid w:val="0040322F"/>
    <w:rsid w:val="0040339A"/>
    <w:rsid w:val="004033D7"/>
    <w:rsid w:val="004035E6"/>
    <w:rsid w:val="0040369B"/>
    <w:rsid w:val="00403977"/>
    <w:rsid w:val="00403BCF"/>
    <w:rsid w:val="00403FB8"/>
    <w:rsid w:val="0040404A"/>
    <w:rsid w:val="004043D1"/>
    <w:rsid w:val="004046CC"/>
    <w:rsid w:val="00404B64"/>
    <w:rsid w:val="004058FF"/>
    <w:rsid w:val="00405EBB"/>
    <w:rsid w:val="0040603A"/>
    <w:rsid w:val="00406EE9"/>
    <w:rsid w:val="0040734C"/>
    <w:rsid w:val="004079A0"/>
    <w:rsid w:val="00407AF8"/>
    <w:rsid w:val="00407DCF"/>
    <w:rsid w:val="00410030"/>
    <w:rsid w:val="004108A5"/>
    <w:rsid w:val="00410CE8"/>
    <w:rsid w:val="00410FBA"/>
    <w:rsid w:val="00411264"/>
    <w:rsid w:val="0041188A"/>
    <w:rsid w:val="00411A4C"/>
    <w:rsid w:val="00411BA5"/>
    <w:rsid w:val="00411E06"/>
    <w:rsid w:val="00411F84"/>
    <w:rsid w:val="004120B9"/>
    <w:rsid w:val="00412216"/>
    <w:rsid w:val="004126E9"/>
    <w:rsid w:val="00412C49"/>
    <w:rsid w:val="00412D74"/>
    <w:rsid w:val="00413193"/>
    <w:rsid w:val="004135B3"/>
    <w:rsid w:val="00413B99"/>
    <w:rsid w:val="00413BC9"/>
    <w:rsid w:val="00413C31"/>
    <w:rsid w:val="00415097"/>
    <w:rsid w:val="0041544D"/>
    <w:rsid w:val="00415701"/>
    <w:rsid w:val="00415A27"/>
    <w:rsid w:val="004164FB"/>
    <w:rsid w:val="0041650F"/>
    <w:rsid w:val="00416D63"/>
    <w:rsid w:val="00416D82"/>
    <w:rsid w:val="00417764"/>
    <w:rsid w:val="004177BF"/>
    <w:rsid w:val="00417C38"/>
    <w:rsid w:val="00417EA1"/>
    <w:rsid w:val="00417F2F"/>
    <w:rsid w:val="004203D2"/>
    <w:rsid w:val="004205C0"/>
    <w:rsid w:val="00420732"/>
    <w:rsid w:val="00420A72"/>
    <w:rsid w:val="00420C7F"/>
    <w:rsid w:val="00420F07"/>
    <w:rsid w:val="00421811"/>
    <w:rsid w:val="00421C02"/>
    <w:rsid w:val="00422292"/>
    <w:rsid w:val="0042308F"/>
    <w:rsid w:val="00423E57"/>
    <w:rsid w:val="0042427F"/>
    <w:rsid w:val="0042436B"/>
    <w:rsid w:val="0042451E"/>
    <w:rsid w:val="00424F6E"/>
    <w:rsid w:val="00425603"/>
    <w:rsid w:val="00425A77"/>
    <w:rsid w:val="00425E0B"/>
    <w:rsid w:val="00425F05"/>
    <w:rsid w:val="00425F0C"/>
    <w:rsid w:val="00426121"/>
    <w:rsid w:val="004261BD"/>
    <w:rsid w:val="0042648E"/>
    <w:rsid w:val="00426A1D"/>
    <w:rsid w:val="00427461"/>
    <w:rsid w:val="00427D6B"/>
    <w:rsid w:val="0043072C"/>
    <w:rsid w:val="00430E3D"/>
    <w:rsid w:val="00430F9A"/>
    <w:rsid w:val="004319B8"/>
    <w:rsid w:val="00431F81"/>
    <w:rsid w:val="004325CC"/>
    <w:rsid w:val="0043266D"/>
    <w:rsid w:val="004326FF"/>
    <w:rsid w:val="00432944"/>
    <w:rsid w:val="00432A20"/>
    <w:rsid w:val="00433068"/>
    <w:rsid w:val="0043336A"/>
    <w:rsid w:val="00433B5E"/>
    <w:rsid w:val="00433F7C"/>
    <w:rsid w:val="00434CF4"/>
    <w:rsid w:val="00435300"/>
    <w:rsid w:val="00435896"/>
    <w:rsid w:val="00435A27"/>
    <w:rsid w:val="00435E2A"/>
    <w:rsid w:val="004368A0"/>
    <w:rsid w:val="00437330"/>
    <w:rsid w:val="0043783E"/>
    <w:rsid w:val="0044085F"/>
    <w:rsid w:val="004411A7"/>
    <w:rsid w:val="00441988"/>
    <w:rsid w:val="004425A1"/>
    <w:rsid w:val="004429DE"/>
    <w:rsid w:val="00443945"/>
    <w:rsid w:val="00443986"/>
    <w:rsid w:val="00443F94"/>
    <w:rsid w:val="00444453"/>
    <w:rsid w:val="00444582"/>
    <w:rsid w:val="00445254"/>
    <w:rsid w:val="0044547D"/>
    <w:rsid w:val="00445EAA"/>
    <w:rsid w:val="004460D9"/>
    <w:rsid w:val="004479A6"/>
    <w:rsid w:val="004502D4"/>
    <w:rsid w:val="00450862"/>
    <w:rsid w:val="00450A0B"/>
    <w:rsid w:val="004511A7"/>
    <w:rsid w:val="00451B97"/>
    <w:rsid w:val="00451C55"/>
    <w:rsid w:val="00451C6D"/>
    <w:rsid w:val="00451DC6"/>
    <w:rsid w:val="00452514"/>
    <w:rsid w:val="00452C88"/>
    <w:rsid w:val="00452DD5"/>
    <w:rsid w:val="004535FD"/>
    <w:rsid w:val="0045392B"/>
    <w:rsid w:val="00453AC9"/>
    <w:rsid w:val="00453DB4"/>
    <w:rsid w:val="00454822"/>
    <w:rsid w:val="00455489"/>
    <w:rsid w:val="00455874"/>
    <w:rsid w:val="00455E39"/>
    <w:rsid w:val="0045618C"/>
    <w:rsid w:val="004561C5"/>
    <w:rsid w:val="00456706"/>
    <w:rsid w:val="00456760"/>
    <w:rsid w:val="00456B7D"/>
    <w:rsid w:val="00456C47"/>
    <w:rsid w:val="004571AB"/>
    <w:rsid w:val="00457537"/>
    <w:rsid w:val="0045753E"/>
    <w:rsid w:val="004576A6"/>
    <w:rsid w:val="004576F1"/>
    <w:rsid w:val="004578F8"/>
    <w:rsid w:val="00460493"/>
    <w:rsid w:val="00460E7F"/>
    <w:rsid w:val="004613DC"/>
    <w:rsid w:val="0046266A"/>
    <w:rsid w:val="004636EC"/>
    <w:rsid w:val="004637E5"/>
    <w:rsid w:val="0046395C"/>
    <w:rsid w:val="00463C18"/>
    <w:rsid w:val="0046488A"/>
    <w:rsid w:val="00464A3B"/>
    <w:rsid w:val="00464EE6"/>
    <w:rsid w:val="00466446"/>
    <w:rsid w:val="004666D4"/>
    <w:rsid w:val="00467091"/>
    <w:rsid w:val="00467448"/>
    <w:rsid w:val="00467685"/>
    <w:rsid w:val="00467883"/>
    <w:rsid w:val="00470F12"/>
    <w:rsid w:val="004710E3"/>
    <w:rsid w:val="00471444"/>
    <w:rsid w:val="00471539"/>
    <w:rsid w:val="00471CB0"/>
    <w:rsid w:val="004721C1"/>
    <w:rsid w:val="00472213"/>
    <w:rsid w:val="004723C0"/>
    <w:rsid w:val="00472468"/>
    <w:rsid w:val="00472481"/>
    <w:rsid w:val="004724B3"/>
    <w:rsid w:val="004727FF"/>
    <w:rsid w:val="00472A8E"/>
    <w:rsid w:val="0047337A"/>
    <w:rsid w:val="00473857"/>
    <w:rsid w:val="00473FBB"/>
    <w:rsid w:val="0047402D"/>
    <w:rsid w:val="0047432C"/>
    <w:rsid w:val="004745B5"/>
    <w:rsid w:val="004747B8"/>
    <w:rsid w:val="004748FF"/>
    <w:rsid w:val="0047567B"/>
    <w:rsid w:val="004756C2"/>
    <w:rsid w:val="00476235"/>
    <w:rsid w:val="00476300"/>
    <w:rsid w:val="004763C9"/>
    <w:rsid w:val="0047644A"/>
    <w:rsid w:val="00476A6E"/>
    <w:rsid w:val="00476E07"/>
    <w:rsid w:val="00477804"/>
    <w:rsid w:val="00477BF8"/>
    <w:rsid w:val="00477C13"/>
    <w:rsid w:val="00480391"/>
    <w:rsid w:val="00480E21"/>
    <w:rsid w:val="004811EB"/>
    <w:rsid w:val="00481C6B"/>
    <w:rsid w:val="00482032"/>
    <w:rsid w:val="0048217C"/>
    <w:rsid w:val="00482620"/>
    <w:rsid w:val="00482E85"/>
    <w:rsid w:val="00482EBB"/>
    <w:rsid w:val="004830DA"/>
    <w:rsid w:val="004837C8"/>
    <w:rsid w:val="00483C1F"/>
    <w:rsid w:val="00483CAD"/>
    <w:rsid w:val="00483E16"/>
    <w:rsid w:val="00484460"/>
    <w:rsid w:val="004849CA"/>
    <w:rsid w:val="00484C61"/>
    <w:rsid w:val="004850F0"/>
    <w:rsid w:val="0048511F"/>
    <w:rsid w:val="00485225"/>
    <w:rsid w:val="004853CA"/>
    <w:rsid w:val="0048553A"/>
    <w:rsid w:val="004855AD"/>
    <w:rsid w:val="004856CB"/>
    <w:rsid w:val="00485EC0"/>
    <w:rsid w:val="00486AE4"/>
    <w:rsid w:val="004870EE"/>
    <w:rsid w:val="00487116"/>
    <w:rsid w:val="004874D7"/>
    <w:rsid w:val="0048761B"/>
    <w:rsid w:val="00487650"/>
    <w:rsid w:val="00487CAD"/>
    <w:rsid w:val="00487E07"/>
    <w:rsid w:val="0048CC60"/>
    <w:rsid w:val="004902E7"/>
    <w:rsid w:val="0049046E"/>
    <w:rsid w:val="00490ABB"/>
    <w:rsid w:val="00490C1E"/>
    <w:rsid w:val="0049150A"/>
    <w:rsid w:val="00491F66"/>
    <w:rsid w:val="00491FDD"/>
    <w:rsid w:val="0049279A"/>
    <w:rsid w:val="004927BA"/>
    <w:rsid w:val="0049308A"/>
    <w:rsid w:val="0049354B"/>
    <w:rsid w:val="00493575"/>
    <w:rsid w:val="004936D2"/>
    <w:rsid w:val="00493843"/>
    <w:rsid w:val="00494065"/>
    <w:rsid w:val="00494664"/>
    <w:rsid w:val="004948E1"/>
    <w:rsid w:val="00494B53"/>
    <w:rsid w:val="00494BBC"/>
    <w:rsid w:val="00495373"/>
    <w:rsid w:val="00495577"/>
    <w:rsid w:val="0049571B"/>
    <w:rsid w:val="00495DA1"/>
    <w:rsid w:val="00495EE6"/>
    <w:rsid w:val="00496044"/>
    <w:rsid w:val="0049658A"/>
    <w:rsid w:val="00496648"/>
    <w:rsid w:val="00496AB0"/>
    <w:rsid w:val="00496BFD"/>
    <w:rsid w:val="00496C26"/>
    <w:rsid w:val="00496FC6"/>
    <w:rsid w:val="004977C7"/>
    <w:rsid w:val="00497962"/>
    <w:rsid w:val="00497B0D"/>
    <w:rsid w:val="00497D05"/>
    <w:rsid w:val="00497F3B"/>
    <w:rsid w:val="004A0364"/>
    <w:rsid w:val="004A079E"/>
    <w:rsid w:val="004A09A0"/>
    <w:rsid w:val="004A0EEB"/>
    <w:rsid w:val="004A105C"/>
    <w:rsid w:val="004A11BB"/>
    <w:rsid w:val="004A1D96"/>
    <w:rsid w:val="004A27A2"/>
    <w:rsid w:val="004A27F2"/>
    <w:rsid w:val="004A2BE7"/>
    <w:rsid w:val="004A2F6A"/>
    <w:rsid w:val="004A34DF"/>
    <w:rsid w:val="004A3547"/>
    <w:rsid w:val="004A381A"/>
    <w:rsid w:val="004A3D2F"/>
    <w:rsid w:val="004A40B8"/>
    <w:rsid w:val="004A4320"/>
    <w:rsid w:val="004A44D4"/>
    <w:rsid w:val="004A476E"/>
    <w:rsid w:val="004A55CF"/>
    <w:rsid w:val="004A5688"/>
    <w:rsid w:val="004A5EC7"/>
    <w:rsid w:val="004A653A"/>
    <w:rsid w:val="004A6563"/>
    <w:rsid w:val="004A694E"/>
    <w:rsid w:val="004A6B82"/>
    <w:rsid w:val="004A6BE0"/>
    <w:rsid w:val="004B0279"/>
    <w:rsid w:val="004B06CE"/>
    <w:rsid w:val="004B0912"/>
    <w:rsid w:val="004B0A9A"/>
    <w:rsid w:val="004B0C5F"/>
    <w:rsid w:val="004B0D1B"/>
    <w:rsid w:val="004B1E7F"/>
    <w:rsid w:val="004B2426"/>
    <w:rsid w:val="004B25DA"/>
    <w:rsid w:val="004B2CBF"/>
    <w:rsid w:val="004B4422"/>
    <w:rsid w:val="004B4EEE"/>
    <w:rsid w:val="004B5179"/>
    <w:rsid w:val="004B51C1"/>
    <w:rsid w:val="004B5B54"/>
    <w:rsid w:val="004B5D3A"/>
    <w:rsid w:val="004B6854"/>
    <w:rsid w:val="004B69F5"/>
    <w:rsid w:val="004B6BDC"/>
    <w:rsid w:val="004B6CFD"/>
    <w:rsid w:val="004B6D04"/>
    <w:rsid w:val="004B6ED4"/>
    <w:rsid w:val="004B78C0"/>
    <w:rsid w:val="004B7EE6"/>
    <w:rsid w:val="004B7F2E"/>
    <w:rsid w:val="004C0EE1"/>
    <w:rsid w:val="004C1092"/>
    <w:rsid w:val="004C1519"/>
    <w:rsid w:val="004C15AC"/>
    <w:rsid w:val="004C17BF"/>
    <w:rsid w:val="004C284F"/>
    <w:rsid w:val="004C3244"/>
    <w:rsid w:val="004C3653"/>
    <w:rsid w:val="004C3762"/>
    <w:rsid w:val="004C38AA"/>
    <w:rsid w:val="004C3E63"/>
    <w:rsid w:val="004C45C6"/>
    <w:rsid w:val="004C46A1"/>
    <w:rsid w:val="004C51D2"/>
    <w:rsid w:val="004C5502"/>
    <w:rsid w:val="004C5551"/>
    <w:rsid w:val="004C56FE"/>
    <w:rsid w:val="004C5A3C"/>
    <w:rsid w:val="004C5A72"/>
    <w:rsid w:val="004C603E"/>
    <w:rsid w:val="004C6667"/>
    <w:rsid w:val="004C7018"/>
    <w:rsid w:val="004C72CC"/>
    <w:rsid w:val="004C7345"/>
    <w:rsid w:val="004C7EC9"/>
    <w:rsid w:val="004D012A"/>
    <w:rsid w:val="004D02AC"/>
    <w:rsid w:val="004D071A"/>
    <w:rsid w:val="004D0EFB"/>
    <w:rsid w:val="004D10BE"/>
    <w:rsid w:val="004D1673"/>
    <w:rsid w:val="004D24F1"/>
    <w:rsid w:val="004D2CBE"/>
    <w:rsid w:val="004D3262"/>
    <w:rsid w:val="004D351C"/>
    <w:rsid w:val="004D3714"/>
    <w:rsid w:val="004D40F9"/>
    <w:rsid w:val="004D439A"/>
    <w:rsid w:val="004D46AF"/>
    <w:rsid w:val="004D4B75"/>
    <w:rsid w:val="004D4C26"/>
    <w:rsid w:val="004D4DF8"/>
    <w:rsid w:val="004D4E91"/>
    <w:rsid w:val="004D5242"/>
    <w:rsid w:val="004D5391"/>
    <w:rsid w:val="004D5408"/>
    <w:rsid w:val="004D58CE"/>
    <w:rsid w:val="004D60E3"/>
    <w:rsid w:val="004D67C6"/>
    <w:rsid w:val="004D6E0F"/>
    <w:rsid w:val="004D706C"/>
    <w:rsid w:val="004D756C"/>
    <w:rsid w:val="004D75E0"/>
    <w:rsid w:val="004D7894"/>
    <w:rsid w:val="004D7BCB"/>
    <w:rsid w:val="004E0011"/>
    <w:rsid w:val="004E0E9A"/>
    <w:rsid w:val="004E1273"/>
    <w:rsid w:val="004E1381"/>
    <w:rsid w:val="004E14B6"/>
    <w:rsid w:val="004E19EB"/>
    <w:rsid w:val="004E1B3F"/>
    <w:rsid w:val="004E1E4E"/>
    <w:rsid w:val="004E1EEA"/>
    <w:rsid w:val="004E22C2"/>
    <w:rsid w:val="004E296A"/>
    <w:rsid w:val="004E2A2D"/>
    <w:rsid w:val="004E2AD3"/>
    <w:rsid w:val="004E2D35"/>
    <w:rsid w:val="004E303B"/>
    <w:rsid w:val="004E30A0"/>
    <w:rsid w:val="004E3759"/>
    <w:rsid w:val="004E3D23"/>
    <w:rsid w:val="004E3DA7"/>
    <w:rsid w:val="004E4043"/>
    <w:rsid w:val="004E4097"/>
    <w:rsid w:val="004E413A"/>
    <w:rsid w:val="004E44B6"/>
    <w:rsid w:val="004E44E5"/>
    <w:rsid w:val="004E4FDE"/>
    <w:rsid w:val="004E538B"/>
    <w:rsid w:val="004E55BB"/>
    <w:rsid w:val="004E5CD4"/>
    <w:rsid w:val="004E5F91"/>
    <w:rsid w:val="004E6039"/>
    <w:rsid w:val="004E66CE"/>
    <w:rsid w:val="004E67CD"/>
    <w:rsid w:val="004E6DFA"/>
    <w:rsid w:val="004E7083"/>
    <w:rsid w:val="004E73E0"/>
    <w:rsid w:val="004E7B1D"/>
    <w:rsid w:val="004E7CDD"/>
    <w:rsid w:val="004E7DCD"/>
    <w:rsid w:val="004F066D"/>
    <w:rsid w:val="004F0879"/>
    <w:rsid w:val="004F0B67"/>
    <w:rsid w:val="004F103B"/>
    <w:rsid w:val="004F1263"/>
    <w:rsid w:val="004F1387"/>
    <w:rsid w:val="004F1844"/>
    <w:rsid w:val="004F1DA4"/>
    <w:rsid w:val="004F211D"/>
    <w:rsid w:val="004F21D6"/>
    <w:rsid w:val="004F230E"/>
    <w:rsid w:val="004F26D5"/>
    <w:rsid w:val="004F28C9"/>
    <w:rsid w:val="004F2AE0"/>
    <w:rsid w:val="004F32FD"/>
    <w:rsid w:val="004F3505"/>
    <w:rsid w:val="004F36DA"/>
    <w:rsid w:val="004F3923"/>
    <w:rsid w:val="004F499C"/>
    <w:rsid w:val="004F53F9"/>
    <w:rsid w:val="004F59F4"/>
    <w:rsid w:val="004F59F8"/>
    <w:rsid w:val="004F5A2E"/>
    <w:rsid w:val="004F5C14"/>
    <w:rsid w:val="004F6315"/>
    <w:rsid w:val="004F69FD"/>
    <w:rsid w:val="004F6E2D"/>
    <w:rsid w:val="004F7936"/>
    <w:rsid w:val="004F7E89"/>
    <w:rsid w:val="005004B4"/>
    <w:rsid w:val="00500B38"/>
    <w:rsid w:val="00501864"/>
    <w:rsid w:val="005022D2"/>
    <w:rsid w:val="00502C68"/>
    <w:rsid w:val="00502E13"/>
    <w:rsid w:val="00502F29"/>
    <w:rsid w:val="00502F55"/>
    <w:rsid w:val="005033C5"/>
    <w:rsid w:val="0050432D"/>
    <w:rsid w:val="00504577"/>
    <w:rsid w:val="00504B6F"/>
    <w:rsid w:val="00504D08"/>
    <w:rsid w:val="0050568B"/>
    <w:rsid w:val="005056DF"/>
    <w:rsid w:val="0050587C"/>
    <w:rsid w:val="00505D0E"/>
    <w:rsid w:val="00505E34"/>
    <w:rsid w:val="005062B4"/>
    <w:rsid w:val="00506416"/>
    <w:rsid w:val="0050642A"/>
    <w:rsid w:val="00506652"/>
    <w:rsid w:val="00506C6A"/>
    <w:rsid w:val="005075FF"/>
    <w:rsid w:val="00507673"/>
    <w:rsid w:val="00507690"/>
    <w:rsid w:val="0051040E"/>
    <w:rsid w:val="0051041E"/>
    <w:rsid w:val="00511409"/>
    <w:rsid w:val="0051177B"/>
    <w:rsid w:val="00511933"/>
    <w:rsid w:val="00512228"/>
    <w:rsid w:val="0051237A"/>
    <w:rsid w:val="00512BA1"/>
    <w:rsid w:val="00512BC0"/>
    <w:rsid w:val="00512C4F"/>
    <w:rsid w:val="005133DA"/>
    <w:rsid w:val="00513432"/>
    <w:rsid w:val="0051361E"/>
    <w:rsid w:val="005136E3"/>
    <w:rsid w:val="00513916"/>
    <w:rsid w:val="0051422C"/>
    <w:rsid w:val="005146F3"/>
    <w:rsid w:val="00514F0C"/>
    <w:rsid w:val="00515912"/>
    <w:rsid w:val="00515961"/>
    <w:rsid w:val="00515EEB"/>
    <w:rsid w:val="005162DE"/>
    <w:rsid w:val="0051658B"/>
    <w:rsid w:val="00516870"/>
    <w:rsid w:val="00516CC8"/>
    <w:rsid w:val="0051703F"/>
    <w:rsid w:val="0051706C"/>
    <w:rsid w:val="005179B0"/>
    <w:rsid w:val="00517E9C"/>
    <w:rsid w:val="00521433"/>
    <w:rsid w:val="00521C14"/>
    <w:rsid w:val="00521E6A"/>
    <w:rsid w:val="0052204E"/>
    <w:rsid w:val="00522648"/>
    <w:rsid w:val="0052264E"/>
    <w:rsid w:val="005238DD"/>
    <w:rsid w:val="005242AC"/>
    <w:rsid w:val="005246E4"/>
    <w:rsid w:val="00525258"/>
    <w:rsid w:val="00525D68"/>
    <w:rsid w:val="00525DE5"/>
    <w:rsid w:val="005260AD"/>
    <w:rsid w:val="005261E8"/>
    <w:rsid w:val="00526299"/>
    <w:rsid w:val="005265F2"/>
    <w:rsid w:val="005266C5"/>
    <w:rsid w:val="0052748B"/>
    <w:rsid w:val="005278A6"/>
    <w:rsid w:val="00527909"/>
    <w:rsid w:val="00527936"/>
    <w:rsid w:val="00527A99"/>
    <w:rsid w:val="00527BC2"/>
    <w:rsid w:val="00527BEA"/>
    <w:rsid w:val="00527C8D"/>
    <w:rsid w:val="00527D98"/>
    <w:rsid w:val="00527EC6"/>
    <w:rsid w:val="00530218"/>
    <w:rsid w:val="005304D0"/>
    <w:rsid w:val="00531045"/>
    <w:rsid w:val="00531108"/>
    <w:rsid w:val="00531135"/>
    <w:rsid w:val="0053129E"/>
    <w:rsid w:val="0053199A"/>
    <w:rsid w:val="00531B9F"/>
    <w:rsid w:val="00531E04"/>
    <w:rsid w:val="005327A6"/>
    <w:rsid w:val="0053328C"/>
    <w:rsid w:val="00533A18"/>
    <w:rsid w:val="00533CB5"/>
    <w:rsid w:val="005342EE"/>
    <w:rsid w:val="00534790"/>
    <w:rsid w:val="00534952"/>
    <w:rsid w:val="005349B6"/>
    <w:rsid w:val="00534CB2"/>
    <w:rsid w:val="00534DE5"/>
    <w:rsid w:val="00534EF8"/>
    <w:rsid w:val="00535409"/>
    <w:rsid w:val="0053583A"/>
    <w:rsid w:val="00536FFA"/>
    <w:rsid w:val="0053709C"/>
    <w:rsid w:val="00537D53"/>
    <w:rsid w:val="00537F76"/>
    <w:rsid w:val="0053EEF5"/>
    <w:rsid w:val="0054080B"/>
    <w:rsid w:val="005408B2"/>
    <w:rsid w:val="00540C7B"/>
    <w:rsid w:val="0054161F"/>
    <w:rsid w:val="00541797"/>
    <w:rsid w:val="0054196C"/>
    <w:rsid w:val="0054272C"/>
    <w:rsid w:val="00542ABD"/>
    <w:rsid w:val="00542F0D"/>
    <w:rsid w:val="00543115"/>
    <w:rsid w:val="00543127"/>
    <w:rsid w:val="0054320B"/>
    <w:rsid w:val="00543D7C"/>
    <w:rsid w:val="00543F5D"/>
    <w:rsid w:val="005441A2"/>
    <w:rsid w:val="005443F5"/>
    <w:rsid w:val="00544C4D"/>
    <w:rsid w:val="005450C1"/>
    <w:rsid w:val="005452E1"/>
    <w:rsid w:val="00545482"/>
    <w:rsid w:val="00545B0E"/>
    <w:rsid w:val="00545B7E"/>
    <w:rsid w:val="00545C0D"/>
    <w:rsid w:val="00546198"/>
    <w:rsid w:val="005462ED"/>
    <w:rsid w:val="005466EA"/>
    <w:rsid w:val="005467E8"/>
    <w:rsid w:val="00546819"/>
    <w:rsid w:val="00546B53"/>
    <w:rsid w:val="00546E34"/>
    <w:rsid w:val="00546F53"/>
    <w:rsid w:val="0054767C"/>
    <w:rsid w:val="005477BE"/>
    <w:rsid w:val="00547BAA"/>
    <w:rsid w:val="00547BF0"/>
    <w:rsid w:val="00547BFF"/>
    <w:rsid w:val="00550046"/>
    <w:rsid w:val="005502D0"/>
    <w:rsid w:val="0055039F"/>
    <w:rsid w:val="00550534"/>
    <w:rsid w:val="00550D00"/>
    <w:rsid w:val="00550EEB"/>
    <w:rsid w:val="00551339"/>
    <w:rsid w:val="00551F1E"/>
    <w:rsid w:val="005521D1"/>
    <w:rsid w:val="005522F4"/>
    <w:rsid w:val="0055261A"/>
    <w:rsid w:val="00552938"/>
    <w:rsid w:val="00552B2A"/>
    <w:rsid w:val="00553287"/>
    <w:rsid w:val="0055331B"/>
    <w:rsid w:val="005533FC"/>
    <w:rsid w:val="0055376F"/>
    <w:rsid w:val="00553F44"/>
    <w:rsid w:val="0055410A"/>
    <w:rsid w:val="005546E9"/>
    <w:rsid w:val="005552BA"/>
    <w:rsid w:val="00555794"/>
    <w:rsid w:val="005559A1"/>
    <w:rsid w:val="00555C6B"/>
    <w:rsid w:val="005560E8"/>
    <w:rsid w:val="005563A0"/>
    <w:rsid w:val="00556639"/>
    <w:rsid w:val="005566CA"/>
    <w:rsid w:val="00556CCC"/>
    <w:rsid w:val="00556EE0"/>
    <w:rsid w:val="005607E9"/>
    <w:rsid w:val="00561470"/>
    <w:rsid w:val="00561536"/>
    <w:rsid w:val="00561633"/>
    <w:rsid w:val="00561E96"/>
    <w:rsid w:val="005620C0"/>
    <w:rsid w:val="005624C1"/>
    <w:rsid w:val="00562FE0"/>
    <w:rsid w:val="00563752"/>
    <w:rsid w:val="00563813"/>
    <w:rsid w:val="00563F37"/>
    <w:rsid w:val="0056417D"/>
    <w:rsid w:val="00564399"/>
    <w:rsid w:val="0056497F"/>
    <w:rsid w:val="0056557A"/>
    <w:rsid w:val="00565824"/>
    <w:rsid w:val="005658D5"/>
    <w:rsid w:val="00566000"/>
    <w:rsid w:val="00566056"/>
    <w:rsid w:val="00566171"/>
    <w:rsid w:val="0056683B"/>
    <w:rsid w:val="00566D50"/>
    <w:rsid w:val="005676E9"/>
    <w:rsid w:val="005678E8"/>
    <w:rsid w:val="00567D53"/>
    <w:rsid w:val="0056A2A8"/>
    <w:rsid w:val="00570289"/>
    <w:rsid w:val="005703D9"/>
    <w:rsid w:val="00570AC5"/>
    <w:rsid w:val="0057185F"/>
    <w:rsid w:val="00571AAB"/>
    <w:rsid w:val="005722BF"/>
    <w:rsid w:val="005727BF"/>
    <w:rsid w:val="00572819"/>
    <w:rsid w:val="00572D17"/>
    <w:rsid w:val="00573073"/>
    <w:rsid w:val="0057310B"/>
    <w:rsid w:val="005731DB"/>
    <w:rsid w:val="00573394"/>
    <w:rsid w:val="005734B6"/>
    <w:rsid w:val="005739B5"/>
    <w:rsid w:val="005739C2"/>
    <w:rsid w:val="00573F6D"/>
    <w:rsid w:val="00574224"/>
    <w:rsid w:val="005749A3"/>
    <w:rsid w:val="00575452"/>
    <w:rsid w:val="00575C1A"/>
    <w:rsid w:val="005761CF"/>
    <w:rsid w:val="005763A7"/>
    <w:rsid w:val="005763BF"/>
    <w:rsid w:val="005763C1"/>
    <w:rsid w:val="0057674D"/>
    <w:rsid w:val="00576932"/>
    <w:rsid w:val="00576EE7"/>
    <w:rsid w:val="005770AE"/>
    <w:rsid w:val="00577319"/>
    <w:rsid w:val="00577399"/>
    <w:rsid w:val="005775C3"/>
    <w:rsid w:val="0057765D"/>
    <w:rsid w:val="00577D84"/>
    <w:rsid w:val="00577DD3"/>
    <w:rsid w:val="005804B6"/>
    <w:rsid w:val="00580D1F"/>
    <w:rsid w:val="00580E01"/>
    <w:rsid w:val="00581191"/>
    <w:rsid w:val="005814A1"/>
    <w:rsid w:val="005814EA"/>
    <w:rsid w:val="00581A4A"/>
    <w:rsid w:val="00581A58"/>
    <w:rsid w:val="00582121"/>
    <w:rsid w:val="00582248"/>
    <w:rsid w:val="00582693"/>
    <w:rsid w:val="00582808"/>
    <w:rsid w:val="00582817"/>
    <w:rsid w:val="005828A5"/>
    <w:rsid w:val="005829D0"/>
    <w:rsid w:val="00582CE8"/>
    <w:rsid w:val="00583139"/>
    <w:rsid w:val="005832E1"/>
    <w:rsid w:val="00583BD0"/>
    <w:rsid w:val="00583E53"/>
    <w:rsid w:val="00584934"/>
    <w:rsid w:val="005854AB"/>
    <w:rsid w:val="005861FD"/>
    <w:rsid w:val="005862D5"/>
    <w:rsid w:val="0058687E"/>
    <w:rsid w:val="00586A73"/>
    <w:rsid w:val="005872BE"/>
    <w:rsid w:val="005872FC"/>
    <w:rsid w:val="00587DD9"/>
    <w:rsid w:val="0059003C"/>
    <w:rsid w:val="00590148"/>
    <w:rsid w:val="005906DF"/>
    <w:rsid w:val="00590F04"/>
    <w:rsid w:val="00591190"/>
    <w:rsid w:val="005915AE"/>
    <w:rsid w:val="005917AD"/>
    <w:rsid w:val="00591847"/>
    <w:rsid w:val="0059209F"/>
    <w:rsid w:val="005920DB"/>
    <w:rsid w:val="00592353"/>
    <w:rsid w:val="00592D79"/>
    <w:rsid w:val="00592F86"/>
    <w:rsid w:val="005933EB"/>
    <w:rsid w:val="005937E8"/>
    <w:rsid w:val="005942B6"/>
    <w:rsid w:val="00594743"/>
    <w:rsid w:val="00594BA3"/>
    <w:rsid w:val="00594C92"/>
    <w:rsid w:val="00594FEA"/>
    <w:rsid w:val="005954BA"/>
    <w:rsid w:val="005958AB"/>
    <w:rsid w:val="0059597D"/>
    <w:rsid w:val="00595DBE"/>
    <w:rsid w:val="00595F3A"/>
    <w:rsid w:val="00596533"/>
    <w:rsid w:val="00596EAF"/>
    <w:rsid w:val="005971C8"/>
    <w:rsid w:val="00597C0A"/>
    <w:rsid w:val="00597D86"/>
    <w:rsid w:val="00597EDD"/>
    <w:rsid w:val="005A004F"/>
    <w:rsid w:val="005A01AA"/>
    <w:rsid w:val="005A032C"/>
    <w:rsid w:val="005A07F4"/>
    <w:rsid w:val="005A1865"/>
    <w:rsid w:val="005A1D82"/>
    <w:rsid w:val="005A2072"/>
    <w:rsid w:val="005A2245"/>
    <w:rsid w:val="005A265F"/>
    <w:rsid w:val="005A26C1"/>
    <w:rsid w:val="005A2745"/>
    <w:rsid w:val="005A312A"/>
    <w:rsid w:val="005A3211"/>
    <w:rsid w:val="005A34EF"/>
    <w:rsid w:val="005A350E"/>
    <w:rsid w:val="005A3992"/>
    <w:rsid w:val="005A3F47"/>
    <w:rsid w:val="005A4624"/>
    <w:rsid w:val="005A46B9"/>
    <w:rsid w:val="005A4A65"/>
    <w:rsid w:val="005A4C06"/>
    <w:rsid w:val="005A4CF7"/>
    <w:rsid w:val="005A5A1F"/>
    <w:rsid w:val="005A61BD"/>
    <w:rsid w:val="005A63F5"/>
    <w:rsid w:val="005A6640"/>
    <w:rsid w:val="005A6CF1"/>
    <w:rsid w:val="005A7165"/>
    <w:rsid w:val="005B06B6"/>
    <w:rsid w:val="005B0827"/>
    <w:rsid w:val="005B10E5"/>
    <w:rsid w:val="005B11CD"/>
    <w:rsid w:val="005B1736"/>
    <w:rsid w:val="005B1EB6"/>
    <w:rsid w:val="005B218C"/>
    <w:rsid w:val="005B2FEB"/>
    <w:rsid w:val="005B3188"/>
    <w:rsid w:val="005B365D"/>
    <w:rsid w:val="005B3841"/>
    <w:rsid w:val="005B418D"/>
    <w:rsid w:val="005B4349"/>
    <w:rsid w:val="005B47BF"/>
    <w:rsid w:val="005B4DBC"/>
    <w:rsid w:val="005B56D6"/>
    <w:rsid w:val="005B61D2"/>
    <w:rsid w:val="005B66EE"/>
    <w:rsid w:val="005B6A20"/>
    <w:rsid w:val="005B6C41"/>
    <w:rsid w:val="005B6D63"/>
    <w:rsid w:val="005B7248"/>
    <w:rsid w:val="005B79A3"/>
    <w:rsid w:val="005B7A17"/>
    <w:rsid w:val="005C0336"/>
    <w:rsid w:val="005C03E1"/>
    <w:rsid w:val="005C0E6F"/>
    <w:rsid w:val="005C0FE6"/>
    <w:rsid w:val="005C110E"/>
    <w:rsid w:val="005C1ADE"/>
    <w:rsid w:val="005C2ED3"/>
    <w:rsid w:val="005C3126"/>
    <w:rsid w:val="005C329F"/>
    <w:rsid w:val="005C359A"/>
    <w:rsid w:val="005C3D6A"/>
    <w:rsid w:val="005C44C0"/>
    <w:rsid w:val="005C4590"/>
    <w:rsid w:val="005C4636"/>
    <w:rsid w:val="005C481A"/>
    <w:rsid w:val="005C491B"/>
    <w:rsid w:val="005C49D0"/>
    <w:rsid w:val="005C590E"/>
    <w:rsid w:val="005C6803"/>
    <w:rsid w:val="005C6A86"/>
    <w:rsid w:val="005C6D90"/>
    <w:rsid w:val="005C6FDD"/>
    <w:rsid w:val="005C733E"/>
    <w:rsid w:val="005C74A1"/>
    <w:rsid w:val="005C77F0"/>
    <w:rsid w:val="005C7AEA"/>
    <w:rsid w:val="005C7C52"/>
    <w:rsid w:val="005D0343"/>
    <w:rsid w:val="005D1948"/>
    <w:rsid w:val="005D1F90"/>
    <w:rsid w:val="005D28B3"/>
    <w:rsid w:val="005D2A57"/>
    <w:rsid w:val="005D3E30"/>
    <w:rsid w:val="005D47F2"/>
    <w:rsid w:val="005D5BD9"/>
    <w:rsid w:val="005D5DF8"/>
    <w:rsid w:val="005D645A"/>
    <w:rsid w:val="005D6489"/>
    <w:rsid w:val="005D6576"/>
    <w:rsid w:val="005D6BED"/>
    <w:rsid w:val="005D6C76"/>
    <w:rsid w:val="005D7A73"/>
    <w:rsid w:val="005D7B53"/>
    <w:rsid w:val="005D7BD2"/>
    <w:rsid w:val="005E006D"/>
    <w:rsid w:val="005E01C3"/>
    <w:rsid w:val="005E051E"/>
    <w:rsid w:val="005E0AE6"/>
    <w:rsid w:val="005E1104"/>
    <w:rsid w:val="005E13C9"/>
    <w:rsid w:val="005E173A"/>
    <w:rsid w:val="005E17D0"/>
    <w:rsid w:val="005E20D7"/>
    <w:rsid w:val="005E26E9"/>
    <w:rsid w:val="005E2843"/>
    <w:rsid w:val="005E28AF"/>
    <w:rsid w:val="005E2F03"/>
    <w:rsid w:val="005E31B3"/>
    <w:rsid w:val="005E32F6"/>
    <w:rsid w:val="005E3368"/>
    <w:rsid w:val="005E368A"/>
    <w:rsid w:val="005E3D38"/>
    <w:rsid w:val="005E410D"/>
    <w:rsid w:val="005E4153"/>
    <w:rsid w:val="005E4B65"/>
    <w:rsid w:val="005E4C9D"/>
    <w:rsid w:val="005E528C"/>
    <w:rsid w:val="005E5ACD"/>
    <w:rsid w:val="005E5D58"/>
    <w:rsid w:val="005E651E"/>
    <w:rsid w:val="005E6D3B"/>
    <w:rsid w:val="005E75FF"/>
    <w:rsid w:val="005E77A1"/>
    <w:rsid w:val="005E7838"/>
    <w:rsid w:val="005E792A"/>
    <w:rsid w:val="005E7A82"/>
    <w:rsid w:val="005E7ACE"/>
    <w:rsid w:val="005E7E9F"/>
    <w:rsid w:val="005E7FB2"/>
    <w:rsid w:val="005F0F3E"/>
    <w:rsid w:val="005F12AA"/>
    <w:rsid w:val="005F19D6"/>
    <w:rsid w:val="005F1A3D"/>
    <w:rsid w:val="005F1AC5"/>
    <w:rsid w:val="005F1D37"/>
    <w:rsid w:val="005F238A"/>
    <w:rsid w:val="005F28CA"/>
    <w:rsid w:val="005F2FFD"/>
    <w:rsid w:val="005F3195"/>
    <w:rsid w:val="005F3350"/>
    <w:rsid w:val="005F3411"/>
    <w:rsid w:val="005F3980"/>
    <w:rsid w:val="005F3A69"/>
    <w:rsid w:val="005F4232"/>
    <w:rsid w:val="005F49A6"/>
    <w:rsid w:val="005F4B80"/>
    <w:rsid w:val="005F4C0D"/>
    <w:rsid w:val="005F4EA4"/>
    <w:rsid w:val="005F53F2"/>
    <w:rsid w:val="005F543F"/>
    <w:rsid w:val="005F584F"/>
    <w:rsid w:val="005F5B72"/>
    <w:rsid w:val="005F5EB3"/>
    <w:rsid w:val="005F60DF"/>
    <w:rsid w:val="005F6E84"/>
    <w:rsid w:val="005F7A4B"/>
    <w:rsid w:val="005F7DF7"/>
    <w:rsid w:val="005F7E44"/>
    <w:rsid w:val="005F7FF1"/>
    <w:rsid w:val="0060100F"/>
    <w:rsid w:val="0060187E"/>
    <w:rsid w:val="00601D8E"/>
    <w:rsid w:val="00601F72"/>
    <w:rsid w:val="00602164"/>
    <w:rsid w:val="0060221A"/>
    <w:rsid w:val="006025EC"/>
    <w:rsid w:val="0060263B"/>
    <w:rsid w:val="0060280B"/>
    <w:rsid w:val="00602AAC"/>
    <w:rsid w:val="00603057"/>
    <w:rsid w:val="00603291"/>
    <w:rsid w:val="006033F3"/>
    <w:rsid w:val="006034C1"/>
    <w:rsid w:val="00603A92"/>
    <w:rsid w:val="006047A9"/>
    <w:rsid w:val="00604F76"/>
    <w:rsid w:val="00605642"/>
    <w:rsid w:val="006057F7"/>
    <w:rsid w:val="00605ECB"/>
    <w:rsid w:val="00606157"/>
    <w:rsid w:val="006062D5"/>
    <w:rsid w:val="006064BA"/>
    <w:rsid w:val="006065C4"/>
    <w:rsid w:val="00606745"/>
    <w:rsid w:val="0060676A"/>
    <w:rsid w:val="00606A0D"/>
    <w:rsid w:val="00607122"/>
    <w:rsid w:val="00610B7C"/>
    <w:rsid w:val="00611030"/>
    <w:rsid w:val="0061126A"/>
    <w:rsid w:val="006112B5"/>
    <w:rsid w:val="00611740"/>
    <w:rsid w:val="006118C2"/>
    <w:rsid w:val="00611947"/>
    <w:rsid w:val="00611AAD"/>
    <w:rsid w:val="00611B2A"/>
    <w:rsid w:val="00612381"/>
    <w:rsid w:val="00612701"/>
    <w:rsid w:val="00612830"/>
    <w:rsid w:val="00612DDA"/>
    <w:rsid w:val="00612FBD"/>
    <w:rsid w:val="00613432"/>
    <w:rsid w:val="006135F3"/>
    <w:rsid w:val="0061396F"/>
    <w:rsid w:val="006139C4"/>
    <w:rsid w:val="00613B04"/>
    <w:rsid w:val="00613C44"/>
    <w:rsid w:val="00613EEE"/>
    <w:rsid w:val="00614424"/>
    <w:rsid w:val="00614507"/>
    <w:rsid w:val="00614C76"/>
    <w:rsid w:val="006153FC"/>
    <w:rsid w:val="00615B56"/>
    <w:rsid w:val="00616C60"/>
    <w:rsid w:val="00616CBA"/>
    <w:rsid w:val="0061714D"/>
    <w:rsid w:val="00617233"/>
    <w:rsid w:val="006172A0"/>
    <w:rsid w:val="0061770F"/>
    <w:rsid w:val="00617A53"/>
    <w:rsid w:val="00617F6E"/>
    <w:rsid w:val="006204D8"/>
    <w:rsid w:val="00620B68"/>
    <w:rsid w:val="006214B3"/>
    <w:rsid w:val="00621586"/>
    <w:rsid w:val="00621692"/>
    <w:rsid w:val="0062172C"/>
    <w:rsid w:val="00621A32"/>
    <w:rsid w:val="00621CCA"/>
    <w:rsid w:val="00622404"/>
    <w:rsid w:val="006225D3"/>
    <w:rsid w:val="006228F7"/>
    <w:rsid w:val="00622971"/>
    <w:rsid w:val="00622B29"/>
    <w:rsid w:val="00622B5C"/>
    <w:rsid w:val="00622E93"/>
    <w:rsid w:val="006232D2"/>
    <w:rsid w:val="0062347E"/>
    <w:rsid w:val="00623842"/>
    <w:rsid w:val="00624194"/>
    <w:rsid w:val="00624720"/>
    <w:rsid w:val="0062477B"/>
    <w:rsid w:val="006249D2"/>
    <w:rsid w:val="00624BC5"/>
    <w:rsid w:val="00624C3B"/>
    <w:rsid w:val="00625DBE"/>
    <w:rsid w:val="00626BFA"/>
    <w:rsid w:val="0062783F"/>
    <w:rsid w:val="00627A9B"/>
    <w:rsid w:val="0063008E"/>
    <w:rsid w:val="006309B1"/>
    <w:rsid w:val="00630A9E"/>
    <w:rsid w:val="00630CC3"/>
    <w:rsid w:val="00631648"/>
    <w:rsid w:val="00631B13"/>
    <w:rsid w:val="00632290"/>
    <w:rsid w:val="00632450"/>
    <w:rsid w:val="006337D4"/>
    <w:rsid w:val="00633C6C"/>
    <w:rsid w:val="00634A56"/>
    <w:rsid w:val="0063522D"/>
    <w:rsid w:val="0063542D"/>
    <w:rsid w:val="006356CB"/>
    <w:rsid w:val="00635879"/>
    <w:rsid w:val="00635C4E"/>
    <w:rsid w:val="00636341"/>
    <w:rsid w:val="006364E0"/>
    <w:rsid w:val="00636665"/>
    <w:rsid w:val="006369AB"/>
    <w:rsid w:val="00636A9F"/>
    <w:rsid w:val="0063728A"/>
    <w:rsid w:val="0063740D"/>
    <w:rsid w:val="0063760C"/>
    <w:rsid w:val="006377B9"/>
    <w:rsid w:val="00637ED0"/>
    <w:rsid w:val="00637F16"/>
    <w:rsid w:val="006402AA"/>
    <w:rsid w:val="00640E8C"/>
    <w:rsid w:val="006411D6"/>
    <w:rsid w:val="00641801"/>
    <w:rsid w:val="006418B9"/>
    <w:rsid w:val="00641C84"/>
    <w:rsid w:val="00642A35"/>
    <w:rsid w:val="00642D5B"/>
    <w:rsid w:val="00643181"/>
    <w:rsid w:val="00643488"/>
    <w:rsid w:val="00643F41"/>
    <w:rsid w:val="00643FFB"/>
    <w:rsid w:val="00644484"/>
    <w:rsid w:val="006446B0"/>
    <w:rsid w:val="006448B3"/>
    <w:rsid w:val="00644BA0"/>
    <w:rsid w:val="006453F2"/>
    <w:rsid w:val="006456EF"/>
    <w:rsid w:val="00645BFA"/>
    <w:rsid w:val="00645ED9"/>
    <w:rsid w:val="00646ADD"/>
    <w:rsid w:val="00647812"/>
    <w:rsid w:val="00647B9A"/>
    <w:rsid w:val="00647DEC"/>
    <w:rsid w:val="006505A9"/>
    <w:rsid w:val="006508C5"/>
    <w:rsid w:val="00650AC5"/>
    <w:rsid w:val="00650B91"/>
    <w:rsid w:val="00650BE3"/>
    <w:rsid w:val="00651652"/>
    <w:rsid w:val="0065189A"/>
    <w:rsid w:val="00651F2C"/>
    <w:rsid w:val="00652052"/>
    <w:rsid w:val="00652077"/>
    <w:rsid w:val="00653B69"/>
    <w:rsid w:val="00653E1D"/>
    <w:rsid w:val="00653F43"/>
    <w:rsid w:val="006541B1"/>
    <w:rsid w:val="0065493C"/>
    <w:rsid w:val="00654AAB"/>
    <w:rsid w:val="00654D59"/>
    <w:rsid w:val="006550FA"/>
    <w:rsid w:val="00655DC8"/>
    <w:rsid w:val="0065608E"/>
    <w:rsid w:val="00656C09"/>
    <w:rsid w:val="00656E68"/>
    <w:rsid w:val="00657676"/>
    <w:rsid w:val="0065779C"/>
    <w:rsid w:val="0066013C"/>
    <w:rsid w:val="00660228"/>
    <w:rsid w:val="00660288"/>
    <w:rsid w:val="006604BD"/>
    <w:rsid w:val="00660BB5"/>
    <w:rsid w:val="00660C97"/>
    <w:rsid w:val="00661257"/>
    <w:rsid w:val="006615B5"/>
    <w:rsid w:val="00661866"/>
    <w:rsid w:val="00661AA0"/>
    <w:rsid w:val="00662188"/>
    <w:rsid w:val="0066243C"/>
    <w:rsid w:val="006624EE"/>
    <w:rsid w:val="00662709"/>
    <w:rsid w:val="00662890"/>
    <w:rsid w:val="00662925"/>
    <w:rsid w:val="00662A16"/>
    <w:rsid w:val="00662C2A"/>
    <w:rsid w:val="00662F09"/>
    <w:rsid w:val="0066310A"/>
    <w:rsid w:val="00663692"/>
    <w:rsid w:val="00663B37"/>
    <w:rsid w:val="00664823"/>
    <w:rsid w:val="00665382"/>
    <w:rsid w:val="0066618D"/>
    <w:rsid w:val="0066630A"/>
    <w:rsid w:val="00666868"/>
    <w:rsid w:val="006668CA"/>
    <w:rsid w:val="00666D0F"/>
    <w:rsid w:val="0066733A"/>
    <w:rsid w:val="006675DF"/>
    <w:rsid w:val="00667FD5"/>
    <w:rsid w:val="0067000F"/>
    <w:rsid w:val="0067014C"/>
    <w:rsid w:val="006702D4"/>
    <w:rsid w:val="006703E4"/>
    <w:rsid w:val="006710A1"/>
    <w:rsid w:val="00671A59"/>
    <w:rsid w:val="00671ADF"/>
    <w:rsid w:val="00671B36"/>
    <w:rsid w:val="00671BA9"/>
    <w:rsid w:val="00671E68"/>
    <w:rsid w:val="00671ED1"/>
    <w:rsid w:val="00672754"/>
    <w:rsid w:val="0067308B"/>
    <w:rsid w:val="00673244"/>
    <w:rsid w:val="00673C8C"/>
    <w:rsid w:val="0067434E"/>
    <w:rsid w:val="00674863"/>
    <w:rsid w:val="00674B58"/>
    <w:rsid w:val="00675535"/>
    <w:rsid w:val="0067576D"/>
    <w:rsid w:val="00675B4A"/>
    <w:rsid w:val="00675C19"/>
    <w:rsid w:val="00675F1C"/>
    <w:rsid w:val="006764AE"/>
    <w:rsid w:val="0067689D"/>
    <w:rsid w:val="00676F88"/>
    <w:rsid w:val="0067705D"/>
    <w:rsid w:val="0067739C"/>
    <w:rsid w:val="00677526"/>
    <w:rsid w:val="006777FC"/>
    <w:rsid w:val="00677BC5"/>
    <w:rsid w:val="00677F63"/>
    <w:rsid w:val="00680512"/>
    <w:rsid w:val="006809BB"/>
    <w:rsid w:val="00680F3C"/>
    <w:rsid w:val="00681D2D"/>
    <w:rsid w:val="00682354"/>
    <w:rsid w:val="00682CF9"/>
    <w:rsid w:val="00683077"/>
    <w:rsid w:val="006830B3"/>
    <w:rsid w:val="006832EF"/>
    <w:rsid w:val="006839D2"/>
    <w:rsid w:val="00683DCE"/>
    <w:rsid w:val="0068447F"/>
    <w:rsid w:val="0068453F"/>
    <w:rsid w:val="006845A9"/>
    <w:rsid w:val="0068497A"/>
    <w:rsid w:val="00684AB8"/>
    <w:rsid w:val="00684B91"/>
    <w:rsid w:val="00684D8C"/>
    <w:rsid w:val="0068574E"/>
    <w:rsid w:val="00685E03"/>
    <w:rsid w:val="00686959"/>
    <w:rsid w:val="00686E8E"/>
    <w:rsid w:val="00686EF7"/>
    <w:rsid w:val="00686F4F"/>
    <w:rsid w:val="00687110"/>
    <w:rsid w:val="006876BF"/>
    <w:rsid w:val="00687C6B"/>
    <w:rsid w:val="00687FAB"/>
    <w:rsid w:val="00690601"/>
    <w:rsid w:val="006907DD"/>
    <w:rsid w:val="00690DC3"/>
    <w:rsid w:val="00690F5F"/>
    <w:rsid w:val="0069179E"/>
    <w:rsid w:val="006919A1"/>
    <w:rsid w:val="00691F97"/>
    <w:rsid w:val="00692467"/>
    <w:rsid w:val="006925E8"/>
    <w:rsid w:val="0069272F"/>
    <w:rsid w:val="00692BFD"/>
    <w:rsid w:val="0069326C"/>
    <w:rsid w:val="00693349"/>
    <w:rsid w:val="00693617"/>
    <w:rsid w:val="00693D73"/>
    <w:rsid w:val="00693F01"/>
    <w:rsid w:val="00694443"/>
    <w:rsid w:val="006944D0"/>
    <w:rsid w:val="0069453B"/>
    <w:rsid w:val="006945AE"/>
    <w:rsid w:val="00694CFC"/>
    <w:rsid w:val="00695027"/>
    <w:rsid w:val="00695268"/>
    <w:rsid w:val="00695FA4"/>
    <w:rsid w:val="00696458"/>
    <w:rsid w:val="006964A6"/>
    <w:rsid w:val="006965B7"/>
    <w:rsid w:val="00696637"/>
    <w:rsid w:val="006966ED"/>
    <w:rsid w:val="006973C6"/>
    <w:rsid w:val="006A021D"/>
    <w:rsid w:val="006A0350"/>
    <w:rsid w:val="006A05BE"/>
    <w:rsid w:val="006A065F"/>
    <w:rsid w:val="006A089C"/>
    <w:rsid w:val="006A09C5"/>
    <w:rsid w:val="006A0D39"/>
    <w:rsid w:val="006A155C"/>
    <w:rsid w:val="006A1BF6"/>
    <w:rsid w:val="006A1CD6"/>
    <w:rsid w:val="006A1F3A"/>
    <w:rsid w:val="006A24B6"/>
    <w:rsid w:val="006A24BF"/>
    <w:rsid w:val="006A250B"/>
    <w:rsid w:val="006A25C0"/>
    <w:rsid w:val="006A2CD8"/>
    <w:rsid w:val="006A35D3"/>
    <w:rsid w:val="006A3678"/>
    <w:rsid w:val="006A36C5"/>
    <w:rsid w:val="006A37B0"/>
    <w:rsid w:val="006A38AB"/>
    <w:rsid w:val="006A3C37"/>
    <w:rsid w:val="006A40F5"/>
    <w:rsid w:val="006A428D"/>
    <w:rsid w:val="006A4AFD"/>
    <w:rsid w:val="006A52F5"/>
    <w:rsid w:val="006A56F9"/>
    <w:rsid w:val="006A5C4E"/>
    <w:rsid w:val="006A5DE9"/>
    <w:rsid w:val="006A61D1"/>
    <w:rsid w:val="006A69D7"/>
    <w:rsid w:val="006A69F5"/>
    <w:rsid w:val="006A6C3F"/>
    <w:rsid w:val="006A70E7"/>
    <w:rsid w:val="006A78C5"/>
    <w:rsid w:val="006A78E6"/>
    <w:rsid w:val="006A795D"/>
    <w:rsid w:val="006A79A7"/>
    <w:rsid w:val="006A7BFB"/>
    <w:rsid w:val="006A7D0A"/>
    <w:rsid w:val="006AA679"/>
    <w:rsid w:val="006B0662"/>
    <w:rsid w:val="006B0ACD"/>
    <w:rsid w:val="006B0C20"/>
    <w:rsid w:val="006B117A"/>
    <w:rsid w:val="006B178F"/>
    <w:rsid w:val="006B18B6"/>
    <w:rsid w:val="006B1B80"/>
    <w:rsid w:val="006B210D"/>
    <w:rsid w:val="006B25E6"/>
    <w:rsid w:val="006B2A0F"/>
    <w:rsid w:val="006B2CDC"/>
    <w:rsid w:val="006B2D0A"/>
    <w:rsid w:val="006B2D7F"/>
    <w:rsid w:val="006B3145"/>
    <w:rsid w:val="006B3434"/>
    <w:rsid w:val="006B3BE1"/>
    <w:rsid w:val="006B3C70"/>
    <w:rsid w:val="006B4CED"/>
    <w:rsid w:val="006B5066"/>
    <w:rsid w:val="006B5619"/>
    <w:rsid w:val="006B5994"/>
    <w:rsid w:val="006B59A3"/>
    <w:rsid w:val="006B616F"/>
    <w:rsid w:val="006B659F"/>
    <w:rsid w:val="006B663B"/>
    <w:rsid w:val="006B6813"/>
    <w:rsid w:val="006B6A79"/>
    <w:rsid w:val="006B79C5"/>
    <w:rsid w:val="006B7D87"/>
    <w:rsid w:val="006C028F"/>
    <w:rsid w:val="006C04B7"/>
    <w:rsid w:val="006C06AD"/>
    <w:rsid w:val="006C07C8"/>
    <w:rsid w:val="006C138B"/>
    <w:rsid w:val="006C14AB"/>
    <w:rsid w:val="006C19C7"/>
    <w:rsid w:val="006C201E"/>
    <w:rsid w:val="006C2215"/>
    <w:rsid w:val="006C267F"/>
    <w:rsid w:val="006C2BF7"/>
    <w:rsid w:val="006C3665"/>
    <w:rsid w:val="006C3681"/>
    <w:rsid w:val="006C3BB2"/>
    <w:rsid w:val="006C3F00"/>
    <w:rsid w:val="006C4272"/>
    <w:rsid w:val="006C456C"/>
    <w:rsid w:val="006C48FD"/>
    <w:rsid w:val="006C49EC"/>
    <w:rsid w:val="006C4D40"/>
    <w:rsid w:val="006C4DAE"/>
    <w:rsid w:val="006C4DB9"/>
    <w:rsid w:val="006C4EAF"/>
    <w:rsid w:val="006C54BB"/>
    <w:rsid w:val="006C55B8"/>
    <w:rsid w:val="006C5FC5"/>
    <w:rsid w:val="006C608F"/>
    <w:rsid w:val="006C69BD"/>
    <w:rsid w:val="006C6F00"/>
    <w:rsid w:val="006C77B3"/>
    <w:rsid w:val="006C7A3F"/>
    <w:rsid w:val="006C7FEA"/>
    <w:rsid w:val="006D05FB"/>
    <w:rsid w:val="006D068E"/>
    <w:rsid w:val="006D0F26"/>
    <w:rsid w:val="006D1396"/>
    <w:rsid w:val="006D13D3"/>
    <w:rsid w:val="006D1491"/>
    <w:rsid w:val="006D1AA1"/>
    <w:rsid w:val="006D1CE1"/>
    <w:rsid w:val="006D2B48"/>
    <w:rsid w:val="006D2EB7"/>
    <w:rsid w:val="006D39A3"/>
    <w:rsid w:val="006D3D70"/>
    <w:rsid w:val="006D41F4"/>
    <w:rsid w:val="006D4503"/>
    <w:rsid w:val="006D4737"/>
    <w:rsid w:val="006D507F"/>
    <w:rsid w:val="006D51DC"/>
    <w:rsid w:val="006D5289"/>
    <w:rsid w:val="006D67C6"/>
    <w:rsid w:val="006D6EF7"/>
    <w:rsid w:val="006D75F3"/>
    <w:rsid w:val="006D781E"/>
    <w:rsid w:val="006D7A1F"/>
    <w:rsid w:val="006E0723"/>
    <w:rsid w:val="006E0820"/>
    <w:rsid w:val="006E0962"/>
    <w:rsid w:val="006E0ADD"/>
    <w:rsid w:val="006E1412"/>
    <w:rsid w:val="006E14EC"/>
    <w:rsid w:val="006E1B71"/>
    <w:rsid w:val="006E1C8B"/>
    <w:rsid w:val="006E2D5C"/>
    <w:rsid w:val="006E3408"/>
    <w:rsid w:val="006E3B0D"/>
    <w:rsid w:val="006E3D1D"/>
    <w:rsid w:val="006E4796"/>
    <w:rsid w:val="006E4F2D"/>
    <w:rsid w:val="006E5444"/>
    <w:rsid w:val="006E590E"/>
    <w:rsid w:val="006E5D66"/>
    <w:rsid w:val="006E6105"/>
    <w:rsid w:val="006E612F"/>
    <w:rsid w:val="006E63C1"/>
    <w:rsid w:val="006E64D8"/>
    <w:rsid w:val="006E6AD8"/>
    <w:rsid w:val="006E6F03"/>
    <w:rsid w:val="006E7492"/>
    <w:rsid w:val="006E75B9"/>
    <w:rsid w:val="006E7A22"/>
    <w:rsid w:val="006E7D3C"/>
    <w:rsid w:val="006E7E8C"/>
    <w:rsid w:val="006F001C"/>
    <w:rsid w:val="006F00EE"/>
    <w:rsid w:val="006F08B2"/>
    <w:rsid w:val="006F1174"/>
    <w:rsid w:val="006F1398"/>
    <w:rsid w:val="006F1A72"/>
    <w:rsid w:val="006F1B6B"/>
    <w:rsid w:val="006F1BDB"/>
    <w:rsid w:val="006F1C9C"/>
    <w:rsid w:val="006F1D28"/>
    <w:rsid w:val="006F1DBA"/>
    <w:rsid w:val="006F29CB"/>
    <w:rsid w:val="006F2AE1"/>
    <w:rsid w:val="006F2C69"/>
    <w:rsid w:val="006F2E69"/>
    <w:rsid w:val="006F3166"/>
    <w:rsid w:val="006F3735"/>
    <w:rsid w:val="006F373A"/>
    <w:rsid w:val="006F38F6"/>
    <w:rsid w:val="006F3DCA"/>
    <w:rsid w:val="006F41B2"/>
    <w:rsid w:val="006F435C"/>
    <w:rsid w:val="006F4A73"/>
    <w:rsid w:val="006F4DCD"/>
    <w:rsid w:val="006F4EBA"/>
    <w:rsid w:val="006F53A8"/>
    <w:rsid w:val="006F5663"/>
    <w:rsid w:val="006F56EA"/>
    <w:rsid w:val="006F5C47"/>
    <w:rsid w:val="006F6184"/>
    <w:rsid w:val="006F62E6"/>
    <w:rsid w:val="006F650B"/>
    <w:rsid w:val="006F6C05"/>
    <w:rsid w:val="006F7690"/>
    <w:rsid w:val="006F7788"/>
    <w:rsid w:val="006F7980"/>
    <w:rsid w:val="006F799B"/>
    <w:rsid w:val="006F7B4E"/>
    <w:rsid w:val="0070002E"/>
    <w:rsid w:val="00700400"/>
    <w:rsid w:val="007007F6"/>
    <w:rsid w:val="00701129"/>
    <w:rsid w:val="007012D1"/>
    <w:rsid w:val="0070166E"/>
    <w:rsid w:val="00701766"/>
    <w:rsid w:val="00701782"/>
    <w:rsid w:val="007017C9"/>
    <w:rsid w:val="00701A2A"/>
    <w:rsid w:val="00701A6A"/>
    <w:rsid w:val="00703648"/>
    <w:rsid w:val="007037CF"/>
    <w:rsid w:val="00703E22"/>
    <w:rsid w:val="007040C3"/>
    <w:rsid w:val="00704169"/>
    <w:rsid w:val="0070429D"/>
    <w:rsid w:val="00704340"/>
    <w:rsid w:val="0070465E"/>
    <w:rsid w:val="00704875"/>
    <w:rsid w:val="007048A0"/>
    <w:rsid w:val="00704F49"/>
    <w:rsid w:val="00704F61"/>
    <w:rsid w:val="00704F98"/>
    <w:rsid w:val="0070546F"/>
    <w:rsid w:val="00705531"/>
    <w:rsid w:val="007057C9"/>
    <w:rsid w:val="0070585F"/>
    <w:rsid w:val="00705AA5"/>
    <w:rsid w:val="00705B19"/>
    <w:rsid w:val="00705BFB"/>
    <w:rsid w:val="00705DD9"/>
    <w:rsid w:val="00706011"/>
    <w:rsid w:val="00706599"/>
    <w:rsid w:val="007072D5"/>
    <w:rsid w:val="007073E7"/>
    <w:rsid w:val="00707845"/>
    <w:rsid w:val="00710706"/>
    <w:rsid w:val="00710727"/>
    <w:rsid w:val="00710C88"/>
    <w:rsid w:val="00710E03"/>
    <w:rsid w:val="00711287"/>
    <w:rsid w:val="007117DB"/>
    <w:rsid w:val="00711E8D"/>
    <w:rsid w:val="00711EFE"/>
    <w:rsid w:val="00712152"/>
    <w:rsid w:val="00712327"/>
    <w:rsid w:val="0071279B"/>
    <w:rsid w:val="00712AAF"/>
    <w:rsid w:val="00712FB0"/>
    <w:rsid w:val="00713276"/>
    <w:rsid w:val="007134F3"/>
    <w:rsid w:val="00713F96"/>
    <w:rsid w:val="0071451B"/>
    <w:rsid w:val="007145A7"/>
    <w:rsid w:val="007149DB"/>
    <w:rsid w:val="00714CEF"/>
    <w:rsid w:val="00714DD5"/>
    <w:rsid w:val="00714FD9"/>
    <w:rsid w:val="007153E3"/>
    <w:rsid w:val="007154EE"/>
    <w:rsid w:val="00716BB1"/>
    <w:rsid w:val="00716DDD"/>
    <w:rsid w:val="007177D3"/>
    <w:rsid w:val="00717866"/>
    <w:rsid w:val="00717C85"/>
    <w:rsid w:val="00720226"/>
    <w:rsid w:val="00720A5E"/>
    <w:rsid w:val="00720DD0"/>
    <w:rsid w:val="0072129A"/>
    <w:rsid w:val="00721324"/>
    <w:rsid w:val="00721A2C"/>
    <w:rsid w:val="007222E1"/>
    <w:rsid w:val="007223C9"/>
    <w:rsid w:val="007226EF"/>
    <w:rsid w:val="0072332C"/>
    <w:rsid w:val="007236C8"/>
    <w:rsid w:val="00723799"/>
    <w:rsid w:val="00723F21"/>
    <w:rsid w:val="00723F6E"/>
    <w:rsid w:val="007240C1"/>
    <w:rsid w:val="00724376"/>
    <w:rsid w:val="00724598"/>
    <w:rsid w:val="00724D21"/>
    <w:rsid w:val="00724F8F"/>
    <w:rsid w:val="00725123"/>
    <w:rsid w:val="007255BE"/>
    <w:rsid w:val="00725B1D"/>
    <w:rsid w:val="00726007"/>
    <w:rsid w:val="007266A4"/>
    <w:rsid w:val="00726AA9"/>
    <w:rsid w:val="00726AC4"/>
    <w:rsid w:val="00726B11"/>
    <w:rsid w:val="00727521"/>
    <w:rsid w:val="00730370"/>
    <w:rsid w:val="00730C3F"/>
    <w:rsid w:val="00731F8D"/>
    <w:rsid w:val="007322C6"/>
    <w:rsid w:val="00732502"/>
    <w:rsid w:val="00732E10"/>
    <w:rsid w:val="0073390F"/>
    <w:rsid w:val="00733FD0"/>
    <w:rsid w:val="007343A3"/>
    <w:rsid w:val="00734437"/>
    <w:rsid w:val="00734566"/>
    <w:rsid w:val="00735365"/>
    <w:rsid w:val="00735572"/>
    <w:rsid w:val="00735626"/>
    <w:rsid w:val="007356F6"/>
    <w:rsid w:val="0073596C"/>
    <w:rsid w:val="00735E0A"/>
    <w:rsid w:val="00735E6D"/>
    <w:rsid w:val="00736926"/>
    <w:rsid w:val="00736E22"/>
    <w:rsid w:val="00737529"/>
    <w:rsid w:val="007377DA"/>
    <w:rsid w:val="00737837"/>
    <w:rsid w:val="00737998"/>
    <w:rsid w:val="00737DCE"/>
    <w:rsid w:val="0074003E"/>
    <w:rsid w:val="007408A4"/>
    <w:rsid w:val="007408D7"/>
    <w:rsid w:val="00740C04"/>
    <w:rsid w:val="00740D96"/>
    <w:rsid w:val="00740F77"/>
    <w:rsid w:val="00741323"/>
    <w:rsid w:val="00741ADA"/>
    <w:rsid w:val="00741DD2"/>
    <w:rsid w:val="00741ED1"/>
    <w:rsid w:val="007421A3"/>
    <w:rsid w:val="00742A64"/>
    <w:rsid w:val="00742D3B"/>
    <w:rsid w:val="00742E8D"/>
    <w:rsid w:val="00743773"/>
    <w:rsid w:val="007438C0"/>
    <w:rsid w:val="007438D1"/>
    <w:rsid w:val="007439F1"/>
    <w:rsid w:val="00743B95"/>
    <w:rsid w:val="00744019"/>
    <w:rsid w:val="007449CE"/>
    <w:rsid w:val="00744D2D"/>
    <w:rsid w:val="00744E61"/>
    <w:rsid w:val="00745008"/>
    <w:rsid w:val="007450F4"/>
    <w:rsid w:val="00745996"/>
    <w:rsid w:val="00745C27"/>
    <w:rsid w:val="007463E6"/>
    <w:rsid w:val="00746980"/>
    <w:rsid w:val="00746A44"/>
    <w:rsid w:val="00746A8A"/>
    <w:rsid w:val="00746E1E"/>
    <w:rsid w:val="00747018"/>
    <w:rsid w:val="00747AF0"/>
    <w:rsid w:val="00747F36"/>
    <w:rsid w:val="00750192"/>
    <w:rsid w:val="007504EF"/>
    <w:rsid w:val="00750662"/>
    <w:rsid w:val="00750741"/>
    <w:rsid w:val="00750A60"/>
    <w:rsid w:val="00751355"/>
    <w:rsid w:val="00751932"/>
    <w:rsid w:val="00751F87"/>
    <w:rsid w:val="00752BCB"/>
    <w:rsid w:val="0075326E"/>
    <w:rsid w:val="00753C1B"/>
    <w:rsid w:val="00753D2A"/>
    <w:rsid w:val="00753F5B"/>
    <w:rsid w:val="00754298"/>
    <w:rsid w:val="0075450F"/>
    <w:rsid w:val="007547B9"/>
    <w:rsid w:val="00754B4A"/>
    <w:rsid w:val="007550E5"/>
    <w:rsid w:val="0075595B"/>
    <w:rsid w:val="007568BB"/>
    <w:rsid w:val="007568F5"/>
    <w:rsid w:val="00756EBF"/>
    <w:rsid w:val="00757960"/>
    <w:rsid w:val="00757A02"/>
    <w:rsid w:val="00757B7D"/>
    <w:rsid w:val="0076089A"/>
    <w:rsid w:val="00760CF0"/>
    <w:rsid w:val="00760F34"/>
    <w:rsid w:val="00761166"/>
    <w:rsid w:val="00761208"/>
    <w:rsid w:val="00761425"/>
    <w:rsid w:val="00761A18"/>
    <w:rsid w:val="007620A7"/>
    <w:rsid w:val="007626B9"/>
    <w:rsid w:val="00762813"/>
    <w:rsid w:val="00762976"/>
    <w:rsid w:val="00762DFC"/>
    <w:rsid w:val="00763863"/>
    <w:rsid w:val="00763A5F"/>
    <w:rsid w:val="00763BAA"/>
    <w:rsid w:val="00763CA7"/>
    <w:rsid w:val="00763DE7"/>
    <w:rsid w:val="00763E60"/>
    <w:rsid w:val="0076490A"/>
    <w:rsid w:val="00764D52"/>
    <w:rsid w:val="00765715"/>
    <w:rsid w:val="0076595E"/>
    <w:rsid w:val="00765A20"/>
    <w:rsid w:val="00766768"/>
    <w:rsid w:val="0076683C"/>
    <w:rsid w:val="00766EF0"/>
    <w:rsid w:val="00766F4A"/>
    <w:rsid w:val="00767680"/>
    <w:rsid w:val="007676A1"/>
    <w:rsid w:val="007678ED"/>
    <w:rsid w:val="00770B2A"/>
    <w:rsid w:val="00771046"/>
    <w:rsid w:val="0077182C"/>
    <w:rsid w:val="00771E19"/>
    <w:rsid w:val="00771E4C"/>
    <w:rsid w:val="007723FA"/>
    <w:rsid w:val="007725E2"/>
    <w:rsid w:val="00772790"/>
    <w:rsid w:val="007729E7"/>
    <w:rsid w:val="00773331"/>
    <w:rsid w:val="00773585"/>
    <w:rsid w:val="00773E32"/>
    <w:rsid w:val="007745D4"/>
    <w:rsid w:val="00774750"/>
    <w:rsid w:val="00774905"/>
    <w:rsid w:val="00774D0C"/>
    <w:rsid w:val="007752F3"/>
    <w:rsid w:val="00775476"/>
    <w:rsid w:val="00775743"/>
    <w:rsid w:val="00775EEE"/>
    <w:rsid w:val="0077619C"/>
    <w:rsid w:val="0077624E"/>
    <w:rsid w:val="00776444"/>
    <w:rsid w:val="007767BB"/>
    <w:rsid w:val="0077696C"/>
    <w:rsid w:val="00776AAB"/>
    <w:rsid w:val="00776B7B"/>
    <w:rsid w:val="00776D90"/>
    <w:rsid w:val="00777565"/>
    <w:rsid w:val="00777E27"/>
    <w:rsid w:val="00777EA2"/>
    <w:rsid w:val="007800CF"/>
    <w:rsid w:val="00780139"/>
    <w:rsid w:val="007803A0"/>
    <w:rsid w:val="00780F3D"/>
    <w:rsid w:val="007810FA"/>
    <w:rsid w:val="00781938"/>
    <w:rsid w:val="00781B56"/>
    <w:rsid w:val="00781CA0"/>
    <w:rsid w:val="00782286"/>
    <w:rsid w:val="00782986"/>
    <w:rsid w:val="007829A4"/>
    <w:rsid w:val="0078300E"/>
    <w:rsid w:val="0078312F"/>
    <w:rsid w:val="007834E0"/>
    <w:rsid w:val="007839FD"/>
    <w:rsid w:val="00783BD1"/>
    <w:rsid w:val="00783CCB"/>
    <w:rsid w:val="0078408C"/>
    <w:rsid w:val="007845AC"/>
    <w:rsid w:val="007848A8"/>
    <w:rsid w:val="0078495C"/>
    <w:rsid w:val="00784A37"/>
    <w:rsid w:val="00784ABC"/>
    <w:rsid w:val="00784EE5"/>
    <w:rsid w:val="0078517F"/>
    <w:rsid w:val="007851AC"/>
    <w:rsid w:val="007851F1"/>
    <w:rsid w:val="00785C32"/>
    <w:rsid w:val="00785C60"/>
    <w:rsid w:val="00785D37"/>
    <w:rsid w:val="00786253"/>
    <w:rsid w:val="00786315"/>
    <w:rsid w:val="00786A2B"/>
    <w:rsid w:val="00786AE9"/>
    <w:rsid w:val="00786FD5"/>
    <w:rsid w:val="007870EB"/>
    <w:rsid w:val="007874B7"/>
    <w:rsid w:val="00787920"/>
    <w:rsid w:val="007906A0"/>
    <w:rsid w:val="00790821"/>
    <w:rsid w:val="00790BAD"/>
    <w:rsid w:val="00790CDF"/>
    <w:rsid w:val="00791A57"/>
    <w:rsid w:val="00791E3B"/>
    <w:rsid w:val="00792247"/>
    <w:rsid w:val="0079274A"/>
    <w:rsid w:val="00792786"/>
    <w:rsid w:val="00792A59"/>
    <w:rsid w:val="007932EF"/>
    <w:rsid w:val="007958F3"/>
    <w:rsid w:val="007961EE"/>
    <w:rsid w:val="00796885"/>
    <w:rsid w:val="007969DF"/>
    <w:rsid w:val="00796A73"/>
    <w:rsid w:val="00797421"/>
    <w:rsid w:val="007976B9"/>
    <w:rsid w:val="00797D32"/>
    <w:rsid w:val="007A02BA"/>
    <w:rsid w:val="007A0563"/>
    <w:rsid w:val="007A091C"/>
    <w:rsid w:val="007A0D8B"/>
    <w:rsid w:val="007A2804"/>
    <w:rsid w:val="007A286E"/>
    <w:rsid w:val="007A307A"/>
    <w:rsid w:val="007A30CC"/>
    <w:rsid w:val="007A3288"/>
    <w:rsid w:val="007A3330"/>
    <w:rsid w:val="007A37BF"/>
    <w:rsid w:val="007A3BAA"/>
    <w:rsid w:val="007A426D"/>
    <w:rsid w:val="007A438E"/>
    <w:rsid w:val="007A4505"/>
    <w:rsid w:val="007A4813"/>
    <w:rsid w:val="007A4931"/>
    <w:rsid w:val="007A4AE1"/>
    <w:rsid w:val="007A5188"/>
    <w:rsid w:val="007A55EB"/>
    <w:rsid w:val="007A57AD"/>
    <w:rsid w:val="007A5E40"/>
    <w:rsid w:val="007A60AD"/>
    <w:rsid w:val="007A620D"/>
    <w:rsid w:val="007A638D"/>
    <w:rsid w:val="007A6571"/>
    <w:rsid w:val="007A714A"/>
    <w:rsid w:val="007A7E54"/>
    <w:rsid w:val="007A7F39"/>
    <w:rsid w:val="007B0309"/>
    <w:rsid w:val="007B054E"/>
    <w:rsid w:val="007B0AC4"/>
    <w:rsid w:val="007B0BE5"/>
    <w:rsid w:val="007B0E25"/>
    <w:rsid w:val="007B0F18"/>
    <w:rsid w:val="007B0FD2"/>
    <w:rsid w:val="007B1320"/>
    <w:rsid w:val="007B1626"/>
    <w:rsid w:val="007B1EA1"/>
    <w:rsid w:val="007B1FA1"/>
    <w:rsid w:val="007B20A5"/>
    <w:rsid w:val="007B20CD"/>
    <w:rsid w:val="007B28F9"/>
    <w:rsid w:val="007B2B14"/>
    <w:rsid w:val="007B2BBD"/>
    <w:rsid w:val="007B3185"/>
    <w:rsid w:val="007B354D"/>
    <w:rsid w:val="007B3668"/>
    <w:rsid w:val="007B3DAC"/>
    <w:rsid w:val="007B4193"/>
    <w:rsid w:val="007B4B48"/>
    <w:rsid w:val="007B5312"/>
    <w:rsid w:val="007B54C7"/>
    <w:rsid w:val="007B58E8"/>
    <w:rsid w:val="007B5ACF"/>
    <w:rsid w:val="007B624D"/>
    <w:rsid w:val="007B664C"/>
    <w:rsid w:val="007B69D6"/>
    <w:rsid w:val="007B6CCC"/>
    <w:rsid w:val="007B70C5"/>
    <w:rsid w:val="007B7180"/>
    <w:rsid w:val="007B7606"/>
    <w:rsid w:val="007B76F3"/>
    <w:rsid w:val="007B7890"/>
    <w:rsid w:val="007B7C36"/>
    <w:rsid w:val="007C025F"/>
    <w:rsid w:val="007C080D"/>
    <w:rsid w:val="007C0EEF"/>
    <w:rsid w:val="007C12C4"/>
    <w:rsid w:val="007C132F"/>
    <w:rsid w:val="007C177B"/>
    <w:rsid w:val="007C1905"/>
    <w:rsid w:val="007C1DB5"/>
    <w:rsid w:val="007C1EC5"/>
    <w:rsid w:val="007C2A2B"/>
    <w:rsid w:val="007C2D9C"/>
    <w:rsid w:val="007C2ED8"/>
    <w:rsid w:val="007C30DB"/>
    <w:rsid w:val="007C38AB"/>
    <w:rsid w:val="007C4933"/>
    <w:rsid w:val="007C5339"/>
    <w:rsid w:val="007C58EC"/>
    <w:rsid w:val="007C5F13"/>
    <w:rsid w:val="007C6083"/>
    <w:rsid w:val="007C60BB"/>
    <w:rsid w:val="007C61F4"/>
    <w:rsid w:val="007C67CD"/>
    <w:rsid w:val="007C6D97"/>
    <w:rsid w:val="007C6EF1"/>
    <w:rsid w:val="007D007C"/>
    <w:rsid w:val="007D028C"/>
    <w:rsid w:val="007D0CF3"/>
    <w:rsid w:val="007D1165"/>
    <w:rsid w:val="007D17E3"/>
    <w:rsid w:val="007D1FB4"/>
    <w:rsid w:val="007D1FFB"/>
    <w:rsid w:val="007D2537"/>
    <w:rsid w:val="007D32AF"/>
    <w:rsid w:val="007D32CA"/>
    <w:rsid w:val="007D34DE"/>
    <w:rsid w:val="007D3E06"/>
    <w:rsid w:val="007D4341"/>
    <w:rsid w:val="007D43B4"/>
    <w:rsid w:val="007D4E2B"/>
    <w:rsid w:val="007D4F62"/>
    <w:rsid w:val="007D5AAC"/>
    <w:rsid w:val="007D5F68"/>
    <w:rsid w:val="007D639D"/>
    <w:rsid w:val="007D63E4"/>
    <w:rsid w:val="007D6784"/>
    <w:rsid w:val="007D6D03"/>
    <w:rsid w:val="007D702C"/>
    <w:rsid w:val="007D72D7"/>
    <w:rsid w:val="007E004E"/>
    <w:rsid w:val="007E054D"/>
    <w:rsid w:val="007E05B0"/>
    <w:rsid w:val="007E068E"/>
    <w:rsid w:val="007E08B1"/>
    <w:rsid w:val="007E08CA"/>
    <w:rsid w:val="007E0979"/>
    <w:rsid w:val="007E09DB"/>
    <w:rsid w:val="007E0E49"/>
    <w:rsid w:val="007E0EEE"/>
    <w:rsid w:val="007E23EF"/>
    <w:rsid w:val="007E3426"/>
    <w:rsid w:val="007E381C"/>
    <w:rsid w:val="007E3F44"/>
    <w:rsid w:val="007E4337"/>
    <w:rsid w:val="007E4421"/>
    <w:rsid w:val="007E466C"/>
    <w:rsid w:val="007E49FE"/>
    <w:rsid w:val="007E4C1A"/>
    <w:rsid w:val="007E58B5"/>
    <w:rsid w:val="007E5CF2"/>
    <w:rsid w:val="007E6561"/>
    <w:rsid w:val="007E66AD"/>
    <w:rsid w:val="007E66E5"/>
    <w:rsid w:val="007E6BF7"/>
    <w:rsid w:val="007E75AC"/>
    <w:rsid w:val="007F02A5"/>
    <w:rsid w:val="007F0B4F"/>
    <w:rsid w:val="007F0E22"/>
    <w:rsid w:val="007F178A"/>
    <w:rsid w:val="007F186F"/>
    <w:rsid w:val="007F1B1D"/>
    <w:rsid w:val="007F1B7A"/>
    <w:rsid w:val="007F2B1C"/>
    <w:rsid w:val="007F2BAA"/>
    <w:rsid w:val="007F330E"/>
    <w:rsid w:val="007F401A"/>
    <w:rsid w:val="007F42B1"/>
    <w:rsid w:val="007F4AEF"/>
    <w:rsid w:val="007F4E42"/>
    <w:rsid w:val="007F5491"/>
    <w:rsid w:val="007F5BD2"/>
    <w:rsid w:val="007F5CED"/>
    <w:rsid w:val="007F5D54"/>
    <w:rsid w:val="007F5D86"/>
    <w:rsid w:val="007F6180"/>
    <w:rsid w:val="007F61CD"/>
    <w:rsid w:val="007F6387"/>
    <w:rsid w:val="007F70FE"/>
    <w:rsid w:val="007F7148"/>
    <w:rsid w:val="007F7541"/>
    <w:rsid w:val="007F7995"/>
    <w:rsid w:val="007F7B4E"/>
    <w:rsid w:val="007F7F8A"/>
    <w:rsid w:val="008002F8"/>
    <w:rsid w:val="00800494"/>
    <w:rsid w:val="00800BCA"/>
    <w:rsid w:val="008013EF"/>
    <w:rsid w:val="00801972"/>
    <w:rsid w:val="008019A4"/>
    <w:rsid w:val="00801A1D"/>
    <w:rsid w:val="00801F14"/>
    <w:rsid w:val="00801F92"/>
    <w:rsid w:val="00801F9B"/>
    <w:rsid w:val="00802232"/>
    <w:rsid w:val="008027D1"/>
    <w:rsid w:val="00803225"/>
    <w:rsid w:val="0080346A"/>
    <w:rsid w:val="008037AE"/>
    <w:rsid w:val="00803B07"/>
    <w:rsid w:val="00804338"/>
    <w:rsid w:val="00804697"/>
    <w:rsid w:val="0080478D"/>
    <w:rsid w:val="00804919"/>
    <w:rsid w:val="00804C08"/>
    <w:rsid w:val="0080575C"/>
    <w:rsid w:val="0080584D"/>
    <w:rsid w:val="0080619F"/>
    <w:rsid w:val="008068E1"/>
    <w:rsid w:val="00806AE0"/>
    <w:rsid w:val="00806EA4"/>
    <w:rsid w:val="00807550"/>
    <w:rsid w:val="0080799A"/>
    <w:rsid w:val="00807AE8"/>
    <w:rsid w:val="00807B0A"/>
    <w:rsid w:val="00807D9E"/>
    <w:rsid w:val="00807DFA"/>
    <w:rsid w:val="0080CFCD"/>
    <w:rsid w:val="008102EA"/>
    <w:rsid w:val="008104CC"/>
    <w:rsid w:val="00810B79"/>
    <w:rsid w:val="00810F23"/>
    <w:rsid w:val="00810FAF"/>
    <w:rsid w:val="008110EB"/>
    <w:rsid w:val="008111F5"/>
    <w:rsid w:val="0081124C"/>
    <w:rsid w:val="00811B43"/>
    <w:rsid w:val="00812186"/>
    <w:rsid w:val="008127BA"/>
    <w:rsid w:val="00812CA5"/>
    <w:rsid w:val="008130C2"/>
    <w:rsid w:val="00813836"/>
    <w:rsid w:val="00813CF6"/>
    <w:rsid w:val="00814794"/>
    <w:rsid w:val="008149E7"/>
    <w:rsid w:val="00814D02"/>
    <w:rsid w:val="00814F8E"/>
    <w:rsid w:val="00815802"/>
    <w:rsid w:val="00815CE6"/>
    <w:rsid w:val="00815DB2"/>
    <w:rsid w:val="00815F21"/>
    <w:rsid w:val="008168D9"/>
    <w:rsid w:val="008174BB"/>
    <w:rsid w:val="00817711"/>
    <w:rsid w:val="00817758"/>
    <w:rsid w:val="008178B7"/>
    <w:rsid w:val="00817969"/>
    <w:rsid w:val="00817AE5"/>
    <w:rsid w:val="00820139"/>
    <w:rsid w:val="00820449"/>
    <w:rsid w:val="0082094D"/>
    <w:rsid w:val="00820B9C"/>
    <w:rsid w:val="00820EE6"/>
    <w:rsid w:val="008213C8"/>
    <w:rsid w:val="008219FF"/>
    <w:rsid w:val="008223C8"/>
    <w:rsid w:val="00822512"/>
    <w:rsid w:val="00822951"/>
    <w:rsid w:val="00822CF6"/>
    <w:rsid w:val="00823868"/>
    <w:rsid w:val="00823C4C"/>
    <w:rsid w:val="00824D43"/>
    <w:rsid w:val="00824E09"/>
    <w:rsid w:val="00825C98"/>
    <w:rsid w:val="00825D48"/>
    <w:rsid w:val="008264B8"/>
    <w:rsid w:val="008264BB"/>
    <w:rsid w:val="0082663B"/>
    <w:rsid w:val="00826F0D"/>
    <w:rsid w:val="00827C54"/>
    <w:rsid w:val="00830363"/>
    <w:rsid w:val="008303AC"/>
    <w:rsid w:val="00830442"/>
    <w:rsid w:val="0083047C"/>
    <w:rsid w:val="00830A3C"/>
    <w:rsid w:val="00830D5B"/>
    <w:rsid w:val="00831010"/>
    <w:rsid w:val="00831270"/>
    <w:rsid w:val="00831585"/>
    <w:rsid w:val="0083188F"/>
    <w:rsid w:val="008319C3"/>
    <w:rsid w:val="00831C5E"/>
    <w:rsid w:val="00832210"/>
    <w:rsid w:val="008323B7"/>
    <w:rsid w:val="0083241A"/>
    <w:rsid w:val="008328F2"/>
    <w:rsid w:val="00832AD9"/>
    <w:rsid w:val="008330FF"/>
    <w:rsid w:val="00833985"/>
    <w:rsid w:val="008343A0"/>
    <w:rsid w:val="0083458B"/>
    <w:rsid w:val="008347AF"/>
    <w:rsid w:val="00834B86"/>
    <w:rsid w:val="0083587A"/>
    <w:rsid w:val="00836907"/>
    <w:rsid w:val="00836C80"/>
    <w:rsid w:val="00837A34"/>
    <w:rsid w:val="008409BE"/>
    <w:rsid w:val="008412DF"/>
    <w:rsid w:val="008412E2"/>
    <w:rsid w:val="00841611"/>
    <w:rsid w:val="00841A93"/>
    <w:rsid w:val="00841BE8"/>
    <w:rsid w:val="00841D83"/>
    <w:rsid w:val="00841E28"/>
    <w:rsid w:val="00842397"/>
    <w:rsid w:val="00842994"/>
    <w:rsid w:val="00842EAD"/>
    <w:rsid w:val="008430D8"/>
    <w:rsid w:val="0084314B"/>
    <w:rsid w:val="008431D3"/>
    <w:rsid w:val="0084341B"/>
    <w:rsid w:val="00843673"/>
    <w:rsid w:val="008439F2"/>
    <w:rsid w:val="008440BB"/>
    <w:rsid w:val="008441C5"/>
    <w:rsid w:val="008445A4"/>
    <w:rsid w:val="0084483B"/>
    <w:rsid w:val="00844B6B"/>
    <w:rsid w:val="00844C56"/>
    <w:rsid w:val="00845538"/>
    <w:rsid w:val="00845990"/>
    <w:rsid w:val="008459CB"/>
    <w:rsid w:val="00845DB3"/>
    <w:rsid w:val="00846425"/>
    <w:rsid w:val="008469D7"/>
    <w:rsid w:val="00846A7B"/>
    <w:rsid w:val="008470FE"/>
    <w:rsid w:val="00847421"/>
    <w:rsid w:val="00847440"/>
    <w:rsid w:val="00847C58"/>
    <w:rsid w:val="0085011D"/>
    <w:rsid w:val="008507F1"/>
    <w:rsid w:val="00850CF4"/>
    <w:rsid w:val="00851C65"/>
    <w:rsid w:val="00851CE4"/>
    <w:rsid w:val="00851E48"/>
    <w:rsid w:val="008529B6"/>
    <w:rsid w:val="00852A6C"/>
    <w:rsid w:val="00852AB3"/>
    <w:rsid w:val="00852F96"/>
    <w:rsid w:val="0085358B"/>
    <w:rsid w:val="0085379A"/>
    <w:rsid w:val="008537FA"/>
    <w:rsid w:val="0085381C"/>
    <w:rsid w:val="0085438A"/>
    <w:rsid w:val="008544D3"/>
    <w:rsid w:val="0085457B"/>
    <w:rsid w:val="0085508B"/>
    <w:rsid w:val="008556B8"/>
    <w:rsid w:val="008559E2"/>
    <w:rsid w:val="00855AF9"/>
    <w:rsid w:val="00855E3D"/>
    <w:rsid w:val="008560EC"/>
    <w:rsid w:val="008561D6"/>
    <w:rsid w:val="008564BA"/>
    <w:rsid w:val="00856871"/>
    <w:rsid w:val="00856888"/>
    <w:rsid w:val="00856B06"/>
    <w:rsid w:val="0085754D"/>
    <w:rsid w:val="0085763F"/>
    <w:rsid w:val="008579F2"/>
    <w:rsid w:val="00857AD9"/>
    <w:rsid w:val="008600DB"/>
    <w:rsid w:val="008603F0"/>
    <w:rsid w:val="008604CD"/>
    <w:rsid w:val="0086061F"/>
    <w:rsid w:val="00860913"/>
    <w:rsid w:val="00860AAD"/>
    <w:rsid w:val="00861002"/>
    <w:rsid w:val="00861A70"/>
    <w:rsid w:val="00861BBC"/>
    <w:rsid w:val="00862069"/>
    <w:rsid w:val="0086214E"/>
    <w:rsid w:val="00862C33"/>
    <w:rsid w:val="00862C6A"/>
    <w:rsid w:val="0086335F"/>
    <w:rsid w:val="00863A12"/>
    <w:rsid w:val="00863AEE"/>
    <w:rsid w:val="00864070"/>
    <w:rsid w:val="00864721"/>
    <w:rsid w:val="00864B47"/>
    <w:rsid w:val="00864BAA"/>
    <w:rsid w:val="00864BEA"/>
    <w:rsid w:val="00864E98"/>
    <w:rsid w:val="008650EC"/>
    <w:rsid w:val="00865488"/>
    <w:rsid w:val="00865833"/>
    <w:rsid w:val="00866263"/>
    <w:rsid w:val="0086680A"/>
    <w:rsid w:val="0086687B"/>
    <w:rsid w:val="0086697B"/>
    <w:rsid w:val="00867439"/>
    <w:rsid w:val="008677CD"/>
    <w:rsid w:val="00867808"/>
    <w:rsid w:val="00867A42"/>
    <w:rsid w:val="00867F72"/>
    <w:rsid w:val="008700AE"/>
    <w:rsid w:val="00870BB7"/>
    <w:rsid w:val="008710CD"/>
    <w:rsid w:val="0087140D"/>
    <w:rsid w:val="0087186A"/>
    <w:rsid w:val="0087225B"/>
    <w:rsid w:val="0087275D"/>
    <w:rsid w:val="00872C11"/>
    <w:rsid w:val="00873174"/>
    <w:rsid w:val="00873EF4"/>
    <w:rsid w:val="008740DA"/>
    <w:rsid w:val="00874225"/>
    <w:rsid w:val="00874436"/>
    <w:rsid w:val="00874635"/>
    <w:rsid w:val="00874AD2"/>
    <w:rsid w:val="00874C10"/>
    <w:rsid w:val="00874D22"/>
    <w:rsid w:val="008754C0"/>
    <w:rsid w:val="00875758"/>
    <w:rsid w:val="00875DF6"/>
    <w:rsid w:val="00875FB4"/>
    <w:rsid w:val="00876093"/>
    <w:rsid w:val="008767C8"/>
    <w:rsid w:val="00876D3B"/>
    <w:rsid w:val="0087750E"/>
    <w:rsid w:val="0087778F"/>
    <w:rsid w:val="00877A98"/>
    <w:rsid w:val="00877FB9"/>
    <w:rsid w:val="0088045A"/>
    <w:rsid w:val="008804D5"/>
    <w:rsid w:val="00880564"/>
    <w:rsid w:val="00880952"/>
    <w:rsid w:val="00880EF2"/>
    <w:rsid w:val="0088112A"/>
    <w:rsid w:val="008813E9"/>
    <w:rsid w:val="0088169F"/>
    <w:rsid w:val="0088182E"/>
    <w:rsid w:val="008819BC"/>
    <w:rsid w:val="00881C5D"/>
    <w:rsid w:val="00881FE6"/>
    <w:rsid w:val="008828CE"/>
    <w:rsid w:val="00882F79"/>
    <w:rsid w:val="00883094"/>
    <w:rsid w:val="00883E37"/>
    <w:rsid w:val="00884059"/>
    <w:rsid w:val="00884B18"/>
    <w:rsid w:val="0088502D"/>
    <w:rsid w:val="008851A2"/>
    <w:rsid w:val="0088552A"/>
    <w:rsid w:val="0088614B"/>
    <w:rsid w:val="00886CE7"/>
    <w:rsid w:val="008876FC"/>
    <w:rsid w:val="00887EC8"/>
    <w:rsid w:val="008902AF"/>
    <w:rsid w:val="00890A43"/>
    <w:rsid w:val="00890BB6"/>
    <w:rsid w:val="00891449"/>
    <w:rsid w:val="008917BA"/>
    <w:rsid w:val="0089207E"/>
    <w:rsid w:val="008922B6"/>
    <w:rsid w:val="00892864"/>
    <w:rsid w:val="0089340E"/>
    <w:rsid w:val="00893525"/>
    <w:rsid w:val="00893D63"/>
    <w:rsid w:val="00894120"/>
    <w:rsid w:val="0089415D"/>
    <w:rsid w:val="008941D4"/>
    <w:rsid w:val="00894548"/>
    <w:rsid w:val="0089477A"/>
    <w:rsid w:val="008947B7"/>
    <w:rsid w:val="00894888"/>
    <w:rsid w:val="00894A32"/>
    <w:rsid w:val="00894F97"/>
    <w:rsid w:val="008951DA"/>
    <w:rsid w:val="008965F6"/>
    <w:rsid w:val="00896B47"/>
    <w:rsid w:val="00896D45"/>
    <w:rsid w:val="00896DD4"/>
    <w:rsid w:val="0089717F"/>
    <w:rsid w:val="00897E4B"/>
    <w:rsid w:val="00897F53"/>
    <w:rsid w:val="008A088C"/>
    <w:rsid w:val="008A0B9D"/>
    <w:rsid w:val="008A147B"/>
    <w:rsid w:val="008A2098"/>
    <w:rsid w:val="008A251B"/>
    <w:rsid w:val="008A285A"/>
    <w:rsid w:val="008A2914"/>
    <w:rsid w:val="008A2BC5"/>
    <w:rsid w:val="008A35B3"/>
    <w:rsid w:val="008A36BF"/>
    <w:rsid w:val="008A3E30"/>
    <w:rsid w:val="008A40D1"/>
    <w:rsid w:val="008A42B7"/>
    <w:rsid w:val="008A439B"/>
    <w:rsid w:val="008A4823"/>
    <w:rsid w:val="008A4D8C"/>
    <w:rsid w:val="008A52F3"/>
    <w:rsid w:val="008A546B"/>
    <w:rsid w:val="008A5497"/>
    <w:rsid w:val="008A5529"/>
    <w:rsid w:val="008A5E43"/>
    <w:rsid w:val="008A61DB"/>
    <w:rsid w:val="008A62E9"/>
    <w:rsid w:val="008A6490"/>
    <w:rsid w:val="008B040A"/>
    <w:rsid w:val="008B0943"/>
    <w:rsid w:val="008B0DDF"/>
    <w:rsid w:val="008B0DEC"/>
    <w:rsid w:val="008B1073"/>
    <w:rsid w:val="008B1869"/>
    <w:rsid w:val="008B1AC9"/>
    <w:rsid w:val="008B1AFA"/>
    <w:rsid w:val="008B1B91"/>
    <w:rsid w:val="008B1CDA"/>
    <w:rsid w:val="008B1FDF"/>
    <w:rsid w:val="008B26E3"/>
    <w:rsid w:val="008B2F35"/>
    <w:rsid w:val="008B33FA"/>
    <w:rsid w:val="008B3F54"/>
    <w:rsid w:val="008B4188"/>
    <w:rsid w:val="008B4AB8"/>
    <w:rsid w:val="008B4B9F"/>
    <w:rsid w:val="008B4D4F"/>
    <w:rsid w:val="008B5352"/>
    <w:rsid w:val="008B5784"/>
    <w:rsid w:val="008B6C90"/>
    <w:rsid w:val="008B6C9F"/>
    <w:rsid w:val="008B6E15"/>
    <w:rsid w:val="008B7359"/>
    <w:rsid w:val="008B7747"/>
    <w:rsid w:val="008B778F"/>
    <w:rsid w:val="008B7E5B"/>
    <w:rsid w:val="008C023C"/>
    <w:rsid w:val="008C044A"/>
    <w:rsid w:val="008C1423"/>
    <w:rsid w:val="008C1914"/>
    <w:rsid w:val="008C22DE"/>
    <w:rsid w:val="008C244B"/>
    <w:rsid w:val="008C24CC"/>
    <w:rsid w:val="008C2533"/>
    <w:rsid w:val="008C2599"/>
    <w:rsid w:val="008C2E2D"/>
    <w:rsid w:val="008C2ECE"/>
    <w:rsid w:val="008C3612"/>
    <w:rsid w:val="008C3623"/>
    <w:rsid w:val="008C3A82"/>
    <w:rsid w:val="008C3EFB"/>
    <w:rsid w:val="008C4248"/>
    <w:rsid w:val="008C5504"/>
    <w:rsid w:val="008C5777"/>
    <w:rsid w:val="008C60F6"/>
    <w:rsid w:val="008C7A4E"/>
    <w:rsid w:val="008CAB1B"/>
    <w:rsid w:val="008D070F"/>
    <w:rsid w:val="008D0FC6"/>
    <w:rsid w:val="008D11D3"/>
    <w:rsid w:val="008D1751"/>
    <w:rsid w:val="008D17B8"/>
    <w:rsid w:val="008D17CF"/>
    <w:rsid w:val="008D1B73"/>
    <w:rsid w:val="008D1C2D"/>
    <w:rsid w:val="008D2094"/>
    <w:rsid w:val="008D2387"/>
    <w:rsid w:val="008D2603"/>
    <w:rsid w:val="008D295C"/>
    <w:rsid w:val="008D29CC"/>
    <w:rsid w:val="008D2FC0"/>
    <w:rsid w:val="008D3263"/>
    <w:rsid w:val="008D3611"/>
    <w:rsid w:val="008D4845"/>
    <w:rsid w:val="008D491A"/>
    <w:rsid w:val="008D4B28"/>
    <w:rsid w:val="008D4C75"/>
    <w:rsid w:val="008D4F12"/>
    <w:rsid w:val="008D5740"/>
    <w:rsid w:val="008D5766"/>
    <w:rsid w:val="008D5802"/>
    <w:rsid w:val="008D5AF3"/>
    <w:rsid w:val="008D5EF5"/>
    <w:rsid w:val="008D6008"/>
    <w:rsid w:val="008D62CC"/>
    <w:rsid w:val="008D66E1"/>
    <w:rsid w:val="008D7575"/>
    <w:rsid w:val="008D76CE"/>
    <w:rsid w:val="008D77FB"/>
    <w:rsid w:val="008D7C8A"/>
    <w:rsid w:val="008E0000"/>
    <w:rsid w:val="008E03EE"/>
    <w:rsid w:val="008E0462"/>
    <w:rsid w:val="008E10D7"/>
    <w:rsid w:val="008E117A"/>
    <w:rsid w:val="008E145E"/>
    <w:rsid w:val="008E1769"/>
    <w:rsid w:val="008E17AB"/>
    <w:rsid w:val="008E17FE"/>
    <w:rsid w:val="008E1B4B"/>
    <w:rsid w:val="008E1BBA"/>
    <w:rsid w:val="008E1C94"/>
    <w:rsid w:val="008E1ED3"/>
    <w:rsid w:val="008E24BD"/>
    <w:rsid w:val="008E27EC"/>
    <w:rsid w:val="008E33DE"/>
    <w:rsid w:val="008E47D0"/>
    <w:rsid w:val="008E48BE"/>
    <w:rsid w:val="008E4A02"/>
    <w:rsid w:val="008E4A0E"/>
    <w:rsid w:val="008E4ABB"/>
    <w:rsid w:val="008E4D26"/>
    <w:rsid w:val="008E4D8E"/>
    <w:rsid w:val="008E5076"/>
    <w:rsid w:val="008E5127"/>
    <w:rsid w:val="008E52EA"/>
    <w:rsid w:val="008E5CB8"/>
    <w:rsid w:val="008E5CC4"/>
    <w:rsid w:val="008E5DD0"/>
    <w:rsid w:val="008E5E36"/>
    <w:rsid w:val="008E5F5B"/>
    <w:rsid w:val="008E61ED"/>
    <w:rsid w:val="008E6406"/>
    <w:rsid w:val="008E6925"/>
    <w:rsid w:val="008E6A76"/>
    <w:rsid w:val="008E710B"/>
    <w:rsid w:val="008E7389"/>
    <w:rsid w:val="008E7554"/>
    <w:rsid w:val="008E7D30"/>
    <w:rsid w:val="008F0208"/>
    <w:rsid w:val="008F03B1"/>
    <w:rsid w:val="008F238E"/>
    <w:rsid w:val="008F302A"/>
    <w:rsid w:val="008F30FC"/>
    <w:rsid w:val="008F3132"/>
    <w:rsid w:val="008F32F8"/>
    <w:rsid w:val="008F337B"/>
    <w:rsid w:val="008F34E8"/>
    <w:rsid w:val="008F3970"/>
    <w:rsid w:val="008F3C67"/>
    <w:rsid w:val="008F3D6B"/>
    <w:rsid w:val="008F3FE3"/>
    <w:rsid w:val="008F44C0"/>
    <w:rsid w:val="008F4BEC"/>
    <w:rsid w:val="008F5677"/>
    <w:rsid w:val="008F5733"/>
    <w:rsid w:val="008F593B"/>
    <w:rsid w:val="008F6075"/>
    <w:rsid w:val="008F6236"/>
    <w:rsid w:val="008F6AB2"/>
    <w:rsid w:val="008F730A"/>
    <w:rsid w:val="008F7387"/>
    <w:rsid w:val="008F7F34"/>
    <w:rsid w:val="009000A2"/>
    <w:rsid w:val="009001A5"/>
    <w:rsid w:val="00900425"/>
    <w:rsid w:val="009007CC"/>
    <w:rsid w:val="009008DC"/>
    <w:rsid w:val="00900A65"/>
    <w:rsid w:val="00901021"/>
    <w:rsid w:val="00901CBD"/>
    <w:rsid w:val="00901D8E"/>
    <w:rsid w:val="009023A4"/>
    <w:rsid w:val="00902926"/>
    <w:rsid w:val="00902EFE"/>
    <w:rsid w:val="00903097"/>
    <w:rsid w:val="00903125"/>
    <w:rsid w:val="009037B6"/>
    <w:rsid w:val="00903A42"/>
    <w:rsid w:val="00903D19"/>
    <w:rsid w:val="00903DB5"/>
    <w:rsid w:val="00903EFD"/>
    <w:rsid w:val="00903F0D"/>
    <w:rsid w:val="0090411B"/>
    <w:rsid w:val="009042C6"/>
    <w:rsid w:val="009046A4"/>
    <w:rsid w:val="00904E49"/>
    <w:rsid w:val="00904F36"/>
    <w:rsid w:val="009051D9"/>
    <w:rsid w:val="00905D99"/>
    <w:rsid w:val="00905ED7"/>
    <w:rsid w:val="009069FE"/>
    <w:rsid w:val="00906BD3"/>
    <w:rsid w:val="009101B8"/>
    <w:rsid w:val="0091062D"/>
    <w:rsid w:val="0091064D"/>
    <w:rsid w:val="0091073B"/>
    <w:rsid w:val="0091078C"/>
    <w:rsid w:val="00911995"/>
    <w:rsid w:val="00911DCB"/>
    <w:rsid w:val="009122CA"/>
    <w:rsid w:val="009124CF"/>
    <w:rsid w:val="009124EB"/>
    <w:rsid w:val="0091253F"/>
    <w:rsid w:val="00912B33"/>
    <w:rsid w:val="00913856"/>
    <w:rsid w:val="00913987"/>
    <w:rsid w:val="0091403F"/>
    <w:rsid w:val="00914366"/>
    <w:rsid w:val="00914486"/>
    <w:rsid w:val="0091456F"/>
    <w:rsid w:val="009149C6"/>
    <w:rsid w:val="00914D21"/>
    <w:rsid w:val="00914EEB"/>
    <w:rsid w:val="00915AC4"/>
    <w:rsid w:val="00915ED0"/>
    <w:rsid w:val="00916509"/>
    <w:rsid w:val="00916611"/>
    <w:rsid w:val="009168FF"/>
    <w:rsid w:val="00916AE4"/>
    <w:rsid w:val="00916C60"/>
    <w:rsid w:val="00916CAA"/>
    <w:rsid w:val="00917201"/>
    <w:rsid w:val="009173D0"/>
    <w:rsid w:val="00917B2B"/>
    <w:rsid w:val="00917BA1"/>
    <w:rsid w:val="00917E50"/>
    <w:rsid w:val="00917EC0"/>
    <w:rsid w:val="00920110"/>
    <w:rsid w:val="009206C8"/>
    <w:rsid w:val="00920CF7"/>
    <w:rsid w:val="00920E10"/>
    <w:rsid w:val="0092108A"/>
    <w:rsid w:val="0092124C"/>
    <w:rsid w:val="00921592"/>
    <w:rsid w:val="00921716"/>
    <w:rsid w:val="00921839"/>
    <w:rsid w:val="00921847"/>
    <w:rsid w:val="00921DC3"/>
    <w:rsid w:val="00921F06"/>
    <w:rsid w:val="00921F35"/>
    <w:rsid w:val="0092208B"/>
    <w:rsid w:val="0092302D"/>
    <w:rsid w:val="00923178"/>
    <w:rsid w:val="009234C7"/>
    <w:rsid w:val="00923A62"/>
    <w:rsid w:val="00924DFE"/>
    <w:rsid w:val="009250D7"/>
    <w:rsid w:val="0092522B"/>
    <w:rsid w:val="00925608"/>
    <w:rsid w:val="00925617"/>
    <w:rsid w:val="00925DDF"/>
    <w:rsid w:val="009265FA"/>
    <w:rsid w:val="00926687"/>
    <w:rsid w:val="009266EA"/>
    <w:rsid w:val="0092681B"/>
    <w:rsid w:val="00926AE6"/>
    <w:rsid w:val="00927150"/>
    <w:rsid w:val="00927213"/>
    <w:rsid w:val="009273FD"/>
    <w:rsid w:val="009276BD"/>
    <w:rsid w:val="009277AD"/>
    <w:rsid w:val="00927AE9"/>
    <w:rsid w:val="00927E86"/>
    <w:rsid w:val="0093053C"/>
    <w:rsid w:val="00930573"/>
    <w:rsid w:val="00930C96"/>
    <w:rsid w:val="00931297"/>
    <w:rsid w:val="00931341"/>
    <w:rsid w:val="00931363"/>
    <w:rsid w:val="009313CB"/>
    <w:rsid w:val="009314AB"/>
    <w:rsid w:val="00932278"/>
    <w:rsid w:val="0093250A"/>
    <w:rsid w:val="00932C20"/>
    <w:rsid w:val="009338C2"/>
    <w:rsid w:val="00933B81"/>
    <w:rsid w:val="00933BCD"/>
    <w:rsid w:val="00933F02"/>
    <w:rsid w:val="00933F06"/>
    <w:rsid w:val="0093421E"/>
    <w:rsid w:val="0093430D"/>
    <w:rsid w:val="0093475D"/>
    <w:rsid w:val="009348EE"/>
    <w:rsid w:val="009349D7"/>
    <w:rsid w:val="00934CFC"/>
    <w:rsid w:val="0093505E"/>
    <w:rsid w:val="009353D4"/>
    <w:rsid w:val="009356EE"/>
    <w:rsid w:val="00935810"/>
    <w:rsid w:val="00935C3C"/>
    <w:rsid w:val="00936377"/>
    <w:rsid w:val="009366D1"/>
    <w:rsid w:val="00936811"/>
    <w:rsid w:val="00936CD7"/>
    <w:rsid w:val="009370B6"/>
    <w:rsid w:val="009371E1"/>
    <w:rsid w:val="0093753D"/>
    <w:rsid w:val="009376A4"/>
    <w:rsid w:val="00937711"/>
    <w:rsid w:val="00937899"/>
    <w:rsid w:val="00937930"/>
    <w:rsid w:val="009379AD"/>
    <w:rsid w:val="00937B43"/>
    <w:rsid w:val="00937E46"/>
    <w:rsid w:val="00940900"/>
    <w:rsid w:val="0094096B"/>
    <w:rsid w:val="00940E3E"/>
    <w:rsid w:val="00940F2F"/>
    <w:rsid w:val="009417BD"/>
    <w:rsid w:val="009418AC"/>
    <w:rsid w:val="009427C6"/>
    <w:rsid w:val="00942854"/>
    <w:rsid w:val="009431F8"/>
    <w:rsid w:val="0094380C"/>
    <w:rsid w:val="00943892"/>
    <w:rsid w:val="00943E85"/>
    <w:rsid w:val="00943EB2"/>
    <w:rsid w:val="00943FDC"/>
    <w:rsid w:val="00944F1C"/>
    <w:rsid w:val="00945245"/>
    <w:rsid w:val="009455B2"/>
    <w:rsid w:val="00945676"/>
    <w:rsid w:val="00945E3B"/>
    <w:rsid w:val="00945ECE"/>
    <w:rsid w:val="00946B43"/>
    <w:rsid w:val="00946ED3"/>
    <w:rsid w:val="00946EF4"/>
    <w:rsid w:val="009470D5"/>
    <w:rsid w:val="0094715D"/>
    <w:rsid w:val="00947558"/>
    <w:rsid w:val="00947813"/>
    <w:rsid w:val="00950D1E"/>
    <w:rsid w:val="00951160"/>
    <w:rsid w:val="009512D1"/>
    <w:rsid w:val="00951367"/>
    <w:rsid w:val="00951524"/>
    <w:rsid w:val="00951AC7"/>
    <w:rsid w:val="009521D1"/>
    <w:rsid w:val="0095250D"/>
    <w:rsid w:val="009527E6"/>
    <w:rsid w:val="00953398"/>
    <w:rsid w:val="00953A4A"/>
    <w:rsid w:val="00955873"/>
    <w:rsid w:val="00955A96"/>
    <w:rsid w:val="00955C23"/>
    <w:rsid w:val="009560E4"/>
    <w:rsid w:val="0095688F"/>
    <w:rsid w:val="0095753D"/>
    <w:rsid w:val="009575E8"/>
    <w:rsid w:val="00957F30"/>
    <w:rsid w:val="00960557"/>
    <w:rsid w:val="009608D8"/>
    <w:rsid w:val="00960B1E"/>
    <w:rsid w:val="00960C15"/>
    <w:rsid w:val="00960EEA"/>
    <w:rsid w:val="009614D3"/>
    <w:rsid w:val="00962294"/>
    <w:rsid w:val="0096255D"/>
    <w:rsid w:val="00962842"/>
    <w:rsid w:val="00962F6D"/>
    <w:rsid w:val="00963428"/>
    <w:rsid w:val="00963BAB"/>
    <w:rsid w:val="00964555"/>
    <w:rsid w:val="00964DA0"/>
    <w:rsid w:val="00965E13"/>
    <w:rsid w:val="009666DC"/>
    <w:rsid w:val="00966957"/>
    <w:rsid w:val="0096785A"/>
    <w:rsid w:val="00967CAD"/>
    <w:rsid w:val="00967D85"/>
    <w:rsid w:val="00967E9A"/>
    <w:rsid w:val="00970022"/>
    <w:rsid w:val="009701F5"/>
    <w:rsid w:val="009706D1"/>
    <w:rsid w:val="009707CA"/>
    <w:rsid w:val="00970BA1"/>
    <w:rsid w:val="00971888"/>
    <w:rsid w:val="009719D7"/>
    <w:rsid w:val="00971B50"/>
    <w:rsid w:val="00971F50"/>
    <w:rsid w:val="00972B88"/>
    <w:rsid w:val="00972C0B"/>
    <w:rsid w:val="00972F99"/>
    <w:rsid w:val="009737FB"/>
    <w:rsid w:val="00974289"/>
    <w:rsid w:val="009748D7"/>
    <w:rsid w:val="00974B85"/>
    <w:rsid w:val="00975146"/>
    <w:rsid w:val="00975769"/>
    <w:rsid w:val="00975806"/>
    <w:rsid w:val="00975A96"/>
    <w:rsid w:val="00977428"/>
    <w:rsid w:val="009800F2"/>
    <w:rsid w:val="009806D1"/>
    <w:rsid w:val="009809DB"/>
    <w:rsid w:val="00980D83"/>
    <w:rsid w:val="00980E13"/>
    <w:rsid w:val="00980EA2"/>
    <w:rsid w:val="00981321"/>
    <w:rsid w:val="00981393"/>
    <w:rsid w:val="00981824"/>
    <w:rsid w:val="009818AC"/>
    <w:rsid w:val="0098193B"/>
    <w:rsid w:val="009819CB"/>
    <w:rsid w:val="00981E1F"/>
    <w:rsid w:val="00981EDD"/>
    <w:rsid w:val="00981EF8"/>
    <w:rsid w:val="009821DA"/>
    <w:rsid w:val="009821E0"/>
    <w:rsid w:val="009827FC"/>
    <w:rsid w:val="00983B61"/>
    <w:rsid w:val="0098450C"/>
    <w:rsid w:val="009849B8"/>
    <w:rsid w:val="009849C0"/>
    <w:rsid w:val="009851BB"/>
    <w:rsid w:val="00985276"/>
    <w:rsid w:val="00985315"/>
    <w:rsid w:val="009858EB"/>
    <w:rsid w:val="009860E2"/>
    <w:rsid w:val="00986B01"/>
    <w:rsid w:val="0098701E"/>
    <w:rsid w:val="009874C7"/>
    <w:rsid w:val="0098773D"/>
    <w:rsid w:val="0098787B"/>
    <w:rsid w:val="00987938"/>
    <w:rsid w:val="00987D46"/>
    <w:rsid w:val="00987DB0"/>
    <w:rsid w:val="0099029B"/>
    <w:rsid w:val="00990848"/>
    <w:rsid w:val="00990CDF"/>
    <w:rsid w:val="009917B2"/>
    <w:rsid w:val="009918BF"/>
    <w:rsid w:val="00991B43"/>
    <w:rsid w:val="0099254B"/>
    <w:rsid w:val="0099255A"/>
    <w:rsid w:val="009928DF"/>
    <w:rsid w:val="00992ADE"/>
    <w:rsid w:val="00992AE8"/>
    <w:rsid w:val="00993786"/>
    <w:rsid w:val="00993BE8"/>
    <w:rsid w:val="00993CDF"/>
    <w:rsid w:val="00994627"/>
    <w:rsid w:val="00994734"/>
    <w:rsid w:val="00994C44"/>
    <w:rsid w:val="00994E19"/>
    <w:rsid w:val="00994F39"/>
    <w:rsid w:val="00995D8E"/>
    <w:rsid w:val="0099628B"/>
    <w:rsid w:val="009964E1"/>
    <w:rsid w:val="009967B3"/>
    <w:rsid w:val="00996C79"/>
    <w:rsid w:val="00996FC9"/>
    <w:rsid w:val="00997ADC"/>
    <w:rsid w:val="00997F7A"/>
    <w:rsid w:val="00997F8F"/>
    <w:rsid w:val="009A02F5"/>
    <w:rsid w:val="009A043C"/>
    <w:rsid w:val="009A0959"/>
    <w:rsid w:val="009A0AE2"/>
    <w:rsid w:val="009A2381"/>
    <w:rsid w:val="009A34AB"/>
    <w:rsid w:val="009A3962"/>
    <w:rsid w:val="009A3BA2"/>
    <w:rsid w:val="009A3BB1"/>
    <w:rsid w:val="009A3BFB"/>
    <w:rsid w:val="009A434A"/>
    <w:rsid w:val="009A4C24"/>
    <w:rsid w:val="009A4D0C"/>
    <w:rsid w:val="009A4E61"/>
    <w:rsid w:val="009A50A0"/>
    <w:rsid w:val="009A59E3"/>
    <w:rsid w:val="009A5B72"/>
    <w:rsid w:val="009A5BE6"/>
    <w:rsid w:val="009A6250"/>
    <w:rsid w:val="009A64C3"/>
    <w:rsid w:val="009A6BF7"/>
    <w:rsid w:val="009A6F17"/>
    <w:rsid w:val="009A761F"/>
    <w:rsid w:val="009A7F8B"/>
    <w:rsid w:val="009A7F91"/>
    <w:rsid w:val="009B0181"/>
    <w:rsid w:val="009B0924"/>
    <w:rsid w:val="009B0DF8"/>
    <w:rsid w:val="009B1050"/>
    <w:rsid w:val="009B108F"/>
    <w:rsid w:val="009B1859"/>
    <w:rsid w:val="009B1876"/>
    <w:rsid w:val="009B1D41"/>
    <w:rsid w:val="009B1D8A"/>
    <w:rsid w:val="009B22F4"/>
    <w:rsid w:val="009B2EBE"/>
    <w:rsid w:val="009B316D"/>
    <w:rsid w:val="009B318D"/>
    <w:rsid w:val="009B337A"/>
    <w:rsid w:val="009B420C"/>
    <w:rsid w:val="009B460D"/>
    <w:rsid w:val="009B4F2D"/>
    <w:rsid w:val="009B4F89"/>
    <w:rsid w:val="009B5108"/>
    <w:rsid w:val="009B5391"/>
    <w:rsid w:val="009B54E1"/>
    <w:rsid w:val="009B5840"/>
    <w:rsid w:val="009B5863"/>
    <w:rsid w:val="009B5961"/>
    <w:rsid w:val="009B5B84"/>
    <w:rsid w:val="009B64E4"/>
    <w:rsid w:val="009B69E4"/>
    <w:rsid w:val="009B6A75"/>
    <w:rsid w:val="009B6C75"/>
    <w:rsid w:val="009B6E06"/>
    <w:rsid w:val="009B7025"/>
    <w:rsid w:val="009B7720"/>
    <w:rsid w:val="009B7EE6"/>
    <w:rsid w:val="009C004D"/>
    <w:rsid w:val="009C079B"/>
    <w:rsid w:val="009C113B"/>
    <w:rsid w:val="009C136E"/>
    <w:rsid w:val="009C14A1"/>
    <w:rsid w:val="009C1888"/>
    <w:rsid w:val="009C1C18"/>
    <w:rsid w:val="009C2557"/>
    <w:rsid w:val="009C27C5"/>
    <w:rsid w:val="009C2F0E"/>
    <w:rsid w:val="009C2F52"/>
    <w:rsid w:val="009C3AF6"/>
    <w:rsid w:val="009C4685"/>
    <w:rsid w:val="009C4E9F"/>
    <w:rsid w:val="009C517B"/>
    <w:rsid w:val="009C5392"/>
    <w:rsid w:val="009C5472"/>
    <w:rsid w:val="009C5528"/>
    <w:rsid w:val="009C5CDA"/>
    <w:rsid w:val="009C5E22"/>
    <w:rsid w:val="009C61F8"/>
    <w:rsid w:val="009C6809"/>
    <w:rsid w:val="009C6991"/>
    <w:rsid w:val="009C6DC8"/>
    <w:rsid w:val="009C7405"/>
    <w:rsid w:val="009C7E01"/>
    <w:rsid w:val="009D0145"/>
    <w:rsid w:val="009D0583"/>
    <w:rsid w:val="009D0BD3"/>
    <w:rsid w:val="009D0C4A"/>
    <w:rsid w:val="009D0CAA"/>
    <w:rsid w:val="009D11D1"/>
    <w:rsid w:val="009D138C"/>
    <w:rsid w:val="009D1A45"/>
    <w:rsid w:val="009D1C46"/>
    <w:rsid w:val="009D2267"/>
    <w:rsid w:val="009D29E4"/>
    <w:rsid w:val="009D2D79"/>
    <w:rsid w:val="009D39E0"/>
    <w:rsid w:val="009D3DFF"/>
    <w:rsid w:val="009D42A4"/>
    <w:rsid w:val="009D433C"/>
    <w:rsid w:val="009D4471"/>
    <w:rsid w:val="009D462C"/>
    <w:rsid w:val="009D473F"/>
    <w:rsid w:val="009D486B"/>
    <w:rsid w:val="009D4C2D"/>
    <w:rsid w:val="009D4D9F"/>
    <w:rsid w:val="009D4EE3"/>
    <w:rsid w:val="009D5AAE"/>
    <w:rsid w:val="009D5E4C"/>
    <w:rsid w:val="009D5E79"/>
    <w:rsid w:val="009D624E"/>
    <w:rsid w:val="009D65F6"/>
    <w:rsid w:val="009D66A2"/>
    <w:rsid w:val="009D6914"/>
    <w:rsid w:val="009D77E7"/>
    <w:rsid w:val="009E0F89"/>
    <w:rsid w:val="009E0FED"/>
    <w:rsid w:val="009E2069"/>
    <w:rsid w:val="009E21A4"/>
    <w:rsid w:val="009E22D9"/>
    <w:rsid w:val="009E284C"/>
    <w:rsid w:val="009E32A3"/>
    <w:rsid w:val="009E3491"/>
    <w:rsid w:val="009E350F"/>
    <w:rsid w:val="009E36C2"/>
    <w:rsid w:val="009E37D0"/>
    <w:rsid w:val="009E3FD0"/>
    <w:rsid w:val="009E4320"/>
    <w:rsid w:val="009E518C"/>
    <w:rsid w:val="009E5730"/>
    <w:rsid w:val="009E5FEC"/>
    <w:rsid w:val="009E6213"/>
    <w:rsid w:val="009E65F2"/>
    <w:rsid w:val="009E6683"/>
    <w:rsid w:val="009E66FB"/>
    <w:rsid w:val="009E680E"/>
    <w:rsid w:val="009E6B25"/>
    <w:rsid w:val="009E708F"/>
    <w:rsid w:val="009F00BF"/>
    <w:rsid w:val="009F0136"/>
    <w:rsid w:val="009F0268"/>
    <w:rsid w:val="009F07C0"/>
    <w:rsid w:val="009F0AFD"/>
    <w:rsid w:val="009F1058"/>
    <w:rsid w:val="009F12D9"/>
    <w:rsid w:val="009F16F9"/>
    <w:rsid w:val="009F1FE0"/>
    <w:rsid w:val="009F2011"/>
    <w:rsid w:val="009F2118"/>
    <w:rsid w:val="009F2504"/>
    <w:rsid w:val="009F2559"/>
    <w:rsid w:val="009F25B2"/>
    <w:rsid w:val="009F25BA"/>
    <w:rsid w:val="009F2E8D"/>
    <w:rsid w:val="009F32F4"/>
    <w:rsid w:val="009F352F"/>
    <w:rsid w:val="009F3832"/>
    <w:rsid w:val="009F3B90"/>
    <w:rsid w:val="009F3E8C"/>
    <w:rsid w:val="009F4308"/>
    <w:rsid w:val="009F49EC"/>
    <w:rsid w:val="009F4FBA"/>
    <w:rsid w:val="009F5285"/>
    <w:rsid w:val="009F5366"/>
    <w:rsid w:val="009F5B9C"/>
    <w:rsid w:val="009F602C"/>
    <w:rsid w:val="009F6855"/>
    <w:rsid w:val="009F748C"/>
    <w:rsid w:val="009F7658"/>
    <w:rsid w:val="009F77F6"/>
    <w:rsid w:val="009F7DA7"/>
    <w:rsid w:val="009F7FA3"/>
    <w:rsid w:val="00A00216"/>
    <w:rsid w:val="00A004D7"/>
    <w:rsid w:val="00A00EC9"/>
    <w:rsid w:val="00A0138D"/>
    <w:rsid w:val="00A019A5"/>
    <w:rsid w:val="00A0230F"/>
    <w:rsid w:val="00A028FE"/>
    <w:rsid w:val="00A031CF"/>
    <w:rsid w:val="00A03687"/>
    <w:rsid w:val="00A036DD"/>
    <w:rsid w:val="00A0388B"/>
    <w:rsid w:val="00A04DD1"/>
    <w:rsid w:val="00A058B2"/>
    <w:rsid w:val="00A0596B"/>
    <w:rsid w:val="00A06039"/>
    <w:rsid w:val="00A0613E"/>
    <w:rsid w:val="00A06587"/>
    <w:rsid w:val="00A06DCE"/>
    <w:rsid w:val="00A0785F"/>
    <w:rsid w:val="00A07F2C"/>
    <w:rsid w:val="00A1052B"/>
    <w:rsid w:val="00A116B9"/>
    <w:rsid w:val="00A11F14"/>
    <w:rsid w:val="00A11F96"/>
    <w:rsid w:val="00A12206"/>
    <w:rsid w:val="00A1226C"/>
    <w:rsid w:val="00A123D4"/>
    <w:rsid w:val="00A1272B"/>
    <w:rsid w:val="00A12739"/>
    <w:rsid w:val="00A12863"/>
    <w:rsid w:val="00A12CDC"/>
    <w:rsid w:val="00A138B2"/>
    <w:rsid w:val="00A14084"/>
    <w:rsid w:val="00A14185"/>
    <w:rsid w:val="00A1419B"/>
    <w:rsid w:val="00A143AC"/>
    <w:rsid w:val="00A144DC"/>
    <w:rsid w:val="00A1465F"/>
    <w:rsid w:val="00A14CC1"/>
    <w:rsid w:val="00A14E1F"/>
    <w:rsid w:val="00A151AA"/>
    <w:rsid w:val="00A154CF"/>
    <w:rsid w:val="00A15787"/>
    <w:rsid w:val="00A15AA5"/>
    <w:rsid w:val="00A16739"/>
    <w:rsid w:val="00A17148"/>
    <w:rsid w:val="00A175B6"/>
    <w:rsid w:val="00A17914"/>
    <w:rsid w:val="00A17ADE"/>
    <w:rsid w:val="00A17AF2"/>
    <w:rsid w:val="00A17D69"/>
    <w:rsid w:val="00A206A3"/>
    <w:rsid w:val="00A20ADD"/>
    <w:rsid w:val="00A211CF"/>
    <w:rsid w:val="00A2142A"/>
    <w:rsid w:val="00A214D0"/>
    <w:rsid w:val="00A215F0"/>
    <w:rsid w:val="00A21806"/>
    <w:rsid w:val="00A218A1"/>
    <w:rsid w:val="00A21AA3"/>
    <w:rsid w:val="00A2283C"/>
    <w:rsid w:val="00A228A4"/>
    <w:rsid w:val="00A237C5"/>
    <w:rsid w:val="00A2394F"/>
    <w:rsid w:val="00A23984"/>
    <w:rsid w:val="00A23A77"/>
    <w:rsid w:val="00A240D4"/>
    <w:rsid w:val="00A24477"/>
    <w:rsid w:val="00A2486A"/>
    <w:rsid w:val="00A24FC7"/>
    <w:rsid w:val="00A25535"/>
    <w:rsid w:val="00A2570A"/>
    <w:rsid w:val="00A25BCE"/>
    <w:rsid w:val="00A25DBA"/>
    <w:rsid w:val="00A2649C"/>
    <w:rsid w:val="00A26727"/>
    <w:rsid w:val="00A267F6"/>
    <w:rsid w:val="00A268D7"/>
    <w:rsid w:val="00A277E6"/>
    <w:rsid w:val="00A278D0"/>
    <w:rsid w:val="00A27AE8"/>
    <w:rsid w:val="00A27C35"/>
    <w:rsid w:val="00A30094"/>
    <w:rsid w:val="00A306FA"/>
    <w:rsid w:val="00A30A50"/>
    <w:rsid w:val="00A310E4"/>
    <w:rsid w:val="00A31B4D"/>
    <w:rsid w:val="00A3269D"/>
    <w:rsid w:val="00A329C7"/>
    <w:rsid w:val="00A32EE4"/>
    <w:rsid w:val="00A33107"/>
    <w:rsid w:val="00A3361F"/>
    <w:rsid w:val="00A3376B"/>
    <w:rsid w:val="00A33C44"/>
    <w:rsid w:val="00A34006"/>
    <w:rsid w:val="00A341A3"/>
    <w:rsid w:val="00A3477A"/>
    <w:rsid w:val="00A349B5"/>
    <w:rsid w:val="00A34B0D"/>
    <w:rsid w:val="00A34C6A"/>
    <w:rsid w:val="00A35455"/>
    <w:rsid w:val="00A35586"/>
    <w:rsid w:val="00A35B62"/>
    <w:rsid w:val="00A35C41"/>
    <w:rsid w:val="00A35CD8"/>
    <w:rsid w:val="00A35D75"/>
    <w:rsid w:val="00A36200"/>
    <w:rsid w:val="00A362BA"/>
    <w:rsid w:val="00A36548"/>
    <w:rsid w:val="00A370C8"/>
    <w:rsid w:val="00A37484"/>
    <w:rsid w:val="00A377AF"/>
    <w:rsid w:val="00A379EB"/>
    <w:rsid w:val="00A37C96"/>
    <w:rsid w:val="00A40746"/>
    <w:rsid w:val="00A40932"/>
    <w:rsid w:val="00A40BA9"/>
    <w:rsid w:val="00A410C4"/>
    <w:rsid w:val="00A41597"/>
    <w:rsid w:val="00A4191B"/>
    <w:rsid w:val="00A41DC1"/>
    <w:rsid w:val="00A428A1"/>
    <w:rsid w:val="00A42CE8"/>
    <w:rsid w:val="00A42EE8"/>
    <w:rsid w:val="00A430FE"/>
    <w:rsid w:val="00A43162"/>
    <w:rsid w:val="00A437CB"/>
    <w:rsid w:val="00A44035"/>
    <w:rsid w:val="00A4410B"/>
    <w:rsid w:val="00A44115"/>
    <w:rsid w:val="00A44116"/>
    <w:rsid w:val="00A444E9"/>
    <w:rsid w:val="00A44743"/>
    <w:rsid w:val="00A44750"/>
    <w:rsid w:val="00A44896"/>
    <w:rsid w:val="00A44941"/>
    <w:rsid w:val="00A44A7C"/>
    <w:rsid w:val="00A44C8F"/>
    <w:rsid w:val="00A45AB1"/>
    <w:rsid w:val="00A45BFD"/>
    <w:rsid w:val="00A4649A"/>
    <w:rsid w:val="00A46527"/>
    <w:rsid w:val="00A4662F"/>
    <w:rsid w:val="00A46844"/>
    <w:rsid w:val="00A46B29"/>
    <w:rsid w:val="00A46DF7"/>
    <w:rsid w:val="00A471B6"/>
    <w:rsid w:val="00A474EE"/>
    <w:rsid w:val="00A476ED"/>
    <w:rsid w:val="00A47BCD"/>
    <w:rsid w:val="00A50869"/>
    <w:rsid w:val="00A50947"/>
    <w:rsid w:val="00A50F1F"/>
    <w:rsid w:val="00A50F7A"/>
    <w:rsid w:val="00A511A9"/>
    <w:rsid w:val="00A5124F"/>
    <w:rsid w:val="00A527A0"/>
    <w:rsid w:val="00A527DC"/>
    <w:rsid w:val="00A52D1B"/>
    <w:rsid w:val="00A52F5E"/>
    <w:rsid w:val="00A53731"/>
    <w:rsid w:val="00A538AD"/>
    <w:rsid w:val="00A538CD"/>
    <w:rsid w:val="00A53AC3"/>
    <w:rsid w:val="00A53B5D"/>
    <w:rsid w:val="00A53DB5"/>
    <w:rsid w:val="00A54203"/>
    <w:rsid w:val="00A543FA"/>
    <w:rsid w:val="00A5458A"/>
    <w:rsid w:val="00A547D4"/>
    <w:rsid w:val="00A558F2"/>
    <w:rsid w:val="00A55B3F"/>
    <w:rsid w:val="00A55F28"/>
    <w:rsid w:val="00A562A8"/>
    <w:rsid w:val="00A5637C"/>
    <w:rsid w:val="00A56434"/>
    <w:rsid w:val="00A56919"/>
    <w:rsid w:val="00A56AD4"/>
    <w:rsid w:val="00A56F38"/>
    <w:rsid w:val="00A56FD3"/>
    <w:rsid w:val="00A57251"/>
    <w:rsid w:val="00A573CF"/>
    <w:rsid w:val="00A575E3"/>
    <w:rsid w:val="00A600B5"/>
    <w:rsid w:val="00A60E1A"/>
    <w:rsid w:val="00A6121B"/>
    <w:rsid w:val="00A612D7"/>
    <w:rsid w:val="00A613F8"/>
    <w:rsid w:val="00A618CD"/>
    <w:rsid w:val="00A61A32"/>
    <w:rsid w:val="00A61A73"/>
    <w:rsid w:val="00A62611"/>
    <w:rsid w:val="00A62D5E"/>
    <w:rsid w:val="00A62DCE"/>
    <w:rsid w:val="00A62E18"/>
    <w:rsid w:val="00A633FE"/>
    <w:rsid w:val="00A63AA4"/>
    <w:rsid w:val="00A63E17"/>
    <w:rsid w:val="00A647A4"/>
    <w:rsid w:val="00A64D0F"/>
    <w:rsid w:val="00A65404"/>
    <w:rsid w:val="00A65AFF"/>
    <w:rsid w:val="00A665A0"/>
    <w:rsid w:val="00A66987"/>
    <w:rsid w:val="00A674F4"/>
    <w:rsid w:val="00A67AA0"/>
    <w:rsid w:val="00A67AAE"/>
    <w:rsid w:val="00A67FE3"/>
    <w:rsid w:val="00A7000B"/>
    <w:rsid w:val="00A7017F"/>
    <w:rsid w:val="00A708D3"/>
    <w:rsid w:val="00A70D8D"/>
    <w:rsid w:val="00A70F94"/>
    <w:rsid w:val="00A71362"/>
    <w:rsid w:val="00A71B44"/>
    <w:rsid w:val="00A71C09"/>
    <w:rsid w:val="00A72223"/>
    <w:rsid w:val="00A7235E"/>
    <w:rsid w:val="00A73177"/>
    <w:rsid w:val="00A73511"/>
    <w:rsid w:val="00A73AC6"/>
    <w:rsid w:val="00A73C60"/>
    <w:rsid w:val="00A7476E"/>
    <w:rsid w:val="00A7493A"/>
    <w:rsid w:val="00A74D30"/>
    <w:rsid w:val="00A7508B"/>
    <w:rsid w:val="00A75715"/>
    <w:rsid w:val="00A75A42"/>
    <w:rsid w:val="00A75E8A"/>
    <w:rsid w:val="00A76114"/>
    <w:rsid w:val="00A761F8"/>
    <w:rsid w:val="00A76AFB"/>
    <w:rsid w:val="00A76B47"/>
    <w:rsid w:val="00A7703C"/>
    <w:rsid w:val="00A771F7"/>
    <w:rsid w:val="00A771FA"/>
    <w:rsid w:val="00A7746B"/>
    <w:rsid w:val="00A77A9A"/>
    <w:rsid w:val="00A8021C"/>
    <w:rsid w:val="00A806F3"/>
    <w:rsid w:val="00A80977"/>
    <w:rsid w:val="00A80B22"/>
    <w:rsid w:val="00A80DE1"/>
    <w:rsid w:val="00A80E8A"/>
    <w:rsid w:val="00A81104"/>
    <w:rsid w:val="00A813A5"/>
    <w:rsid w:val="00A813BD"/>
    <w:rsid w:val="00A81434"/>
    <w:rsid w:val="00A81724"/>
    <w:rsid w:val="00A81B19"/>
    <w:rsid w:val="00A81D39"/>
    <w:rsid w:val="00A81F6A"/>
    <w:rsid w:val="00A8230A"/>
    <w:rsid w:val="00A82B33"/>
    <w:rsid w:val="00A83084"/>
    <w:rsid w:val="00A833C1"/>
    <w:rsid w:val="00A83513"/>
    <w:rsid w:val="00A83635"/>
    <w:rsid w:val="00A83839"/>
    <w:rsid w:val="00A83A96"/>
    <w:rsid w:val="00A84899"/>
    <w:rsid w:val="00A84B7C"/>
    <w:rsid w:val="00A84FFC"/>
    <w:rsid w:val="00A8563D"/>
    <w:rsid w:val="00A85D65"/>
    <w:rsid w:val="00A861C9"/>
    <w:rsid w:val="00A86250"/>
    <w:rsid w:val="00A864EB"/>
    <w:rsid w:val="00A868B6"/>
    <w:rsid w:val="00A86903"/>
    <w:rsid w:val="00A86F9F"/>
    <w:rsid w:val="00A86FD2"/>
    <w:rsid w:val="00A8737A"/>
    <w:rsid w:val="00A8744D"/>
    <w:rsid w:val="00A87ADC"/>
    <w:rsid w:val="00A87CAF"/>
    <w:rsid w:val="00A900C4"/>
    <w:rsid w:val="00A9044B"/>
    <w:rsid w:val="00A90BDE"/>
    <w:rsid w:val="00A90EC3"/>
    <w:rsid w:val="00A91092"/>
    <w:rsid w:val="00A9121C"/>
    <w:rsid w:val="00A91524"/>
    <w:rsid w:val="00A91726"/>
    <w:rsid w:val="00A91E44"/>
    <w:rsid w:val="00A9284B"/>
    <w:rsid w:val="00A92877"/>
    <w:rsid w:val="00A9297B"/>
    <w:rsid w:val="00A92B85"/>
    <w:rsid w:val="00A92BD3"/>
    <w:rsid w:val="00A92C7C"/>
    <w:rsid w:val="00A9300F"/>
    <w:rsid w:val="00A9334B"/>
    <w:rsid w:val="00A9396A"/>
    <w:rsid w:val="00A93A72"/>
    <w:rsid w:val="00A93E27"/>
    <w:rsid w:val="00A943FE"/>
    <w:rsid w:val="00A948ED"/>
    <w:rsid w:val="00A94AF1"/>
    <w:rsid w:val="00A94CED"/>
    <w:rsid w:val="00A94EEB"/>
    <w:rsid w:val="00A95D23"/>
    <w:rsid w:val="00A96468"/>
    <w:rsid w:val="00A975C5"/>
    <w:rsid w:val="00A9772E"/>
    <w:rsid w:val="00AA057B"/>
    <w:rsid w:val="00AA078A"/>
    <w:rsid w:val="00AA0868"/>
    <w:rsid w:val="00AA0EDE"/>
    <w:rsid w:val="00AA12F1"/>
    <w:rsid w:val="00AA17AC"/>
    <w:rsid w:val="00AA1814"/>
    <w:rsid w:val="00AA1CDA"/>
    <w:rsid w:val="00AA2040"/>
    <w:rsid w:val="00AA24BD"/>
    <w:rsid w:val="00AA27EB"/>
    <w:rsid w:val="00AA2D39"/>
    <w:rsid w:val="00AA2DF3"/>
    <w:rsid w:val="00AA2FB3"/>
    <w:rsid w:val="00AA3132"/>
    <w:rsid w:val="00AA31D0"/>
    <w:rsid w:val="00AA31E5"/>
    <w:rsid w:val="00AA3F07"/>
    <w:rsid w:val="00AA417D"/>
    <w:rsid w:val="00AA419B"/>
    <w:rsid w:val="00AA4F00"/>
    <w:rsid w:val="00AA4F30"/>
    <w:rsid w:val="00AA5A43"/>
    <w:rsid w:val="00AA64ED"/>
    <w:rsid w:val="00AA6D13"/>
    <w:rsid w:val="00AA6FAE"/>
    <w:rsid w:val="00AA70B3"/>
    <w:rsid w:val="00AA7165"/>
    <w:rsid w:val="00AA757E"/>
    <w:rsid w:val="00AA769A"/>
    <w:rsid w:val="00AA7F29"/>
    <w:rsid w:val="00AB06B8"/>
    <w:rsid w:val="00AB0A62"/>
    <w:rsid w:val="00AB1002"/>
    <w:rsid w:val="00AB1741"/>
    <w:rsid w:val="00AB2041"/>
    <w:rsid w:val="00AB2215"/>
    <w:rsid w:val="00AB22FD"/>
    <w:rsid w:val="00AB471A"/>
    <w:rsid w:val="00AB47A2"/>
    <w:rsid w:val="00AB4EA5"/>
    <w:rsid w:val="00AB5419"/>
    <w:rsid w:val="00AB54CB"/>
    <w:rsid w:val="00AB55CA"/>
    <w:rsid w:val="00AB56B0"/>
    <w:rsid w:val="00AB5700"/>
    <w:rsid w:val="00AB5B7F"/>
    <w:rsid w:val="00AB5BEA"/>
    <w:rsid w:val="00AB618D"/>
    <w:rsid w:val="00AB7A69"/>
    <w:rsid w:val="00AB7C02"/>
    <w:rsid w:val="00AB7C0E"/>
    <w:rsid w:val="00AC0164"/>
    <w:rsid w:val="00AC028A"/>
    <w:rsid w:val="00AC02F9"/>
    <w:rsid w:val="00AC04EB"/>
    <w:rsid w:val="00AC0906"/>
    <w:rsid w:val="00AC1DCB"/>
    <w:rsid w:val="00AC20AD"/>
    <w:rsid w:val="00AC26FC"/>
    <w:rsid w:val="00AC2DE6"/>
    <w:rsid w:val="00AC33F0"/>
    <w:rsid w:val="00AC3459"/>
    <w:rsid w:val="00AC40D4"/>
    <w:rsid w:val="00AC422E"/>
    <w:rsid w:val="00AC483E"/>
    <w:rsid w:val="00AC5920"/>
    <w:rsid w:val="00AC6035"/>
    <w:rsid w:val="00AC63A5"/>
    <w:rsid w:val="00AC6A39"/>
    <w:rsid w:val="00AC6CF7"/>
    <w:rsid w:val="00AC6D01"/>
    <w:rsid w:val="00AC6E6A"/>
    <w:rsid w:val="00AC6F9C"/>
    <w:rsid w:val="00AC7310"/>
    <w:rsid w:val="00AC7331"/>
    <w:rsid w:val="00AC77E0"/>
    <w:rsid w:val="00AC78CB"/>
    <w:rsid w:val="00AD0C70"/>
    <w:rsid w:val="00AD0CB9"/>
    <w:rsid w:val="00AD1007"/>
    <w:rsid w:val="00AD1229"/>
    <w:rsid w:val="00AD14E7"/>
    <w:rsid w:val="00AD1EE7"/>
    <w:rsid w:val="00AD20CA"/>
    <w:rsid w:val="00AD2247"/>
    <w:rsid w:val="00AD2C07"/>
    <w:rsid w:val="00AD2F2A"/>
    <w:rsid w:val="00AD3017"/>
    <w:rsid w:val="00AD3201"/>
    <w:rsid w:val="00AD3C7B"/>
    <w:rsid w:val="00AD431E"/>
    <w:rsid w:val="00AD4614"/>
    <w:rsid w:val="00AD4681"/>
    <w:rsid w:val="00AD48C4"/>
    <w:rsid w:val="00AD5272"/>
    <w:rsid w:val="00AD532B"/>
    <w:rsid w:val="00AD550A"/>
    <w:rsid w:val="00AD5886"/>
    <w:rsid w:val="00AD5DC9"/>
    <w:rsid w:val="00AD5E80"/>
    <w:rsid w:val="00AD633B"/>
    <w:rsid w:val="00AD6AAD"/>
    <w:rsid w:val="00AD7585"/>
    <w:rsid w:val="00AD7ACD"/>
    <w:rsid w:val="00AD7E03"/>
    <w:rsid w:val="00AE0809"/>
    <w:rsid w:val="00AE0BBB"/>
    <w:rsid w:val="00AE0F81"/>
    <w:rsid w:val="00AE15E9"/>
    <w:rsid w:val="00AE16AC"/>
    <w:rsid w:val="00AE1DF4"/>
    <w:rsid w:val="00AE229A"/>
    <w:rsid w:val="00AE25B3"/>
    <w:rsid w:val="00AE2631"/>
    <w:rsid w:val="00AE2FFD"/>
    <w:rsid w:val="00AE313A"/>
    <w:rsid w:val="00AE316E"/>
    <w:rsid w:val="00AE39E6"/>
    <w:rsid w:val="00AE3B72"/>
    <w:rsid w:val="00AE3BD9"/>
    <w:rsid w:val="00AE3C9F"/>
    <w:rsid w:val="00AE487F"/>
    <w:rsid w:val="00AE4A15"/>
    <w:rsid w:val="00AE53FB"/>
    <w:rsid w:val="00AE54A2"/>
    <w:rsid w:val="00AE5698"/>
    <w:rsid w:val="00AE5A49"/>
    <w:rsid w:val="00AE5B45"/>
    <w:rsid w:val="00AE6460"/>
    <w:rsid w:val="00AE7999"/>
    <w:rsid w:val="00AE7F04"/>
    <w:rsid w:val="00AF0338"/>
    <w:rsid w:val="00AF0440"/>
    <w:rsid w:val="00AF125E"/>
    <w:rsid w:val="00AF1CB8"/>
    <w:rsid w:val="00AF20F5"/>
    <w:rsid w:val="00AF2764"/>
    <w:rsid w:val="00AF29E0"/>
    <w:rsid w:val="00AF2A09"/>
    <w:rsid w:val="00AF2A50"/>
    <w:rsid w:val="00AF3209"/>
    <w:rsid w:val="00AF38A9"/>
    <w:rsid w:val="00AF3984"/>
    <w:rsid w:val="00AF3BF0"/>
    <w:rsid w:val="00AF3D44"/>
    <w:rsid w:val="00AF3DE5"/>
    <w:rsid w:val="00AF3FCD"/>
    <w:rsid w:val="00AF4555"/>
    <w:rsid w:val="00AF45EA"/>
    <w:rsid w:val="00AF4C7E"/>
    <w:rsid w:val="00AF4EFE"/>
    <w:rsid w:val="00AF5697"/>
    <w:rsid w:val="00AF59DB"/>
    <w:rsid w:val="00AF5D28"/>
    <w:rsid w:val="00AF60BC"/>
    <w:rsid w:val="00AF63D2"/>
    <w:rsid w:val="00AF6686"/>
    <w:rsid w:val="00AF6A48"/>
    <w:rsid w:val="00AF702F"/>
    <w:rsid w:val="00AF72D7"/>
    <w:rsid w:val="00AF738C"/>
    <w:rsid w:val="00AF7E89"/>
    <w:rsid w:val="00AF7EA4"/>
    <w:rsid w:val="00AF7F1C"/>
    <w:rsid w:val="00B00146"/>
    <w:rsid w:val="00B003C5"/>
    <w:rsid w:val="00B00791"/>
    <w:rsid w:val="00B007DC"/>
    <w:rsid w:val="00B0133B"/>
    <w:rsid w:val="00B0175D"/>
    <w:rsid w:val="00B01D74"/>
    <w:rsid w:val="00B01E8C"/>
    <w:rsid w:val="00B023FB"/>
    <w:rsid w:val="00B0260F"/>
    <w:rsid w:val="00B026A9"/>
    <w:rsid w:val="00B02A47"/>
    <w:rsid w:val="00B02E36"/>
    <w:rsid w:val="00B02F6B"/>
    <w:rsid w:val="00B02F98"/>
    <w:rsid w:val="00B03169"/>
    <w:rsid w:val="00B045C8"/>
    <w:rsid w:val="00B048F0"/>
    <w:rsid w:val="00B049A2"/>
    <w:rsid w:val="00B04F3D"/>
    <w:rsid w:val="00B052E0"/>
    <w:rsid w:val="00B0546C"/>
    <w:rsid w:val="00B05651"/>
    <w:rsid w:val="00B05A37"/>
    <w:rsid w:val="00B05B96"/>
    <w:rsid w:val="00B05BD5"/>
    <w:rsid w:val="00B062A4"/>
    <w:rsid w:val="00B06487"/>
    <w:rsid w:val="00B06714"/>
    <w:rsid w:val="00B06A05"/>
    <w:rsid w:val="00B06B34"/>
    <w:rsid w:val="00B06C0B"/>
    <w:rsid w:val="00B070EB"/>
    <w:rsid w:val="00B07829"/>
    <w:rsid w:val="00B078F2"/>
    <w:rsid w:val="00B10770"/>
    <w:rsid w:val="00B110F1"/>
    <w:rsid w:val="00B1142C"/>
    <w:rsid w:val="00B11F68"/>
    <w:rsid w:val="00B11F6D"/>
    <w:rsid w:val="00B12185"/>
    <w:rsid w:val="00B12CC7"/>
    <w:rsid w:val="00B12E21"/>
    <w:rsid w:val="00B139F6"/>
    <w:rsid w:val="00B13D99"/>
    <w:rsid w:val="00B13DF4"/>
    <w:rsid w:val="00B140F3"/>
    <w:rsid w:val="00B14689"/>
    <w:rsid w:val="00B147B8"/>
    <w:rsid w:val="00B147BE"/>
    <w:rsid w:val="00B148A4"/>
    <w:rsid w:val="00B14B98"/>
    <w:rsid w:val="00B14DEA"/>
    <w:rsid w:val="00B15407"/>
    <w:rsid w:val="00B1605F"/>
    <w:rsid w:val="00B16599"/>
    <w:rsid w:val="00B1679E"/>
    <w:rsid w:val="00B16860"/>
    <w:rsid w:val="00B17C8E"/>
    <w:rsid w:val="00B17D26"/>
    <w:rsid w:val="00B205F0"/>
    <w:rsid w:val="00B20C16"/>
    <w:rsid w:val="00B20CD8"/>
    <w:rsid w:val="00B2193D"/>
    <w:rsid w:val="00B21DF4"/>
    <w:rsid w:val="00B2262A"/>
    <w:rsid w:val="00B228A3"/>
    <w:rsid w:val="00B22936"/>
    <w:rsid w:val="00B2295B"/>
    <w:rsid w:val="00B23AF0"/>
    <w:rsid w:val="00B23C7A"/>
    <w:rsid w:val="00B24180"/>
    <w:rsid w:val="00B241C6"/>
    <w:rsid w:val="00B24350"/>
    <w:rsid w:val="00B243D0"/>
    <w:rsid w:val="00B24CAA"/>
    <w:rsid w:val="00B24D2B"/>
    <w:rsid w:val="00B25063"/>
    <w:rsid w:val="00B250B7"/>
    <w:rsid w:val="00B25506"/>
    <w:rsid w:val="00B25CEE"/>
    <w:rsid w:val="00B2600F"/>
    <w:rsid w:val="00B26228"/>
    <w:rsid w:val="00B26A3E"/>
    <w:rsid w:val="00B26F73"/>
    <w:rsid w:val="00B271C6"/>
    <w:rsid w:val="00B2758A"/>
    <w:rsid w:val="00B27B65"/>
    <w:rsid w:val="00B27D64"/>
    <w:rsid w:val="00B3013D"/>
    <w:rsid w:val="00B30281"/>
    <w:rsid w:val="00B3034F"/>
    <w:rsid w:val="00B30B0B"/>
    <w:rsid w:val="00B30BB8"/>
    <w:rsid w:val="00B3118D"/>
    <w:rsid w:val="00B3118E"/>
    <w:rsid w:val="00B314FA"/>
    <w:rsid w:val="00B3209C"/>
    <w:rsid w:val="00B32426"/>
    <w:rsid w:val="00B32A82"/>
    <w:rsid w:val="00B32B23"/>
    <w:rsid w:val="00B32B5C"/>
    <w:rsid w:val="00B33315"/>
    <w:rsid w:val="00B3342D"/>
    <w:rsid w:val="00B3376E"/>
    <w:rsid w:val="00B33B00"/>
    <w:rsid w:val="00B33FC5"/>
    <w:rsid w:val="00B340A0"/>
    <w:rsid w:val="00B341A4"/>
    <w:rsid w:val="00B34589"/>
    <w:rsid w:val="00B35116"/>
    <w:rsid w:val="00B35A5B"/>
    <w:rsid w:val="00B35A75"/>
    <w:rsid w:val="00B35A85"/>
    <w:rsid w:val="00B35C0A"/>
    <w:rsid w:val="00B36457"/>
    <w:rsid w:val="00B3668C"/>
    <w:rsid w:val="00B36B28"/>
    <w:rsid w:val="00B36EF8"/>
    <w:rsid w:val="00B36FD3"/>
    <w:rsid w:val="00B372F0"/>
    <w:rsid w:val="00B40066"/>
    <w:rsid w:val="00B409F8"/>
    <w:rsid w:val="00B41485"/>
    <w:rsid w:val="00B41593"/>
    <w:rsid w:val="00B42218"/>
    <w:rsid w:val="00B42463"/>
    <w:rsid w:val="00B4251D"/>
    <w:rsid w:val="00B426AC"/>
    <w:rsid w:val="00B42850"/>
    <w:rsid w:val="00B43101"/>
    <w:rsid w:val="00B43A06"/>
    <w:rsid w:val="00B43AA8"/>
    <w:rsid w:val="00B43F7F"/>
    <w:rsid w:val="00B44179"/>
    <w:rsid w:val="00B44D02"/>
    <w:rsid w:val="00B44E1E"/>
    <w:rsid w:val="00B45F3C"/>
    <w:rsid w:val="00B4633E"/>
    <w:rsid w:val="00B463E6"/>
    <w:rsid w:val="00B46A56"/>
    <w:rsid w:val="00B46BBB"/>
    <w:rsid w:val="00B46F85"/>
    <w:rsid w:val="00B472FA"/>
    <w:rsid w:val="00B473AD"/>
    <w:rsid w:val="00B4750E"/>
    <w:rsid w:val="00B479AD"/>
    <w:rsid w:val="00B50036"/>
    <w:rsid w:val="00B505FB"/>
    <w:rsid w:val="00B50865"/>
    <w:rsid w:val="00B509D9"/>
    <w:rsid w:val="00B50A7E"/>
    <w:rsid w:val="00B50D50"/>
    <w:rsid w:val="00B50E5C"/>
    <w:rsid w:val="00B50E86"/>
    <w:rsid w:val="00B5125A"/>
    <w:rsid w:val="00B51287"/>
    <w:rsid w:val="00B5141A"/>
    <w:rsid w:val="00B51B5C"/>
    <w:rsid w:val="00B51D48"/>
    <w:rsid w:val="00B51F62"/>
    <w:rsid w:val="00B52114"/>
    <w:rsid w:val="00B52985"/>
    <w:rsid w:val="00B52CA6"/>
    <w:rsid w:val="00B5309C"/>
    <w:rsid w:val="00B530D4"/>
    <w:rsid w:val="00B53116"/>
    <w:rsid w:val="00B533CA"/>
    <w:rsid w:val="00B53406"/>
    <w:rsid w:val="00B5427A"/>
    <w:rsid w:val="00B545FE"/>
    <w:rsid w:val="00B54638"/>
    <w:rsid w:val="00B54663"/>
    <w:rsid w:val="00B54BD0"/>
    <w:rsid w:val="00B54DA4"/>
    <w:rsid w:val="00B54E9A"/>
    <w:rsid w:val="00B54F9C"/>
    <w:rsid w:val="00B553CF"/>
    <w:rsid w:val="00B55425"/>
    <w:rsid w:val="00B554DE"/>
    <w:rsid w:val="00B5569D"/>
    <w:rsid w:val="00B557B1"/>
    <w:rsid w:val="00B55CA2"/>
    <w:rsid w:val="00B55FAB"/>
    <w:rsid w:val="00B56485"/>
    <w:rsid w:val="00B570AD"/>
    <w:rsid w:val="00B572C4"/>
    <w:rsid w:val="00B57586"/>
    <w:rsid w:val="00B57855"/>
    <w:rsid w:val="00B57B09"/>
    <w:rsid w:val="00B57C58"/>
    <w:rsid w:val="00B57EFC"/>
    <w:rsid w:val="00B610A5"/>
    <w:rsid w:val="00B61A51"/>
    <w:rsid w:val="00B61F1B"/>
    <w:rsid w:val="00B62287"/>
    <w:rsid w:val="00B624BE"/>
    <w:rsid w:val="00B63063"/>
    <w:rsid w:val="00B63463"/>
    <w:rsid w:val="00B6359E"/>
    <w:rsid w:val="00B63784"/>
    <w:rsid w:val="00B639B7"/>
    <w:rsid w:val="00B63C43"/>
    <w:rsid w:val="00B63F95"/>
    <w:rsid w:val="00B64241"/>
    <w:rsid w:val="00B64595"/>
    <w:rsid w:val="00B648B2"/>
    <w:rsid w:val="00B65011"/>
    <w:rsid w:val="00B6508B"/>
    <w:rsid w:val="00B6529B"/>
    <w:rsid w:val="00B65367"/>
    <w:rsid w:val="00B65609"/>
    <w:rsid w:val="00B6586C"/>
    <w:rsid w:val="00B65998"/>
    <w:rsid w:val="00B65AE8"/>
    <w:rsid w:val="00B65E5F"/>
    <w:rsid w:val="00B661D5"/>
    <w:rsid w:val="00B6628C"/>
    <w:rsid w:val="00B66B52"/>
    <w:rsid w:val="00B66CE3"/>
    <w:rsid w:val="00B66ED5"/>
    <w:rsid w:val="00B66F2A"/>
    <w:rsid w:val="00B66F7D"/>
    <w:rsid w:val="00B672C2"/>
    <w:rsid w:val="00B67BFA"/>
    <w:rsid w:val="00B7017B"/>
    <w:rsid w:val="00B7031D"/>
    <w:rsid w:val="00B705AD"/>
    <w:rsid w:val="00B7099D"/>
    <w:rsid w:val="00B70AEF"/>
    <w:rsid w:val="00B70B52"/>
    <w:rsid w:val="00B70EC4"/>
    <w:rsid w:val="00B70FE9"/>
    <w:rsid w:val="00B712DD"/>
    <w:rsid w:val="00B715A2"/>
    <w:rsid w:val="00B71C5B"/>
    <w:rsid w:val="00B7211A"/>
    <w:rsid w:val="00B724B9"/>
    <w:rsid w:val="00B73A6F"/>
    <w:rsid w:val="00B74B54"/>
    <w:rsid w:val="00B74C8F"/>
    <w:rsid w:val="00B7504D"/>
    <w:rsid w:val="00B751D1"/>
    <w:rsid w:val="00B752A8"/>
    <w:rsid w:val="00B75CBF"/>
    <w:rsid w:val="00B763C8"/>
    <w:rsid w:val="00B770C5"/>
    <w:rsid w:val="00B77812"/>
    <w:rsid w:val="00B77D70"/>
    <w:rsid w:val="00B77DE3"/>
    <w:rsid w:val="00B80479"/>
    <w:rsid w:val="00B8081B"/>
    <w:rsid w:val="00B81359"/>
    <w:rsid w:val="00B81580"/>
    <w:rsid w:val="00B8181D"/>
    <w:rsid w:val="00B81876"/>
    <w:rsid w:val="00B81AB5"/>
    <w:rsid w:val="00B81E26"/>
    <w:rsid w:val="00B82609"/>
    <w:rsid w:val="00B82691"/>
    <w:rsid w:val="00B82985"/>
    <w:rsid w:val="00B82E43"/>
    <w:rsid w:val="00B82E94"/>
    <w:rsid w:val="00B82F48"/>
    <w:rsid w:val="00B82FB3"/>
    <w:rsid w:val="00B83E07"/>
    <w:rsid w:val="00B8464F"/>
    <w:rsid w:val="00B84753"/>
    <w:rsid w:val="00B851E1"/>
    <w:rsid w:val="00B8535A"/>
    <w:rsid w:val="00B8537A"/>
    <w:rsid w:val="00B85383"/>
    <w:rsid w:val="00B854AC"/>
    <w:rsid w:val="00B85861"/>
    <w:rsid w:val="00B85BA8"/>
    <w:rsid w:val="00B86186"/>
    <w:rsid w:val="00B8690E"/>
    <w:rsid w:val="00B87198"/>
    <w:rsid w:val="00B876B0"/>
    <w:rsid w:val="00B877CE"/>
    <w:rsid w:val="00B87AEE"/>
    <w:rsid w:val="00B87B1C"/>
    <w:rsid w:val="00B87BAD"/>
    <w:rsid w:val="00B90081"/>
    <w:rsid w:val="00B90918"/>
    <w:rsid w:val="00B90BC9"/>
    <w:rsid w:val="00B90CBE"/>
    <w:rsid w:val="00B90D2D"/>
    <w:rsid w:val="00B913A7"/>
    <w:rsid w:val="00B91407"/>
    <w:rsid w:val="00B92092"/>
    <w:rsid w:val="00B92488"/>
    <w:rsid w:val="00B92607"/>
    <w:rsid w:val="00B92CD7"/>
    <w:rsid w:val="00B93C0F"/>
    <w:rsid w:val="00B93C59"/>
    <w:rsid w:val="00B94538"/>
    <w:rsid w:val="00B94880"/>
    <w:rsid w:val="00B949FD"/>
    <w:rsid w:val="00B95378"/>
    <w:rsid w:val="00B956AA"/>
    <w:rsid w:val="00B95B00"/>
    <w:rsid w:val="00B9665F"/>
    <w:rsid w:val="00B97286"/>
    <w:rsid w:val="00BA080A"/>
    <w:rsid w:val="00BA0AC9"/>
    <w:rsid w:val="00BA0BB0"/>
    <w:rsid w:val="00BA111E"/>
    <w:rsid w:val="00BA13A1"/>
    <w:rsid w:val="00BA14DE"/>
    <w:rsid w:val="00BA1940"/>
    <w:rsid w:val="00BA1B0C"/>
    <w:rsid w:val="00BA2429"/>
    <w:rsid w:val="00BA2605"/>
    <w:rsid w:val="00BA27B5"/>
    <w:rsid w:val="00BA2895"/>
    <w:rsid w:val="00BA2E5E"/>
    <w:rsid w:val="00BA3101"/>
    <w:rsid w:val="00BA3834"/>
    <w:rsid w:val="00BA3A5E"/>
    <w:rsid w:val="00BA4214"/>
    <w:rsid w:val="00BA456C"/>
    <w:rsid w:val="00BA4610"/>
    <w:rsid w:val="00BA48BF"/>
    <w:rsid w:val="00BA5177"/>
    <w:rsid w:val="00BA5275"/>
    <w:rsid w:val="00BA527E"/>
    <w:rsid w:val="00BA52ED"/>
    <w:rsid w:val="00BA535D"/>
    <w:rsid w:val="00BA53E2"/>
    <w:rsid w:val="00BA542D"/>
    <w:rsid w:val="00BA5578"/>
    <w:rsid w:val="00BA5BA3"/>
    <w:rsid w:val="00BA5E42"/>
    <w:rsid w:val="00BA6AC5"/>
    <w:rsid w:val="00BA6BBC"/>
    <w:rsid w:val="00BA6EC7"/>
    <w:rsid w:val="00BA6FBF"/>
    <w:rsid w:val="00BA7064"/>
    <w:rsid w:val="00BA7515"/>
    <w:rsid w:val="00BA76CC"/>
    <w:rsid w:val="00BA7AD8"/>
    <w:rsid w:val="00BB079F"/>
    <w:rsid w:val="00BB0AE4"/>
    <w:rsid w:val="00BB109B"/>
    <w:rsid w:val="00BB1290"/>
    <w:rsid w:val="00BB14F4"/>
    <w:rsid w:val="00BB153D"/>
    <w:rsid w:val="00BB160B"/>
    <w:rsid w:val="00BB1686"/>
    <w:rsid w:val="00BB1748"/>
    <w:rsid w:val="00BB177E"/>
    <w:rsid w:val="00BB1EF5"/>
    <w:rsid w:val="00BB1F22"/>
    <w:rsid w:val="00BB2560"/>
    <w:rsid w:val="00BB2583"/>
    <w:rsid w:val="00BB25FC"/>
    <w:rsid w:val="00BB2C55"/>
    <w:rsid w:val="00BB3113"/>
    <w:rsid w:val="00BB35E8"/>
    <w:rsid w:val="00BB39F0"/>
    <w:rsid w:val="00BB4637"/>
    <w:rsid w:val="00BB48CB"/>
    <w:rsid w:val="00BB4CC4"/>
    <w:rsid w:val="00BB5935"/>
    <w:rsid w:val="00BB5DC6"/>
    <w:rsid w:val="00BB5F32"/>
    <w:rsid w:val="00BB6553"/>
    <w:rsid w:val="00BB6917"/>
    <w:rsid w:val="00BB6C2C"/>
    <w:rsid w:val="00BB7504"/>
    <w:rsid w:val="00BC023A"/>
    <w:rsid w:val="00BC0383"/>
    <w:rsid w:val="00BC06C6"/>
    <w:rsid w:val="00BC078F"/>
    <w:rsid w:val="00BC0A37"/>
    <w:rsid w:val="00BC0BF9"/>
    <w:rsid w:val="00BC0EB5"/>
    <w:rsid w:val="00BC15C1"/>
    <w:rsid w:val="00BC16D5"/>
    <w:rsid w:val="00BC1B0F"/>
    <w:rsid w:val="00BC1B5A"/>
    <w:rsid w:val="00BC209A"/>
    <w:rsid w:val="00BC2135"/>
    <w:rsid w:val="00BC27B5"/>
    <w:rsid w:val="00BC2D4C"/>
    <w:rsid w:val="00BC313E"/>
    <w:rsid w:val="00BC3241"/>
    <w:rsid w:val="00BC333D"/>
    <w:rsid w:val="00BC335C"/>
    <w:rsid w:val="00BC35EE"/>
    <w:rsid w:val="00BC37A7"/>
    <w:rsid w:val="00BC3DBE"/>
    <w:rsid w:val="00BC3FD5"/>
    <w:rsid w:val="00BC4A11"/>
    <w:rsid w:val="00BC4B8E"/>
    <w:rsid w:val="00BC4EB0"/>
    <w:rsid w:val="00BC5353"/>
    <w:rsid w:val="00BC5BBA"/>
    <w:rsid w:val="00BC63BC"/>
    <w:rsid w:val="00BC6480"/>
    <w:rsid w:val="00BC71AA"/>
    <w:rsid w:val="00BC753F"/>
    <w:rsid w:val="00BC76E0"/>
    <w:rsid w:val="00BC7F20"/>
    <w:rsid w:val="00BD0176"/>
    <w:rsid w:val="00BD07E3"/>
    <w:rsid w:val="00BD08A4"/>
    <w:rsid w:val="00BD0A50"/>
    <w:rsid w:val="00BD105E"/>
    <w:rsid w:val="00BD18AE"/>
    <w:rsid w:val="00BD1AAE"/>
    <w:rsid w:val="00BD1D99"/>
    <w:rsid w:val="00BD285A"/>
    <w:rsid w:val="00BD2C8F"/>
    <w:rsid w:val="00BD30EF"/>
    <w:rsid w:val="00BD3643"/>
    <w:rsid w:val="00BD3D9B"/>
    <w:rsid w:val="00BD40C6"/>
    <w:rsid w:val="00BD4200"/>
    <w:rsid w:val="00BD45DA"/>
    <w:rsid w:val="00BD45FA"/>
    <w:rsid w:val="00BD481A"/>
    <w:rsid w:val="00BD4B9D"/>
    <w:rsid w:val="00BD5548"/>
    <w:rsid w:val="00BD58D9"/>
    <w:rsid w:val="00BD5FCF"/>
    <w:rsid w:val="00BD633E"/>
    <w:rsid w:val="00BD67F9"/>
    <w:rsid w:val="00BD68F2"/>
    <w:rsid w:val="00BD7295"/>
    <w:rsid w:val="00BD7525"/>
    <w:rsid w:val="00BD7639"/>
    <w:rsid w:val="00BD7EE9"/>
    <w:rsid w:val="00BE00B2"/>
    <w:rsid w:val="00BE013C"/>
    <w:rsid w:val="00BE0571"/>
    <w:rsid w:val="00BE060B"/>
    <w:rsid w:val="00BE08B9"/>
    <w:rsid w:val="00BE0BF5"/>
    <w:rsid w:val="00BE0CDF"/>
    <w:rsid w:val="00BE144E"/>
    <w:rsid w:val="00BE1BAE"/>
    <w:rsid w:val="00BE22F3"/>
    <w:rsid w:val="00BE23C7"/>
    <w:rsid w:val="00BE2DA5"/>
    <w:rsid w:val="00BE30CA"/>
    <w:rsid w:val="00BE3BDB"/>
    <w:rsid w:val="00BE3CC0"/>
    <w:rsid w:val="00BE3E71"/>
    <w:rsid w:val="00BE44E5"/>
    <w:rsid w:val="00BE46B4"/>
    <w:rsid w:val="00BE4B16"/>
    <w:rsid w:val="00BE5354"/>
    <w:rsid w:val="00BE5656"/>
    <w:rsid w:val="00BE5876"/>
    <w:rsid w:val="00BE5898"/>
    <w:rsid w:val="00BE5C98"/>
    <w:rsid w:val="00BE6916"/>
    <w:rsid w:val="00BE6BEF"/>
    <w:rsid w:val="00BE6E94"/>
    <w:rsid w:val="00BE7054"/>
    <w:rsid w:val="00BE7382"/>
    <w:rsid w:val="00BE757D"/>
    <w:rsid w:val="00BE78D5"/>
    <w:rsid w:val="00BE7962"/>
    <w:rsid w:val="00BE7CAA"/>
    <w:rsid w:val="00BF005F"/>
    <w:rsid w:val="00BF0365"/>
    <w:rsid w:val="00BF0947"/>
    <w:rsid w:val="00BF0C14"/>
    <w:rsid w:val="00BF0CFF"/>
    <w:rsid w:val="00BF1899"/>
    <w:rsid w:val="00BF192C"/>
    <w:rsid w:val="00BF19CB"/>
    <w:rsid w:val="00BF19CD"/>
    <w:rsid w:val="00BF1B0C"/>
    <w:rsid w:val="00BF1D03"/>
    <w:rsid w:val="00BF1DCD"/>
    <w:rsid w:val="00BF241C"/>
    <w:rsid w:val="00BF323B"/>
    <w:rsid w:val="00BF339E"/>
    <w:rsid w:val="00BF33F3"/>
    <w:rsid w:val="00BF388B"/>
    <w:rsid w:val="00BF478D"/>
    <w:rsid w:val="00BF49BA"/>
    <w:rsid w:val="00BF4B8C"/>
    <w:rsid w:val="00BF4EC0"/>
    <w:rsid w:val="00BF4FE3"/>
    <w:rsid w:val="00BF5378"/>
    <w:rsid w:val="00BF539C"/>
    <w:rsid w:val="00BF539F"/>
    <w:rsid w:val="00BF5946"/>
    <w:rsid w:val="00BF5A96"/>
    <w:rsid w:val="00BF5F77"/>
    <w:rsid w:val="00BF60AA"/>
    <w:rsid w:val="00BF64D6"/>
    <w:rsid w:val="00BF652C"/>
    <w:rsid w:val="00BF7161"/>
    <w:rsid w:val="00BF71DE"/>
    <w:rsid w:val="00BF7420"/>
    <w:rsid w:val="00BF74A1"/>
    <w:rsid w:val="00BF767E"/>
    <w:rsid w:val="00BF77DF"/>
    <w:rsid w:val="00BF7821"/>
    <w:rsid w:val="00BF79D1"/>
    <w:rsid w:val="00BF7E6F"/>
    <w:rsid w:val="00C00CD3"/>
    <w:rsid w:val="00C00FD8"/>
    <w:rsid w:val="00C01275"/>
    <w:rsid w:val="00C0260D"/>
    <w:rsid w:val="00C028C7"/>
    <w:rsid w:val="00C02919"/>
    <w:rsid w:val="00C02CC6"/>
    <w:rsid w:val="00C02D8D"/>
    <w:rsid w:val="00C0324B"/>
    <w:rsid w:val="00C03BA5"/>
    <w:rsid w:val="00C0466A"/>
    <w:rsid w:val="00C04A8A"/>
    <w:rsid w:val="00C04C73"/>
    <w:rsid w:val="00C053CB"/>
    <w:rsid w:val="00C05439"/>
    <w:rsid w:val="00C05746"/>
    <w:rsid w:val="00C059FF"/>
    <w:rsid w:val="00C05AFE"/>
    <w:rsid w:val="00C05FE2"/>
    <w:rsid w:val="00C060D9"/>
    <w:rsid w:val="00C061BE"/>
    <w:rsid w:val="00C06746"/>
    <w:rsid w:val="00C067B1"/>
    <w:rsid w:val="00C06DD1"/>
    <w:rsid w:val="00C071B3"/>
    <w:rsid w:val="00C077F7"/>
    <w:rsid w:val="00C1009C"/>
    <w:rsid w:val="00C102CC"/>
    <w:rsid w:val="00C1128F"/>
    <w:rsid w:val="00C11B13"/>
    <w:rsid w:val="00C11CCF"/>
    <w:rsid w:val="00C11F8F"/>
    <w:rsid w:val="00C121B8"/>
    <w:rsid w:val="00C12301"/>
    <w:rsid w:val="00C12353"/>
    <w:rsid w:val="00C12904"/>
    <w:rsid w:val="00C132A6"/>
    <w:rsid w:val="00C13330"/>
    <w:rsid w:val="00C13393"/>
    <w:rsid w:val="00C139D0"/>
    <w:rsid w:val="00C13A12"/>
    <w:rsid w:val="00C13EBC"/>
    <w:rsid w:val="00C14073"/>
    <w:rsid w:val="00C143EC"/>
    <w:rsid w:val="00C14809"/>
    <w:rsid w:val="00C1481E"/>
    <w:rsid w:val="00C14ACB"/>
    <w:rsid w:val="00C14BE7"/>
    <w:rsid w:val="00C152B4"/>
    <w:rsid w:val="00C153FD"/>
    <w:rsid w:val="00C16683"/>
    <w:rsid w:val="00C16E28"/>
    <w:rsid w:val="00C16E41"/>
    <w:rsid w:val="00C16FD5"/>
    <w:rsid w:val="00C17867"/>
    <w:rsid w:val="00C2056E"/>
    <w:rsid w:val="00C20662"/>
    <w:rsid w:val="00C20A8B"/>
    <w:rsid w:val="00C20CD8"/>
    <w:rsid w:val="00C2108F"/>
    <w:rsid w:val="00C21701"/>
    <w:rsid w:val="00C22062"/>
    <w:rsid w:val="00C22EEF"/>
    <w:rsid w:val="00C23526"/>
    <w:rsid w:val="00C23CC3"/>
    <w:rsid w:val="00C23E50"/>
    <w:rsid w:val="00C244B8"/>
    <w:rsid w:val="00C24766"/>
    <w:rsid w:val="00C247F7"/>
    <w:rsid w:val="00C2480C"/>
    <w:rsid w:val="00C25794"/>
    <w:rsid w:val="00C2594D"/>
    <w:rsid w:val="00C25F9F"/>
    <w:rsid w:val="00C26D83"/>
    <w:rsid w:val="00C27340"/>
    <w:rsid w:val="00C27B90"/>
    <w:rsid w:val="00C30C46"/>
    <w:rsid w:val="00C30E53"/>
    <w:rsid w:val="00C312F4"/>
    <w:rsid w:val="00C314EA"/>
    <w:rsid w:val="00C317BE"/>
    <w:rsid w:val="00C31D75"/>
    <w:rsid w:val="00C320CE"/>
    <w:rsid w:val="00C32214"/>
    <w:rsid w:val="00C32267"/>
    <w:rsid w:val="00C32494"/>
    <w:rsid w:val="00C327FB"/>
    <w:rsid w:val="00C32ADF"/>
    <w:rsid w:val="00C32C53"/>
    <w:rsid w:val="00C32FF9"/>
    <w:rsid w:val="00C33230"/>
    <w:rsid w:val="00C33241"/>
    <w:rsid w:val="00C33A79"/>
    <w:rsid w:val="00C33C2D"/>
    <w:rsid w:val="00C33D21"/>
    <w:rsid w:val="00C34080"/>
    <w:rsid w:val="00C343BE"/>
    <w:rsid w:val="00C34BAE"/>
    <w:rsid w:val="00C35833"/>
    <w:rsid w:val="00C35875"/>
    <w:rsid w:val="00C3591F"/>
    <w:rsid w:val="00C35BE3"/>
    <w:rsid w:val="00C35EC0"/>
    <w:rsid w:val="00C36B4E"/>
    <w:rsid w:val="00C36C2A"/>
    <w:rsid w:val="00C37257"/>
    <w:rsid w:val="00C37C0D"/>
    <w:rsid w:val="00C40126"/>
    <w:rsid w:val="00C401F8"/>
    <w:rsid w:val="00C40B30"/>
    <w:rsid w:val="00C40B6F"/>
    <w:rsid w:val="00C40BEC"/>
    <w:rsid w:val="00C41674"/>
    <w:rsid w:val="00C4181B"/>
    <w:rsid w:val="00C41C97"/>
    <w:rsid w:val="00C4299A"/>
    <w:rsid w:val="00C429B4"/>
    <w:rsid w:val="00C43262"/>
    <w:rsid w:val="00C4341C"/>
    <w:rsid w:val="00C4345E"/>
    <w:rsid w:val="00C436F3"/>
    <w:rsid w:val="00C43843"/>
    <w:rsid w:val="00C43A14"/>
    <w:rsid w:val="00C440D6"/>
    <w:rsid w:val="00C4563D"/>
    <w:rsid w:val="00C45683"/>
    <w:rsid w:val="00C45A3D"/>
    <w:rsid w:val="00C46044"/>
    <w:rsid w:val="00C4630C"/>
    <w:rsid w:val="00C46321"/>
    <w:rsid w:val="00C46366"/>
    <w:rsid w:val="00C464A6"/>
    <w:rsid w:val="00C46A39"/>
    <w:rsid w:val="00C46CFF"/>
    <w:rsid w:val="00C46EBD"/>
    <w:rsid w:val="00C476F4"/>
    <w:rsid w:val="00C47746"/>
    <w:rsid w:val="00C50804"/>
    <w:rsid w:val="00C50AA9"/>
    <w:rsid w:val="00C514E3"/>
    <w:rsid w:val="00C51C88"/>
    <w:rsid w:val="00C51FB4"/>
    <w:rsid w:val="00C520F4"/>
    <w:rsid w:val="00C521F0"/>
    <w:rsid w:val="00C528A2"/>
    <w:rsid w:val="00C52E63"/>
    <w:rsid w:val="00C52F93"/>
    <w:rsid w:val="00C531F2"/>
    <w:rsid w:val="00C533B9"/>
    <w:rsid w:val="00C539D9"/>
    <w:rsid w:val="00C53D41"/>
    <w:rsid w:val="00C5416D"/>
    <w:rsid w:val="00C542AF"/>
    <w:rsid w:val="00C547D2"/>
    <w:rsid w:val="00C54F03"/>
    <w:rsid w:val="00C554A1"/>
    <w:rsid w:val="00C558A3"/>
    <w:rsid w:val="00C55A04"/>
    <w:rsid w:val="00C55F0C"/>
    <w:rsid w:val="00C55F19"/>
    <w:rsid w:val="00C55F43"/>
    <w:rsid w:val="00C55F7A"/>
    <w:rsid w:val="00C5605F"/>
    <w:rsid w:val="00C56AAF"/>
    <w:rsid w:val="00C56C23"/>
    <w:rsid w:val="00C56D2E"/>
    <w:rsid w:val="00C574C7"/>
    <w:rsid w:val="00C579A0"/>
    <w:rsid w:val="00C57CFF"/>
    <w:rsid w:val="00C60411"/>
    <w:rsid w:val="00C60465"/>
    <w:rsid w:val="00C6077B"/>
    <w:rsid w:val="00C6087C"/>
    <w:rsid w:val="00C6116B"/>
    <w:rsid w:val="00C61366"/>
    <w:rsid w:val="00C61B0D"/>
    <w:rsid w:val="00C61C90"/>
    <w:rsid w:val="00C61E96"/>
    <w:rsid w:val="00C62118"/>
    <w:rsid w:val="00C621F4"/>
    <w:rsid w:val="00C6242C"/>
    <w:rsid w:val="00C6272D"/>
    <w:rsid w:val="00C62C4C"/>
    <w:rsid w:val="00C6360C"/>
    <w:rsid w:val="00C63DD4"/>
    <w:rsid w:val="00C63FC3"/>
    <w:rsid w:val="00C6407F"/>
    <w:rsid w:val="00C64EAE"/>
    <w:rsid w:val="00C64F56"/>
    <w:rsid w:val="00C652EA"/>
    <w:rsid w:val="00C655AF"/>
    <w:rsid w:val="00C662B7"/>
    <w:rsid w:val="00C66396"/>
    <w:rsid w:val="00C66C6A"/>
    <w:rsid w:val="00C6706E"/>
    <w:rsid w:val="00C67138"/>
    <w:rsid w:val="00C67479"/>
    <w:rsid w:val="00C67975"/>
    <w:rsid w:val="00C700BC"/>
    <w:rsid w:val="00C711E3"/>
    <w:rsid w:val="00C71389"/>
    <w:rsid w:val="00C7138C"/>
    <w:rsid w:val="00C722F2"/>
    <w:rsid w:val="00C723A9"/>
    <w:rsid w:val="00C7280F"/>
    <w:rsid w:val="00C72B7D"/>
    <w:rsid w:val="00C73161"/>
    <w:rsid w:val="00C7355C"/>
    <w:rsid w:val="00C739CC"/>
    <w:rsid w:val="00C74124"/>
    <w:rsid w:val="00C742B0"/>
    <w:rsid w:val="00C742CC"/>
    <w:rsid w:val="00C746E2"/>
    <w:rsid w:val="00C74B4A"/>
    <w:rsid w:val="00C751FA"/>
    <w:rsid w:val="00C757D8"/>
    <w:rsid w:val="00C7588B"/>
    <w:rsid w:val="00C75A52"/>
    <w:rsid w:val="00C75B40"/>
    <w:rsid w:val="00C7618E"/>
    <w:rsid w:val="00C7664F"/>
    <w:rsid w:val="00C76A70"/>
    <w:rsid w:val="00C76D2D"/>
    <w:rsid w:val="00C77192"/>
    <w:rsid w:val="00C77409"/>
    <w:rsid w:val="00C77936"/>
    <w:rsid w:val="00C7CD4C"/>
    <w:rsid w:val="00C800CF"/>
    <w:rsid w:val="00C805F0"/>
    <w:rsid w:val="00C81032"/>
    <w:rsid w:val="00C81A9B"/>
    <w:rsid w:val="00C81CC5"/>
    <w:rsid w:val="00C8202D"/>
    <w:rsid w:val="00C8270E"/>
    <w:rsid w:val="00C82D9A"/>
    <w:rsid w:val="00C83226"/>
    <w:rsid w:val="00C835A8"/>
    <w:rsid w:val="00C837EB"/>
    <w:rsid w:val="00C83D10"/>
    <w:rsid w:val="00C83D87"/>
    <w:rsid w:val="00C83F7B"/>
    <w:rsid w:val="00C84161"/>
    <w:rsid w:val="00C84334"/>
    <w:rsid w:val="00C84437"/>
    <w:rsid w:val="00C84ACF"/>
    <w:rsid w:val="00C84AEF"/>
    <w:rsid w:val="00C84F3E"/>
    <w:rsid w:val="00C85279"/>
    <w:rsid w:val="00C854F5"/>
    <w:rsid w:val="00C857D6"/>
    <w:rsid w:val="00C85E55"/>
    <w:rsid w:val="00C85F0C"/>
    <w:rsid w:val="00C85F28"/>
    <w:rsid w:val="00C8655D"/>
    <w:rsid w:val="00C86EEC"/>
    <w:rsid w:val="00C87077"/>
    <w:rsid w:val="00C871B9"/>
    <w:rsid w:val="00C8778E"/>
    <w:rsid w:val="00C8797D"/>
    <w:rsid w:val="00C87F61"/>
    <w:rsid w:val="00C906E5"/>
    <w:rsid w:val="00C9102A"/>
    <w:rsid w:val="00C913FA"/>
    <w:rsid w:val="00C91568"/>
    <w:rsid w:val="00C92D7B"/>
    <w:rsid w:val="00C933D9"/>
    <w:rsid w:val="00C93404"/>
    <w:rsid w:val="00C942D3"/>
    <w:rsid w:val="00C9449E"/>
    <w:rsid w:val="00C9456A"/>
    <w:rsid w:val="00C94B50"/>
    <w:rsid w:val="00C951BD"/>
    <w:rsid w:val="00C952D7"/>
    <w:rsid w:val="00C95920"/>
    <w:rsid w:val="00C95CE7"/>
    <w:rsid w:val="00C95FF1"/>
    <w:rsid w:val="00C96112"/>
    <w:rsid w:val="00C963E6"/>
    <w:rsid w:val="00C96A30"/>
    <w:rsid w:val="00C97007"/>
    <w:rsid w:val="00C9708B"/>
    <w:rsid w:val="00C978B5"/>
    <w:rsid w:val="00CA0456"/>
    <w:rsid w:val="00CA0726"/>
    <w:rsid w:val="00CA0F14"/>
    <w:rsid w:val="00CA2977"/>
    <w:rsid w:val="00CA2C0F"/>
    <w:rsid w:val="00CA3F7C"/>
    <w:rsid w:val="00CA3FE9"/>
    <w:rsid w:val="00CA4552"/>
    <w:rsid w:val="00CA4720"/>
    <w:rsid w:val="00CA4786"/>
    <w:rsid w:val="00CA47C8"/>
    <w:rsid w:val="00CA48EA"/>
    <w:rsid w:val="00CA4B45"/>
    <w:rsid w:val="00CA5198"/>
    <w:rsid w:val="00CA552B"/>
    <w:rsid w:val="00CA5600"/>
    <w:rsid w:val="00CA5A87"/>
    <w:rsid w:val="00CA5C8D"/>
    <w:rsid w:val="00CA5D9E"/>
    <w:rsid w:val="00CA5E4D"/>
    <w:rsid w:val="00CA64C1"/>
    <w:rsid w:val="00CA6EC1"/>
    <w:rsid w:val="00CA7FEC"/>
    <w:rsid w:val="00CB0A55"/>
    <w:rsid w:val="00CB0A65"/>
    <w:rsid w:val="00CB0AA2"/>
    <w:rsid w:val="00CB0DE9"/>
    <w:rsid w:val="00CB1AFF"/>
    <w:rsid w:val="00CB1DC8"/>
    <w:rsid w:val="00CB1DEE"/>
    <w:rsid w:val="00CB21E8"/>
    <w:rsid w:val="00CB2C14"/>
    <w:rsid w:val="00CB2E65"/>
    <w:rsid w:val="00CB37F3"/>
    <w:rsid w:val="00CB4715"/>
    <w:rsid w:val="00CB4C07"/>
    <w:rsid w:val="00CB4F28"/>
    <w:rsid w:val="00CB537E"/>
    <w:rsid w:val="00CB57CD"/>
    <w:rsid w:val="00CB5AED"/>
    <w:rsid w:val="00CB5C1D"/>
    <w:rsid w:val="00CB651E"/>
    <w:rsid w:val="00CB6A4C"/>
    <w:rsid w:val="00CB6DF8"/>
    <w:rsid w:val="00CB6F87"/>
    <w:rsid w:val="00CB6FDA"/>
    <w:rsid w:val="00CB72D2"/>
    <w:rsid w:val="00CB7305"/>
    <w:rsid w:val="00CB7764"/>
    <w:rsid w:val="00CB7E13"/>
    <w:rsid w:val="00CB7FDC"/>
    <w:rsid w:val="00CC00E6"/>
    <w:rsid w:val="00CC00F2"/>
    <w:rsid w:val="00CC0A26"/>
    <w:rsid w:val="00CC0AD9"/>
    <w:rsid w:val="00CC0EC2"/>
    <w:rsid w:val="00CC11A4"/>
    <w:rsid w:val="00CC17FC"/>
    <w:rsid w:val="00CC19DE"/>
    <w:rsid w:val="00CC2410"/>
    <w:rsid w:val="00CC266B"/>
    <w:rsid w:val="00CC2933"/>
    <w:rsid w:val="00CC2AB7"/>
    <w:rsid w:val="00CC3692"/>
    <w:rsid w:val="00CC37D5"/>
    <w:rsid w:val="00CC3E62"/>
    <w:rsid w:val="00CC4580"/>
    <w:rsid w:val="00CC49F0"/>
    <w:rsid w:val="00CC4D4E"/>
    <w:rsid w:val="00CC5400"/>
    <w:rsid w:val="00CC5995"/>
    <w:rsid w:val="00CC65E0"/>
    <w:rsid w:val="00CC706E"/>
    <w:rsid w:val="00CC753E"/>
    <w:rsid w:val="00CC7A8F"/>
    <w:rsid w:val="00CC7DBE"/>
    <w:rsid w:val="00CD00F8"/>
    <w:rsid w:val="00CD0E2D"/>
    <w:rsid w:val="00CD0F78"/>
    <w:rsid w:val="00CD1139"/>
    <w:rsid w:val="00CD13ED"/>
    <w:rsid w:val="00CD1409"/>
    <w:rsid w:val="00CD2131"/>
    <w:rsid w:val="00CD270C"/>
    <w:rsid w:val="00CD27B3"/>
    <w:rsid w:val="00CD2A01"/>
    <w:rsid w:val="00CD3635"/>
    <w:rsid w:val="00CD3B29"/>
    <w:rsid w:val="00CD41CC"/>
    <w:rsid w:val="00CD42CF"/>
    <w:rsid w:val="00CD4429"/>
    <w:rsid w:val="00CD4BF3"/>
    <w:rsid w:val="00CD5BB1"/>
    <w:rsid w:val="00CD60DD"/>
    <w:rsid w:val="00CD66E2"/>
    <w:rsid w:val="00CD6BF9"/>
    <w:rsid w:val="00CD77BF"/>
    <w:rsid w:val="00CD7ABF"/>
    <w:rsid w:val="00CD7EF9"/>
    <w:rsid w:val="00CE042D"/>
    <w:rsid w:val="00CE04F7"/>
    <w:rsid w:val="00CE071B"/>
    <w:rsid w:val="00CE07CF"/>
    <w:rsid w:val="00CE0AA2"/>
    <w:rsid w:val="00CE0B31"/>
    <w:rsid w:val="00CE1634"/>
    <w:rsid w:val="00CE1CBD"/>
    <w:rsid w:val="00CE1F91"/>
    <w:rsid w:val="00CE3476"/>
    <w:rsid w:val="00CE3B1F"/>
    <w:rsid w:val="00CE3CB3"/>
    <w:rsid w:val="00CE4199"/>
    <w:rsid w:val="00CE4282"/>
    <w:rsid w:val="00CE46D0"/>
    <w:rsid w:val="00CE498E"/>
    <w:rsid w:val="00CE4FFF"/>
    <w:rsid w:val="00CE54CF"/>
    <w:rsid w:val="00CE588C"/>
    <w:rsid w:val="00CE5EAC"/>
    <w:rsid w:val="00CE69E9"/>
    <w:rsid w:val="00CE7169"/>
    <w:rsid w:val="00CE72D9"/>
    <w:rsid w:val="00CE7AF9"/>
    <w:rsid w:val="00CE7D95"/>
    <w:rsid w:val="00CF0517"/>
    <w:rsid w:val="00CF0641"/>
    <w:rsid w:val="00CF0BAD"/>
    <w:rsid w:val="00CF1133"/>
    <w:rsid w:val="00CF122C"/>
    <w:rsid w:val="00CF1335"/>
    <w:rsid w:val="00CF1440"/>
    <w:rsid w:val="00CF1534"/>
    <w:rsid w:val="00CF2573"/>
    <w:rsid w:val="00CF296C"/>
    <w:rsid w:val="00CF2A44"/>
    <w:rsid w:val="00CF36BF"/>
    <w:rsid w:val="00CF3BD6"/>
    <w:rsid w:val="00CF49AE"/>
    <w:rsid w:val="00CF50EA"/>
    <w:rsid w:val="00CF567C"/>
    <w:rsid w:val="00CF5CAE"/>
    <w:rsid w:val="00CF6495"/>
    <w:rsid w:val="00CF6EC5"/>
    <w:rsid w:val="00CF753E"/>
    <w:rsid w:val="00CF7B0F"/>
    <w:rsid w:val="00CF7D00"/>
    <w:rsid w:val="00D00098"/>
    <w:rsid w:val="00D00168"/>
    <w:rsid w:val="00D0028D"/>
    <w:rsid w:val="00D007F7"/>
    <w:rsid w:val="00D00819"/>
    <w:rsid w:val="00D0090A"/>
    <w:rsid w:val="00D00B16"/>
    <w:rsid w:val="00D00E7A"/>
    <w:rsid w:val="00D00EF9"/>
    <w:rsid w:val="00D00EFB"/>
    <w:rsid w:val="00D00F74"/>
    <w:rsid w:val="00D01F72"/>
    <w:rsid w:val="00D02674"/>
    <w:rsid w:val="00D03F48"/>
    <w:rsid w:val="00D04663"/>
    <w:rsid w:val="00D0474B"/>
    <w:rsid w:val="00D04AC1"/>
    <w:rsid w:val="00D04BA0"/>
    <w:rsid w:val="00D04DEF"/>
    <w:rsid w:val="00D051CF"/>
    <w:rsid w:val="00D060A3"/>
    <w:rsid w:val="00D06193"/>
    <w:rsid w:val="00D065AD"/>
    <w:rsid w:val="00D06A05"/>
    <w:rsid w:val="00D06BAF"/>
    <w:rsid w:val="00D07351"/>
    <w:rsid w:val="00D075FD"/>
    <w:rsid w:val="00D07986"/>
    <w:rsid w:val="00D10136"/>
    <w:rsid w:val="00D10427"/>
    <w:rsid w:val="00D10BA9"/>
    <w:rsid w:val="00D111AA"/>
    <w:rsid w:val="00D111B6"/>
    <w:rsid w:val="00D1138F"/>
    <w:rsid w:val="00D11A9B"/>
    <w:rsid w:val="00D11C17"/>
    <w:rsid w:val="00D11E24"/>
    <w:rsid w:val="00D11FF5"/>
    <w:rsid w:val="00D12040"/>
    <w:rsid w:val="00D1210A"/>
    <w:rsid w:val="00D12257"/>
    <w:rsid w:val="00D12C44"/>
    <w:rsid w:val="00D13D8F"/>
    <w:rsid w:val="00D14128"/>
    <w:rsid w:val="00D1419A"/>
    <w:rsid w:val="00D143AD"/>
    <w:rsid w:val="00D14952"/>
    <w:rsid w:val="00D14B76"/>
    <w:rsid w:val="00D15AC5"/>
    <w:rsid w:val="00D15B42"/>
    <w:rsid w:val="00D15D79"/>
    <w:rsid w:val="00D163E3"/>
    <w:rsid w:val="00D16630"/>
    <w:rsid w:val="00D16F1E"/>
    <w:rsid w:val="00D17354"/>
    <w:rsid w:val="00D178C2"/>
    <w:rsid w:val="00D17BEB"/>
    <w:rsid w:val="00D17F72"/>
    <w:rsid w:val="00D2000F"/>
    <w:rsid w:val="00D20381"/>
    <w:rsid w:val="00D2064C"/>
    <w:rsid w:val="00D2068E"/>
    <w:rsid w:val="00D20A38"/>
    <w:rsid w:val="00D20DD7"/>
    <w:rsid w:val="00D2194E"/>
    <w:rsid w:val="00D21A96"/>
    <w:rsid w:val="00D21B50"/>
    <w:rsid w:val="00D21EC9"/>
    <w:rsid w:val="00D22287"/>
    <w:rsid w:val="00D22316"/>
    <w:rsid w:val="00D2366A"/>
    <w:rsid w:val="00D23B53"/>
    <w:rsid w:val="00D23B9F"/>
    <w:rsid w:val="00D2406A"/>
    <w:rsid w:val="00D2449B"/>
    <w:rsid w:val="00D25057"/>
    <w:rsid w:val="00D25690"/>
    <w:rsid w:val="00D25CB9"/>
    <w:rsid w:val="00D25D1C"/>
    <w:rsid w:val="00D26162"/>
    <w:rsid w:val="00D26272"/>
    <w:rsid w:val="00D26AE2"/>
    <w:rsid w:val="00D275B4"/>
    <w:rsid w:val="00D279C8"/>
    <w:rsid w:val="00D27C27"/>
    <w:rsid w:val="00D27C4A"/>
    <w:rsid w:val="00D30190"/>
    <w:rsid w:val="00D302C4"/>
    <w:rsid w:val="00D30A2E"/>
    <w:rsid w:val="00D31286"/>
    <w:rsid w:val="00D31288"/>
    <w:rsid w:val="00D312BB"/>
    <w:rsid w:val="00D31987"/>
    <w:rsid w:val="00D32355"/>
    <w:rsid w:val="00D32BDF"/>
    <w:rsid w:val="00D33747"/>
    <w:rsid w:val="00D33A7F"/>
    <w:rsid w:val="00D33F36"/>
    <w:rsid w:val="00D34425"/>
    <w:rsid w:val="00D34819"/>
    <w:rsid w:val="00D3497F"/>
    <w:rsid w:val="00D34C2A"/>
    <w:rsid w:val="00D3507B"/>
    <w:rsid w:val="00D351B2"/>
    <w:rsid w:val="00D3521B"/>
    <w:rsid w:val="00D35514"/>
    <w:rsid w:val="00D359A2"/>
    <w:rsid w:val="00D36CA1"/>
    <w:rsid w:val="00D36E8A"/>
    <w:rsid w:val="00D36FFC"/>
    <w:rsid w:val="00D37188"/>
    <w:rsid w:val="00D379CF"/>
    <w:rsid w:val="00D37E90"/>
    <w:rsid w:val="00D37ED2"/>
    <w:rsid w:val="00D37F72"/>
    <w:rsid w:val="00D3CCBC"/>
    <w:rsid w:val="00D4040D"/>
    <w:rsid w:val="00D40427"/>
    <w:rsid w:val="00D40D8E"/>
    <w:rsid w:val="00D40DD4"/>
    <w:rsid w:val="00D40F40"/>
    <w:rsid w:val="00D4101A"/>
    <w:rsid w:val="00D41105"/>
    <w:rsid w:val="00D41549"/>
    <w:rsid w:val="00D41835"/>
    <w:rsid w:val="00D41C8C"/>
    <w:rsid w:val="00D42519"/>
    <w:rsid w:val="00D42819"/>
    <w:rsid w:val="00D429E2"/>
    <w:rsid w:val="00D430FE"/>
    <w:rsid w:val="00D4338E"/>
    <w:rsid w:val="00D43CEE"/>
    <w:rsid w:val="00D4401C"/>
    <w:rsid w:val="00D449F6"/>
    <w:rsid w:val="00D44E23"/>
    <w:rsid w:val="00D45041"/>
    <w:rsid w:val="00D45538"/>
    <w:rsid w:val="00D45BA6"/>
    <w:rsid w:val="00D45CB5"/>
    <w:rsid w:val="00D460CB"/>
    <w:rsid w:val="00D466D0"/>
    <w:rsid w:val="00D470DA"/>
    <w:rsid w:val="00D47593"/>
    <w:rsid w:val="00D47979"/>
    <w:rsid w:val="00D50198"/>
    <w:rsid w:val="00D50713"/>
    <w:rsid w:val="00D50AB3"/>
    <w:rsid w:val="00D5128E"/>
    <w:rsid w:val="00D51FAA"/>
    <w:rsid w:val="00D52600"/>
    <w:rsid w:val="00D52995"/>
    <w:rsid w:val="00D52E0A"/>
    <w:rsid w:val="00D52F15"/>
    <w:rsid w:val="00D531DF"/>
    <w:rsid w:val="00D53349"/>
    <w:rsid w:val="00D53C52"/>
    <w:rsid w:val="00D53C89"/>
    <w:rsid w:val="00D54631"/>
    <w:rsid w:val="00D54A2F"/>
    <w:rsid w:val="00D54B34"/>
    <w:rsid w:val="00D550B2"/>
    <w:rsid w:val="00D55115"/>
    <w:rsid w:val="00D557A3"/>
    <w:rsid w:val="00D55B82"/>
    <w:rsid w:val="00D561E4"/>
    <w:rsid w:val="00D570F6"/>
    <w:rsid w:val="00D5783B"/>
    <w:rsid w:val="00D60069"/>
    <w:rsid w:val="00D61BFF"/>
    <w:rsid w:val="00D61E50"/>
    <w:rsid w:val="00D62370"/>
    <w:rsid w:val="00D626A7"/>
    <w:rsid w:val="00D62CDC"/>
    <w:rsid w:val="00D631CA"/>
    <w:rsid w:val="00D63962"/>
    <w:rsid w:val="00D63E2C"/>
    <w:rsid w:val="00D64EDF"/>
    <w:rsid w:val="00D65050"/>
    <w:rsid w:val="00D65726"/>
    <w:rsid w:val="00D65A2F"/>
    <w:rsid w:val="00D65E89"/>
    <w:rsid w:val="00D661BF"/>
    <w:rsid w:val="00D66892"/>
    <w:rsid w:val="00D66B40"/>
    <w:rsid w:val="00D66F60"/>
    <w:rsid w:val="00D70201"/>
    <w:rsid w:val="00D7030A"/>
    <w:rsid w:val="00D705F5"/>
    <w:rsid w:val="00D707A7"/>
    <w:rsid w:val="00D70F9B"/>
    <w:rsid w:val="00D71B8B"/>
    <w:rsid w:val="00D71D73"/>
    <w:rsid w:val="00D727C4"/>
    <w:rsid w:val="00D73167"/>
    <w:rsid w:val="00D7333F"/>
    <w:rsid w:val="00D73417"/>
    <w:rsid w:val="00D7354E"/>
    <w:rsid w:val="00D73713"/>
    <w:rsid w:val="00D73854"/>
    <w:rsid w:val="00D73F22"/>
    <w:rsid w:val="00D7426A"/>
    <w:rsid w:val="00D748D2"/>
    <w:rsid w:val="00D749B3"/>
    <w:rsid w:val="00D74E5D"/>
    <w:rsid w:val="00D751C3"/>
    <w:rsid w:val="00D752A3"/>
    <w:rsid w:val="00D75A1B"/>
    <w:rsid w:val="00D75D1A"/>
    <w:rsid w:val="00D7679D"/>
    <w:rsid w:val="00D7699A"/>
    <w:rsid w:val="00D76B4C"/>
    <w:rsid w:val="00D76C05"/>
    <w:rsid w:val="00D76D57"/>
    <w:rsid w:val="00D76DC8"/>
    <w:rsid w:val="00D76FC8"/>
    <w:rsid w:val="00D77797"/>
    <w:rsid w:val="00D77859"/>
    <w:rsid w:val="00D7789C"/>
    <w:rsid w:val="00D77AEE"/>
    <w:rsid w:val="00D801EF"/>
    <w:rsid w:val="00D803C5"/>
    <w:rsid w:val="00D80938"/>
    <w:rsid w:val="00D80B4D"/>
    <w:rsid w:val="00D80BC8"/>
    <w:rsid w:val="00D80EC9"/>
    <w:rsid w:val="00D80EE3"/>
    <w:rsid w:val="00D81182"/>
    <w:rsid w:val="00D8134F"/>
    <w:rsid w:val="00D816A6"/>
    <w:rsid w:val="00D81740"/>
    <w:rsid w:val="00D81807"/>
    <w:rsid w:val="00D81870"/>
    <w:rsid w:val="00D81B9A"/>
    <w:rsid w:val="00D8203A"/>
    <w:rsid w:val="00D82168"/>
    <w:rsid w:val="00D82297"/>
    <w:rsid w:val="00D822B5"/>
    <w:rsid w:val="00D82365"/>
    <w:rsid w:val="00D8292D"/>
    <w:rsid w:val="00D82C0A"/>
    <w:rsid w:val="00D82E02"/>
    <w:rsid w:val="00D83442"/>
    <w:rsid w:val="00D83C13"/>
    <w:rsid w:val="00D83F27"/>
    <w:rsid w:val="00D83F45"/>
    <w:rsid w:val="00D84089"/>
    <w:rsid w:val="00D842BD"/>
    <w:rsid w:val="00D84410"/>
    <w:rsid w:val="00D845CF"/>
    <w:rsid w:val="00D8490E"/>
    <w:rsid w:val="00D84D56"/>
    <w:rsid w:val="00D8584D"/>
    <w:rsid w:val="00D85BF2"/>
    <w:rsid w:val="00D85E4E"/>
    <w:rsid w:val="00D85F27"/>
    <w:rsid w:val="00D8612D"/>
    <w:rsid w:val="00D865B0"/>
    <w:rsid w:val="00D865E2"/>
    <w:rsid w:val="00D86710"/>
    <w:rsid w:val="00D8712C"/>
    <w:rsid w:val="00D8764A"/>
    <w:rsid w:val="00D8771F"/>
    <w:rsid w:val="00D8791B"/>
    <w:rsid w:val="00D87CA2"/>
    <w:rsid w:val="00D9028F"/>
    <w:rsid w:val="00D904EE"/>
    <w:rsid w:val="00D90A0C"/>
    <w:rsid w:val="00D90A93"/>
    <w:rsid w:val="00D91444"/>
    <w:rsid w:val="00D9167C"/>
    <w:rsid w:val="00D91B4A"/>
    <w:rsid w:val="00D92829"/>
    <w:rsid w:val="00D92C59"/>
    <w:rsid w:val="00D93013"/>
    <w:rsid w:val="00D9306E"/>
    <w:rsid w:val="00D93728"/>
    <w:rsid w:val="00D9379C"/>
    <w:rsid w:val="00D93B90"/>
    <w:rsid w:val="00D94331"/>
    <w:rsid w:val="00D94470"/>
    <w:rsid w:val="00D94ACF"/>
    <w:rsid w:val="00D954B4"/>
    <w:rsid w:val="00D95664"/>
    <w:rsid w:val="00D96002"/>
    <w:rsid w:val="00D96149"/>
    <w:rsid w:val="00D9617F"/>
    <w:rsid w:val="00D96339"/>
    <w:rsid w:val="00D96557"/>
    <w:rsid w:val="00D97027"/>
    <w:rsid w:val="00D9709D"/>
    <w:rsid w:val="00D97186"/>
    <w:rsid w:val="00D97444"/>
    <w:rsid w:val="00D9753E"/>
    <w:rsid w:val="00D97A4F"/>
    <w:rsid w:val="00D97CF2"/>
    <w:rsid w:val="00DA01B8"/>
    <w:rsid w:val="00DA0A28"/>
    <w:rsid w:val="00DA0A69"/>
    <w:rsid w:val="00DA1D7A"/>
    <w:rsid w:val="00DA1DF9"/>
    <w:rsid w:val="00DA23EE"/>
    <w:rsid w:val="00DA243E"/>
    <w:rsid w:val="00DA2837"/>
    <w:rsid w:val="00DA2970"/>
    <w:rsid w:val="00DA2B26"/>
    <w:rsid w:val="00DA3039"/>
    <w:rsid w:val="00DA31B0"/>
    <w:rsid w:val="00DA33D7"/>
    <w:rsid w:val="00DA3D68"/>
    <w:rsid w:val="00DA3E77"/>
    <w:rsid w:val="00DA458D"/>
    <w:rsid w:val="00DA46CF"/>
    <w:rsid w:val="00DA483A"/>
    <w:rsid w:val="00DA5070"/>
    <w:rsid w:val="00DA518D"/>
    <w:rsid w:val="00DA51A8"/>
    <w:rsid w:val="00DA62F5"/>
    <w:rsid w:val="00DA6FE9"/>
    <w:rsid w:val="00DA71A0"/>
    <w:rsid w:val="00DA7CA6"/>
    <w:rsid w:val="00DA7E18"/>
    <w:rsid w:val="00DB0B3B"/>
    <w:rsid w:val="00DB0DFF"/>
    <w:rsid w:val="00DB1048"/>
    <w:rsid w:val="00DB1067"/>
    <w:rsid w:val="00DB1497"/>
    <w:rsid w:val="00DB1605"/>
    <w:rsid w:val="00DB18B3"/>
    <w:rsid w:val="00DB1945"/>
    <w:rsid w:val="00DB2830"/>
    <w:rsid w:val="00DB3310"/>
    <w:rsid w:val="00DB336B"/>
    <w:rsid w:val="00DB3A55"/>
    <w:rsid w:val="00DB3BDE"/>
    <w:rsid w:val="00DB3EDC"/>
    <w:rsid w:val="00DB3FC6"/>
    <w:rsid w:val="00DB4FBB"/>
    <w:rsid w:val="00DB53D7"/>
    <w:rsid w:val="00DB5450"/>
    <w:rsid w:val="00DB56B7"/>
    <w:rsid w:val="00DB58DC"/>
    <w:rsid w:val="00DB5A37"/>
    <w:rsid w:val="00DB5BBC"/>
    <w:rsid w:val="00DB5E89"/>
    <w:rsid w:val="00DB617B"/>
    <w:rsid w:val="00DB639D"/>
    <w:rsid w:val="00DB6792"/>
    <w:rsid w:val="00DB6CF2"/>
    <w:rsid w:val="00DB6D6F"/>
    <w:rsid w:val="00DB78AE"/>
    <w:rsid w:val="00DB7B57"/>
    <w:rsid w:val="00DB7BF1"/>
    <w:rsid w:val="00DC0304"/>
    <w:rsid w:val="00DC03D3"/>
    <w:rsid w:val="00DC0751"/>
    <w:rsid w:val="00DC08B6"/>
    <w:rsid w:val="00DC0C30"/>
    <w:rsid w:val="00DC0E2D"/>
    <w:rsid w:val="00DC12AC"/>
    <w:rsid w:val="00DC1310"/>
    <w:rsid w:val="00DC1835"/>
    <w:rsid w:val="00DC196C"/>
    <w:rsid w:val="00DC19EC"/>
    <w:rsid w:val="00DC1A77"/>
    <w:rsid w:val="00DC1AFA"/>
    <w:rsid w:val="00DC1C6B"/>
    <w:rsid w:val="00DC1CED"/>
    <w:rsid w:val="00DC1E0E"/>
    <w:rsid w:val="00DC1F28"/>
    <w:rsid w:val="00DC2712"/>
    <w:rsid w:val="00DC28DC"/>
    <w:rsid w:val="00DC2D32"/>
    <w:rsid w:val="00DC2F45"/>
    <w:rsid w:val="00DC2F84"/>
    <w:rsid w:val="00DC3779"/>
    <w:rsid w:val="00DC3EB9"/>
    <w:rsid w:val="00DC4767"/>
    <w:rsid w:val="00DC4888"/>
    <w:rsid w:val="00DC4ACC"/>
    <w:rsid w:val="00DC4B4D"/>
    <w:rsid w:val="00DC4B81"/>
    <w:rsid w:val="00DC4BEF"/>
    <w:rsid w:val="00DC4D1A"/>
    <w:rsid w:val="00DC4D57"/>
    <w:rsid w:val="00DC5008"/>
    <w:rsid w:val="00DC51CE"/>
    <w:rsid w:val="00DC54FF"/>
    <w:rsid w:val="00DC5604"/>
    <w:rsid w:val="00DC56EA"/>
    <w:rsid w:val="00DC58FC"/>
    <w:rsid w:val="00DC5D7E"/>
    <w:rsid w:val="00DC5FB7"/>
    <w:rsid w:val="00DC5FBF"/>
    <w:rsid w:val="00DC60AE"/>
    <w:rsid w:val="00DC6C12"/>
    <w:rsid w:val="00DC7699"/>
    <w:rsid w:val="00DC78CE"/>
    <w:rsid w:val="00DD006A"/>
    <w:rsid w:val="00DD03EF"/>
    <w:rsid w:val="00DD08B7"/>
    <w:rsid w:val="00DD09CB"/>
    <w:rsid w:val="00DD0C78"/>
    <w:rsid w:val="00DD0EC4"/>
    <w:rsid w:val="00DD0EEC"/>
    <w:rsid w:val="00DD11CA"/>
    <w:rsid w:val="00DD12AC"/>
    <w:rsid w:val="00DD2028"/>
    <w:rsid w:val="00DD2241"/>
    <w:rsid w:val="00DD2361"/>
    <w:rsid w:val="00DD2B8B"/>
    <w:rsid w:val="00DD2BF9"/>
    <w:rsid w:val="00DD2D53"/>
    <w:rsid w:val="00DD30FB"/>
    <w:rsid w:val="00DD34DC"/>
    <w:rsid w:val="00DD3731"/>
    <w:rsid w:val="00DD388B"/>
    <w:rsid w:val="00DD3AA9"/>
    <w:rsid w:val="00DD3F84"/>
    <w:rsid w:val="00DD4197"/>
    <w:rsid w:val="00DD43DC"/>
    <w:rsid w:val="00DD4464"/>
    <w:rsid w:val="00DD48ED"/>
    <w:rsid w:val="00DD4A49"/>
    <w:rsid w:val="00DD4DB2"/>
    <w:rsid w:val="00DD52C0"/>
    <w:rsid w:val="00DD5526"/>
    <w:rsid w:val="00DD59D1"/>
    <w:rsid w:val="00DD5ADA"/>
    <w:rsid w:val="00DD61B7"/>
    <w:rsid w:val="00DD64F2"/>
    <w:rsid w:val="00DD6763"/>
    <w:rsid w:val="00DD6DCE"/>
    <w:rsid w:val="00DD6E7F"/>
    <w:rsid w:val="00DD72F1"/>
    <w:rsid w:val="00DD73C0"/>
    <w:rsid w:val="00DD74D3"/>
    <w:rsid w:val="00DD762A"/>
    <w:rsid w:val="00DD7834"/>
    <w:rsid w:val="00DD7A9F"/>
    <w:rsid w:val="00DE026D"/>
    <w:rsid w:val="00DE0358"/>
    <w:rsid w:val="00DE0713"/>
    <w:rsid w:val="00DE0CED"/>
    <w:rsid w:val="00DE0D1D"/>
    <w:rsid w:val="00DE104E"/>
    <w:rsid w:val="00DE10DF"/>
    <w:rsid w:val="00DE185F"/>
    <w:rsid w:val="00DE1E86"/>
    <w:rsid w:val="00DE1F85"/>
    <w:rsid w:val="00DE2492"/>
    <w:rsid w:val="00DE24FE"/>
    <w:rsid w:val="00DE2663"/>
    <w:rsid w:val="00DE2A73"/>
    <w:rsid w:val="00DE2C6A"/>
    <w:rsid w:val="00DE32E2"/>
    <w:rsid w:val="00DE39A0"/>
    <w:rsid w:val="00DE3A46"/>
    <w:rsid w:val="00DE43FF"/>
    <w:rsid w:val="00DE4E53"/>
    <w:rsid w:val="00DE4EC7"/>
    <w:rsid w:val="00DE55E4"/>
    <w:rsid w:val="00DE5958"/>
    <w:rsid w:val="00DE605E"/>
    <w:rsid w:val="00DE65A7"/>
    <w:rsid w:val="00DE6C5C"/>
    <w:rsid w:val="00DE717C"/>
    <w:rsid w:val="00DE77F2"/>
    <w:rsid w:val="00DE78E7"/>
    <w:rsid w:val="00DE7CF6"/>
    <w:rsid w:val="00DE7ECC"/>
    <w:rsid w:val="00DE7FB1"/>
    <w:rsid w:val="00DF05F8"/>
    <w:rsid w:val="00DF076F"/>
    <w:rsid w:val="00DF0949"/>
    <w:rsid w:val="00DF0982"/>
    <w:rsid w:val="00DF0A5C"/>
    <w:rsid w:val="00DF1F8B"/>
    <w:rsid w:val="00DF2426"/>
    <w:rsid w:val="00DF25B3"/>
    <w:rsid w:val="00DF26DF"/>
    <w:rsid w:val="00DF2761"/>
    <w:rsid w:val="00DF2DCE"/>
    <w:rsid w:val="00DF3173"/>
    <w:rsid w:val="00DF3244"/>
    <w:rsid w:val="00DF3246"/>
    <w:rsid w:val="00DF38F6"/>
    <w:rsid w:val="00DF3ED8"/>
    <w:rsid w:val="00DF4838"/>
    <w:rsid w:val="00DF4A0A"/>
    <w:rsid w:val="00DF4A87"/>
    <w:rsid w:val="00DF4D6D"/>
    <w:rsid w:val="00DF58E7"/>
    <w:rsid w:val="00DF5ABD"/>
    <w:rsid w:val="00DF5C69"/>
    <w:rsid w:val="00DF5DA5"/>
    <w:rsid w:val="00DF61D2"/>
    <w:rsid w:val="00DF62ED"/>
    <w:rsid w:val="00DF65AC"/>
    <w:rsid w:val="00DF65EF"/>
    <w:rsid w:val="00DF6A86"/>
    <w:rsid w:val="00DF6B55"/>
    <w:rsid w:val="00DF6FA2"/>
    <w:rsid w:val="00DF70DA"/>
    <w:rsid w:val="00DF73A9"/>
    <w:rsid w:val="00DF7401"/>
    <w:rsid w:val="00DF77F4"/>
    <w:rsid w:val="00DF78C7"/>
    <w:rsid w:val="00DF7B12"/>
    <w:rsid w:val="00E0037D"/>
    <w:rsid w:val="00E00D58"/>
    <w:rsid w:val="00E010F7"/>
    <w:rsid w:val="00E0132E"/>
    <w:rsid w:val="00E01CC9"/>
    <w:rsid w:val="00E0227C"/>
    <w:rsid w:val="00E02654"/>
    <w:rsid w:val="00E028B5"/>
    <w:rsid w:val="00E02FAA"/>
    <w:rsid w:val="00E03E50"/>
    <w:rsid w:val="00E03EA0"/>
    <w:rsid w:val="00E04A32"/>
    <w:rsid w:val="00E04F53"/>
    <w:rsid w:val="00E05482"/>
    <w:rsid w:val="00E05D55"/>
    <w:rsid w:val="00E06666"/>
    <w:rsid w:val="00E067D2"/>
    <w:rsid w:val="00E06C4B"/>
    <w:rsid w:val="00E06D61"/>
    <w:rsid w:val="00E072B8"/>
    <w:rsid w:val="00E073EF"/>
    <w:rsid w:val="00E07E66"/>
    <w:rsid w:val="00E07FBE"/>
    <w:rsid w:val="00E103C4"/>
    <w:rsid w:val="00E106FF"/>
    <w:rsid w:val="00E1080B"/>
    <w:rsid w:val="00E109DE"/>
    <w:rsid w:val="00E10AA2"/>
    <w:rsid w:val="00E1104C"/>
    <w:rsid w:val="00E11B76"/>
    <w:rsid w:val="00E11BF6"/>
    <w:rsid w:val="00E11DDF"/>
    <w:rsid w:val="00E122BD"/>
    <w:rsid w:val="00E12435"/>
    <w:rsid w:val="00E13428"/>
    <w:rsid w:val="00E13463"/>
    <w:rsid w:val="00E13971"/>
    <w:rsid w:val="00E13ACB"/>
    <w:rsid w:val="00E13F3B"/>
    <w:rsid w:val="00E14A6E"/>
    <w:rsid w:val="00E14FB9"/>
    <w:rsid w:val="00E15A77"/>
    <w:rsid w:val="00E16D46"/>
    <w:rsid w:val="00E17464"/>
    <w:rsid w:val="00E178A2"/>
    <w:rsid w:val="00E17956"/>
    <w:rsid w:val="00E17E38"/>
    <w:rsid w:val="00E20031"/>
    <w:rsid w:val="00E207F2"/>
    <w:rsid w:val="00E2084D"/>
    <w:rsid w:val="00E20972"/>
    <w:rsid w:val="00E20C23"/>
    <w:rsid w:val="00E2217A"/>
    <w:rsid w:val="00E22538"/>
    <w:rsid w:val="00E22899"/>
    <w:rsid w:val="00E22A38"/>
    <w:rsid w:val="00E232EF"/>
    <w:rsid w:val="00E236C7"/>
    <w:rsid w:val="00E23918"/>
    <w:rsid w:val="00E24118"/>
    <w:rsid w:val="00E242CA"/>
    <w:rsid w:val="00E244E3"/>
    <w:rsid w:val="00E24CD3"/>
    <w:rsid w:val="00E24DF5"/>
    <w:rsid w:val="00E25048"/>
    <w:rsid w:val="00E25566"/>
    <w:rsid w:val="00E255C7"/>
    <w:rsid w:val="00E25645"/>
    <w:rsid w:val="00E25B9D"/>
    <w:rsid w:val="00E25CAF"/>
    <w:rsid w:val="00E25D3F"/>
    <w:rsid w:val="00E25D5D"/>
    <w:rsid w:val="00E27061"/>
    <w:rsid w:val="00E2795C"/>
    <w:rsid w:val="00E27A0D"/>
    <w:rsid w:val="00E291B2"/>
    <w:rsid w:val="00E30136"/>
    <w:rsid w:val="00E3073B"/>
    <w:rsid w:val="00E30774"/>
    <w:rsid w:val="00E30829"/>
    <w:rsid w:val="00E30833"/>
    <w:rsid w:val="00E31ACD"/>
    <w:rsid w:val="00E31BA7"/>
    <w:rsid w:val="00E31C0F"/>
    <w:rsid w:val="00E328F7"/>
    <w:rsid w:val="00E32C51"/>
    <w:rsid w:val="00E32CD0"/>
    <w:rsid w:val="00E32D83"/>
    <w:rsid w:val="00E32EE7"/>
    <w:rsid w:val="00E33457"/>
    <w:rsid w:val="00E334BB"/>
    <w:rsid w:val="00E34080"/>
    <w:rsid w:val="00E341FC"/>
    <w:rsid w:val="00E34809"/>
    <w:rsid w:val="00E34AC3"/>
    <w:rsid w:val="00E34BE2"/>
    <w:rsid w:val="00E35622"/>
    <w:rsid w:val="00E3596B"/>
    <w:rsid w:val="00E35CA6"/>
    <w:rsid w:val="00E363EA"/>
    <w:rsid w:val="00E371BF"/>
    <w:rsid w:val="00E37418"/>
    <w:rsid w:val="00E37808"/>
    <w:rsid w:val="00E37BF1"/>
    <w:rsid w:val="00E408B0"/>
    <w:rsid w:val="00E40FDC"/>
    <w:rsid w:val="00E417BB"/>
    <w:rsid w:val="00E41F90"/>
    <w:rsid w:val="00E4262D"/>
    <w:rsid w:val="00E42971"/>
    <w:rsid w:val="00E430FF"/>
    <w:rsid w:val="00E4330E"/>
    <w:rsid w:val="00E43B6A"/>
    <w:rsid w:val="00E43D92"/>
    <w:rsid w:val="00E440C6"/>
    <w:rsid w:val="00E44B35"/>
    <w:rsid w:val="00E44BE5"/>
    <w:rsid w:val="00E44DBC"/>
    <w:rsid w:val="00E45343"/>
    <w:rsid w:val="00E45362"/>
    <w:rsid w:val="00E4548E"/>
    <w:rsid w:val="00E45B8F"/>
    <w:rsid w:val="00E45D25"/>
    <w:rsid w:val="00E46182"/>
    <w:rsid w:val="00E46209"/>
    <w:rsid w:val="00E46797"/>
    <w:rsid w:val="00E46A11"/>
    <w:rsid w:val="00E47B15"/>
    <w:rsid w:val="00E47FCE"/>
    <w:rsid w:val="00E500B1"/>
    <w:rsid w:val="00E5010D"/>
    <w:rsid w:val="00E5097F"/>
    <w:rsid w:val="00E519B2"/>
    <w:rsid w:val="00E5259A"/>
    <w:rsid w:val="00E52603"/>
    <w:rsid w:val="00E526B3"/>
    <w:rsid w:val="00E52953"/>
    <w:rsid w:val="00E53520"/>
    <w:rsid w:val="00E53850"/>
    <w:rsid w:val="00E53858"/>
    <w:rsid w:val="00E53BF3"/>
    <w:rsid w:val="00E54CC8"/>
    <w:rsid w:val="00E55069"/>
    <w:rsid w:val="00E55413"/>
    <w:rsid w:val="00E55541"/>
    <w:rsid w:val="00E55839"/>
    <w:rsid w:val="00E55942"/>
    <w:rsid w:val="00E55958"/>
    <w:rsid w:val="00E55A7C"/>
    <w:rsid w:val="00E55C6F"/>
    <w:rsid w:val="00E563E1"/>
    <w:rsid w:val="00E56FFC"/>
    <w:rsid w:val="00E57943"/>
    <w:rsid w:val="00E600E2"/>
    <w:rsid w:val="00E6028E"/>
    <w:rsid w:val="00E6077F"/>
    <w:rsid w:val="00E607D9"/>
    <w:rsid w:val="00E60D2D"/>
    <w:rsid w:val="00E60F6D"/>
    <w:rsid w:val="00E6153D"/>
    <w:rsid w:val="00E61B0D"/>
    <w:rsid w:val="00E61C58"/>
    <w:rsid w:val="00E62CCC"/>
    <w:rsid w:val="00E633BD"/>
    <w:rsid w:val="00E6368D"/>
    <w:rsid w:val="00E645BD"/>
    <w:rsid w:val="00E64903"/>
    <w:rsid w:val="00E64EA7"/>
    <w:rsid w:val="00E64F03"/>
    <w:rsid w:val="00E658C3"/>
    <w:rsid w:val="00E65B21"/>
    <w:rsid w:val="00E66338"/>
    <w:rsid w:val="00E664ED"/>
    <w:rsid w:val="00E665F9"/>
    <w:rsid w:val="00E66984"/>
    <w:rsid w:val="00E66BAA"/>
    <w:rsid w:val="00E66C60"/>
    <w:rsid w:val="00E704EF"/>
    <w:rsid w:val="00E709A8"/>
    <w:rsid w:val="00E70F7D"/>
    <w:rsid w:val="00E71EDF"/>
    <w:rsid w:val="00E72192"/>
    <w:rsid w:val="00E72497"/>
    <w:rsid w:val="00E725C1"/>
    <w:rsid w:val="00E72631"/>
    <w:rsid w:val="00E72660"/>
    <w:rsid w:val="00E73228"/>
    <w:rsid w:val="00E73C92"/>
    <w:rsid w:val="00E73E35"/>
    <w:rsid w:val="00E73F10"/>
    <w:rsid w:val="00E7462E"/>
    <w:rsid w:val="00E748C8"/>
    <w:rsid w:val="00E74B5F"/>
    <w:rsid w:val="00E74BF2"/>
    <w:rsid w:val="00E74CAB"/>
    <w:rsid w:val="00E754E8"/>
    <w:rsid w:val="00E75A1E"/>
    <w:rsid w:val="00E7630E"/>
    <w:rsid w:val="00E76D3A"/>
    <w:rsid w:val="00E76DBA"/>
    <w:rsid w:val="00E7731C"/>
    <w:rsid w:val="00E8022F"/>
    <w:rsid w:val="00E806C8"/>
    <w:rsid w:val="00E80923"/>
    <w:rsid w:val="00E80976"/>
    <w:rsid w:val="00E80C6D"/>
    <w:rsid w:val="00E8118C"/>
    <w:rsid w:val="00E8214C"/>
    <w:rsid w:val="00E82214"/>
    <w:rsid w:val="00E82424"/>
    <w:rsid w:val="00E8307D"/>
    <w:rsid w:val="00E832E5"/>
    <w:rsid w:val="00E835EF"/>
    <w:rsid w:val="00E8440F"/>
    <w:rsid w:val="00E846F3"/>
    <w:rsid w:val="00E85ABE"/>
    <w:rsid w:val="00E85F8A"/>
    <w:rsid w:val="00E86285"/>
    <w:rsid w:val="00E86310"/>
    <w:rsid w:val="00E867F0"/>
    <w:rsid w:val="00E869B8"/>
    <w:rsid w:val="00E86DD8"/>
    <w:rsid w:val="00E870EF"/>
    <w:rsid w:val="00E87123"/>
    <w:rsid w:val="00E878C8"/>
    <w:rsid w:val="00E87975"/>
    <w:rsid w:val="00E87CAA"/>
    <w:rsid w:val="00E90548"/>
    <w:rsid w:val="00E908E8"/>
    <w:rsid w:val="00E91508"/>
    <w:rsid w:val="00E91868"/>
    <w:rsid w:val="00E91A7D"/>
    <w:rsid w:val="00E91C7B"/>
    <w:rsid w:val="00E91ED0"/>
    <w:rsid w:val="00E91F54"/>
    <w:rsid w:val="00E920C2"/>
    <w:rsid w:val="00E92432"/>
    <w:rsid w:val="00E927C9"/>
    <w:rsid w:val="00E927E3"/>
    <w:rsid w:val="00E92987"/>
    <w:rsid w:val="00E92BCA"/>
    <w:rsid w:val="00E92F1D"/>
    <w:rsid w:val="00E930BC"/>
    <w:rsid w:val="00E931A8"/>
    <w:rsid w:val="00E9331F"/>
    <w:rsid w:val="00E9384D"/>
    <w:rsid w:val="00E9403A"/>
    <w:rsid w:val="00E94176"/>
    <w:rsid w:val="00E949F2"/>
    <w:rsid w:val="00E95129"/>
    <w:rsid w:val="00E957CC"/>
    <w:rsid w:val="00E95B94"/>
    <w:rsid w:val="00E95E67"/>
    <w:rsid w:val="00E961FB"/>
    <w:rsid w:val="00E964D1"/>
    <w:rsid w:val="00E96ABE"/>
    <w:rsid w:val="00E96CD9"/>
    <w:rsid w:val="00E96F72"/>
    <w:rsid w:val="00E971BB"/>
    <w:rsid w:val="00E97325"/>
    <w:rsid w:val="00E9745A"/>
    <w:rsid w:val="00E97570"/>
    <w:rsid w:val="00E9760D"/>
    <w:rsid w:val="00E97BEE"/>
    <w:rsid w:val="00E97C1D"/>
    <w:rsid w:val="00EA0152"/>
    <w:rsid w:val="00EA0436"/>
    <w:rsid w:val="00EA0439"/>
    <w:rsid w:val="00EA1135"/>
    <w:rsid w:val="00EA1151"/>
    <w:rsid w:val="00EA1524"/>
    <w:rsid w:val="00EA189B"/>
    <w:rsid w:val="00EA1AA5"/>
    <w:rsid w:val="00EA230F"/>
    <w:rsid w:val="00EA23D3"/>
    <w:rsid w:val="00EA267E"/>
    <w:rsid w:val="00EA271F"/>
    <w:rsid w:val="00EA2750"/>
    <w:rsid w:val="00EA2922"/>
    <w:rsid w:val="00EA29E5"/>
    <w:rsid w:val="00EA2C07"/>
    <w:rsid w:val="00EA2DFB"/>
    <w:rsid w:val="00EA2E7C"/>
    <w:rsid w:val="00EA2E96"/>
    <w:rsid w:val="00EA349B"/>
    <w:rsid w:val="00EA39A0"/>
    <w:rsid w:val="00EA4054"/>
    <w:rsid w:val="00EA450C"/>
    <w:rsid w:val="00EA4EF5"/>
    <w:rsid w:val="00EA55E4"/>
    <w:rsid w:val="00EA5FA2"/>
    <w:rsid w:val="00EA613D"/>
    <w:rsid w:val="00EA6298"/>
    <w:rsid w:val="00EA6BDF"/>
    <w:rsid w:val="00EA6E3A"/>
    <w:rsid w:val="00EA76BB"/>
    <w:rsid w:val="00EA7D23"/>
    <w:rsid w:val="00EA7FD4"/>
    <w:rsid w:val="00EB012E"/>
    <w:rsid w:val="00EB040F"/>
    <w:rsid w:val="00EB04F0"/>
    <w:rsid w:val="00EB1097"/>
    <w:rsid w:val="00EB15C3"/>
    <w:rsid w:val="00EB15FF"/>
    <w:rsid w:val="00EB16EA"/>
    <w:rsid w:val="00EB2030"/>
    <w:rsid w:val="00EB20F5"/>
    <w:rsid w:val="00EB21F4"/>
    <w:rsid w:val="00EB26E2"/>
    <w:rsid w:val="00EB29AF"/>
    <w:rsid w:val="00EB2A9C"/>
    <w:rsid w:val="00EB2AA2"/>
    <w:rsid w:val="00EB2CEB"/>
    <w:rsid w:val="00EB2F22"/>
    <w:rsid w:val="00EB337E"/>
    <w:rsid w:val="00EB35D4"/>
    <w:rsid w:val="00EB389C"/>
    <w:rsid w:val="00EB39F2"/>
    <w:rsid w:val="00EB4173"/>
    <w:rsid w:val="00EB4221"/>
    <w:rsid w:val="00EB43C0"/>
    <w:rsid w:val="00EB443A"/>
    <w:rsid w:val="00EB4F31"/>
    <w:rsid w:val="00EB5011"/>
    <w:rsid w:val="00EB542C"/>
    <w:rsid w:val="00EB5892"/>
    <w:rsid w:val="00EB5EA2"/>
    <w:rsid w:val="00EB65F0"/>
    <w:rsid w:val="00EB6D03"/>
    <w:rsid w:val="00EB6F47"/>
    <w:rsid w:val="00EB74B2"/>
    <w:rsid w:val="00EB7D49"/>
    <w:rsid w:val="00EC0418"/>
    <w:rsid w:val="00EC13CF"/>
    <w:rsid w:val="00EC1519"/>
    <w:rsid w:val="00EC1B2F"/>
    <w:rsid w:val="00EC1FA3"/>
    <w:rsid w:val="00EC20A7"/>
    <w:rsid w:val="00EC22E8"/>
    <w:rsid w:val="00EC27E0"/>
    <w:rsid w:val="00EC2A55"/>
    <w:rsid w:val="00EC2A8E"/>
    <w:rsid w:val="00EC2CC1"/>
    <w:rsid w:val="00EC2CDC"/>
    <w:rsid w:val="00EC2EFD"/>
    <w:rsid w:val="00EC33AD"/>
    <w:rsid w:val="00EC36E9"/>
    <w:rsid w:val="00EC37EB"/>
    <w:rsid w:val="00EC407D"/>
    <w:rsid w:val="00EC4693"/>
    <w:rsid w:val="00EC5109"/>
    <w:rsid w:val="00EC5226"/>
    <w:rsid w:val="00EC5FAD"/>
    <w:rsid w:val="00EC63A5"/>
    <w:rsid w:val="00EC63BA"/>
    <w:rsid w:val="00EC66C0"/>
    <w:rsid w:val="00EC6E48"/>
    <w:rsid w:val="00EC6F1A"/>
    <w:rsid w:val="00EC7379"/>
    <w:rsid w:val="00ED095B"/>
    <w:rsid w:val="00ED09DC"/>
    <w:rsid w:val="00ED104C"/>
    <w:rsid w:val="00ED18D2"/>
    <w:rsid w:val="00ED1E2B"/>
    <w:rsid w:val="00ED2228"/>
    <w:rsid w:val="00ED2231"/>
    <w:rsid w:val="00ED24B6"/>
    <w:rsid w:val="00ED2D97"/>
    <w:rsid w:val="00ED39E6"/>
    <w:rsid w:val="00ED3E39"/>
    <w:rsid w:val="00ED41CE"/>
    <w:rsid w:val="00ED443E"/>
    <w:rsid w:val="00ED48CD"/>
    <w:rsid w:val="00ED4B8F"/>
    <w:rsid w:val="00ED4C1F"/>
    <w:rsid w:val="00ED4DD5"/>
    <w:rsid w:val="00ED50BA"/>
    <w:rsid w:val="00ED53CC"/>
    <w:rsid w:val="00ED57AA"/>
    <w:rsid w:val="00ED5DA0"/>
    <w:rsid w:val="00ED5F08"/>
    <w:rsid w:val="00ED6200"/>
    <w:rsid w:val="00ED62DC"/>
    <w:rsid w:val="00ED633F"/>
    <w:rsid w:val="00ED6593"/>
    <w:rsid w:val="00ED6635"/>
    <w:rsid w:val="00ED68AC"/>
    <w:rsid w:val="00ED6CA6"/>
    <w:rsid w:val="00ED759A"/>
    <w:rsid w:val="00ED76D3"/>
    <w:rsid w:val="00ED77F3"/>
    <w:rsid w:val="00ED7964"/>
    <w:rsid w:val="00EE0153"/>
    <w:rsid w:val="00EE0205"/>
    <w:rsid w:val="00EE039C"/>
    <w:rsid w:val="00EE08CB"/>
    <w:rsid w:val="00EE1099"/>
    <w:rsid w:val="00EE10A6"/>
    <w:rsid w:val="00EE1AC9"/>
    <w:rsid w:val="00EE26DD"/>
    <w:rsid w:val="00EE2860"/>
    <w:rsid w:val="00EE2BB0"/>
    <w:rsid w:val="00EE2FAD"/>
    <w:rsid w:val="00EE3417"/>
    <w:rsid w:val="00EE36CC"/>
    <w:rsid w:val="00EE3FA6"/>
    <w:rsid w:val="00EE4918"/>
    <w:rsid w:val="00EE4989"/>
    <w:rsid w:val="00EE4A8C"/>
    <w:rsid w:val="00EE59E5"/>
    <w:rsid w:val="00EE5A42"/>
    <w:rsid w:val="00EE5B1B"/>
    <w:rsid w:val="00EE684B"/>
    <w:rsid w:val="00EE6866"/>
    <w:rsid w:val="00EE6DD2"/>
    <w:rsid w:val="00EE7011"/>
    <w:rsid w:val="00EE7050"/>
    <w:rsid w:val="00EE740B"/>
    <w:rsid w:val="00EE74D3"/>
    <w:rsid w:val="00EE76F4"/>
    <w:rsid w:val="00EE7A97"/>
    <w:rsid w:val="00EF00F7"/>
    <w:rsid w:val="00EF0551"/>
    <w:rsid w:val="00EF081A"/>
    <w:rsid w:val="00EF0E7D"/>
    <w:rsid w:val="00EF126F"/>
    <w:rsid w:val="00EF1EBD"/>
    <w:rsid w:val="00EF228A"/>
    <w:rsid w:val="00EF23C7"/>
    <w:rsid w:val="00EF2428"/>
    <w:rsid w:val="00EF2704"/>
    <w:rsid w:val="00EF308F"/>
    <w:rsid w:val="00EF3D0A"/>
    <w:rsid w:val="00EF4269"/>
    <w:rsid w:val="00EF42DF"/>
    <w:rsid w:val="00EF4CAB"/>
    <w:rsid w:val="00EF5398"/>
    <w:rsid w:val="00EF57AA"/>
    <w:rsid w:val="00EF589B"/>
    <w:rsid w:val="00EF5D86"/>
    <w:rsid w:val="00EF5F0D"/>
    <w:rsid w:val="00EF60EC"/>
    <w:rsid w:val="00EF641D"/>
    <w:rsid w:val="00EF6571"/>
    <w:rsid w:val="00EF743A"/>
    <w:rsid w:val="00EF74BE"/>
    <w:rsid w:val="00F0029E"/>
    <w:rsid w:val="00F0093D"/>
    <w:rsid w:val="00F00A52"/>
    <w:rsid w:val="00F01046"/>
    <w:rsid w:val="00F01339"/>
    <w:rsid w:val="00F0151B"/>
    <w:rsid w:val="00F01533"/>
    <w:rsid w:val="00F02048"/>
    <w:rsid w:val="00F026FC"/>
    <w:rsid w:val="00F02AD5"/>
    <w:rsid w:val="00F02DEF"/>
    <w:rsid w:val="00F02E8D"/>
    <w:rsid w:val="00F034FE"/>
    <w:rsid w:val="00F03719"/>
    <w:rsid w:val="00F0382B"/>
    <w:rsid w:val="00F03BCD"/>
    <w:rsid w:val="00F03D17"/>
    <w:rsid w:val="00F03E24"/>
    <w:rsid w:val="00F04161"/>
    <w:rsid w:val="00F0435B"/>
    <w:rsid w:val="00F0451A"/>
    <w:rsid w:val="00F047AD"/>
    <w:rsid w:val="00F04DA0"/>
    <w:rsid w:val="00F04DA2"/>
    <w:rsid w:val="00F05310"/>
    <w:rsid w:val="00F056EB"/>
    <w:rsid w:val="00F064E7"/>
    <w:rsid w:val="00F065DA"/>
    <w:rsid w:val="00F10E9F"/>
    <w:rsid w:val="00F11B85"/>
    <w:rsid w:val="00F12560"/>
    <w:rsid w:val="00F12A03"/>
    <w:rsid w:val="00F12A68"/>
    <w:rsid w:val="00F12AAC"/>
    <w:rsid w:val="00F12AD0"/>
    <w:rsid w:val="00F12BBD"/>
    <w:rsid w:val="00F12D47"/>
    <w:rsid w:val="00F1303F"/>
    <w:rsid w:val="00F13B5B"/>
    <w:rsid w:val="00F13CA7"/>
    <w:rsid w:val="00F13F43"/>
    <w:rsid w:val="00F13FCE"/>
    <w:rsid w:val="00F14126"/>
    <w:rsid w:val="00F141FA"/>
    <w:rsid w:val="00F14FFD"/>
    <w:rsid w:val="00F151D9"/>
    <w:rsid w:val="00F15279"/>
    <w:rsid w:val="00F153A4"/>
    <w:rsid w:val="00F154A8"/>
    <w:rsid w:val="00F1581E"/>
    <w:rsid w:val="00F162CE"/>
    <w:rsid w:val="00F16832"/>
    <w:rsid w:val="00F16A57"/>
    <w:rsid w:val="00F17097"/>
    <w:rsid w:val="00F17105"/>
    <w:rsid w:val="00F17410"/>
    <w:rsid w:val="00F1741C"/>
    <w:rsid w:val="00F17506"/>
    <w:rsid w:val="00F2055E"/>
    <w:rsid w:val="00F209C0"/>
    <w:rsid w:val="00F20B0C"/>
    <w:rsid w:val="00F21682"/>
    <w:rsid w:val="00F21819"/>
    <w:rsid w:val="00F21C5B"/>
    <w:rsid w:val="00F21DBC"/>
    <w:rsid w:val="00F21EE2"/>
    <w:rsid w:val="00F2200A"/>
    <w:rsid w:val="00F2260B"/>
    <w:rsid w:val="00F22AE6"/>
    <w:rsid w:val="00F22FDF"/>
    <w:rsid w:val="00F23DBB"/>
    <w:rsid w:val="00F24D6E"/>
    <w:rsid w:val="00F25316"/>
    <w:rsid w:val="00F25745"/>
    <w:rsid w:val="00F25B74"/>
    <w:rsid w:val="00F25E73"/>
    <w:rsid w:val="00F25E8D"/>
    <w:rsid w:val="00F27FF8"/>
    <w:rsid w:val="00F30059"/>
    <w:rsid w:val="00F30142"/>
    <w:rsid w:val="00F301C9"/>
    <w:rsid w:val="00F30472"/>
    <w:rsid w:val="00F31055"/>
    <w:rsid w:val="00F31406"/>
    <w:rsid w:val="00F31729"/>
    <w:rsid w:val="00F3180A"/>
    <w:rsid w:val="00F31B39"/>
    <w:rsid w:val="00F31C98"/>
    <w:rsid w:val="00F31F37"/>
    <w:rsid w:val="00F32958"/>
    <w:rsid w:val="00F32A7C"/>
    <w:rsid w:val="00F32F11"/>
    <w:rsid w:val="00F3300F"/>
    <w:rsid w:val="00F33D0F"/>
    <w:rsid w:val="00F33E62"/>
    <w:rsid w:val="00F33EF9"/>
    <w:rsid w:val="00F33F6B"/>
    <w:rsid w:val="00F340D1"/>
    <w:rsid w:val="00F34133"/>
    <w:rsid w:val="00F34FA7"/>
    <w:rsid w:val="00F35294"/>
    <w:rsid w:val="00F352CF"/>
    <w:rsid w:val="00F35927"/>
    <w:rsid w:val="00F36061"/>
    <w:rsid w:val="00F3664F"/>
    <w:rsid w:val="00F36D92"/>
    <w:rsid w:val="00F36DED"/>
    <w:rsid w:val="00F37C23"/>
    <w:rsid w:val="00F400EC"/>
    <w:rsid w:val="00F40E55"/>
    <w:rsid w:val="00F410BE"/>
    <w:rsid w:val="00F42193"/>
    <w:rsid w:val="00F42414"/>
    <w:rsid w:val="00F426A1"/>
    <w:rsid w:val="00F4271F"/>
    <w:rsid w:val="00F42814"/>
    <w:rsid w:val="00F4346B"/>
    <w:rsid w:val="00F439D6"/>
    <w:rsid w:val="00F43EFC"/>
    <w:rsid w:val="00F4437C"/>
    <w:rsid w:val="00F4441E"/>
    <w:rsid w:val="00F44482"/>
    <w:rsid w:val="00F44A43"/>
    <w:rsid w:val="00F44F1D"/>
    <w:rsid w:val="00F45D26"/>
    <w:rsid w:val="00F4625D"/>
    <w:rsid w:val="00F465AD"/>
    <w:rsid w:val="00F467D8"/>
    <w:rsid w:val="00F46918"/>
    <w:rsid w:val="00F46AFE"/>
    <w:rsid w:val="00F46CAF"/>
    <w:rsid w:val="00F47D8C"/>
    <w:rsid w:val="00F50298"/>
    <w:rsid w:val="00F50550"/>
    <w:rsid w:val="00F50D54"/>
    <w:rsid w:val="00F51386"/>
    <w:rsid w:val="00F513EA"/>
    <w:rsid w:val="00F51730"/>
    <w:rsid w:val="00F52552"/>
    <w:rsid w:val="00F5279A"/>
    <w:rsid w:val="00F52966"/>
    <w:rsid w:val="00F52C3C"/>
    <w:rsid w:val="00F53D99"/>
    <w:rsid w:val="00F541C7"/>
    <w:rsid w:val="00F548FF"/>
    <w:rsid w:val="00F549C3"/>
    <w:rsid w:val="00F552F6"/>
    <w:rsid w:val="00F55368"/>
    <w:rsid w:val="00F55B1B"/>
    <w:rsid w:val="00F55C6B"/>
    <w:rsid w:val="00F55F95"/>
    <w:rsid w:val="00F564DF"/>
    <w:rsid w:val="00F5694C"/>
    <w:rsid w:val="00F56E3F"/>
    <w:rsid w:val="00F56F51"/>
    <w:rsid w:val="00F57424"/>
    <w:rsid w:val="00F57AAB"/>
    <w:rsid w:val="00F6034C"/>
    <w:rsid w:val="00F603F0"/>
    <w:rsid w:val="00F6136E"/>
    <w:rsid w:val="00F613F7"/>
    <w:rsid w:val="00F6165F"/>
    <w:rsid w:val="00F616E9"/>
    <w:rsid w:val="00F61B5A"/>
    <w:rsid w:val="00F62360"/>
    <w:rsid w:val="00F63B0C"/>
    <w:rsid w:val="00F63B6B"/>
    <w:rsid w:val="00F63F1D"/>
    <w:rsid w:val="00F6436E"/>
    <w:rsid w:val="00F64373"/>
    <w:rsid w:val="00F645A5"/>
    <w:rsid w:val="00F646B5"/>
    <w:rsid w:val="00F64956"/>
    <w:rsid w:val="00F64D9C"/>
    <w:rsid w:val="00F6508B"/>
    <w:rsid w:val="00F66111"/>
    <w:rsid w:val="00F66B9C"/>
    <w:rsid w:val="00F66BA8"/>
    <w:rsid w:val="00F66DB6"/>
    <w:rsid w:val="00F674C6"/>
    <w:rsid w:val="00F67972"/>
    <w:rsid w:val="00F67AA6"/>
    <w:rsid w:val="00F67BE6"/>
    <w:rsid w:val="00F67D91"/>
    <w:rsid w:val="00F70BA1"/>
    <w:rsid w:val="00F71512"/>
    <w:rsid w:val="00F71633"/>
    <w:rsid w:val="00F71CBD"/>
    <w:rsid w:val="00F71D29"/>
    <w:rsid w:val="00F7267F"/>
    <w:rsid w:val="00F7270A"/>
    <w:rsid w:val="00F73AC4"/>
    <w:rsid w:val="00F73DA0"/>
    <w:rsid w:val="00F7417D"/>
    <w:rsid w:val="00F74F7A"/>
    <w:rsid w:val="00F7569F"/>
    <w:rsid w:val="00F76A75"/>
    <w:rsid w:val="00F76E1B"/>
    <w:rsid w:val="00F76E7C"/>
    <w:rsid w:val="00F76F88"/>
    <w:rsid w:val="00F77498"/>
    <w:rsid w:val="00F77645"/>
    <w:rsid w:val="00F7786E"/>
    <w:rsid w:val="00F778B9"/>
    <w:rsid w:val="00F77A43"/>
    <w:rsid w:val="00F77DDB"/>
    <w:rsid w:val="00F77ED2"/>
    <w:rsid w:val="00F808AC"/>
    <w:rsid w:val="00F80D41"/>
    <w:rsid w:val="00F80E1D"/>
    <w:rsid w:val="00F812F1"/>
    <w:rsid w:val="00F815BC"/>
    <w:rsid w:val="00F817BC"/>
    <w:rsid w:val="00F8223D"/>
    <w:rsid w:val="00F826AE"/>
    <w:rsid w:val="00F82DE7"/>
    <w:rsid w:val="00F8306B"/>
    <w:rsid w:val="00F83158"/>
    <w:rsid w:val="00F83AEB"/>
    <w:rsid w:val="00F83E87"/>
    <w:rsid w:val="00F84024"/>
    <w:rsid w:val="00F84337"/>
    <w:rsid w:val="00F843BC"/>
    <w:rsid w:val="00F84CB3"/>
    <w:rsid w:val="00F84F97"/>
    <w:rsid w:val="00F85189"/>
    <w:rsid w:val="00F853AB"/>
    <w:rsid w:val="00F85B56"/>
    <w:rsid w:val="00F85F83"/>
    <w:rsid w:val="00F860C4"/>
    <w:rsid w:val="00F8650F"/>
    <w:rsid w:val="00F865C3"/>
    <w:rsid w:val="00F87615"/>
    <w:rsid w:val="00F8776A"/>
    <w:rsid w:val="00F878FF"/>
    <w:rsid w:val="00F87960"/>
    <w:rsid w:val="00F90023"/>
    <w:rsid w:val="00F9036A"/>
    <w:rsid w:val="00F9054B"/>
    <w:rsid w:val="00F90739"/>
    <w:rsid w:val="00F90815"/>
    <w:rsid w:val="00F90857"/>
    <w:rsid w:val="00F90F62"/>
    <w:rsid w:val="00F911BC"/>
    <w:rsid w:val="00F9145C"/>
    <w:rsid w:val="00F92409"/>
    <w:rsid w:val="00F924E3"/>
    <w:rsid w:val="00F92D59"/>
    <w:rsid w:val="00F9361F"/>
    <w:rsid w:val="00F93E1C"/>
    <w:rsid w:val="00F93EFA"/>
    <w:rsid w:val="00F944BD"/>
    <w:rsid w:val="00F944BE"/>
    <w:rsid w:val="00F94D44"/>
    <w:rsid w:val="00F94F36"/>
    <w:rsid w:val="00F95182"/>
    <w:rsid w:val="00F9564F"/>
    <w:rsid w:val="00F956C9"/>
    <w:rsid w:val="00F95819"/>
    <w:rsid w:val="00F95941"/>
    <w:rsid w:val="00F95992"/>
    <w:rsid w:val="00F95B9B"/>
    <w:rsid w:val="00F961D0"/>
    <w:rsid w:val="00F9625F"/>
    <w:rsid w:val="00F9644F"/>
    <w:rsid w:val="00F96489"/>
    <w:rsid w:val="00F964FC"/>
    <w:rsid w:val="00F9678F"/>
    <w:rsid w:val="00F967DC"/>
    <w:rsid w:val="00F968BD"/>
    <w:rsid w:val="00F96B6B"/>
    <w:rsid w:val="00F96D46"/>
    <w:rsid w:val="00F96DE2"/>
    <w:rsid w:val="00F9724B"/>
    <w:rsid w:val="00F97418"/>
    <w:rsid w:val="00F974A1"/>
    <w:rsid w:val="00F97B03"/>
    <w:rsid w:val="00FA0160"/>
    <w:rsid w:val="00FA0C60"/>
    <w:rsid w:val="00FA1018"/>
    <w:rsid w:val="00FA1244"/>
    <w:rsid w:val="00FA1309"/>
    <w:rsid w:val="00FA1511"/>
    <w:rsid w:val="00FA163A"/>
    <w:rsid w:val="00FA17EC"/>
    <w:rsid w:val="00FA1B6C"/>
    <w:rsid w:val="00FA29D6"/>
    <w:rsid w:val="00FA4373"/>
    <w:rsid w:val="00FA4F55"/>
    <w:rsid w:val="00FA517A"/>
    <w:rsid w:val="00FA5361"/>
    <w:rsid w:val="00FA549D"/>
    <w:rsid w:val="00FA6D5C"/>
    <w:rsid w:val="00FB0506"/>
    <w:rsid w:val="00FB0D6A"/>
    <w:rsid w:val="00FB1E5D"/>
    <w:rsid w:val="00FB20BE"/>
    <w:rsid w:val="00FB2641"/>
    <w:rsid w:val="00FB26CD"/>
    <w:rsid w:val="00FB28FA"/>
    <w:rsid w:val="00FB2BA9"/>
    <w:rsid w:val="00FB308D"/>
    <w:rsid w:val="00FB35AB"/>
    <w:rsid w:val="00FB3C84"/>
    <w:rsid w:val="00FB40AB"/>
    <w:rsid w:val="00FB472D"/>
    <w:rsid w:val="00FB47BB"/>
    <w:rsid w:val="00FB511C"/>
    <w:rsid w:val="00FB514A"/>
    <w:rsid w:val="00FB5502"/>
    <w:rsid w:val="00FB560E"/>
    <w:rsid w:val="00FB5917"/>
    <w:rsid w:val="00FB5A19"/>
    <w:rsid w:val="00FB5A8D"/>
    <w:rsid w:val="00FB6156"/>
    <w:rsid w:val="00FB6550"/>
    <w:rsid w:val="00FB6623"/>
    <w:rsid w:val="00FB6EC3"/>
    <w:rsid w:val="00FB72AE"/>
    <w:rsid w:val="00FB7699"/>
    <w:rsid w:val="00FC0381"/>
    <w:rsid w:val="00FC04FC"/>
    <w:rsid w:val="00FC0BAA"/>
    <w:rsid w:val="00FC0C5F"/>
    <w:rsid w:val="00FC0F19"/>
    <w:rsid w:val="00FC1047"/>
    <w:rsid w:val="00FC1148"/>
    <w:rsid w:val="00FC11F7"/>
    <w:rsid w:val="00FC1393"/>
    <w:rsid w:val="00FC161D"/>
    <w:rsid w:val="00FC1C6D"/>
    <w:rsid w:val="00FC213B"/>
    <w:rsid w:val="00FC2741"/>
    <w:rsid w:val="00FC27CC"/>
    <w:rsid w:val="00FC28D9"/>
    <w:rsid w:val="00FC2AEA"/>
    <w:rsid w:val="00FC2C30"/>
    <w:rsid w:val="00FC2E5C"/>
    <w:rsid w:val="00FC3465"/>
    <w:rsid w:val="00FC3745"/>
    <w:rsid w:val="00FC38F8"/>
    <w:rsid w:val="00FC39D0"/>
    <w:rsid w:val="00FC3AA1"/>
    <w:rsid w:val="00FC44DF"/>
    <w:rsid w:val="00FC4595"/>
    <w:rsid w:val="00FC4658"/>
    <w:rsid w:val="00FC4929"/>
    <w:rsid w:val="00FC4AE5"/>
    <w:rsid w:val="00FC5215"/>
    <w:rsid w:val="00FC5672"/>
    <w:rsid w:val="00FC58D7"/>
    <w:rsid w:val="00FC5AD1"/>
    <w:rsid w:val="00FC5BD2"/>
    <w:rsid w:val="00FC5E2B"/>
    <w:rsid w:val="00FC645D"/>
    <w:rsid w:val="00FC68B9"/>
    <w:rsid w:val="00FC6E09"/>
    <w:rsid w:val="00FC70D3"/>
    <w:rsid w:val="00FC7236"/>
    <w:rsid w:val="00FD0122"/>
    <w:rsid w:val="00FD05D1"/>
    <w:rsid w:val="00FD0695"/>
    <w:rsid w:val="00FD10D3"/>
    <w:rsid w:val="00FD1D18"/>
    <w:rsid w:val="00FD24C3"/>
    <w:rsid w:val="00FD2B79"/>
    <w:rsid w:val="00FD2DDB"/>
    <w:rsid w:val="00FD306B"/>
    <w:rsid w:val="00FD342B"/>
    <w:rsid w:val="00FD3663"/>
    <w:rsid w:val="00FD384F"/>
    <w:rsid w:val="00FD3863"/>
    <w:rsid w:val="00FD3B08"/>
    <w:rsid w:val="00FD41E9"/>
    <w:rsid w:val="00FD482C"/>
    <w:rsid w:val="00FD4E57"/>
    <w:rsid w:val="00FD57B2"/>
    <w:rsid w:val="00FD5C4E"/>
    <w:rsid w:val="00FD6293"/>
    <w:rsid w:val="00FD6E22"/>
    <w:rsid w:val="00FD716A"/>
    <w:rsid w:val="00FD77C1"/>
    <w:rsid w:val="00FD7AAE"/>
    <w:rsid w:val="00FD7B80"/>
    <w:rsid w:val="00FE025D"/>
    <w:rsid w:val="00FE0311"/>
    <w:rsid w:val="00FE04AE"/>
    <w:rsid w:val="00FE14F1"/>
    <w:rsid w:val="00FE1920"/>
    <w:rsid w:val="00FE1A4A"/>
    <w:rsid w:val="00FE1E8E"/>
    <w:rsid w:val="00FE1F85"/>
    <w:rsid w:val="00FE1FA2"/>
    <w:rsid w:val="00FE2352"/>
    <w:rsid w:val="00FE2792"/>
    <w:rsid w:val="00FE2A65"/>
    <w:rsid w:val="00FE2A85"/>
    <w:rsid w:val="00FE2D70"/>
    <w:rsid w:val="00FE2E12"/>
    <w:rsid w:val="00FE2F95"/>
    <w:rsid w:val="00FE32B4"/>
    <w:rsid w:val="00FE332C"/>
    <w:rsid w:val="00FE34C1"/>
    <w:rsid w:val="00FE3A8B"/>
    <w:rsid w:val="00FE3F76"/>
    <w:rsid w:val="00FE3FDD"/>
    <w:rsid w:val="00FE4AA0"/>
    <w:rsid w:val="00FE4EAA"/>
    <w:rsid w:val="00FE5005"/>
    <w:rsid w:val="00FE5A2B"/>
    <w:rsid w:val="00FE603D"/>
    <w:rsid w:val="00FE6450"/>
    <w:rsid w:val="00FE655E"/>
    <w:rsid w:val="00FE6637"/>
    <w:rsid w:val="00FE677D"/>
    <w:rsid w:val="00FE7115"/>
    <w:rsid w:val="00FE725F"/>
    <w:rsid w:val="00FE7965"/>
    <w:rsid w:val="00FE7D54"/>
    <w:rsid w:val="00FF0288"/>
    <w:rsid w:val="00FF0B21"/>
    <w:rsid w:val="00FF15BB"/>
    <w:rsid w:val="00FF2A59"/>
    <w:rsid w:val="00FF2FF4"/>
    <w:rsid w:val="00FF3866"/>
    <w:rsid w:val="00FF3F51"/>
    <w:rsid w:val="00FF44BF"/>
    <w:rsid w:val="00FF48C2"/>
    <w:rsid w:val="00FF4D6B"/>
    <w:rsid w:val="00FF4DF9"/>
    <w:rsid w:val="00FF5B6B"/>
    <w:rsid w:val="00FF5CB4"/>
    <w:rsid w:val="00FF5CF3"/>
    <w:rsid w:val="00FF61FB"/>
    <w:rsid w:val="00FF66B3"/>
    <w:rsid w:val="00FF66FD"/>
    <w:rsid w:val="00FF6DC8"/>
    <w:rsid w:val="00FF716C"/>
    <w:rsid w:val="00FF7340"/>
    <w:rsid w:val="00FF73B1"/>
    <w:rsid w:val="00FF7607"/>
    <w:rsid w:val="00FF7F7C"/>
    <w:rsid w:val="01029326"/>
    <w:rsid w:val="0130DD47"/>
    <w:rsid w:val="013A4B49"/>
    <w:rsid w:val="013AC904"/>
    <w:rsid w:val="01511F7E"/>
    <w:rsid w:val="01552D30"/>
    <w:rsid w:val="0185B195"/>
    <w:rsid w:val="01944E2B"/>
    <w:rsid w:val="019D5710"/>
    <w:rsid w:val="01B39EA3"/>
    <w:rsid w:val="01C0F286"/>
    <w:rsid w:val="01D64785"/>
    <w:rsid w:val="01DB549D"/>
    <w:rsid w:val="01DBAD89"/>
    <w:rsid w:val="01FAD741"/>
    <w:rsid w:val="0206E72E"/>
    <w:rsid w:val="02206308"/>
    <w:rsid w:val="022CC2F9"/>
    <w:rsid w:val="022DED7C"/>
    <w:rsid w:val="0239D8A5"/>
    <w:rsid w:val="023D4BBB"/>
    <w:rsid w:val="0241869E"/>
    <w:rsid w:val="024FB09A"/>
    <w:rsid w:val="025AEACD"/>
    <w:rsid w:val="027484AF"/>
    <w:rsid w:val="02891F32"/>
    <w:rsid w:val="02CE5E6F"/>
    <w:rsid w:val="02D0734D"/>
    <w:rsid w:val="02D4B462"/>
    <w:rsid w:val="02FC63D2"/>
    <w:rsid w:val="03013E7C"/>
    <w:rsid w:val="0316C195"/>
    <w:rsid w:val="03287C36"/>
    <w:rsid w:val="0334C7DE"/>
    <w:rsid w:val="03383D08"/>
    <w:rsid w:val="034DC50D"/>
    <w:rsid w:val="03664E35"/>
    <w:rsid w:val="03666DBE"/>
    <w:rsid w:val="036693F2"/>
    <w:rsid w:val="036DC7C2"/>
    <w:rsid w:val="036DEAF7"/>
    <w:rsid w:val="037175D9"/>
    <w:rsid w:val="0379CCD4"/>
    <w:rsid w:val="0380CE17"/>
    <w:rsid w:val="0397AC18"/>
    <w:rsid w:val="039BD037"/>
    <w:rsid w:val="03ABD8D9"/>
    <w:rsid w:val="03B30988"/>
    <w:rsid w:val="03B35BDF"/>
    <w:rsid w:val="03BD8FC9"/>
    <w:rsid w:val="03C57293"/>
    <w:rsid w:val="03CE8332"/>
    <w:rsid w:val="03DAB8E7"/>
    <w:rsid w:val="03FAF108"/>
    <w:rsid w:val="03FF6E6F"/>
    <w:rsid w:val="040351DF"/>
    <w:rsid w:val="0414774D"/>
    <w:rsid w:val="0417057F"/>
    <w:rsid w:val="041CBFA4"/>
    <w:rsid w:val="04215668"/>
    <w:rsid w:val="04265E63"/>
    <w:rsid w:val="0443C6D3"/>
    <w:rsid w:val="04448743"/>
    <w:rsid w:val="044DD7D9"/>
    <w:rsid w:val="0460334D"/>
    <w:rsid w:val="0461E86B"/>
    <w:rsid w:val="047545A2"/>
    <w:rsid w:val="04AED54E"/>
    <w:rsid w:val="04AF9A52"/>
    <w:rsid w:val="04BCC342"/>
    <w:rsid w:val="04C5486D"/>
    <w:rsid w:val="04D34EF8"/>
    <w:rsid w:val="04D3C272"/>
    <w:rsid w:val="04F0EFCA"/>
    <w:rsid w:val="04FA2B81"/>
    <w:rsid w:val="0514A817"/>
    <w:rsid w:val="0525649B"/>
    <w:rsid w:val="053B3AE8"/>
    <w:rsid w:val="05480172"/>
    <w:rsid w:val="056ADF7B"/>
    <w:rsid w:val="0570916F"/>
    <w:rsid w:val="0575992F"/>
    <w:rsid w:val="05760942"/>
    <w:rsid w:val="0590A5C6"/>
    <w:rsid w:val="05927091"/>
    <w:rsid w:val="05974C36"/>
    <w:rsid w:val="05982F2B"/>
    <w:rsid w:val="059931A6"/>
    <w:rsid w:val="059E2763"/>
    <w:rsid w:val="05A3A14E"/>
    <w:rsid w:val="05B185FA"/>
    <w:rsid w:val="05E120EF"/>
    <w:rsid w:val="05F029BB"/>
    <w:rsid w:val="0608A633"/>
    <w:rsid w:val="06153C64"/>
    <w:rsid w:val="0624758F"/>
    <w:rsid w:val="062E2715"/>
    <w:rsid w:val="06304F21"/>
    <w:rsid w:val="06357E1F"/>
    <w:rsid w:val="0647BFE5"/>
    <w:rsid w:val="064DC8B9"/>
    <w:rsid w:val="06588499"/>
    <w:rsid w:val="066D44FD"/>
    <w:rsid w:val="06733549"/>
    <w:rsid w:val="067AB518"/>
    <w:rsid w:val="067EECE6"/>
    <w:rsid w:val="069ED05B"/>
    <w:rsid w:val="06A3FC93"/>
    <w:rsid w:val="06A9AE1C"/>
    <w:rsid w:val="06AC88B6"/>
    <w:rsid w:val="06AF7BF6"/>
    <w:rsid w:val="06B2D5E2"/>
    <w:rsid w:val="06D55A20"/>
    <w:rsid w:val="06DA732E"/>
    <w:rsid w:val="06DF073B"/>
    <w:rsid w:val="06E00B91"/>
    <w:rsid w:val="06F55F22"/>
    <w:rsid w:val="070468A8"/>
    <w:rsid w:val="0704CEFC"/>
    <w:rsid w:val="070C5106"/>
    <w:rsid w:val="07267CB8"/>
    <w:rsid w:val="0729778E"/>
    <w:rsid w:val="074913A0"/>
    <w:rsid w:val="074A4E86"/>
    <w:rsid w:val="074F0533"/>
    <w:rsid w:val="075926E1"/>
    <w:rsid w:val="07936A56"/>
    <w:rsid w:val="079AFC0B"/>
    <w:rsid w:val="07A4E1BE"/>
    <w:rsid w:val="07D1EB8B"/>
    <w:rsid w:val="07E0D328"/>
    <w:rsid w:val="07F8CC76"/>
    <w:rsid w:val="07FE084E"/>
    <w:rsid w:val="0819B619"/>
    <w:rsid w:val="0842BDF9"/>
    <w:rsid w:val="0845E8BB"/>
    <w:rsid w:val="084EC3A6"/>
    <w:rsid w:val="08528048"/>
    <w:rsid w:val="08551294"/>
    <w:rsid w:val="0875705D"/>
    <w:rsid w:val="08801C50"/>
    <w:rsid w:val="088EAF60"/>
    <w:rsid w:val="08AAF624"/>
    <w:rsid w:val="08BCEEB9"/>
    <w:rsid w:val="08C8157F"/>
    <w:rsid w:val="08DADC8B"/>
    <w:rsid w:val="08ED9D1A"/>
    <w:rsid w:val="08F6EC80"/>
    <w:rsid w:val="09123FDD"/>
    <w:rsid w:val="091C159E"/>
    <w:rsid w:val="09201DCF"/>
    <w:rsid w:val="096FE5C7"/>
    <w:rsid w:val="0971B028"/>
    <w:rsid w:val="09722F0A"/>
    <w:rsid w:val="09826977"/>
    <w:rsid w:val="0994BE7C"/>
    <w:rsid w:val="099E9D4C"/>
    <w:rsid w:val="09B9CAD4"/>
    <w:rsid w:val="09BA7D31"/>
    <w:rsid w:val="09BB5B6F"/>
    <w:rsid w:val="09E3AE0D"/>
    <w:rsid w:val="09E3EA66"/>
    <w:rsid w:val="09F2D04D"/>
    <w:rsid w:val="09FE3585"/>
    <w:rsid w:val="0A20EFA6"/>
    <w:rsid w:val="0A2465E1"/>
    <w:rsid w:val="0A3E745F"/>
    <w:rsid w:val="0A403325"/>
    <w:rsid w:val="0A517A65"/>
    <w:rsid w:val="0A6855A8"/>
    <w:rsid w:val="0A691C4B"/>
    <w:rsid w:val="0A6F7FD3"/>
    <w:rsid w:val="0A78BCCA"/>
    <w:rsid w:val="0A7A13C2"/>
    <w:rsid w:val="0A84C01C"/>
    <w:rsid w:val="0A892BEF"/>
    <w:rsid w:val="0ABBB1AD"/>
    <w:rsid w:val="0ACE5E3E"/>
    <w:rsid w:val="0B0DB7AB"/>
    <w:rsid w:val="0B183691"/>
    <w:rsid w:val="0B4AFAFB"/>
    <w:rsid w:val="0B4D5718"/>
    <w:rsid w:val="0B56282E"/>
    <w:rsid w:val="0B5C01C8"/>
    <w:rsid w:val="0B7A7449"/>
    <w:rsid w:val="0B8399F8"/>
    <w:rsid w:val="0B92A961"/>
    <w:rsid w:val="0B9C1ECA"/>
    <w:rsid w:val="0BAE872F"/>
    <w:rsid w:val="0BBDB2C9"/>
    <w:rsid w:val="0BD7767C"/>
    <w:rsid w:val="0BEF5544"/>
    <w:rsid w:val="0C09EA84"/>
    <w:rsid w:val="0C20CB5B"/>
    <w:rsid w:val="0C3D4E83"/>
    <w:rsid w:val="0C643D43"/>
    <w:rsid w:val="0C770F27"/>
    <w:rsid w:val="0C78508E"/>
    <w:rsid w:val="0C794627"/>
    <w:rsid w:val="0C7FFA0D"/>
    <w:rsid w:val="0CC5196B"/>
    <w:rsid w:val="0CD61073"/>
    <w:rsid w:val="0CD75B72"/>
    <w:rsid w:val="0CDA0344"/>
    <w:rsid w:val="0CF4E74D"/>
    <w:rsid w:val="0D0B992C"/>
    <w:rsid w:val="0D2AF693"/>
    <w:rsid w:val="0D30DB07"/>
    <w:rsid w:val="0D377A83"/>
    <w:rsid w:val="0D3DB81D"/>
    <w:rsid w:val="0D69DA8E"/>
    <w:rsid w:val="0D82E7E2"/>
    <w:rsid w:val="0D843D7D"/>
    <w:rsid w:val="0D8BAFDD"/>
    <w:rsid w:val="0D8DCAA2"/>
    <w:rsid w:val="0D8E982A"/>
    <w:rsid w:val="0DB0E7E9"/>
    <w:rsid w:val="0DB8C028"/>
    <w:rsid w:val="0DC2DAE7"/>
    <w:rsid w:val="0DC56E2E"/>
    <w:rsid w:val="0DDEBEC8"/>
    <w:rsid w:val="0DE33EDA"/>
    <w:rsid w:val="0DEC700E"/>
    <w:rsid w:val="0E1A0F64"/>
    <w:rsid w:val="0E271243"/>
    <w:rsid w:val="0E27FEE5"/>
    <w:rsid w:val="0E327398"/>
    <w:rsid w:val="0E4C7034"/>
    <w:rsid w:val="0E4E76DF"/>
    <w:rsid w:val="0E56DF09"/>
    <w:rsid w:val="0E6A1FA2"/>
    <w:rsid w:val="0E711ED9"/>
    <w:rsid w:val="0E78F714"/>
    <w:rsid w:val="0E7E70B7"/>
    <w:rsid w:val="0E85CB16"/>
    <w:rsid w:val="0E86CFC4"/>
    <w:rsid w:val="0EE5F91F"/>
    <w:rsid w:val="0EE807A5"/>
    <w:rsid w:val="0EEE9FD3"/>
    <w:rsid w:val="0EEEAF33"/>
    <w:rsid w:val="0F06CF9B"/>
    <w:rsid w:val="0F1B7836"/>
    <w:rsid w:val="0F206CA6"/>
    <w:rsid w:val="0F48A6BF"/>
    <w:rsid w:val="0F6D3641"/>
    <w:rsid w:val="0F706A8C"/>
    <w:rsid w:val="0F7438CA"/>
    <w:rsid w:val="0F757B04"/>
    <w:rsid w:val="0F84D4C1"/>
    <w:rsid w:val="0F8ACA44"/>
    <w:rsid w:val="0F9D5EB7"/>
    <w:rsid w:val="0F9F9995"/>
    <w:rsid w:val="0FAA49FF"/>
    <w:rsid w:val="0FAA50AC"/>
    <w:rsid w:val="0FBD15E0"/>
    <w:rsid w:val="0FCFE953"/>
    <w:rsid w:val="0FD41579"/>
    <w:rsid w:val="0FD6ED05"/>
    <w:rsid w:val="0FF3D0AA"/>
    <w:rsid w:val="10029D1A"/>
    <w:rsid w:val="100861D3"/>
    <w:rsid w:val="100E8652"/>
    <w:rsid w:val="102F5897"/>
    <w:rsid w:val="1034194C"/>
    <w:rsid w:val="103D847E"/>
    <w:rsid w:val="104E70D2"/>
    <w:rsid w:val="106D0621"/>
    <w:rsid w:val="1082804C"/>
    <w:rsid w:val="10840887"/>
    <w:rsid w:val="108B8F5E"/>
    <w:rsid w:val="10ADE95B"/>
    <w:rsid w:val="10C3410C"/>
    <w:rsid w:val="10C8BDA9"/>
    <w:rsid w:val="11094EBB"/>
    <w:rsid w:val="110EB0DA"/>
    <w:rsid w:val="11100A36"/>
    <w:rsid w:val="11171495"/>
    <w:rsid w:val="112CF913"/>
    <w:rsid w:val="113D7F17"/>
    <w:rsid w:val="114DCF93"/>
    <w:rsid w:val="11535676"/>
    <w:rsid w:val="115388E6"/>
    <w:rsid w:val="11610D6E"/>
    <w:rsid w:val="116CBFEE"/>
    <w:rsid w:val="119789E5"/>
    <w:rsid w:val="119B58B3"/>
    <w:rsid w:val="11ADCE99"/>
    <w:rsid w:val="11C1C97D"/>
    <w:rsid w:val="11C4BD81"/>
    <w:rsid w:val="11D34587"/>
    <w:rsid w:val="11E1CE8D"/>
    <w:rsid w:val="11E49F18"/>
    <w:rsid w:val="11EBC7A2"/>
    <w:rsid w:val="11FA5202"/>
    <w:rsid w:val="1210289D"/>
    <w:rsid w:val="125A02CC"/>
    <w:rsid w:val="12624B3C"/>
    <w:rsid w:val="12684725"/>
    <w:rsid w:val="1269CB75"/>
    <w:rsid w:val="12745FB7"/>
    <w:rsid w:val="127924A7"/>
    <w:rsid w:val="12848689"/>
    <w:rsid w:val="1287B89F"/>
    <w:rsid w:val="12ABA001"/>
    <w:rsid w:val="12BA44D2"/>
    <w:rsid w:val="13000BAC"/>
    <w:rsid w:val="1319DCD4"/>
    <w:rsid w:val="131A6E76"/>
    <w:rsid w:val="134CCD8E"/>
    <w:rsid w:val="134D4945"/>
    <w:rsid w:val="13693772"/>
    <w:rsid w:val="137F81AA"/>
    <w:rsid w:val="139B2128"/>
    <w:rsid w:val="13A36DA1"/>
    <w:rsid w:val="13B7971E"/>
    <w:rsid w:val="13D13C36"/>
    <w:rsid w:val="13F75192"/>
    <w:rsid w:val="13F843BF"/>
    <w:rsid w:val="1418E611"/>
    <w:rsid w:val="1428B434"/>
    <w:rsid w:val="1442ECF8"/>
    <w:rsid w:val="145353E8"/>
    <w:rsid w:val="146E0802"/>
    <w:rsid w:val="1475067E"/>
    <w:rsid w:val="1479E30C"/>
    <w:rsid w:val="147BFB2D"/>
    <w:rsid w:val="14861E8F"/>
    <w:rsid w:val="14939872"/>
    <w:rsid w:val="149BD4B8"/>
    <w:rsid w:val="14A06198"/>
    <w:rsid w:val="14B2530A"/>
    <w:rsid w:val="14B4DE4A"/>
    <w:rsid w:val="14D0EC0A"/>
    <w:rsid w:val="14F9BAA2"/>
    <w:rsid w:val="14FCF3EB"/>
    <w:rsid w:val="14FE3848"/>
    <w:rsid w:val="151C38E3"/>
    <w:rsid w:val="15222FAC"/>
    <w:rsid w:val="152EDC48"/>
    <w:rsid w:val="15424E44"/>
    <w:rsid w:val="1546C048"/>
    <w:rsid w:val="1576E5E7"/>
    <w:rsid w:val="157FA4A9"/>
    <w:rsid w:val="158B7B6C"/>
    <w:rsid w:val="15AF5589"/>
    <w:rsid w:val="15BC915E"/>
    <w:rsid w:val="15BEE0C2"/>
    <w:rsid w:val="15BFBF88"/>
    <w:rsid w:val="15C0E070"/>
    <w:rsid w:val="15C3F25C"/>
    <w:rsid w:val="15E6ACEC"/>
    <w:rsid w:val="16155876"/>
    <w:rsid w:val="16155C34"/>
    <w:rsid w:val="16291B87"/>
    <w:rsid w:val="1641C3C7"/>
    <w:rsid w:val="1649AD3C"/>
    <w:rsid w:val="165E38F2"/>
    <w:rsid w:val="1688A228"/>
    <w:rsid w:val="16A41FFD"/>
    <w:rsid w:val="16A83E8A"/>
    <w:rsid w:val="16B16CF3"/>
    <w:rsid w:val="16C1697C"/>
    <w:rsid w:val="16D63308"/>
    <w:rsid w:val="16D9C931"/>
    <w:rsid w:val="16EAE097"/>
    <w:rsid w:val="16EF8A2C"/>
    <w:rsid w:val="16F0C175"/>
    <w:rsid w:val="16FA2F73"/>
    <w:rsid w:val="173422C8"/>
    <w:rsid w:val="173D294C"/>
    <w:rsid w:val="173E63B0"/>
    <w:rsid w:val="17403B93"/>
    <w:rsid w:val="1744C8F3"/>
    <w:rsid w:val="17461083"/>
    <w:rsid w:val="175D984C"/>
    <w:rsid w:val="17626AE9"/>
    <w:rsid w:val="1786234C"/>
    <w:rsid w:val="178B43A0"/>
    <w:rsid w:val="179ADB6B"/>
    <w:rsid w:val="17DAC7D1"/>
    <w:rsid w:val="17DDAE5D"/>
    <w:rsid w:val="17DFDE3D"/>
    <w:rsid w:val="17E580F2"/>
    <w:rsid w:val="17EFEFB1"/>
    <w:rsid w:val="1801EDC6"/>
    <w:rsid w:val="1805DA99"/>
    <w:rsid w:val="180E3569"/>
    <w:rsid w:val="180E4336"/>
    <w:rsid w:val="180F2B8D"/>
    <w:rsid w:val="18196487"/>
    <w:rsid w:val="182AEA7C"/>
    <w:rsid w:val="182DB5A2"/>
    <w:rsid w:val="1840073C"/>
    <w:rsid w:val="18696F98"/>
    <w:rsid w:val="186F8CA1"/>
    <w:rsid w:val="187549F0"/>
    <w:rsid w:val="187AA532"/>
    <w:rsid w:val="187BF28F"/>
    <w:rsid w:val="1889B2FF"/>
    <w:rsid w:val="188E0257"/>
    <w:rsid w:val="18A7120F"/>
    <w:rsid w:val="18ABC4A8"/>
    <w:rsid w:val="18AE05F6"/>
    <w:rsid w:val="18B70484"/>
    <w:rsid w:val="18E8EE2B"/>
    <w:rsid w:val="18F52231"/>
    <w:rsid w:val="18F62E2A"/>
    <w:rsid w:val="18FD6C35"/>
    <w:rsid w:val="1903154F"/>
    <w:rsid w:val="1917F2E5"/>
    <w:rsid w:val="191F795B"/>
    <w:rsid w:val="192E01BC"/>
    <w:rsid w:val="19566537"/>
    <w:rsid w:val="195E049B"/>
    <w:rsid w:val="195E263B"/>
    <w:rsid w:val="196D332C"/>
    <w:rsid w:val="197F2AED"/>
    <w:rsid w:val="19891BA6"/>
    <w:rsid w:val="19A037E1"/>
    <w:rsid w:val="19A10D1F"/>
    <w:rsid w:val="19A6081B"/>
    <w:rsid w:val="19AC3FC8"/>
    <w:rsid w:val="19AF9015"/>
    <w:rsid w:val="19B53DAF"/>
    <w:rsid w:val="19BEB97D"/>
    <w:rsid w:val="19C53820"/>
    <w:rsid w:val="19D283F8"/>
    <w:rsid w:val="19DB564B"/>
    <w:rsid w:val="19EEC1AA"/>
    <w:rsid w:val="19FA7220"/>
    <w:rsid w:val="19FF5C1F"/>
    <w:rsid w:val="1A09828E"/>
    <w:rsid w:val="1A0EC518"/>
    <w:rsid w:val="1A114D42"/>
    <w:rsid w:val="1A3C7D2E"/>
    <w:rsid w:val="1A40BD7D"/>
    <w:rsid w:val="1A46DBC7"/>
    <w:rsid w:val="1A638760"/>
    <w:rsid w:val="1A691F4F"/>
    <w:rsid w:val="1A7FDE5D"/>
    <w:rsid w:val="1A843AAA"/>
    <w:rsid w:val="1A90354E"/>
    <w:rsid w:val="1AA6113E"/>
    <w:rsid w:val="1AB2E49A"/>
    <w:rsid w:val="1AB92BD3"/>
    <w:rsid w:val="1ADE03DD"/>
    <w:rsid w:val="1AE3B824"/>
    <w:rsid w:val="1AE61503"/>
    <w:rsid w:val="1AFAE260"/>
    <w:rsid w:val="1AFB1517"/>
    <w:rsid w:val="1B0457D2"/>
    <w:rsid w:val="1B05C4A0"/>
    <w:rsid w:val="1B1EF3AE"/>
    <w:rsid w:val="1B23E67E"/>
    <w:rsid w:val="1B281B15"/>
    <w:rsid w:val="1B429643"/>
    <w:rsid w:val="1B4EA078"/>
    <w:rsid w:val="1B54F0FF"/>
    <w:rsid w:val="1B56BC98"/>
    <w:rsid w:val="1B5D95B4"/>
    <w:rsid w:val="1B71D566"/>
    <w:rsid w:val="1B8B31F5"/>
    <w:rsid w:val="1B8C5316"/>
    <w:rsid w:val="1B968FC1"/>
    <w:rsid w:val="1BA7C9D2"/>
    <w:rsid w:val="1BAFB661"/>
    <w:rsid w:val="1BBA0F63"/>
    <w:rsid w:val="1BFD53FC"/>
    <w:rsid w:val="1C0E6923"/>
    <w:rsid w:val="1C12F70E"/>
    <w:rsid w:val="1C3601EB"/>
    <w:rsid w:val="1C387281"/>
    <w:rsid w:val="1C41189F"/>
    <w:rsid w:val="1C42709A"/>
    <w:rsid w:val="1C4457E6"/>
    <w:rsid w:val="1C5BDF83"/>
    <w:rsid w:val="1C6A3773"/>
    <w:rsid w:val="1C811170"/>
    <w:rsid w:val="1C8E4F2A"/>
    <w:rsid w:val="1C9B56A3"/>
    <w:rsid w:val="1C9E1C97"/>
    <w:rsid w:val="1CA4E4D5"/>
    <w:rsid w:val="1CB6C9BD"/>
    <w:rsid w:val="1CB801E4"/>
    <w:rsid w:val="1CB9D342"/>
    <w:rsid w:val="1CDA785E"/>
    <w:rsid w:val="1CFDE12C"/>
    <w:rsid w:val="1D16659D"/>
    <w:rsid w:val="1D22C3EF"/>
    <w:rsid w:val="1D255D75"/>
    <w:rsid w:val="1D2F566B"/>
    <w:rsid w:val="1D3EBE10"/>
    <w:rsid w:val="1D469E77"/>
    <w:rsid w:val="1D5B9A25"/>
    <w:rsid w:val="1D6F7A93"/>
    <w:rsid w:val="1D78834A"/>
    <w:rsid w:val="1D7C9131"/>
    <w:rsid w:val="1D83E830"/>
    <w:rsid w:val="1D8F7181"/>
    <w:rsid w:val="1D97C509"/>
    <w:rsid w:val="1D9E514B"/>
    <w:rsid w:val="1DAAF59E"/>
    <w:rsid w:val="1DAB20D4"/>
    <w:rsid w:val="1DADBF1C"/>
    <w:rsid w:val="1DBDA98B"/>
    <w:rsid w:val="1DCA4267"/>
    <w:rsid w:val="1DE6843F"/>
    <w:rsid w:val="1E0B251D"/>
    <w:rsid w:val="1E147813"/>
    <w:rsid w:val="1E1DD0B0"/>
    <w:rsid w:val="1E33806A"/>
    <w:rsid w:val="1E3AB9EA"/>
    <w:rsid w:val="1E40F8C6"/>
    <w:rsid w:val="1E42194F"/>
    <w:rsid w:val="1E574915"/>
    <w:rsid w:val="1E6393B2"/>
    <w:rsid w:val="1E6B7514"/>
    <w:rsid w:val="1E703D49"/>
    <w:rsid w:val="1E71879A"/>
    <w:rsid w:val="1E87CAFA"/>
    <w:rsid w:val="1E900869"/>
    <w:rsid w:val="1E956575"/>
    <w:rsid w:val="1E99A870"/>
    <w:rsid w:val="1E9AB935"/>
    <w:rsid w:val="1E9D19BD"/>
    <w:rsid w:val="1E9E6F5C"/>
    <w:rsid w:val="1EC787FC"/>
    <w:rsid w:val="1ED698E4"/>
    <w:rsid w:val="1ED8E263"/>
    <w:rsid w:val="1EE78EC1"/>
    <w:rsid w:val="1F0CE529"/>
    <w:rsid w:val="1F2CF81D"/>
    <w:rsid w:val="1F46C530"/>
    <w:rsid w:val="1F53BCD1"/>
    <w:rsid w:val="1F64E2FB"/>
    <w:rsid w:val="1F6FC510"/>
    <w:rsid w:val="1FA8A8C5"/>
    <w:rsid w:val="1FB9AB18"/>
    <w:rsid w:val="1FBE7D54"/>
    <w:rsid w:val="1FCAC5C4"/>
    <w:rsid w:val="1FFAF71D"/>
    <w:rsid w:val="200BB816"/>
    <w:rsid w:val="200FF3E1"/>
    <w:rsid w:val="2015999B"/>
    <w:rsid w:val="201EE564"/>
    <w:rsid w:val="202E031B"/>
    <w:rsid w:val="2030AD5A"/>
    <w:rsid w:val="20322AE3"/>
    <w:rsid w:val="20546470"/>
    <w:rsid w:val="20560305"/>
    <w:rsid w:val="20623155"/>
    <w:rsid w:val="20673EC8"/>
    <w:rsid w:val="206E4048"/>
    <w:rsid w:val="2071E757"/>
    <w:rsid w:val="2078867F"/>
    <w:rsid w:val="2086DD78"/>
    <w:rsid w:val="208B0A39"/>
    <w:rsid w:val="20A8C42D"/>
    <w:rsid w:val="20ADAE14"/>
    <w:rsid w:val="20ADC887"/>
    <w:rsid w:val="20C1DBF7"/>
    <w:rsid w:val="20D0A373"/>
    <w:rsid w:val="20E97E07"/>
    <w:rsid w:val="21029B2A"/>
    <w:rsid w:val="210BB34C"/>
    <w:rsid w:val="212B6580"/>
    <w:rsid w:val="2131E81E"/>
    <w:rsid w:val="214AD15D"/>
    <w:rsid w:val="21530E52"/>
    <w:rsid w:val="215F766D"/>
    <w:rsid w:val="217A8012"/>
    <w:rsid w:val="21841A3C"/>
    <w:rsid w:val="21844A3F"/>
    <w:rsid w:val="21A5340B"/>
    <w:rsid w:val="21AAAC76"/>
    <w:rsid w:val="21DF2661"/>
    <w:rsid w:val="21F8B89A"/>
    <w:rsid w:val="21FE9EDB"/>
    <w:rsid w:val="222C0457"/>
    <w:rsid w:val="22326D4D"/>
    <w:rsid w:val="223FC4F5"/>
    <w:rsid w:val="2242D7D6"/>
    <w:rsid w:val="224D8F0A"/>
    <w:rsid w:val="225133FF"/>
    <w:rsid w:val="22562F2C"/>
    <w:rsid w:val="22718957"/>
    <w:rsid w:val="227A1CE3"/>
    <w:rsid w:val="228D8A59"/>
    <w:rsid w:val="22914AA4"/>
    <w:rsid w:val="229C2440"/>
    <w:rsid w:val="229EF4A5"/>
    <w:rsid w:val="22BECBAE"/>
    <w:rsid w:val="22C7944B"/>
    <w:rsid w:val="22C7C729"/>
    <w:rsid w:val="22C9D75C"/>
    <w:rsid w:val="22DA748D"/>
    <w:rsid w:val="22E215A1"/>
    <w:rsid w:val="232E04E0"/>
    <w:rsid w:val="233FF54A"/>
    <w:rsid w:val="23636C18"/>
    <w:rsid w:val="2367FE1B"/>
    <w:rsid w:val="23714F48"/>
    <w:rsid w:val="2379172F"/>
    <w:rsid w:val="237A68BB"/>
    <w:rsid w:val="2387CA69"/>
    <w:rsid w:val="238A0D90"/>
    <w:rsid w:val="23BEBFA1"/>
    <w:rsid w:val="23C19930"/>
    <w:rsid w:val="23C5AE02"/>
    <w:rsid w:val="23CE429D"/>
    <w:rsid w:val="23D40885"/>
    <w:rsid w:val="23E38CDB"/>
    <w:rsid w:val="23E5E20E"/>
    <w:rsid w:val="23EC240A"/>
    <w:rsid w:val="241056E9"/>
    <w:rsid w:val="2419CDFE"/>
    <w:rsid w:val="2437A2FA"/>
    <w:rsid w:val="243F17E9"/>
    <w:rsid w:val="2440A4D6"/>
    <w:rsid w:val="2441EDCD"/>
    <w:rsid w:val="244302E3"/>
    <w:rsid w:val="246E0F6D"/>
    <w:rsid w:val="247D3A15"/>
    <w:rsid w:val="24827DB0"/>
    <w:rsid w:val="24B519EA"/>
    <w:rsid w:val="24D3355C"/>
    <w:rsid w:val="24D37206"/>
    <w:rsid w:val="24D6A13D"/>
    <w:rsid w:val="24D855E3"/>
    <w:rsid w:val="24F7C6E6"/>
    <w:rsid w:val="2509E67F"/>
    <w:rsid w:val="250DD071"/>
    <w:rsid w:val="250E7F1B"/>
    <w:rsid w:val="251269B4"/>
    <w:rsid w:val="2548CFAC"/>
    <w:rsid w:val="2561DD8A"/>
    <w:rsid w:val="2565D8D6"/>
    <w:rsid w:val="25A43EB9"/>
    <w:rsid w:val="25DB21A4"/>
    <w:rsid w:val="260395AB"/>
    <w:rsid w:val="2609E5DF"/>
    <w:rsid w:val="26275C97"/>
    <w:rsid w:val="262AC032"/>
    <w:rsid w:val="2631D8FF"/>
    <w:rsid w:val="26333D37"/>
    <w:rsid w:val="263F13E7"/>
    <w:rsid w:val="26477C6E"/>
    <w:rsid w:val="2655E0A4"/>
    <w:rsid w:val="2656ADAB"/>
    <w:rsid w:val="265A92B6"/>
    <w:rsid w:val="265CF98E"/>
    <w:rsid w:val="266FBADC"/>
    <w:rsid w:val="2680DF15"/>
    <w:rsid w:val="26868730"/>
    <w:rsid w:val="2690D07E"/>
    <w:rsid w:val="269A8C6D"/>
    <w:rsid w:val="269D7904"/>
    <w:rsid w:val="26A33999"/>
    <w:rsid w:val="26A35499"/>
    <w:rsid w:val="26CF3ADE"/>
    <w:rsid w:val="26D24D19"/>
    <w:rsid w:val="27275AAF"/>
    <w:rsid w:val="2733CD96"/>
    <w:rsid w:val="274AAAD1"/>
    <w:rsid w:val="2762141F"/>
    <w:rsid w:val="27669638"/>
    <w:rsid w:val="27958312"/>
    <w:rsid w:val="27B94030"/>
    <w:rsid w:val="27D9D2AB"/>
    <w:rsid w:val="27DA372C"/>
    <w:rsid w:val="27DA6EFF"/>
    <w:rsid w:val="27F50186"/>
    <w:rsid w:val="27FD27DA"/>
    <w:rsid w:val="283B9D20"/>
    <w:rsid w:val="286636E6"/>
    <w:rsid w:val="287639A6"/>
    <w:rsid w:val="289D9FE6"/>
    <w:rsid w:val="28A09D93"/>
    <w:rsid w:val="28A14D1C"/>
    <w:rsid w:val="28A39847"/>
    <w:rsid w:val="28A4BB34"/>
    <w:rsid w:val="28ABAC14"/>
    <w:rsid w:val="28CF0ECA"/>
    <w:rsid w:val="28D11E50"/>
    <w:rsid w:val="28D7864B"/>
    <w:rsid w:val="28D9190C"/>
    <w:rsid w:val="28EBE9E8"/>
    <w:rsid w:val="28FD5198"/>
    <w:rsid w:val="290AC0C6"/>
    <w:rsid w:val="290D6448"/>
    <w:rsid w:val="290F6DC5"/>
    <w:rsid w:val="2917E56F"/>
    <w:rsid w:val="29343419"/>
    <w:rsid w:val="29368B88"/>
    <w:rsid w:val="29382D4C"/>
    <w:rsid w:val="29508E91"/>
    <w:rsid w:val="295D9F5E"/>
    <w:rsid w:val="29701EB9"/>
    <w:rsid w:val="297A4419"/>
    <w:rsid w:val="29ABBFCE"/>
    <w:rsid w:val="29AD0E3A"/>
    <w:rsid w:val="29C7D185"/>
    <w:rsid w:val="29D3F227"/>
    <w:rsid w:val="29E06F68"/>
    <w:rsid w:val="29E637A5"/>
    <w:rsid w:val="2A015158"/>
    <w:rsid w:val="2A3FCFA7"/>
    <w:rsid w:val="2A4F593A"/>
    <w:rsid w:val="2A655439"/>
    <w:rsid w:val="2A65789B"/>
    <w:rsid w:val="2A6A29B1"/>
    <w:rsid w:val="2A6BF400"/>
    <w:rsid w:val="2A6EC65B"/>
    <w:rsid w:val="2A7059A2"/>
    <w:rsid w:val="2A81759C"/>
    <w:rsid w:val="2A899E97"/>
    <w:rsid w:val="2A9E1832"/>
    <w:rsid w:val="2AA49A98"/>
    <w:rsid w:val="2AC361B3"/>
    <w:rsid w:val="2ACAA15D"/>
    <w:rsid w:val="2ACB5009"/>
    <w:rsid w:val="2AD10A26"/>
    <w:rsid w:val="2ADC7797"/>
    <w:rsid w:val="2AEEEB7F"/>
    <w:rsid w:val="2AF2A018"/>
    <w:rsid w:val="2B149BAA"/>
    <w:rsid w:val="2B1DC6EF"/>
    <w:rsid w:val="2B1DEAF9"/>
    <w:rsid w:val="2B2A06D7"/>
    <w:rsid w:val="2B45B4A7"/>
    <w:rsid w:val="2B4B0220"/>
    <w:rsid w:val="2B57EACC"/>
    <w:rsid w:val="2B65086C"/>
    <w:rsid w:val="2B716FFC"/>
    <w:rsid w:val="2B85362F"/>
    <w:rsid w:val="2B963DD5"/>
    <w:rsid w:val="2B9C8FD2"/>
    <w:rsid w:val="2B9E9DF0"/>
    <w:rsid w:val="2BB4631F"/>
    <w:rsid w:val="2BC3C7E1"/>
    <w:rsid w:val="2BE0A87F"/>
    <w:rsid w:val="2BEB4F20"/>
    <w:rsid w:val="2BFCFD22"/>
    <w:rsid w:val="2C0BFE5A"/>
    <w:rsid w:val="2C0E93BE"/>
    <w:rsid w:val="2C30F0BB"/>
    <w:rsid w:val="2C467545"/>
    <w:rsid w:val="2C4C71DE"/>
    <w:rsid w:val="2C56514D"/>
    <w:rsid w:val="2C68CC7D"/>
    <w:rsid w:val="2C6E7309"/>
    <w:rsid w:val="2C865483"/>
    <w:rsid w:val="2C97082E"/>
    <w:rsid w:val="2C9B9365"/>
    <w:rsid w:val="2CCD2610"/>
    <w:rsid w:val="2CDE1ECB"/>
    <w:rsid w:val="2CDF9A63"/>
    <w:rsid w:val="2CE61D4E"/>
    <w:rsid w:val="2CE9A116"/>
    <w:rsid w:val="2CF96F8E"/>
    <w:rsid w:val="2D056242"/>
    <w:rsid w:val="2D17CEF6"/>
    <w:rsid w:val="2D20597A"/>
    <w:rsid w:val="2D3FE817"/>
    <w:rsid w:val="2D41F05E"/>
    <w:rsid w:val="2D45AA2E"/>
    <w:rsid w:val="2D4C7C03"/>
    <w:rsid w:val="2D5C990B"/>
    <w:rsid w:val="2D6844C6"/>
    <w:rsid w:val="2D72E1AD"/>
    <w:rsid w:val="2D77D67C"/>
    <w:rsid w:val="2D783665"/>
    <w:rsid w:val="2D8015F2"/>
    <w:rsid w:val="2D88213E"/>
    <w:rsid w:val="2D8B359C"/>
    <w:rsid w:val="2D90C0E5"/>
    <w:rsid w:val="2DA52B27"/>
    <w:rsid w:val="2DB45108"/>
    <w:rsid w:val="2DB516BD"/>
    <w:rsid w:val="2DBE0DC3"/>
    <w:rsid w:val="2DCF1672"/>
    <w:rsid w:val="2DECFA31"/>
    <w:rsid w:val="2DF2A01E"/>
    <w:rsid w:val="2E134889"/>
    <w:rsid w:val="2E1E1A72"/>
    <w:rsid w:val="2E244CDA"/>
    <w:rsid w:val="2E35B378"/>
    <w:rsid w:val="2E392D12"/>
    <w:rsid w:val="2E45E9F0"/>
    <w:rsid w:val="2E52B286"/>
    <w:rsid w:val="2E5CA44C"/>
    <w:rsid w:val="2E6625AF"/>
    <w:rsid w:val="2E8640CF"/>
    <w:rsid w:val="2E8B375E"/>
    <w:rsid w:val="2E928C72"/>
    <w:rsid w:val="2E935E3C"/>
    <w:rsid w:val="2EA446F4"/>
    <w:rsid w:val="2EC32E5D"/>
    <w:rsid w:val="2ED66E38"/>
    <w:rsid w:val="2EE44CEA"/>
    <w:rsid w:val="2EEDD6BD"/>
    <w:rsid w:val="2EF8B95A"/>
    <w:rsid w:val="2F0EFD15"/>
    <w:rsid w:val="2F128B62"/>
    <w:rsid w:val="2F163C74"/>
    <w:rsid w:val="2F1A47B7"/>
    <w:rsid w:val="2F3E5F23"/>
    <w:rsid w:val="2F444FF0"/>
    <w:rsid w:val="2F48C4CA"/>
    <w:rsid w:val="2F56884F"/>
    <w:rsid w:val="2F6EC052"/>
    <w:rsid w:val="2F7B911B"/>
    <w:rsid w:val="2F7E6244"/>
    <w:rsid w:val="2F859067"/>
    <w:rsid w:val="2F8E10E8"/>
    <w:rsid w:val="2F98742C"/>
    <w:rsid w:val="2F9DA1A8"/>
    <w:rsid w:val="2FC47887"/>
    <w:rsid w:val="30032013"/>
    <w:rsid w:val="3013D6FD"/>
    <w:rsid w:val="3030029D"/>
    <w:rsid w:val="303214CE"/>
    <w:rsid w:val="30501CBD"/>
    <w:rsid w:val="305ED994"/>
    <w:rsid w:val="30710B01"/>
    <w:rsid w:val="307B4F91"/>
    <w:rsid w:val="3081A81C"/>
    <w:rsid w:val="308FF042"/>
    <w:rsid w:val="30999298"/>
    <w:rsid w:val="30AEF5B4"/>
    <w:rsid w:val="30B2392A"/>
    <w:rsid w:val="30B91F00"/>
    <w:rsid w:val="30D031BF"/>
    <w:rsid w:val="30D16B27"/>
    <w:rsid w:val="30D4CBC1"/>
    <w:rsid w:val="30F4552D"/>
    <w:rsid w:val="30F7ACAF"/>
    <w:rsid w:val="310066BF"/>
    <w:rsid w:val="31029DF6"/>
    <w:rsid w:val="310DB52B"/>
    <w:rsid w:val="310EAACA"/>
    <w:rsid w:val="311BAC14"/>
    <w:rsid w:val="3150A7AF"/>
    <w:rsid w:val="31598FC1"/>
    <w:rsid w:val="3168B386"/>
    <w:rsid w:val="3168F3FD"/>
    <w:rsid w:val="316A26B9"/>
    <w:rsid w:val="31721932"/>
    <w:rsid w:val="3172292B"/>
    <w:rsid w:val="319FA7BF"/>
    <w:rsid w:val="31B6C573"/>
    <w:rsid w:val="31B9F734"/>
    <w:rsid w:val="31BB8D6F"/>
    <w:rsid w:val="31C28927"/>
    <w:rsid w:val="31CDD7C2"/>
    <w:rsid w:val="31DC4A53"/>
    <w:rsid w:val="31DF9501"/>
    <w:rsid w:val="31E21F6D"/>
    <w:rsid w:val="31F2C621"/>
    <w:rsid w:val="31F2F38E"/>
    <w:rsid w:val="31FDCCF8"/>
    <w:rsid w:val="32027C0E"/>
    <w:rsid w:val="3206DD2A"/>
    <w:rsid w:val="321029FA"/>
    <w:rsid w:val="3223C2CE"/>
    <w:rsid w:val="324C387B"/>
    <w:rsid w:val="325E45A5"/>
    <w:rsid w:val="328EABF5"/>
    <w:rsid w:val="3292D2A4"/>
    <w:rsid w:val="329CF037"/>
    <w:rsid w:val="32A16E34"/>
    <w:rsid w:val="32BDC8BE"/>
    <w:rsid w:val="32C827C3"/>
    <w:rsid w:val="32CAEBE6"/>
    <w:rsid w:val="32CF5771"/>
    <w:rsid w:val="32DA99AD"/>
    <w:rsid w:val="32EF1C47"/>
    <w:rsid w:val="330F21BB"/>
    <w:rsid w:val="3314FAE9"/>
    <w:rsid w:val="332D0C7B"/>
    <w:rsid w:val="3331379F"/>
    <w:rsid w:val="3340AC10"/>
    <w:rsid w:val="335DE9FD"/>
    <w:rsid w:val="3363F368"/>
    <w:rsid w:val="336B3ACF"/>
    <w:rsid w:val="338793AB"/>
    <w:rsid w:val="3393620D"/>
    <w:rsid w:val="33EE82D6"/>
    <w:rsid w:val="33FA97A7"/>
    <w:rsid w:val="34002A40"/>
    <w:rsid w:val="340EFE4E"/>
    <w:rsid w:val="3410F5D5"/>
    <w:rsid w:val="344045DD"/>
    <w:rsid w:val="345537E0"/>
    <w:rsid w:val="3457ABE1"/>
    <w:rsid w:val="345DD727"/>
    <w:rsid w:val="348FD0D0"/>
    <w:rsid w:val="34934812"/>
    <w:rsid w:val="34A80ABA"/>
    <w:rsid w:val="34A85EDE"/>
    <w:rsid w:val="34BE7A93"/>
    <w:rsid w:val="34E29F84"/>
    <w:rsid w:val="34EF8079"/>
    <w:rsid w:val="34F5E130"/>
    <w:rsid w:val="34F77111"/>
    <w:rsid w:val="34FCB971"/>
    <w:rsid w:val="350043C5"/>
    <w:rsid w:val="3527955C"/>
    <w:rsid w:val="35530C95"/>
    <w:rsid w:val="35534F93"/>
    <w:rsid w:val="355C6513"/>
    <w:rsid w:val="355DC818"/>
    <w:rsid w:val="35670251"/>
    <w:rsid w:val="3575B305"/>
    <w:rsid w:val="358188D1"/>
    <w:rsid w:val="3585D44A"/>
    <w:rsid w:val="3589E552"/>
    <w:rsid w:val="358BF6FE"/>
    <w:rsid w:val="35A79D18"/>
    <w:rsid w:val="35B470B8"/>
    <w:rsid w:val="35BA61B3"/>
    <w:rsid w:val="35C1899B"/>
    <w:rsid w:val="35C1B29A"/>
    <w:rsid w:val="35C60459"/>
    <w:rsid w:val="35CB4412"/>
    <w:rsid w:val="35D83DE0"/>
    <w:rsid w:val="35E1F65E"/>
    <w:rsid w:val="3618745C"/>
    <w:rsid w:val="362DDD93"/>
    <w:rsid w:val="3642C007"/>
    <w:rsid w:val="368402AD"/>
    <w:rsid w:val="369ACA56"/>
    <w:rsid w:val="36A056BF"/>
    <w:rsid w:val="36A6F19E"/>
    <w:rsid w:val="36BE821A"/>
    <w:rsid w:val="36C21805"/>
    <w:rsid w:val="36C45B9A"/>
    <w:rsid w:val="36D7AE80"/>
    <w:rsid w:val="36E94D8D"/>
    <w:rsid w:val="36ECFFE9"/>
    <w:rsid w:val="371EEDAC"/>
    <w:rsid w:val="373FAEAF"/>
    <w:rsid w:val="374BD8BD"/>
    <w:rsid w:val="376BC99F"/>
    <w:rsid w:val="3794AFBC"/>
    <w:rsid w:val="37AA31F6"/>
    <w:rsid w:val="37AADD33"/>
    <w:rsid w:val="37ADF69A"/>
    <w:rsid w:val="37D9DF1F"/>
    <w:rsid w:val="37E2D3CF"/>
    <w:rsid w:val="37E968B9"/>
    <w:rsid w:val="37ED6CFD"/>
    <w:rsid w:val="37EFD938"/>
    <w:rsid w:val="37F7947C"/>
    <w:rsid w:val="37FF470C"/>
    <w:rsid w:val="382B4988"/>
    <w:rsid w:val="383163C0"/>
    <w:rsid w:val="38489F89"/>
    <w:rsid w:val="3849443D"/>
    <w:rsid w:val="384E3078"/>
    <w:rsid w:val="3853D356"/>
    <w:rsid w:val="38558AF6"/>
    <w:rsid w:val="387F4D6C"/>
    <w:rsid w:val="388BF4B2"/>
    <w:rsid w:val="388F4319"/>
    <w:rsid w:val="38975A29"/>
    <w:rsid w:val="38A79B4E"/>
    <w:rsid w:val="38B8494F"/>
    <w:rsid w:val="38F13CDB"/>
    <w:rsid w:val="38F7AE72"/>
    <w:rsid w:val="390170C3"/>
    <w:rsid w:val="39100CFD"/>
    <w:rsid w:val="39257B29"/>
    <w:rsid w:val="3926D7E8"/>
    <w:rsid w:val="39352B9A"/>
    <w:rsid w:val="39575346"/>
    <w:rsid w:val="395F4646"/>
    <w:rsid w:val="398833AE"/>
    <w:rsid w:val="399CB817"/>
    <w:rsid w:val="39ADB3A2"/>
    <w:rsid w:val="39BDC069"/>
    <w:rsid w:val="39D7FA04"/>
    <w:rsid w:val="39E2306D"/>
    <w:rsid w:val="39EE0092"/>
    <w:rsid w:val="39EE934A"/>
    <w:rsid w:val="3A09BF81"/>
    <w:rsid w:val="3A2EB383"/>
    <w:rsid w:val="3A5EFBA9"/>
    <w:rsid w:val="3A6731E7"/>
    <w:rsid w:val="3A6733CB"/>
    <w:rsid w:val="3A7C0B96"/>
    <w:rsid w:val="3A7DA3BC"/>
    <w:rsid w:val="3A8323AE"/>
    <w:rsid w:val="3A8487F6"/>
    <w:rsid w:val="3A89CB6A"/>
    <w:rsid w:val="3A8DAE7C"/>
    <w:rsid w:val="3A8FDCEA"/>
    <w:rsid w:val="3AA0FD33"/>
    <w:rsid w:val="3AA26307"/>
    <w:rsid w:val="3AB95F92"/>
    <w:rsid w:val="3ACACA79"/>
    <w:rsid w:val="3AE49DF9"/>
    <w:rsid w:val="3AEC87F3"/>
    <w:rsid w:val="3AED0AB4"/>
    <w:rsid w:val="3B0C1C32"/>
    <w:rsid w:val="3B17E3BD"/>
    <w:rsid w:val="3B286E97"/>
    <w:rsid w:val="3B35FA3E"/>
    <w:rsid w:val="3B43DA0C"/>
    <w:rsid w:val="3B46FE9E"/>
    <w:rsid w:val="3B590F79"/>
    <w:rsid w:val="3B5A6E18"/>
    <w:rsid w:val="3B5D553B"/>
    <w:rsid w:val="3B63159A"/>
    <w:rsid w:val="3B69256E"/>
    <w:rsid w:val="3B7C5861"/>
    <w:rsid w:val="3B7D6CC9"/>
    <w:rsid w:val="3B84B0AF"/>
    <w:rsid w:val="3B8F9D10"/>
    <w:rsid w:val="3B9233CA"/>
    <w:rsid w:val="3B9D4AF3"/>
    <w:rsid w:val="3BA34907"/>
    <w:rsid w:val="3BB4DDFD"/>
    <w:rsid w:val="3BB655CF"/>
    <w:rsid w:val="3BBF65DA"/>
    <w:rsid w:val="3BC3F04E"/>
    <w:rsid w:val="3BC711BC"/>
    <w:rsid w:val="3BCBB24F"/>
    <w:rsid w:val="3BF26AE4"/>
    <w:rsid w:val="3BF84F40"/>
    <w:rsid w:val="3BFD0FED"/>
    <w:rsid w:val="3C0DB52F"/>
    <w:rsid w:val="3C118FD6"/>
    <w:rsid w:val="3C33BE58"/>
    <w:rsid w:val="3C3671FB"/>
    <w:rsid w:val="3C7AF5DF"/>
    <w:rsid w:val="3C8B028A"/>
    <w:rsid w:val="3CACF4BB"/>
    <w:rsid w:val="3CCD5C20"/>
    <w:rsid w:val="3CD4C192"/>
    <w:rsid w:val="3CE54600"/>
    <w:rsid w:val="3CEB0B8B"/>
    <w:rsid w:val="3CED6BA6"/>
    <w:rsid w:val="3CF182B4"/>
    <w:rsid w:val="3CF4074F"/>
    <w:rsid w:val="3CF9C286"/>
    <w:rsid w:val="3D0E5631"/>
    <w:rsid w:val="3D0E8450"/>
    <w:rsid w:val="3D111474"/>
    <w:rsid w:val="3D14714D"/>
    <w:rsid w:val="3D2F73C9"/>
    <w:rsid w:val="3D4006AE"/>
    <w:rsid w:val="3D46FB3B"/>
    <w:rsid w:val="3D49F38A"/>
    <w:rsid w:val="3D51418A"/>
    <w:rsid w:val="3D7245B0"/>
    <w:rsid w:val="3D754B85"/>
    <w:rsid w:val="3D7F98A0"/>
    <w:rsid w:val="3D7FF48F"/>
    <w:rsid w:val="3D8A8676"/>
    <w:rsid w:val="3D913B15"/>
    <w:rsid w:val="3D91BF63"/>
    <w:rsid w:val="3DA46967"/>
    <w:rsid w:val="3DCEB253"/>
    <w:rsid w:val="3DD44CB9"/>
    <w:rsid w:val="3DE1273C"/>
    <w:rsid w:val="3DEE3860"/>
    <w:rsid w:val="3DFD6CEE"/>
    <w:rsid w:val="3DFDE43D"/>
    <w:rsid w:val="3DFF435D"/>
    <w:rsid w:val="3E1438E3"/>
    <w:rsid w:val="3E2766E4"/>
    <w:rsid w:val="3E285479"/>
    <w:rsid w:val="3E3847D8"/>
    <w:rsid w:val="3E3855AB"/>
    <w:rsid w:val="3E389BA3"/>
    <w:rsid w:val="3E3EBDB1"/>
    <w:rsid w:val="3E427418"/>
    <w:rsid w:val="3E67E45E"/>
    <w:rsid w:val="3E84DE69"/>
    <w:rsid w:val="3EBFD972"/>
    <w:rsid w:val="3ED0A0FE"/>
    <w:rsid w:val="3F0B9E6E"/>
    <w:rsid w:val="3F1C447B"/>
    <w:rsid w:val="3F265027"/>
    <w:rsid w:val="3F272ABA"/>
    <w:rsid w:val="3F3F483E"/>
    <w:rsid w:val="3F40B6AA"/>
    <w:rsid w:val="3F4B58CF"/>
    <w:rsid w:val="3F4F525B"/>
    <w:rsid w:val="3F5530FD"/>
    <w:rsid w:val="3F6B3900"/>
    <w:rsid w:val="3F6CDC1A"/>
    <w:rsid w:val="3F8F5EDC"/>
    <w:rsid w:val="3F931785"/>
    <w:rsid w:val="3FB10A33"/>
    <w:rsid w:val="3FC84ED2"/>
    <w:rsid w:val="3FEAE713"/>
    <w:rsid w:val="3FF30BD2"/>
    <w:rsid w:val="3FFC8416"/>
    <w:rsid w:val="4008C4F6"/>
    <w:rsid w:val="401EC602"/>
    <w:rsid w:val="402CF7D5"/>
    <w:rsid w:val="40300958"/>
    <w:rsid w:val="4038D24F"/>
    <w:rsid w:val="4045768B"/>
    <w:rsid w:val="40505102"/>
    <w:rsid w:val="4053C019"/>
    <w:rsid w:val="4055E1F1"/>
    <w:rsid w:val="405BCF49"/>
    <w:rsid w:val="406947A2"/>
    <w:rsid w:val="406D39C8"/>
    <w:rsid w:val="40832D09"/>
    <w:rsid w:val="40855064"/>
    <w:rsid w:val="40A08538"/>
    <w:rsid w:val="40A92699"/>
    <w:rsid w:val="40A96F1B"/>
    <w:rsid w:val="40AE425A"/>
    <w:rsid w:val="40BBC9D4"/>
    <w:rsid w:val="40C73A8C"/>
    <w:rsid w:val="40CCA0D3"/>
    <w:rsid w:val="40D45F44"/>
    <w:rsid w:val="40E5A6F1"/>
    <w:rsid w:val="40E99165"/>
    <w:rsid w:val="40EAEC35"/>
    <w:rsid w:val="4103319C"/>
    <w:rsid w:val="410DD41F"/>
    <w:rsid w:val="411E2965"/>
    <w:rsid w:val="412BACB9"/>
    <w:rsid w:val="413EE4A1"/>
    <w:rsid w:val="414F3FE9"/>
    <w:rsid w:val="415D42E8"/>
    <w:rsid w:val="41601038"/>
    <w:rsid w:val="416278EA"/>
    <w:rsid w:val="418184DB"/>
    <w:rsid w:val="4182D95D"/>
    <w:rsid w:val="41891D81"/>
    <w:rsid w:val="4191D420"/>
    <w:rsid w:val="419901B9"/>
    <w:rsid w:val="419BBF1A"/>
    <w:rsid w:val="41A91544"/>
    <w:rsid w:val="41B59ED6"/>
    <w:rsid w:val="41D118DC"/>
    <w:rsid w:val="41D1DB26"/>
    <w:rsid w:val="41D9DEE2"/>
    <w:rsid w:val="41EFD95B"/>
    <w:rsid w:val="421CDEB4"/>
    <w:rsid w:val="422FD10F"/>
    <w:rsid w:val="42523D02"/>
    <w:rsid w:val="425C7929"/>
    <w:rsid w:val="4266D130"/>
    <w:rsid w:val="4269DBD9"/>
    <w:rsid w:val="427465FD"/>
    <w:rsid w:val="429E081A"/>
    <w:rsid w:val="42A1FBB9"/>
    <w:rsid w:val="42A8581D"/>
    <w:rsid w:val="42ADA7E4"/>
    <w:rsid w:val="42C69A21"/>
    <w:rsid w:val="42CE720B"/>
    <w:rsid w:val="42E2BA2C"/>
    <w:rsid w:val="42E40E9F"/>
    <w:rsid w:val="42E50CBB"/>
    <w:rsid w:val="42EE22F6"/>
    <w:rsid w:val="42FDB452"/>
    <w:rsid w:val="43048B54"/>
    <w:rsid w:val="431A7049"/>
    <w:rsid w:val="4335D148"/>
    <w:rsid w:val="437412AD"/>
    <w:rsid w:val="437C7B4A"/>
    <w:rsid w:val="43AA35F7"/>
    <w:rsid w:val="43B718D0"/>
    <w:rsid w:val="43BAB9A6"/>
    <w:rsid w:val="43BC3B01"/>
    <w:rsid w:val="43C41873"/>
    <w:rsid w:val="43D93E5A"/>
    <w:rsid w:val="43E19B6F"/>
    <w:rsid w:val="43F45BCA"/>
    <w:rsid w:val="43F4E982"/>
    <w:rsid w:val="441681CC"/>
    <w:rsid w:val="44373414"/>
    <w:rsid w:val="4461033E"/>
    <w:rsid w:val="4463F8BA"/>
    <w:rsid w:val="448F9B10"/>
    <w:rsid w:val="44A47F8E"/>
    <w:rsid w:val="44B3AF2A"/>
    <w:rsid w:val="44BA2B1D"/>
    <w:rsid w:val="44BD05B1"/>
    <w:rsid w:val="44BE1B5E"/>
    <w:rsid w:val="44DBCF12"/>
    <w:rsid w:val="44DF2783"/>
    <w:rsid w:val="44E4E8B7"/>
    <w:rsid w:val="44E85A1E"/>
    <w:rsid w:val="451228C4"/>
    <w:rsid w:val="45392496"/>
    <w:rsid w:val="4546EA64"/>
    <w:rsid w:val="4557266F"/>
    <w:rsid w:val="45692A5B"/>
    <w:rsid w:val="457206D5"/>
    <w:rsid w:val="457AA1D5"/>
    <w:rsid w:val="4591FEF2"/>
    <w:rsid w:val="4598A1B3"/>
    <w:rsid w:val="4599DCD0"/>
    <w:rsid w:val="459C43BE"/>
    <w:rsid w:val="459D8C11"/>
    <w:rsid w:val="45A8FF1B"/>
    <w:rsid w:val="45F1ADC3"/>
    <w:rsid w:val="45F83D31"/>
    <w:rsid w:val="4610D0EF"/>
    <w:rsid w:val="4612C272"/>
    <w:rsid w:val="461603D6"/>
    <w:rsid w:val="4619CE87"/>
    <w:rsid w:val="463F080B"/>
    <w:rsid w:val="463FB1F3"/>
    <w:rsid w:val="4647DBB4"/>
    <w:rsid w:val="4654B647"/>
    <w:rsid w:val="466CE3FC"/>
    <w:rsid w:val="466E2C6D"/>
    <w:rsid w:val="467CF4D5"/>
    <w:rsid w:val="467D7863"/>
    <w:rsid w:val="468A7604"/>
    <w:rsid w:val="46902DD4"/>
    <w:rsid w:val="46A2753D"/>
    <w:rsid w:val="46AEF975"/>
    <w:rsid w:val="46C5E702"/>
    <w:rsid w:val="46CD7DDF"/>
    <w:rsid w:val="46D51B99"/>
    <w:rsid w:val="46E4DB92"/>
    <w:rsid w:val="46ED4014"/>
    <w:rsid w:val="47023E92"/>
    <w:rsid w:val="470C8C44"/>
    <w:rsid w:val="4711532B"/>
    <w:rsid w:val="47277873"/>
    <w:rsid w:val="4747A9BF"/>
    <w:rsid w:val="475A3681"/>
    <w:rsid w:val="475ADEB3"/>
    <w:rsid w:val="47751A8F"/>
    <w:rsid w:val="478AEBF0"/>
    <w:rsid w:val="4796DFF5"/>
    <w:rsid w:val="479FFC38"/>
    <w:rsid w:val="47A6BBF6"/>
    <w:rsid w:val="47D32E94"/>
    <w:rsid w:val="47D7DAE6"/>
    <w:rsid w:val="47DC1A1B"/>
    <w:rsid w:val="47DEF59E"/>
    <w:rsid w:val="47E90CDD"/>
    <w:rsid w:val="47FECD0F"/>
    <w:rsid w:val="48133BFA"/>
    <w:rsid w:val="4813F451"/>
    <w:rsid w:val="4815FA12"/>
    <w:rsid w:val="481F6E75"/>
    <w:rsid w:val="482B9A4B"/>
    <w:rsid w:val="483B55BB"/>
    <w:rsid w:val="484A4331"/>
    <w:rsid w:val="484D86A9"/>
    <w:rsid w:val="484D97D7"/>
    <w:rsid w:val="48578B48"/>
    <w:rsid w:val="4862BC30"/>
    <w:rsid w:val="486F9A85"/>
    <w:rsid w:val="487BDA17"/>
    <w:rsid w:val="489D7F19"/>
    <w:rsid w:val="48AD025E"/>
    <w:rsid w:val="48AED876"/>
    <w:rsid w:val="48C22DAD"/>
    <w:rsid w:val="48D023B9"/>
    <w:rsid w:val="48D509F8"/>
    <w:rsid w:val="48E80707"/>
    <w:rsid w:val="4900D6FA"/>
    <w:rsid w:val="49142064"/>
    <w:rsid w:val="493015C8"/>
    <w:rsid w:val="4932BF7B"/>
    <w:rsid w:val="494A15C7"/>
    <w:rsid w:val="494AB5E6"/>
    <w:rsid w:val="496068A6"/>
    <w:rsid w:val="4964E8CA"/>
    <w:rsid w:val="4968997E"/>
    <w:rsid w:val="4992A2B9"/>
    <w:rsid w:val="49A16876"/>
    <w:rsid w:val="49B2170C"/>
    <w:rsid w:val="49C2C56B"/>
    <w:rsid w:val="49C64184"/>
    <w:rsid w:val="49D0F74E"/>
    <w:rsid w:val="49D3447B"/>
    <w:rsid w:val="49DCD4A5"/>
    <w:rsid w:val="49E16172"/>
    <w:rsid w:val="49E1C6BD"/>
    <w:rsid w:val="4A06700B"/>
    <w:rsid w:val="4A0E5CA7"/>
    <w:rsid w:val="4A1C0942"/>
    <w:rsid w:val="4A1DD0B7"/>
    <w:rsid w:val="4A293D3F"/>
    <w:rsid w:val="4A2BDE4F"/>
    <w:rsid w:val="4A2BE988"/>
    <w:rsid w:val="4A306EDC"/>
    <w:rsid w:val="4A5C743A"/>
    <w:rsid w:val="4A678D8C"/>
    <w:rsid w:val="4A9CDFFA"/>
    <w:rsid w:val="4AA42D8F"/>
    <w:rsid w:val="4AAEBF92"/>
    <w:rsid w:val="4AB08A60"/>
    <w:rsid w:val="4AC08567"/>
    <w:rsid w:val="4AC1EF56"/>
    <w:rsid w:val="4ACAD373"/>
    <w:rsid w:val="4ACB5EE0"/>
    <w:rsid w:val="4AD35EC0"/>
    <w:rsid w:val="4AD83F6A"/>
    <w:rsid w:val="4ADD10AA"/>
    <w:rsid w:val="4AF34C1F"/>
    <w:rsid w:val="4AF73D59"/>
    <w:rsid w:val="4AFE5CF6"/>
    <w:rsid w:val="4B010D89"/>
    <w:rsid w:val="4B052508"/>
    <w:rsid w:val="4B06E836"/>
    <w:rsid w:val="4B21F00F"/>
    <w:rsid w:val="4B2A134F"/>
    <w:rsid w:val="4B310B49"/>
    <w:rsid w:val="4B731E9A"/>
    <w:rsid w:val="4B79AD0F"/>
    <w:rsid w:val="4B8D31F6"/>
    <w:rsid w:val="4BAA439B"/>
    <w:rsid w:val="4BBB672F"/>
    <w:rsid w:val="4BBCB084"/>
    <w:rsid w:val="4BF0B042"/>
    <w:rsid w:val="4C019FBC"/>
    <w:rsid w:val="4C08A066"/>
    <w:rsid w:val="4C327B91"/>
    <w:rsid w:val="4C372E4D"/>
    <w:rsid w:val="4C70BA19"/>
    <w:rsid w:val="4C721D9A"/>
    <w:rsid w:val="4C72EF50"/>
    <w:rsid w:val="4C7FB6DB"/>
    <w:rsid w:val="4C85CFC3"/>
    <w:rsid w:val="4C887251"/>
    <w:rsid w:val="4C8B963D"/>
    <w:rsid w:val="4C8C0882"/>
    <w:rsid w:val="4C948425"/>
    <w:rsid w:val="4CA519FA"/>
    <w:rsid w:val="4CA634A9"/>
    <w:rsid w:val="4CACE184"/>
    <w:rsid w:val="4CADA798"/>
    <w:rsid w:val="4CBE3802"/>
    <w:rsid w:val="4CD3C501"/>
    <w:rsid w:val="4CF0A1EC"/>
    <w:rsid w:val="4CF75DFC"/>
    <w:rsid w:val="4CF96B15"/>
    <w:rsid w:val="4CFA8BBF"/>
    <w:rsid w:val="4CFDDEE2"/>
    <w:rsid w:val="4D08F6DD"/>
    <w:rsid w:val="4D0F7DA2"/>
    <w:rsid w:val="4D1BB552"/>
    <w:rsid w:val="4D20D5AC"/>
    <w:rsid w:val="4D37E99F"/>
    <w:rsid w:val="4D3E2955"/>
    <w:rsid w:val="4D4909A3"/>
    <w:rsid w:val="4D4D2F8B"/>
    <w:rsid w:val="4D50F43B"/>
    <w:rsid w:val="4D5F9AB7"/>
    <w:rsid w:val="4D80DC4B"/>
    <w:rsid w:val="4D818691"/>
    <w:rsid w:val="4D867679"/>
    <w:rsid w:val="4D8821B3"/>
    <w:rsid w:val="4DA18AB8"/>
    <w:rsid w:val="4DA77BB0"/>
    <w:rsid w:val="4DAB4879"/>
    <w:rsid w:val="4DBF737A"/>
    <w:rsid w:val="4DCD97EE"/>
    <w:rsid w:val="4DF2FE7F"/>
    <w:rsid w:val="4DF4DB4E"/>
    <w:rsid w:val="4DFA5491"/>
    <w:rsid w:val="4E08F953"/>
    <w:rsid w:val="4E1FBE4C"/>
    <w:rsid w:val="4E319C81"/>
    <w:rsid w:val="4E57D4F5"/>
    <w:rsid w:val="4E68AB3B"/>
    <w:rsid w:val="4E6CF18E"/>
    <w:rsid w:val="4E7452F3"/>
    <w:rsid w:val="4E7AA763"/>
    <w:rsid w:val="4EA7D8F0"/>
    <w:rsid w:val="4EC15A04"/>
    <w:rsid w:val="4EF589C5"/>
    <w:rsid w:val="4EFF6AF0"/>
    <w:rsid w:val="4F18347A"/>
    <w:rsid w:val="4F24F474"/>
    <w:rsid w:val="4F55B360"/>
    <w:rsid w:val="4F5911B5"/>
    <w:rsid w:val="4F65F27E"/>
    <w:rsid w:val="4F779F0B"/>
    <w:rsid w:val="4F7BBC34"/>
    <w:rsid w:val="4F8193ED"/>
    <w:rsid w:val="4F8DDA1D"/>
    <w:rsid w:val="4F98EAD5"/>
    <w:rsid w:val="4F9E2CC8"/>
    <w:rsid w:val="4FA33CB8"/>
    <w:rsid w:val="4FAE3356"/>
    <w:rsid w:val="4FD79E41"/>
    <w:rsid w:val="4FF5A088"/>
    <w:rsid w:val="500095DF"/>
    <w:rsid w:val="50090469"/>
    <w:rsid w:val="500B3F55"/>
    <w:rsid w:val="501B93A8"/>
    <w:rsid w:val="5022C169"/>
    <w:rsid w:val="5024D807"/>
    <w:rsid w:val="5029E7A9"/>
    <w:rsid w:val="504C6B4B"/>
    <w:rsid w:val="5065E56D"/>
    <w:rsid w:val="507B8BDF"/>
    <w:rsid w:val="50842B1A"/>
    <w:rsid w:val="50875FF7"/>
    <w:rsid w:val="508E97A1"/>
    <w:rsid w:val="50A21936"/>
    <w:rsid w:val="50AF9BD6"/>
    <w:rsid w:val="50C32689"/>
    <w:rsid w:val="50C7D8BE"/>
    <w:rsid w:val="50ECE07F"/>
    <w:rsid w:val="50EDD733"/>
    <w:rsid w:val="50EFA4A3"/>
    <w:rsid w:val="50F49448"/>
    <w:rsid w:val="510F0DD1"/>
    <w:rsid w:val="51213169"/>
    <w:rsid w:val="5129AAD1"/>
    <w:rsid w:val="513FAAE3"/>
    <w:rsid w:val="514D1048"/>
    <w:rsid w:val="5177B83B"/>
    <w:rsid w:val="517C824B"/>
    <w:rsid w:val="5191BD8A"/>
    <w:rsid w:val="519F9942"/>
    <w:rsid w:val="51A63A3E"/>
    <w:rsid w:val="51A7F3C2"/>
    <w:rsid w:val="51ADC83C"/>
    <w:rsid w:val="51B4D832"/>
    <w:rsid w:val="51C44341"/>
    <w:rsid w:val="51CF4714"/>
    <w:rsid w:val="51E1B747"/>
    <w:rsid w:val="51E378BB"/>
    <w:rsid w:val="51E6F3D8"/>
    <w:rsid w:val="51F597B9"/>
    <w:rsid w:val="51FFE986"/>
    <w:rsid w:val="52159287"/>
    <w:rsid w:val="523841CD"/>
    <w:rsid w:val="52464D75"/>
    <w:rsid w:val="524C6B94"/>
    <w:rsid w:val="52707AAE"/>
    <w:rsid w:val="528527F9"/>
    <w:rsid w:val="5286FBA7"/>
    <w:rsid w:val="5287BDD3"/>
    <w:rsid w:val="528CB762"/>
    <w:rsid w:val="528CCD0C"/>
    <w:rsid w:val="52924494"/>
    <w:rsid w:val="52A4FD7A"/>
    <w:rsid w:val="52A9ABB5"/>
    <w:rsid w:val="52B30CF4"/>
    <w:rsid w:val="52C34229"/>
    <w:rsid w:val="52C7CD4D"/>
    <w:rsid w:val="52CFC3F4"/>
    <w:rsid w:val="52D8BCA5"/>
    <w:rsid w:val="52E65D51"/>
    <w:rsid w:val="5313098F"/>
    <w:rsid w:val="5316A010"/>
    <w:rsid w:val="531D2B80"/>
    <w:rsid w:val="53250402"/>
    <w:rsid w:val="53428190"/>
    <w:rsid w:val="53435812"/>
    <w:rsid w:val="536B6F71"/>
    <w:rsid w:val="536EFB61"/>
    <w:rsid w:val="53727EB2"/>
    <w:rsid w:val="53A5F445"/>
    <w:rsid w:val="53CDCC7E"/>
    <w:rsid w:val="53F1CD07"/>
    <w:rsid w:val="543C307D"/>
    <w:rsid w:val="5449B928"/>
    <w:rsid w:val="54510E78"/>
    <w:rsid w:val="547EE1DE"/>
    <w:rsid w:val="54A657A7"/>
    <w:rsid w:val="54B357B1"/>
    <w:rsid w:val="54B87449"/>
    <w:rsid w:val="54BD1F7B"/>
    <w:rsid w:val="54D24EAE"/>
    <w:rsid w:val="54F3144F"/>
    <w:rsid w:val="54F7764A"/>
    <w:rsid w:val="54FB31D1"/>
    <w:rsid w:val="550059BE"/>
    <w:rsid w:val="5501D938"/>
    <w:rsid w:val="550225FE"/>
    <w:rsid w:val="55069D61"/>
    <w:rsid w:val="550FFE7D"/>
    <w:rsid w:val="553C2E8E"/>
    <w:rsid w:val="555ED357"/>
    <w:rsid w:val="5562F41D"/>
    <w:rsid w:val="556734F6"/>
    <w:rsid w:val="556B9BD8"/>
    <w:rsid w:val="556D1D14"/>
    <w:rsid w:val="556F0BD0"/>
    <w:rsid w:val="5592CDC4"/>
    <w:rsid w:val="55963DD7"/>
    <w:rsid w:val="55B045FE"/>
    <w:rsid w:val="55C42E52"/>
    <w:rsid w:val="55C94618"/>
    <w:rsid w:val="55DE066D"/>
    <w:rsid w:val="55DF35FF"/>
    <w:rsid w:val="55E2F941"/>
    <w:rsid w:val="55FECD50"/>
    <w:rsid w:val="56016960"/>
    <w:rsid w:val="5628F9EA"/>
    <w:rsid w:val="56402439"/>
    <w:rsid w:val="5644C2DE"/>
    <w:rsid w:val="564C8B2C"/>
    <w:rsid w:val="565656A6"/>
    <w:rsid w:val="565743C3"/>
    <w:rsid w:val="565E04DD"/>
    <w:rsid w:val="5665E593"/>
    <w:rsid w:val="56789B90"/>
    <w:rsid w:val="5678CB81"/>
    <w:rsid w:val="56900A2D"/>
    <w:rsid w:val="5695CB5E"/>
    <w:rsid w:val="56BC1ACC"/>
    <w:rsid w:val="56E7E02D"/>
    <w:rsid w:val="56EB5606"/>
    <w:rsid w:val="570789A9"/>
    <w:rsid w:val="570C1377"/>
    <w:rsid w:val="571B712A"/>
    <w:rsid w:val="572DE8F3"/>
    <w:rsid w:val="574553DD"/>
    <w:rsid w:val="574B5FFC"/>
    <w:rsid w:val="574F3088"/>
    <w:rsid w:val="575B5E69"/>
    <w:rsid w:val="5774C619"/>
    <w:rsid w:val="57767F35"/>
    <w:rsid w:val="577B4FD5"/>
    <w:rsid w:val="577BAF43"/>
    <w:rsid w:val="5790E46B"/>
    <w:rsid w:val="57A0E9D6"/>
    <w:rsid w:val="57CF6533"/>
    <w:rsid w:val="57DB4814"/>
    <w:rsid w:val="57E349BA"/>
    <w:rsid w:val="580C64BA"/>
    <w:rsid w:val="581AE4E2"/>
    <w:rsid w:val="5821288F"/>
    <w:rsid w:val="582DD3FF"/>
    <w:rsid w:val="58391330"/>
    <w:rsid w:val="583F0494"/>
    <w:rsid w:val="5861E07D"/>
    <w:rsid w:val="586AC28D"/>
    <w:rsid w:val="588F2616"/>
    <w:rsid w:val="58A9112C"/>
    <w:rsid w:val="58ADD370"/>
    <w:rsid w:val="58B8862E"/>
    <w:rsid w:val="58C5A73D"/>
    <w:rsid w:val="58CDF0DF"/>
    <w:rsid w:val="58D0B2EF"/>
    <w:rsid w:val="58D3811B"/>
    <w:rsid w:val="58FB39D6"/>
    <w:rsid w:val="592F88D8"/>
    <w:rsid w:val="5950E5FC"/>
    <w:rsid w:val="595F40AA"/>
    <w:rsid w:val="5968A8F4"/>
    <w:rsid w:val="596B874D"/>
    <w:rsid w:val="597D4CA4"/>
    <w:rsid w:val="597DFE87"/>
    <w:rsid w:val="59BEA627"/>
    <w:rsid w:val="59C142AE"/>
    <w:rsid w:val="59CF0AFE"/>
    <w:rsid w:val="59D627C8"/>
    <w:rsid w:val="59DE0BC3"/>
    <w:rsid w:val="59E418AA"/>
    <w:rsid w:val="59F0598D"/>
    <w:rsid w:val="5A001FC3"/>
    <w:rsid w:val="5A10E97B"/>
    <w:rsid w:val="5A11B7C9"/>
    <w:rsid w:val="5A2495EA"/>
    <w:rsid w:val="5A26E22A"/>
    <w:rsid w:val="5A3B2FCB"/>
    <w:rsid w:val="5A6FCAD9"/>
    <w:rsid w:val="5A79BF49"/>
    <w:rsid w:val="5A7AB2CD"/>
    <w:rsid w:val="5A9F86D3"/>
    <w:rsid w:val="5AABC950"/>
    <w:rsid w:val="5AB361F8"/>
    <w:rsid w:val="5AB47175"/>
    <w:rsid w:val="5AC1790F"/>
    <w:rsid w:val="5AC439B2"/>
    <w:rsid w:val="5AD2E2A9"/>
    <w:rsid w:val="5AF2F892"/>
    <w:rsid w:val="5B028A4A"/>
    <w:rsid w:val="5B19D714"/>
    <w:rsid w:val="5B1C038D"/>
    <w:rsid w:val="5B2FF4E1"/>
    <w:rsid w:val="5B3422F0"/>
    <w:rsid w:val="5B657AC0"/>
    <w:rsid w:val="5B9F2019"/>
    <w:rsid w:val="5BA19883"/>
    <w:rsid w:val="5BA543BB"/>
    <w:rsid w:val="5BA9E637"/>
    <w:rsid w:val="5BBE29D7"/>
    <w:rsid w:val="5BC44D37"/>
    <w:rsid w:val="5BE82FF6"/>
    <w:rsid w:val="5BFEDA67"/>
    <w:rsid w:val="5C029DE0"/>
    <w:rsid w:val="5C1394BB"/>
    <w:rsid w:val="5C179941"/>
    <w:rsid w:val="5C3833B6"/>
    <w:rsid w:val="5C4D14F6"/>
    <w:rsid w:val="5C608AA8"/>
    <w:rsid w:val="5C655147"/>
    <w:rsid w:val="5C65B1DB"/>
    <w:rsid w:val="5C7D09F5"/>
    <w:rsid w:val="5C817C19"/>
    <w:rsid w:val="5C9E2732"/>
    <w:rsid w:val="5CAAEF6B"/>
    <w:rsid w:val="5CB4494C"/>
    <w:rsid w:val="5CB6AA7D"/>
    <w:rsid w:val="5CB8993A"/>
    <w:rsid w:val="5CD3A8E8"/>
    <w:rsid w:val="5CDFB561"/>
    <w:rsid w:val="5CE31AA9"/>
    <w:rsid w:val="5CE74AEF"/>
    <w:rsid w:val="5CE9906E"/>
    <w:rsid w:val="5D06F8F8"/>
    <w:rsid w:val="5D0718AA"/>
    <w:rsid w:val="5D246D3E"/>
    <w:rsid w:val="5D477A40"/>
    <w:rsid w:val="5D4F341D"/>
    <w:rsid w:val="5D5FD095"/>
    <w:rsid w:val="5D6D7B6D"/>
    <w:rsid w:val="5D99C34D"/>
    <w:rsid w:val="5DA6C79F"/>
    <w:rsid w:val="5DAB174F"/>
    <w:rsid w:val="5DADA908"/>
    <w:rsid w:val="5DB2D001"/>
    <w:rsid w:val="5DBBE012"/>
    <w:rsid w:val="5DC6CA5B"/>
    <w:rsid w:val="5DD1251B"/>
    <w:rsid w:val="5DEB0187"/>
    <w:rsid w:val="5DED6162"/>
    <w:rsid w:val="5DF5DC23"/>
    <w:rsid w:val="5E09F8DC"/>
    <w:rsid w:val="5E12CF0E"/>
    <w:rsid w:val="5E337CAC"/>
    <w:rsid w:val="5E3FD178"/>
    <w:rsid w:val="5E4C6AFE"/>
    <w:rsid w:val="5E4F97BB"/>
    <w:rsid w:val="5E68FC8E"/>
    <w:rsid w:val="5E6A9D11"/>
    <w:rsid w:val="5E7E75DB"/>
    <w:rsid w:val="5E99C943"/>
    <w:rsid w:val="5EB104F3"/>
    <w:rsid w:val="5EB20C97"/>
    <w:rsid w:val="5EB3C9A7"/>
    <w:rsid w:val="5EB6DA1D"/>
    <w:rsid w:val="5ED4889C"/>
    <w:rsid w:val="5ED8568F"/>
    <w:rsid w:val="5EE15CAD"/>
    <w:rsid w:val="5EF34F0D"/>
    <w:rsid w:val="5F019B74"/>
    <w:rsid w:val="5F0FE649"/>
    <w:rsid w:val="5F1872E8"/>
    <w:rsid w:val="5F3D619C"/>
    <w:rsid w:val="5F4D5AED"/>
    <w:rsid w:val="5F68E4AA"/>
    <w:rsid w:val="5F6F66B2"/>
    <w:rsid w:val="5F79F65C"/>
    <w:rsid w:val="5F88FE8F"/>
    <w:rsid w:val="5F8A838A"/>
    <w:rsid w:val="5FA1DE61"/>
    <w:rsid w:val="5FA59B2C"/>
    <w:rsid w:val="5FDBCAFB"/>
    <w:rsid w:val="5FF681CB"/>
    <w:rsid w:val="60044404"/>
    <w:rsid w:val="60220602"/>
    <w:rsid w:val="60398DEF"/>
    <w:rsid w:val="603D4F51"/>
    <w:rsid w:val="604F9E0B"/>
    <w:rsid w:val="60657CB8"/>
    <w:rsid w:val="60764C7E"/>
    <w:rsid w:val="6088393E"/>
    <w:rsid w:val="6088E259"/>
    <w:rsid w:val="609D1FDF"/>
    <w:rsid w:val="609F0D05"/>
    <w:rsid w:val="60AABCFE"/>
    <w:rsid w:val="60B5C757"/>
    <w:rsid w:val="60BA48FE"/>
    <w:rsid w:val="60BB7AB1"/>
    <w:rsid w:val="60F58468"/>
    <w:rsid w:val="615E8060"/>
    <w:rsid w:val="6178976B"/>
    <w:rsid w:val="617BA47D"/>
    <w:rsid w:val="617D964A"/>
    <w:rsid w:val="6186F709"/>
    <w:rsid w:val="618FF008"/>
    <w:rsid w:val="6195F213"/>
    <w:rsid w:val="61ABBB75"/>
    <w:rsid w:val="61AC72B1"/>
    <w:rsid w:val="61DF0773"/>
    <w:rsid w:val="61FA814E"/>
    <w:rsid w:val="61FEDC8F"/>
    <w:rsid w:val="61FFD6A4"/>
    <w:rsid w:val="6220391E"/>
    <w:rsid w:val="622B0709"/>
    <w:rsid w:val="622D35FD"/>
    <w:rsid w:val="6266A885"/>
    <w:rsid w:val="626C4B0C"/>
    <w:rsid w:val="6272B35C"/>
    <w:rsid w:val="62753DC2"/>
    <w:rsid w:val="627A007E"/>
    <w:rsid w:val="627AA22D"/>
    <w:rsid w:val="6295386A"/>
    <w:rsid w:val="62A97EA4"/>
    <w:rsid w:val="62AB8A2D"/>
    <w:rsid w:val="62B7B4F7"/>
    <w:rsid w:val="62D40618"/>
    <w:rsid w:val="62E63AE9"/>
    <w:rsid w:val="62EE6412"/>
    <w:rsid w:val="6303246D"/>
    <w:rsid w:val="630EFD7E"/>
    <w:rsid w:val="63117FDB"/>
    <w:rsid w:val="6329BB58"/>
    <w:rsid w:val="6342BCED"/>
    <w:rsid w:val="6352EFFB"/>
    <w:rsid w:val="63540E72"/>
    <w:rsid w:val="6358769B"/>
    <w:rsid w:val="63793800"/>
    <w:rsid w:val="637E90CE"/>
    <w:rsid w:val="6385D229"/>
    <w:rsid w:val="63A7D04A"/>
    <w:rsid w:val="63AD3708"/>
    <w:rsid w:val="63AED64B"/>
    <w:rsid w:val="63B4C9CB"/>
    <w:rsid w:val="63BB1E89"/>
    <w:rsid w:val="63C1409D"/>
    <w:rsid w:val="63D6E396"/>
    <w:rsid w:val="63DC70E2"/>
    <w:rsid w:val="63E79F49"/>
    <w:rsid w:val="63FC8DD1"/>
    <w:rsid w:val="64094AAC"/>
    <w:rsid w:val="6435DAB7"/>
    <w:rsid w:val="643BB0B3"/>
    <w:rsid w:val="64433285"/>
    <w:rsid w:val="64516257"/>
    <w:rsid w:val="64541DBC"/>
    <w:rsid w:val="64590BF7"/>
    <w:rsid w:val="645B1CB9"/>
    <w:rsid w:val="646D85D3"/>
    <w:rsid w:val="649F009E"/>
    <w:rsid w:val="64B07448"/>
    <w:rsid w:val="64B4D822"/>
    <w:rsid w:val="64BA8433"/>
    <w:rsid w:val="64BE0868"/>
    <w:rsid w:val="64CD58E9"/>
    <w:rsid w:val="64D84292"/>
    <w:rsid w:val="6514AEAB"/>
    <w:rsid w:val="65154F7F"/>
    <w:rsid w:val="6518C4E1"/>
    <w:rsid w:val="6533E6EF"/>
    <w:rsid w:val="65562CD8"/>
    <w:rsid w:val="656046BB"/>
    <w:rsid w:val="656AF833"/>
    <w:rsid w:val="6572A656"/>
    <w:rsid w:val="658BAF84"/>
    <w:rsid w:val="659D0076"/>
    <w:rsid w:val="65AED1B8"/>
    <w:rsid w:val="65B675EA"/>
    <w:rsid w:val="65BE216E"/>
    <w:rsid w:val="65E38CD8"/>
    <w:rsid w:val="662DDC0C"/>
    <w:rsid w:val="66482AD7"/>
    <w:rsid w:val="66566B19"/>
    <w:rsid w:val="6668DAD2"/>
    <w:rsid w:val="666D1C4F"/>
    <w:rsid w:val="66727FB6"/>
    <w:rsid w:val="667EA3B7"/>
    <w:rsid w:val="6690B7DE"/>
    <w:rsid w:val="66AE4BAA"/>
    <w:rsid w:val="66B52CB6"/>
    <w:rsid w:val="66C3F7F6"/>
    <w:rsid w:val="66CB37B0"/>
    <w:rsid w:val="66CB9C9D"/>
    <w:rsid w:val="66CC3B6D"/>
    <w:rsid w:val="66CF5DF2"/>
    <w:rsid w:val="66D4D05B"/>
    <w:rsid w:val="66F15DE9"/>
    <w:rsid w:val="66FB24A2"/>
    <w:rsid w:val="66FC537C"/>
    <w:rsid w:val="670078D4"/>
    <w:rsid w:val="671EA906"/>
    <w:rsid w:val="67239740"/>
    <w:rsid w:val="67403EF2"/>
    <w:rsid w:val="674DA205"/>
    <w:rsid w:val="677A9074"/>
    <w:rsid w:val="67A1D24D"/>
    <w:rsid w:val="67A294BA"/>
    <w:rsid w:val="67A5031A"/>
    <w:rsid w:val="67CC5D86"/>
    <w:rsid w:val="67D07131"/>
    <w:rsid w:val="67D6A123"/>
    <w:rsid w:val="67EAE7A8"/>
    <w:rsid w:val="6800C746"/>
    <w:rsid w:val="68448A28"/>
    <w:rsid w:val="685A4506"/>
    <w:rsid w:val="687A1353"/>
    <w:rsid w:val="687F3F7A"/>
    <w:rsid w:val="68AFBF91"/>
    <w:rsid w:val="68BDF15B"/>
    <w:rsid w:val="68C16A13"/>
    <w:rsid w:val="68CDB914"/>
    <w:rsid w:val="68D1A4CB"/>
    <w:rsid w:val="68E10C9D"/>
    <w:rsid w:val="68FF3150"/>
    <w:rsid w:val="690495CA"/>
    <w:rsid w:val="6905F95B"/>
    <w:rsid w:val="690F2F03"/>
    <w:rsid w:val="691BDBC9"/>
    <w:rsid w:val="6935C9AA"/>
    <w:rsid w:val="693EABCF"/>
    <w:rsid w:val="6967F522"/>
    <w:rsid w:val="6976B22B"/>
    <w:rsid w:val="6985222C"/>
    <w:rsid w:val="699899E4"/>
    <w:rsid w:val="69A019E2"/>
    <w:rsid w:val="69C06170"/>
    <w:rsid w:val="69DA720D"/>
    <w:rsid w:val="69E4D410"/>
    <w:rsid w:val="69EA1062"/>
    <w:rsid w:val="69F673AC"/>
    <w:rsid w:val="69F9CC9E"/>
    <w:rsid w:val="6A01B447"/>
    <w:rsid w:val="6A1B7075"/>
    <w:rsid w:val="6A1C6377"/>
    <w:rsid w:val="6A2A1B68"/>
    <w:rsid w:val="6A3F5CBC"/>
    <w:rsid w:val="6A4352C7"/>
    <w:rsid w:val="6A558840"/>
    <w:rsid w:val="6A5E3C52"/>
    <w:rsid w:val="6A5FFA39"/>
    <w:rsid w:val="6A7A3B29"/>
    <w:rsid w:val="6A8651F7"/>
    <w:rsid w:val="6A86E98A"/>
    <w:rsid w:val="6AA01923"/>
    <w:rsid w:val="6AA75473"/>
    <w:rsid w:val="6ABBF202"/>
    <w:rsid w:val="6ABE6750"/>
    <w:rsid w:val="6AC1AE4E"/>
    <w:rsid w:val="6ADF7610"/>
    <w:rsid w:val="6AE5A760"/>
    <w:rsid w:val="6AF2C23D"/>
    <w:rsid w:val="6AF3569D"/>
    <w:rsid w:val="6AFA56FB"/>
    <w:rsid w:val="6B098D5C"/>
    <w:rsid w:val="6B0F1837"/>
    <w:rsid w:val="6B27ED26"/>
    <w:rsid w:val="6B31851C"/>
    <w:rsid w:val="6B94ECB0"/>
    <w:rsid w:val="6B997A81"/>
    <w:rsid w:val="6BCB2DF9"/>
    <w:rsid w:val="6BCBA4C8"/>
    <w:rsid w:val="6BD559D7"/>
    <w:rsid w:val="6BDC23D1"/>
    <w:rsid w:val="6BF16E3E"/>
    <w:rsid w:val="6C0FF08E"/>
    <w:rsid w:val="6C174B80"/>
    <w:rsid w:val="6C1CAEA0"/>
    <w:rsid w:val="6C2DE0FD"/>
    <w:rsid w:val="6C30104C"/>
    <w:rsid w:val="6C42613C"/>
    <w:rsid w:val="6C4CF6C8"/>
    <w:rsid w:val="6C4E2354"/>
    <w:rsid w:val="6C57F2A2"/>
    <w:rsid w:val="6C5968E6"/>
    <w:rsid w:val="6C7068DE"/>
    <w:rsid w:val="6C8161D0"/>
    <w:rsid w:val="6C8A5367"/>
    <w:rsid w:val="6C9108CB"/>
    <w:rsid w:val="6C933C13"/>
    <w:rsid w:val="6CC130D7"/>
    <w:rsid w:val="6CD9EEBE"/>
    <w:rsid w:val="6CDCE4C0"/>
    <w:rsid w:val="6CE3CF9E"/>
    <w:rsid w:val="6CF308A0"/>
    <w:rsid w:val="6CF80828"/>
    <w:rsid w:val="6CFED867"/>
    <w:rsid w:val="6D02831F"/>
    <w:rsid w:val="6D076781"/>
    <w:rsid w:val="6D109D04"/>
    <w:rsid w:val="6D22ECDA"/>
    <w:rsid w:val="6D442A7E"/>
    <w:rsid w:val="6D442CBD"/>
    <w:rsid w:val="6D6B8B30"/>
    <w:rsid w:val="6D6B9B6C"/>
    <w:rsid w:val="6D7D397B"/>
    <w:rsid w:val="6D8A9800"/>
    <w:rsid w:val="6D94992A"/>
    <w:rsid w:val="6DB9F78D"/>
    <w:rsid w:val="6DBB90FF"/>
    <w:rsid w:val="6DBC1454"/>
    <w:rsid w:val="6DC00294"/>
    <w:rsid w:val="6DD38A8C"/>
    <w:rsid w:val="6DE60C94"/>
    <w:rsid w:val="6DE99E69"/>
    <w:rsid w:val="6DF03AD2"/>
    <w:rsid w:val="6E08C2C7"/>
    <w:rsid w:val="6E08CE76"/>
    <w:rsid w:val="6E0F337C"/>
    <w:rsid w:val="6E11B0C1"/>
    <w:rsid w:val="6E13791F"/>
    <w:rsid w:val="6E375124"/>
    <w:rsid w:val="6E3DC0A5"/>
    <w:rsid w:val="6E42DDDA"/>
    <w:rsid w:val="6E4F5F35"/>
    <w:rsid w:val="6E6CFF35"/>
    <w:rsid w:val="6E97AE65"/>
    <w:rsid w:val="6E9801D7"/>
    <w:rsid w:val="6EBE0B6F"/>
    <w:rsid w:val="6EDD8B32"/>
    <w:rsid w:val="6EEB3A2D"/>
    <w:rsid w:val="6EED6C53"/>
    <w:rsid w:val="6EFA8818"/>
    <w:rsid w:val="6F25A526"/>
    <w:rsid w:val="6F48B0C9"/>
    <w:rsid w:val="6F49737D"/>
    <w:rsid w:val="6F5BA8FF"/>
    <w:rsid w:val="6F9C2E94"/>
    <w:rsid w:val="6F9EC0EF"/>
    <w:rsid w:val="6FAA5543"/>
    <w:rsid w:val="6FAB0A58"/>
    <w:rsid w:val="6FAD52FB"/>
    <w:rsid w:val="6FB45EBE"/>
    <w:rsid w:val="6FC0D401"/>
    <w:rsid w:val="6FFD394B"/>
    <w:rsid w:val="7039D5DA"/>
    <w:rsid w:val="703A3BB1"/>
    <w:rsid w:val="704C9A53"/>
    <w:rsid w:val="70515DDC"/>
    <w:rsid w:val="70618F24"/>
    <w:rsid w:val="7067CA39"/>
    <w:rsid w:val="706A3A1C"/>
    <w:rsid w:val="70796BCF"/>
    <w:rsid w:val="707A62A4"/>
    <w:rsid w:val="707B592E"/>
    <w:rsid w:val="7088F7F8"/>
    <w:rsid w:val="708BF001"/>
    <w:rsid w:val="708C6B79"/>
    <w:rsid w:val="70A64146"/>
    <w:rsid w:val="70ABD0CE"/>
    <w:rsid w:val="70B27BAF"/>
    <w:rsid w:val="70B83465"/>
    <w:rsid w:val="70BC3ACF"/>
    <w:rsid w:val="70DCCEA8"/>
    <w:rsid w:val="70EC1865"/>
    <w:rsid w:val="70F295F0"/>
    <w:rsid w:val="70F8C2DC"/>
    <w:rsid w:val="713597E7"/>
    <w:rsid w:val="7149DD9E"/>
    <w:rsid w:val="714D4277"/>
    <w:rsid w:val="715FE485"/>
    <w:rsid w:val="7165F1A8"/>
    <w:rsid w:val="71B07A96"/>
    <w:rsid w:val="71B1C990"/>
    <w:rsid w:val="71BCDA03"/>
    <w:rsid w:val="71D480B5"/>
    <w:rsid w:val="71D69DBA"/>
    <w:rsid w:val="71D76C76"/>
    <w:rsid w:val="71FEE10D"/>
    <w:rsid w:val="7210FB32"/>
    <w:rsid w:val="72177224"/>
    <w:rsid w:val="721D2365"/>
    <w:rsid w:val="722B2621"/>
    <w:rsid w:val="722C7E57"/>
    <w:rsid w:val="723BD7FE"/>
    <w:rsid w:val="7262B358"/>
    <w:rsid w:val="72791818"/>
    <w:rsid w:val="728BB9DD"/>
    <w:rsid w:val="72945169"/>
    <w:rsid w:val="7295952F"/>
    <w:rsid w:val="72A6BD52"/>
    <w:rsid w:val="72BFF1A0"/>
    <w:rsid w:val="72C2FE54"/>
    <w:rsid w:val="72CEC3CE"/>
    <w:rsid w:val="72DB4C00"/>
    <w:rsid w:val="72FB82C1"/>
    <w:rsid w:val="731251FA"/>
    <w:rsid w:val="731A87A5"/>
    <w:rsid w:val="733CE362"/>
    <w:rsid w:val="73576DBA"/>
    <w:rsid w:val="7359F3C3"/>
    <w:rsid w:val="735E169F"/>
    <w:rsid w:val="7364BFFF"/>
    <w:rsid w:val="7366F764"/>
    <w:rsid w:val="73769786"/>
    <w:rsid w:val="7379C5ED"/>
    <w:rsid w:val="7380F971"/>
    <w:rsid w:val="7394A2CF"/>
    <w:rsid w:val="73AED10F"/>
    <w:rsid w:val="73B1E132"/>
    <w:rsid w:val="73C19CC5"/>
    <w:rsid w:val="73C900EF"/>
    <w:rsid w:val="73D14A0F"/>
    <w:rsid w:val="73DD4CC6"/>
    <w:rsid w:val="73E5EC0C"/>
    <w:rsid w:val="73FEB32E"/>
    <w:rsid w:val="7409E27A"/>
    <w:rsid w:val="743B2989"/>
    <w:rsid w:val="7457B616"/>
    <w:rsid w:val="745F434D"/>
    <w:rsid w:val="745F4C9A"/>
    <w:rsid w:val="74641A80"/>
    <w:rsid w:val="747A2F85"/>
    <w:rsid w:val="74847078"/>
    <w:rsid w:val="7493769E"/>
    <w:rsid w:val="74A13E87"/>
    <w:rsid w:val="74A31D5D"/>
    <w:rsid w:val="74ADA341"/>
    <w:rsid w:val="74D083BD"/>
    <w:rsid w:val="74DE1BFA"/>
    <w:rsid w:val="74ECDE87"/>
    <w:rsid w:val="74F438E6"/>
    <w:rsid w:val="752677E1"/>
    <w:rsid w:val="752D1ED8"/>
    <w:rsid w:val="75566E77"/>
    <w:rsid w:val="755A5C5C"/>
    <w:rsid w:val="755DFB7C"/>
    <w:rsid w:val="7563F0D6"/>
    <w:rsid w:val="75CC7608"/>
    <w:rsid w:val="75CDEA9A"/>
    <w:rsid w:val="75E04E3C"/>
    <w:rsid w:val="75ED10A7"/>
    <w:rsid w:val="75EF5400"/>
    <w:rsid w:val="760B96F5"/>
    <w:rsid w:val="760D16C7"/>
    <w:rsid w:val="762C086E"/>
    <w:rsid w:val="76318C46"/>
    <w:rsid w:val="7660D68C"/>
    <w:rsid w:val="76698288"/>
    <w:rsid w:val="767E2A71"/>
    <w:rsid w:val="769203DD"/>
    <w:rsid w:val="76C210B2"/>
    <w:rsid w:val="76C89DC4"/>
    <w:rsid w:val="76CAF3A2"/>
    <w:rsid w:val="76CFC2DA"/>
    <w:rsid w:val="76E91FB7"/>
    <w:rsid w:val="76EDFBA1"/>
    <w:rsid w:val="76F3674B"/>
    <w:rsid w:val="76FA60BF"/>
    <w:rsid w:val="771A4CD2"/>
    <w:rsid w:val="77208C95"/>
    <w:rsid w:val="772312F1"/>
    <w:rsid w:val="773D53D4"/>
    <w:rsid w:val="773DFE76"/>
    <w:rsid w:val="774C7393"/>
    <w:rsid w:val="775D8426"/>
    <w:rsid w:val="7772CABA"/>
    <w:rsid w:val="777CF3B2"/>
    <w:rsid w:val="77829486"/>
    <w:rsid w:val="77A25260"/>
    <w:rsid w:val="77A37C18"/>
    <w:rsid w:val="77A5CE4D"/>
    <w:rsid w:val="77AA369C"/>
    <w:rsid w:val="77AD428D"/>
    <w:rsid w:val="77B3D4B7"/>
    <w:rsid w:val="77BBA465"/>
    <w:rsid w:val="77CB118B"/>
    <w:rsid w:val="77CD39A5"/>
    <w:rsid w:val="77D56054"/>
    <w:rsid w:val="77EE5216"/>
    <w:rsid w:val="77EED0F4"/>
    <w:rsid w:val="77F44021"/>
    <w:rsid w:val="7804C554"/>
    <w:rsid w:val="780D9652"/>
    <w:rsid w:val="782116CE"/>
    <w:rsid w:val="78650108"/>
    <w:rsid w:val="786E0B47"/>
    <w:rsid w:val="78883EA1"/>
    <w:rsid w:val="789816FF"/>
    <w:rsid w:val="7898FE4F"/>
    <w:rsid w:val="78A31015"/>
    <w:rsid w:val="78B860BD"/>
    <w:rsid w:val="78C280B1"/>
    <w:rsid w:val="78D9FE76"/>
    <w:rsid w:val="790D4E95"/>
    <w:rsid w:val="79120356"/>
    <w:rsid w:val="79286939"/>
    <w:rsid w:val="792995A7"/>
    <w:rsid w:val="79308575"/>
    <w:rsid w:val="7949D871"/>
    <w:rsid w:val="7964F057"/>
    <w:rsid w:val="7974E0C8"/>
    <w:rsid w:val="797AC8FE"/>
    <w:rsid w:val="799F5656"/>
    <w:rsid w:val="79A6FADF"/>
    <w:rsid w:val="79C19D6C"/>
    <w:rsid w:val="79C42409"/>
    <w:rsid w:val="79C87DC8"/>
    <w:rsid w:val="79E00BDD"/>
    <w:rsid w:val="79E6B2FE"/>
    <w:rsid w:val="79EFA16F"/>
    <w:rsid w:val="79EFC83A"/>
    <w:rsid w:val="79FAB2FE"/>
    <w:rsid w:val="79FB756E"/>
    <w:rsid w:val="7A206911"/>
    <w:rsid w:val="7A2A8A2B"/>
    <w:rsid w:val="7A2C13A0"/>
    <w:rsid w:val="7A43251B"/>
    <w:rsid w:val="7A6E4F09"/>
    <w:rsid w:val="7A7E9A64"/>
    <w:rsid w:val="7A802D1C"/>
    <w:rsid w:val="7A974801"/>
    <w:rsid w:val="7AA62200"/>
    <w:rsid w:val="7AA9FABD"/>
    <w:rsid w:val="7AB6B1B9"/>
    <w:rsid w:val="7AC1BDDB"/>
    <w:rsid w:val="7AC27DC3"/>
    <w:rsid w:val="7AE2767D"/>
    <w:rsid w:val="7AE287E6"/>
    <w:rsid w:val="7AE7CA4D"/>
    <w:rsid w:val="7AF5D8A7"/>
    <w:rsid w:val="7AFA3400"/>
    <w:rsid w:val="7AFE9671"/>
    <w:rsid w:val="7B42E7F6"/>
    <w:rsid w:val="7B448B8E"/>
    <w:rsid w:val="7B679A34"/>
    <w:rsid w:val="7B68EA5A"/>
    <w:rsid w:val="7B79B655"/>
    <w:rsid w:val="7BAC0599"/>
    <w:rsid w:val="7BB51129"/>
    <w:rsid w:val="7BBED228"/>
    <w:rsid w:val="7BD44FB7"/>
    <w:rsid w:val="7BF5CB57"/>
    <w:rsid w:val="7C027451"/>
    <w:rsid w:val="7C15E360"/>
    <w:rsid w:val="7C182855"/>
    <w:rsid w:val="7C210F6E"/>
    <w:rsid w:val="7C21976D"/>
    <w:rsid w:val="7C21BF2D"/>
    <w:rsid w:val="7C24C0D7"/>
    <w:rsid w:val="7C37A531"/>
    <w:rsid w:val="7C3B3ADF"/>
    <w:rsid w:val="7C4FDD4D"/>
    <w:rsid w:val="7C57527A"/>
    <w:rsid w:val="7C5B4E26"/>
    <w:rsid w:val="7C63A4C5"/>
    <w:rsid w:val="7C888818"/>
    <w:rsid w:val="7C8C604A"/>
    <w:rsid w:val="7C968EA7"/>
    <w:rsid w:val="7C9BAF02"/>
    <w:rsid w:val="7CA01EDE"/>
    <w:rsid w:val="7CAAF503"/>
    <w:rsid w:val="7CAF2F57"/>
    <w:rsid w:val="7CB1D520"/>
    <w:rsid w:val="7CC2410F"/>
    <w:rsid w:val="7CDED134"/>
    <w:rsid w:val="7D084EE4"/>
    <w:rsid w:val="7D0D03C7"/>
    <w:rsid w:val="7D1A69F5"/>
    <w:rsid w:val="7D301489"/>
    <w:rsid w:val="7D445889"/>
    <w:rsid w:val="7D4526BB"/>
    <w:rsid w:val="7D578C69"/>
    <w:rsid w:val="7D593D77"/>
    <w:rsid w:val="7D5BB954"/>
    <w:rsid w:val="7D6002A3"/>
    <w:rsid w:val="7D65160C"/>
    <w:rsid w:val="7D6A8CA0"/>
    <w:rsid w:val="7D749558"/>
    <w:rsid w:val="7D85D751"/>
    <w:rsid w:val="7D8EF2E2"/>
    <w:rsid w:val="7DA04371"/>
    <w:rsid w:val="7DB5FEC8"/>
    <w:rsid w:val="7DC3CCC7"/>
    <w:rsid w:val="7DE9524A"/>
    <w:rsid w:val="7DEA649E"/>
    <w:rsid w:val="7E186DE5"/>
    <w:rsid w:val="7E28E4FF"/>
    <w:rsid w:val="7E516D79"/>
    <w:rsid w:val="7E648619"/>
    <w:rsid w:val="7E69F12B"/>
    <w:rsid w:val="7E89E4AF"/>
    <w:rsid w:val="7EC8B27B"/>
    <w:rsid w:val="7ED2F6A5"/>
    <w:rsid w:val="7ED903D5"/>
    <w:rsid w:val="7EDEDD4A"/>
    <w:rsid w:val="7EF128A6"/>
    <w:rsid w:val="7EF55B67"/>
    <w:rsid w:val="7EF58D7C"/>
    <w:rsid w:val="7F0D86FC"/>
    <w:rsid w:val="7F0F32EC"/>
    <w:rsid w:val="7F253EC5"/>
    <w:rsid w:val="7F35F7A1"/>
    <w:rsid w:val="7F3F5399"/>
    <w:rsid w:val="7F3FD5C0"/>
    <w:rsid w:val="7F4AF2B5"/>
    <w:rsid w:val="7F6C3A63"/>
    <w:rsid w:val="7F95EE7E"/>
    <w:rsid w:val="7F9F12E0"/>
    <w:rsid w:val="7FE64D1F"/>
    <w:rsid w:val="7FF912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FA009BC"/>
  <w15:docId w15:val="{5765B233-8A4C-40F5-A7FC-AF152842F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8"/>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675B4A"/>
    <w:pPr>
      <w:numPr>
        <w:numId w:val="1"/>
      </w:numPr>
    </w:pPr>
    <w:rPr>
      <w:rFonts w:eastAsia="Times New Roman"/>
      <w:lang w:eastAsia="en-GB"/>
    </w:rPr>
  </w:style>
  <w:style w:type="paragraph" w:styleId="ListBullet2">
    <w:name w:val="List Bullet 2"/>
    <w:basedOn w:val="Normal"/>
    <w:uiPriority w:val="99"/>
    <w:semiHidden/>
    <w:unhideWhenUsed/>
    <w:rsid w:val="00C92D7B"/>
    <w:pPr>
      <w:numPr>
        <w:numId w:val="2"/>
      </w:numPr>
      <w:tabs>
        <w:tab w:val="clear" w:pos="643"/>
        <w:tab w:val="num" w:pos="360"/>
      </w:tabs>
      <w:ind w:left="0" w:firstLine="0"/>
      <w:contextualSpacing/>
    </w:pPr>
  </w:style>
  <w:style w:type="paragraph" w:styleId="ListBullet3">
    <w:name w:val="List Bullet 3"/>
    <w:basedOn w:val="Normal"/>
    <w:uiPriority w:val="99"/>
    <w:semiHidden/>
    <w:unhideWhenUsed/>
    <w:rsid w:val="00C92D7B"/>
    <w:pPr>
      <w:numPr>
        <w:numId w:val="3"/>
      </w:numPr>
      <w:contextualSpacing/>
    </w:pPr>
  </w:style>
  <w:style w:type="paragraph" w:styleId="ListBullet4">
    <w:name w:val="List Bullet 4"/>
    <w:basedOn w:val="Normal"/>
    <w:uiPriority w:val="99"/>
    <w:semiHidden/>
    <w:unhideWhenUsed/>
    <w:rsid w:val="00C92D7B"/>
    <w:pPr>
      <w:numPr>
        <w:numId w:val="4"/>
      </w:numPr>
      <w:contextualSpacing/>
    </w:pPr>
  </w:style>
  <w:style w:type="character" w:styleId="CommentReference">
    <w:name w:val="annotation reference"/>
    <w:basedOn w:val="DefaultParagraphFont"/>
    <w:uiPriority w:val="99"/>
    <w:semiHidden/>
    <w:unhideWhenUsed/>
    <w:rsid w:val="00C92D7B"/>
    <w:rPr>
      <w:sz w:val="16"/>
      <w:szCs w:val="16"/>
    </w:rPr>
  </w:style>
  <w:style w:type="paragraph" w:styleId="CommentText">
    <w:name w:val="annotation text"/>
    <w:basedOn w:val="Normal"/>
    <w:link w:val="CommentTextChar"/>
    <w:uiPriority w:val="99"/>
    <w:unhideWhenUsed/>
    <w:rsid w:val="00C92D7B"/>
    <w:rPr>
      <w:sz w:val="20"/>
      <w:szCs w:val="20"/>
    </w:rPr>
  </w:style>
  <w:style w:type="character" w:customStyle="1" w:styleId="CommentTextChar">
    <w:name w:val="Comment Text Char"/>
    <w:basedOn w:val="DefaultParagraphFont"/>
    <w:link w:val="CommentText"/>
    <w:uiPriority w:val="99"/>
    <w:rsid w:val="00C92D7B"/>
    <w:rPr>
      <w:rFonts w:ascii="Times New Roman" w:hAnsi="Times New Roman" w:cs="Times New Roman"/>
      <w:sz w:val="20"/>
      <w:szCs w:val="20"/>
      <w:lang w:val="en-GB"/>
    </w:rPr>
  </w:style>
  <w:style w:type="character" w:styleId="Hyperlink">
    <w:name w:val="Hyperlink"/>
    <w:basedOn w:val="DefaultParagraphFont"/>
    <w:uiPriority w:val="99"/>
    <w:unhideWhenUsed/>
    <w:rsid w:val="00C92D7B"/>
    <w:rPr>
      <w:color w:val="0000FF" w:themeColor="hyperlink"/>
      <w:u w:val="single"/>
    </w:rPr>
  </w:style>
  <w:style w:type="paragraph" w:styleId="ListParagraph">
    <w:name w:val="List Paragraph"/>
    <w:basedOn w:val="Normal"/>
    <w:uiPriority w:val="34"/>
    <w:qFormat/>
    <w:rsid w:val="00EE10A6"/>
    <w:pPr>
      <w:ind w:left="720"/>
      <w:contextualSpacing/>
    </w:pPr>
  </w:style>
  <w:style w:type="paragraph" w:styleId="CommentSubject">
    <w:name w:val="annotation subject"/>
    <w:basedOn w:val="CommentText"/>
    <w:next w:val="CommentText"/>
    <w:link w:val="CommentSubjectChar"/>
    <w:uiPriority w:val="99"/>
    <w:semiHidden/>
    <w:unhideWhenUsed/>
    <w:rsid w:val="002C12F8"/>
    <w:rPr>
      <w:b/>
      <w:bCs/>
    </w:rPr>
  </w:style>
  <w:style w:type="character" w:customStyle="1" w:styleId="CommentSubjectChar">
    <w:name w:val="Comment Subject Char"/>
    <w:basedOn w:val="CommentTextChar"/>
    <w:link w:val="CommentSubject"/>
    <w:uiPriority w:val="99"/>
    <w:semiHidden/>
    <w:rsid w:val="002C12F8"/>
    <w:rPr>
      <w:rFonts w:ascii="Times New Roman" w:hAnsi="Times New Roman" w:cs="Times New Roman"/>
      <w:b/>
      <w:bCs/>
      <w:sz w:val="20"/>
      <w:szCs w:val="20"/>
      <w:lang w:val="en-GB"/>
    </w:rPr>
  </w:style>
  <w:style w:type="paragraph" w:styleId="Revision">
    <w:name w:val="Revision"/>
    <w:hidden/>
    <w:uiPriority w:val="99"/>
    <w:semiHidden/>
    <w:rsid w:val="00466446"/>
    <w:pPr>
      <w:spacing w:after="0" w:line="240" w:lineRule="auto"/>
    </w:pPr>
    <w:rPr>
      <w:rFonts w:ascii="Times New Roman" w:hAnsi="Times New Roman" w:cs="Times New Roman"/>
      <w:sz w:val="24"/>
      <w:lang w:val="en-GB"/>
    </w:rPr>
  </w:style>
  <w:style w:type="character" w:styleId="UnresolvedMention">
    <w:name w:val="Unresolved Mention"/>
    <w:basedOn w:val="DefaultParagraphFont"/>
    <w:uiPriority w:val="99"/>
    <w:semiHidden/>
    <w:unhideWhenUsed/>
    <w:rsid w:val="00466446"/>
    <w:rPr>
      <w:color w:val="605E5C"/>
      <w:shd w:val="clear" w:color="auto" w:fill="E1DFDD"/>
    </w:rPr>
  </w:style>
  <w:style w:type="character" w:styleId="FollowedHyperlink">
    <w:name w:val="FollowedHyperlink"/>
    <w:basedOn w:val="DefaultParagraphFont"/>
    <w:uiPriority w:val="99"/>
    <w:semiHidden/>
    <w:unhideWhenUsed/>
    <w:rsid w:val="006E1B71"/>
    <w:rPr>
      <w:color w:val="800080" w:themeColor="followedHyperlink"/>
      <w:u w:val="single"/>
    </w:rPr>
  </w:style>
  <w:style w:type="character" w:styleId="Mention">
    <w:name w:val="Mention"/>
    <w:basedOn w:val="DefaultParagraphFont"/>
    <w:uiPriority w:val="99"/>
    <w:unhideWhenUsed/>
    <w:rsid w:val="006C456C"/>
    <w:rPr>
      <w:color w:val="2B579A"/>
      <w:shd w:val="clear" w:color="auto" w:fill="E1DFDD"/>
    </w:rPr>
  </w:style>
  <w:style w:type="paragraph" w:customStyle="1" w:styleId="oj-normal">
    <w:name w:val="oj-normal"/>
    <w:basedOn w:val="Normal"/>
    <w:rsid w:val="00621A32"/>
    <w:pPr>
      <w:spacing w:before="100" w:beforeAutospacing="1" w:after="100" w:afterAutospacing="1"/>
      <w:jc w:val="left"/>
    </w:pPr>
    <w:rPr>
      <w:rFonts w:eastAsia="Times New Roman"/>
      <w:szCs w:val="24"/>
      <w:lang w:eastAsia="en-GB"/>
    </w:rPr>
  </w:style>
  <w:style w:type="paragraph" w:customStyle="1" w:styleId="paragraph">
    <w:name w:val="paragraph"/>
    <w:basedOn w:val="Normal"/>
    <w:rsid w:val="003D7424"/>
    <w:pPr>
      <w:spacing w:before="100" w:beforeAutospacing="1" w:after="100" w:afterAutospacing="1"/>
      <w:jc w:val="left"/>
    </w:pPr>
    <w:rPr>
      <w:rFonts w:eastAsia="Times New Roman"/>
      <w:szCs w:val="24"/>
      <w:lang w:eastAsia="en-GB"/>
    </w:rPr>
  </w:style>
  <w:style w:type="character" w:customStyle="1" w:styleId="normaltextrun">
    <w:name w:val="normaltextrun"/>
    <w:basedOn w:val="DefaultParagraphFont"/>
    <w:rsid w:val="003D7424"/>
  </w:style>
  <w:style w:type="character" w:customStyle="1" w:styleId="eop">
    <w:name w:val="eop"/>
    <w:basedOn w:val="DefaultParagraphFont"/>
    <w:rsid w:val="003D7424"/>
  </w:style>
  <w:style w:type="paragraph" w:styleId="NormalWeb">
    <w:name w:val="Normal (Web)"/>
    <w:basedOn w:val="Normal"/>
    <w:uiPriority w:val="99"/>
    <w:semiHidden/>
    <w:unhideWhenUsed/>
    <w:rsid w:val="009F4FBA"/>
    <w:pPr>
      <w:spacing w:before="100" w:beforeAutospacing="1" w:after="100" w:afterAutospacing="1"/>
      <w:jc w:val="left"/>
    </w:pPr>
    <w:rPr>
      <w:rFonts w:eastAsia="Times New Roman"/>
      <w:szCs w:val="24"/>
      <w:lang w:eastAsia="en-GB"/>
    </w:rPr>
  </w:style>
  <w:style w:type="character" w:styleId="Strong">
    <w:name w:val="Strong"/>
    <w:basedOn w:val="DefaultParagraphFont"/>
    <w:uiPriority w:val="22"/>
    <w:qFormat/>
    <w:rsid w:val="00AB471A"/>
    <w:rPr>
      <w:b/>
      <w:bCs/>
    </w:rPr>
  </w:style>
  <w:style w:type="paragraph" w:styleId="Header">
    <w:name w:val="header"/>
    <w:basedOn w:val="Normal"/>
    <w:link w:val="HeaderChar"/>
    <w:uiPriority w:val="99"/>
    <w:semiHidden/>
    <w:unhideWhenUsed/>
    <w:pPr>
      <w:tabs>
        <w:tab w:val="center" w:pos="4535"/>
        <w:tab w:val="right" w:pos="9071"/>
      </w:tabs>
      <w:spacing w:before="0"/>
    </w:pPr>
  </w:style>
  <w:style w:type="character" w:customStyle="1" w:styleId="HeaderChar">
    <w:name w:val="Header Char"/>
    <w:basedOn w:val="DefaultParagraphFont"/>
    <w:link w:val="Header"/>
    <w:uiPriority w:val="99"/>
    <w:semiHidden/>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41"/>
      </w:numPr>
    </w:pPr>
  </w:style>
  <w:style w:type="paragraph" w:customStyle="1" w:styleId="Tiret1">
    <w:name w:val="Tiret 1"/>
    <w:basedOn w:val="Point1"/>
    <w:pPr>
      <w:numPr>
        <w:numId w:val="42"/>
      </w:numPr>
    </w:pPr>
  </w:style>
  <w:style w:type="paragraph" w:customStyle="1" w:styleId="Tiret2">
    <w:name w:val="Tiret 2"/>
    <w:basedOn w:val="Point2"/>
    <w:pPr>
      <w:numPr>
        <w:numId w:val="43"/>
      </w:numPr>
    </w:pPr>
  </w:style>
  <w:style w:type="paragraph" w:customStyle="1" w:styleId="Tiret3">
    <w:name w:val="Tiret 3"/>
    <w:basedOn w:val="Point3"/>
    <w:pPr>
      <w:numPr>
        <w:numId w:val="44"/>
      </w:numPr>
    </w:pPr>
  </w:style>
  <w:style w:type="paragraph" w:customStyle="1" w:styleId="Tiret4">
    <w:name w:val="Tiret 4"/>
    <w:basedOn w:val="Point4"/>
    <w:pPr>
      <w:numPr>
        <w:numId w:val="45"/>
      </w:numPr>
    </w:pPr>
  </w:style>
  <w:style w:type="paragraph" w:customStyle="1" w:styleId="Tiret5">
    <w:name w:val="Tiret 5"/>
    <w:basedOn w:val="Point5"/>
    <w:pPr>
      <w:numPr>
        <w:numId w:val="4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7"/>
      </w:numPr>
    </w:pPr>
  </w:style>
  <w:style w:type="paragraph" w:customStyle="1" w:styleId="NumPar2">
    <w:name w:val="NumPar 2"/>
    <w:basedOn w:val="Normal"/>
    <w:next w:val="Text1"/>
    <w:pPr>
      <w:numPr>
        <w:ilvl w:val="1"/>
        <w:numId w:val="47"/>
      </w:numPr>
    </w:pPr>
  </w:style>
  <w:style w:type="paragraph" w:customStyle="1" w:styleId="NumPar3">
    <w:name w:val="NumPar 3"/>
    <w:basedOn w:val="Normal"/>
    <w:next w:val="Text1"/>
    <w:pPr>
      <w:numPr>
        <w:ilvl w:val="2"/>
        <w:numId w:val="47"/>
      </w:numPr>
    </w:pPr>
  </w:style>
  <w:style w:type="paragraph" w:customStyle="1" w:styleId="NumPar4">
    <w:name w:val="NumPar 4"/>
    <w:basedOn w:val="Normal"/>
    <w:next w:val="Text1"/>
    <w:pPr>
      <w:numPr>
        <w:ilvl w:val="3"/>
        <w:numId w:val="47"/>
      </w:numPr>
    </w:pPr>
  </w:style>
  <w:style w:type="paragraph" w:customStyle="1" w:styleId="NumPar5">
    <w:name w:val="NumPar 5"/>
    <w:basedOn w:val="Normal"/>
    <w:next w:val="Text2"/>
    <w:pPr>
      <w:numPr>
        <w:ilvl w:val="4"/>
        <w:numId w:val="47"/>
      </w:numPr>
    </w:pPr>
  </w:style>
  <w:style w:type="paragraph" w:customStyle="1" w:styleId="NumPar6">
    <w:name w:val="NumPar 6"/>
    <w:basedOn w:val="Normal"/>
    <w:next w:val="Text2"/>
    <w:pPr>
      <w:numPr>
        <w:ilvl w:val="5"/>
        <w:numId w:val="47"/>
      </w:numPr>
    </w:pPr>
  </w:style>
  <w:style w:type="paragraph" w:customStyle="1" w:styleId="NumPar7">
    <w:name w:val="NumPar 7"/>
    <w:basedOn w:val="Normal"/>
    <w:next w:val="Text2"/>
    <w:pPr>
      <w:numPr>
        <w:ilvl w:val="6"/>
        <w:numId w:val="4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9"/>
      </w:numPr>
    </w:pPr>
  </w:style>
  <w:style w:type="paragraph" w:customStyle="1" w:styleId="Point1number">
    <w:name w:val="Point 1 (number)"/>
    <w:basedOn w:val="Normal"/>
    <w:pPr>
      <w:numPr>
        <w:ilvl w:val="2"/>
        <w:numId w:val="49"/>
      </w:numPr>
    </w:pPr>
  </w:style>
  <w:style w:type="paragraph" w:customStyle="1" w:styleId="Point2number">
    <w:name w:val="Point 2 (number)"/>
    <w:basedOn w:val="Normal"/>
    <w:pPr>
      <w:numPr>
        <w:ilvl w:val="4"/>
        <w:numId w:val="49"/>
      </w:numPr>
    </w:pPr>
  </w:style>
  <w:style w:type="paragraph" w:customStyle="1" w:styleId="Point3number">
    <w:name w:val="Point 3 (number)"/>
    <w:basedOn w:val="Normal"/>
    <w:pPr>
      <w:numPr>
        <w:ilvl w:val="6"/>
        <w:numId w:val="49"/>
      </w:numPr>
    </w:pPr>
  </w:style>
  <w:style w:type="paragraph" w:customStyle="1" w:styleId="Point0letter">
    <w:name w:val="Point 0 (letter)"/>
    <w:basedOn w:val="Normal"/>
    <w:pPr>
      <w:numPr>
        <w:ilvl w:val="1"/>
        <w:numId w:val="49"/>
      </w:numPr>
    </w:pPr>
  </w:style>
  <w:style w:type="paragraph" w:customStyle="1" w:styleId="Point1letter">
    <w:name w:val="Point 1 (letter)"/>
    <w:basedOn w:val="Normal"/>
    <w:pPr>
      <w:numPr>
        <w:ilvl w:val="3"/>
        <w:numId w:val="49"/>
      </w:numPr>
    </w:pPr>
  </w:style>
  <w:style w:type="paragraph" w:customStyle="1" w:styleId="Point2letter">
    <w:name w:val="Point 2 (letter)"/>
    <w:basedOn w:val="Normal"/>
    <w:pPr>
      <w:numPr>
        <w:ilvl w:val="5"/>
        <w:numId w:val="49"/>
      </w:numPr>
    </w:pPr>
  </w:style>
  <w:style w:type="paragraph" w:customStyle="1" w:styleId="Point3letter">
    <w:name w:val="Point 3 (letter)"/>
    <w:basedOn w:val="Normal"/>
    <w:pPr>
      <w:numPr>
        <w:ilvl w:val="7"/>
        <w:numId w:val="49"/>
      </w:numPr>
    </w:pPr>
  </w:style>
  <w:style w:type="paragraph" w:customStyle="1" w:styleId="Point4letter">
    <w:name w:val="Point 4 (letter)"/>
    <w:basedOn w:val="Normal"/>
    <w:pPr>
      <w:numPr>
        <w:ilvl w:val="8"/>
        <w:numId w:val="49"/>
      </w:numPr>
    </w:pPr>
  </w:style>
  <w:style w:type="paragraph" w:customStyle="1" w:styleId="Bullet0">
    <w:name w:val="Bullet 0"/>
    <w:basedOn w:val="Normal"/>
    <w:pPr>
      <w:numPr>
        <w:numId w:val="50"/>
      </w:numPr>
    </w:pPr>
  </w:style>
  <w:style w:type="paragraph" w:customStyle="1" w:styleId="Bullet1">
    <w:name w:val="Bullet 1"/>
    <w:basedOn w:val="Normal"/>
    <w:pPr>
      <w:numPr>
        <w:numId w:val="51"/>
      </w:numPr>
    </w:pPr>
  </w:style>
  <w:style w:type="paragraph" w:customStyle="1" w:styleId="Bullet2">
    <w:name w:val="Bullet 2"/>
    <w:basedOn w:val="Normal"/>
    <w:pPr>
      <w:numPr>
        <w:numId w:val="52"/>
      </w:numPr>
    </w:pPr>
  </w:style>
  <w:style w:type="paragraph" w:customStyle="1" w:styleId="Bullet3">
    <w:name w:val="Bullet 3"/>
    <w:basedOn w:val="Normal"/>
    <w:pPr>
      <w:numPr>
        <w:numId w:val="53"/>
      </w:numPr>
    </w:pPr>
  </w:style>
  <w:style w:type="paragraph" w:customStyle="1" w:styleId="Bullet4">
    <w:name w:val="Bullet 4"/>
    <w:basedOn w:val="Normal"/>
    <w:pPr>
      <w:numPr>
        <w:numId w:val="5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58790">
      <w:bodyDiv w:val="1"/>
      <w:marLeft w:val="0"/>
      <w:marRight w:val="0"/>
      <w:marTop w:val="0"/>
      <w:marBottom w:val="0"/>
      <w:divBdr>
        <w:top w:val="none" w:sz="0" w:space="0" w:color="auto"/>
        <w:left w:val="none" w:sz="0" w:space="0" w:color="auto"/>
        <w:bottom w:val="none" w:sz="0" w:space="0" w:color="auto"/>
        <w:right w:val="none" w:sz="0" w:space="0" w:color="auto"/>
      </w:divBdr>
    </w:div>
    <w:div w:id="96558488">
      <w:bodyDiv w:val="1"/>
      <w:marLeft w:val="0"/>
      <w:marRight w:val="0"/>
      <w:marTop w:val="0"/>
      <w:marBottom w:val="0"/>
      <w:divBdr>
        <w:top w:val="none" w:sz="0" w:space="0" w:color="auto"/>
        <w:left w:val="none" w:sz="0" w:space="0" w:color="auto"/>
        <w:bottom w:val="none" w:sz="0" w:space="0" w:color="auto"/>
        <w:right w:val="none" w:sz="0" w:space="0" w:color="auto"/>
      </w:divBdr>
    </w:div>
    <w:div w:id="99877832">
      <w:bodyDiv w:val="1"/>
      <w:marLeft w:val="0"/>
      <w:marRight w:val="0"/>
      <w:marTop w:val="0"/>
      <w:marBottom w:val="0"/>
      <w:divBdr>
        <w:top w:val="none" w:sz="0" w:space="0" w:color="auto"/>
        <w:left w:val="none" w:sz="0" w:space="0" w:color="auto"/>
        <w:bottom w:val="none" w:sz="0" w:space="0" w:color="auto"/>
        <w:right w:val="none" w:sz="0" w:space="0" w:color="auto"/>
      </w:divBdr>
    </w:div>
    <w:div w:id="109251412">
      <w:bodyDiv w:val="1"/>
      <w:marLeft w:val="0"/>
      <w:marRight w:val="0"/>
      <w:marTop w:val="0"/>
      <w:marBottom w:val="0"/>
      <w:divBdr>
        <w:top w:val="none" w:sz="0" w:space="0" w:color="auto"/>
        <w:left w:val="none" w:sz="0" w:space="0" w:color="auto"/>
        <w:bottom w:val="none" w:sz="0" w:space="0" w:color="auto"/>
        <w:right w:val="none" w:sz="0" w:space="0" w:color="auto"/>
      </w:divBdr>
      <w:divsChild>
        <w:div w:id="832647710">
          <w:marLeft w:val="0"/>
          <w:marRight w:val="0"/>
          <w:marTop w:val="0"/>
          <w:marBottom w:val="0"/>
          <w:divBdr>
            <w:top w:val="none" w:sz="0" w:space="0" w:color="auto"/>
            <w:left w:val="none" w:sz="0" w:space="0" w:color="auto"/>
            <w:bottom w:val="none" w:sz="0" w:space="0" w:color="auto"/>
            <w:right w:val="none" w:sz="0" w:space="0" w:color="auto"/>
          </w:divBdr>
        </w:div>
        <w:div w:id="1359350648">
          <w:marLeft w:val="0"/>
          <w:marRight w:val="0"/>
          <w:marTop w:val="0"/>
          <w:marBottom w:val="0"/>
          <w:divBdr>
            <w:top w:val="none" w:sz="0" w:space="0" w:color="auto"/>
            <w:left w:val="none" w:sz="0" w:space="0" w:color="auto"/>
            <w:bottom w:val="none" w:sz="0" w:space="0" w:color="auto"/>
            <w:right w:val="none" w:sz="0" w:space="0" w:color="auto"/>
          </w:divBdr>
        </w:div>
        <w:div w:id="1672445541">
          <w:marLeft w:val="0"/>
          <w:marRight w:val="0"/>
          <w:marTop w:val="0"/>
          <w:marBottom w:val="0"/>
          <w:divBdr>
            <w:top w:val="none" w:sz="0" w:space="0" w:color="auto"/>
            <w:left w:val="none" w:sz="0" w:space="0" w:color="auto"/>
            <w:bottom w:val="none" w:sz="0" w:space="0" w:color="auto"/>
            <w:right w:val="none" w:sz="0" w:space="0" w:color="auto"/>
          </w:divBdr>
        </w:div>
      </w:divsChild>
    </w:div>
    <w:div w:id="130363543">
      <w:bodyDiv w:val="1"/>
      <w:marLeft w:val="0"/>
      <w:marRight w:val="0"/>
      <w:marTop w:val="0"/>
      <w:marBottom w:val="0"/>
      <w:divBdr>
        <w:top w:val="none" w:sz="0" w:space="0" w:color="auto"/>
        <w:left w:val="none" w:sz="0" w:space="0" w:color="auto"/>
        <w:bottom w:val="none" w:sz="0" w:space="0" w:color="auto"/>
        <w:right w:val="none" w:sz="0" w:space="0" w:color="auto"/>
      </w:divBdr>
    </w:div>
    <w:div w:id="163057001">
      <w:bodyDiv w:val="1"/>
      <w:marLeft w:val="0"/>
      <w:marRight w:val="0"/>
      <w:marTop w:val="0"/>
      <w:marBottom w:val="0"/>
      <w:divBdr>
        <w:top w:val="none" w:sz="0" w:space="0" w:color="auto"/>
        <w:left w:val="none" w:sz="0" w:space="0" w:color="auto"/>
        <w:bottom w:val="none" w:sz="0" w:space="0" w:color="auto"/>
        <w:right w:val="none" w:sz="0" w:space="0" w:color="auto"/>
      </w:divBdr>
    </w:div>
    <w:div w:id="163978884">
      <w:bodyDiv w:val="1"/>
      <w:marLeft w:val="0"/>
      <w:marRight w:val="0"/>
      <w:marTop w:val="0"/>
      <w:marBottom w:val="0"/>
      <w:divBdr>
        <w:top w:val="none" w:sz="0" w:space="0" w:color="auto"/>
        <w:left w:val="none" w:sz="0" w:space="0" w:color="auto"/>
        <w:bottom w:val="none" w:sz="0" w:space="0" w:color="auto"/>
        <w:right w:val="none" w:sz="0" w:space="0" w:color="auto"/>
      </w:divBdr>
      <w:divsChild>
        <w:div w:id="156727711">
          <w:marLeft w:val="0"/>
          <w:marRight w:val="0"/>
          <w:marTop w:val="0"/>
          <w:marBottom w:val="0"/>
          <w:divBdr>
            <w:top w:val="none" w:sz="0" w:space="0" w:color="auto"/>
            <w:left w:val="none" w:sz="0" w:space="0" w:color="auto"/>
            <w:bottom w:val="none" w:sz="0" w:space="0" w:color="auto"/>
            <w:right w:val="none" w:sz="0" w:space="0" w:color="auto"/>
          </w:divBdr>
        </w:div>
        <w:div w:id="1456564217">
          <w:marLeft w:val="0"/>
          <w:marRight w:val="0"/>
          <w:marTop w:val="0"/>
          <w:marBottom w:val="0"/>
          <w:divBdr>
            <w:top w:val="none" w:sz="0" w:space="0" w:color="auto"/>
            <w:left w:val="none" w:sz="0" w:space="0" w:color="auto"/>
            <w:bottom w:val="none" w:sz="0" w:space="0" w:color="auto"/>
            <w:right w:val="none" w:sz="0" w:space="0" w:color="auto"/>
          </w:divBdr>
        </w:div>
        <w:div w:id="1457026849">
          <w:marLeft w:val="0"/>
          <w:marRight w:val="0"/>
          <w:marTop w:val="0"/>
          <w:marBottom w:val="0"/>
          <w:divBdr>
            <w:top w:val="none" w:sz="0" w:space="0" w:color="auto"/>
            <w:left w:val="none" w:sz="0" w:space="0" w:color="auto"/>
            <w:bottom w:val="none" w:sz="0" w:space="0" w:color="auto"/>
            <w:right w:val="none" w:sz="0" w:space="0" w:color="auto"/>
          </w:divBdr>
        </w:div>
        <w:div w:id="1755200823">
          <w:marLeft w:val="0"/>
          <w:marRight w:val="0"/>
          <w:marTop w:val="0"/>
          <w:marBottom w:val="0"/>
          <w:divBdr>
            <w:top w:val="none" w:sz="0" w:space="0" w:color="auto"/>
            <w:left w:val="none" w:sz="0" w:space="0" w:color="auto"/>
            <w:bottom w:val="none" w:sz="0" w:space="0" w:color="auto"/>
            <w:right w:val="none" w:sz="0" w:space="0" w:color="auto"/>
          </w:divBdr>
        </w:div>
        <w:div w:id="1968271800">
          <w:marLeft w:val="0"/>
          <w:marRight w:val="0"/>
          <w:marTop w:val="0"/>
          <w:marBottom w:val="0"/>
          <w:divBdr>
            <w:top w:val="none" w:sz="0" w:space="0" w:color="auto"/>
            <w:left w:val="none" w:sz="0" w:space="0" w:color="auto"/>
            <w:bottom w:val="none" w:sz="0" w:space="0" w:color="auto"/>
            <w:right w:val="none" w:sz="0" w:space="0" w:color="auto"/>
          </w:divBdr>
        </w:div>
      </w:divsChild>
    </w:div>
    <w:div w:id="170223093">
      <w:bodyDiv w:val="1"/>
      <w:marLeft w:val="0"/>
      <w:marRight w:val="0"/>
      <w:marTop w:val="0"/>
      <w:marBottom w:val="0"/>
      <w:divBdr>
        <w:top w:val="none" w:sz="0" w:space="0" w:color="auto"/>
        <w:left w:val="none" w:sz="0" w:space="0" w:color="auto"/>
        <w:bottom w:val="none" w:sz="0" w:space="0" w:color="auto"/>
        <w:right w:val="none" w:sz="0" w:space="0" w:color="auto"/>
      </w:divBdr>
    </w:div>
    <w:div w:id="170262707">
      <w:bodyDiv w:val="1"/>
      <w:marLeft w:val="0"/>
      <w:marRight w:val="0"/>
      <w:marTop w:val="0"/>
      <w:marBottom w:val="0"/>
      <w:divBdr>
        <w:top w:val="none" w:sz="0" w:space="0" w:color="auto"/>
        <w:left w:val="none" w:sz="0" w:space="0" w:color="auto"/>
        <w:bottom w:val="none" w:sz="0" w:space="0" w:color="auto"/>
        <w:right w:val="none" w:sz="0" w:space="0" w:color="auto"/>
      </w:divBdr>
    </w:div>
    <w:div w:id="183786712">
      <w:bodyDiv w:val="1"/>
      <w:marLeft w:val="0"/>
      <w:marRight w:val="0"/>
      <w:marTop w:val="0"/>
      <w:marBottom w:val="0"/>
      <w:divBdr>
        <w:top w:val="none" w:sz="0" w:space="0" w:color="auto"/>
        <w:left w:val="none" w:sz="0" w:space="0" w:color="auto"/>
        <w:bottom w:val="none" w:sz="0" w:space="0" w:color="auto"/>
        <w:right w:val="none" w:sz="0" w:space="0" w:color="auto"/>
      </w:divBdr>
      <w:divsChild>
        <w:div w:id="22556289">
          <w:marLeft w:val="0"/>
          <w:marRight w:val="0"/>
          <w:marTop w:val="0"/>
          <w:marBottom w:val="0"/>
          <w:divBdr>
            <w:top w:val="none" w:sz="0" w:space="0" w:color="auto"/>
            <w:left w:val="none" w:sz="0" w:space="0" w:color="auto"/>
            <w:bottom w:val="none" w:sz="0" w:space="0" w:color="auto"/>
            <w:right w:val="none" w:sz="0" w:space="0" w:color="auto"/>
          </w:divBdr>
        </w:div>
        <w:div w:id="472530533">
          <w:marLeft w:val="0"/>
          <w:marRight w:val="0"/>
          <w:marTop w:val="0"/>
          <w:marBottom w:val="0"/>
          <w:divBdr>
            <w:top w:val="none" w:sz="0" w:space="0" w:color="auto"/>
            <w:left w:val="none" w:sz="0" w:space="0" w:color="auto"/>
            <w:bottom w:val="none" w:sz="0" w:space="0" w:color="auto"/>
            <w:right w:val="none" w:sz="0" w:space="0" w:color="auto"/>
          </w:divBdr>
        </w:div>
        <w:div w:id="900751710">
          <w:marLeft w:val="0"/>
          <w:marRight w:val="0"/>
          <w:marTop w:val="0"/>
          <w:marBottom w:val="0"/>
          <w:divBdr>
            <w:top w:val="none" w:sz="0" w:space="0" w:color="auto"/>
            <w:left w:val="none" w:sz="0" w:space="0" w:color="auto"/>
            <w:bottom w:val="none" w:sz="0" w:space="0" w:color="auto"/>
            <w:right w:val="none" w:sz="0" w:space="0" w:color="auto"/>
          </w:divBdr>
        </w:div>
      </w:divsChild>
    </w:div>
    <w:div w:id="191497208">
      <w:bodyDiv w:val="1"/>
      <w:marLeft w:val="0"/>
      <w:marRight w:val="0"/>
      <w:marTop w:val="0"/>
      <w:marBottom w:val="0"/>
      <w:divBdr>
        <w:top w:val="none" w:sz="0" w:space="0" w:color="auto"/>
        <w:left w:val="none" w:sz="0" w:space="0" w:color="auto"/>
        <w:bottom w:val="none" w:sz="0" w:space="0" w:color="auto"/>
        <w:right w:val="none" w:sz="0" w:space="0" w:color="auto"/>
      </w:divBdr>
      <w:divsChild>
        <w:div w:id="180164023">
          <w:marLeft w:val="0"/>
          <w:marRight w:val="0"/>
          <w:marTop w:val="0"/>
          <w:marBottom w:val="0"/>
          <w:divBdr>
            <w:top w:val="none" w:sz="0" w:space="0" w:color="auto"/>
            <w:left w:val="none" w:sz="0" w:space="0" w:color="auto"/>
            <w:bottom w:val="none" w:sz="0" w:space="0" w:color="auto"/>
            <w:right w:val="none" w:sz="0" w:space="0" w:color="auto"/>
          </w:divBdr>
        </w:div>
        <w:div w:id="1110049970">
          <w:marLeft w:val="0"/>
          <w:marRight w:val="0"/>
          <w:marTop w:val="0"/>
          <w:marBottom w:val="0"/>
          <w:divBdr>
            <w:top w:val="none" w:sz="0" w:space="0" w:color="auto"/>
            <w:left w:val="none" w:sz="0" w:space="0" w:color="auto"/>
            <w:bottom w:val="none" w:sz="0" w:space="0" w:color="auto"/>
            <w:right w:val="none" w:sz="0" w:space="0" w:color="auto"/>
          </w:divBdr>
        </w:div>
        <w:div w:id="1116826399">
          <w:marLeft w:val="0"/>
          <w:marRight w:val="0"/>
          <w:marTop w:val="0"/>
          <w:marBottom w:val="0"/>
          <w:divBdr>
            <w:top w:val="none" w:sz="0" w:space="0" w:color="auto"/>
            <w:left w:val="none" w:sz="0" w:space="0" w:color="auto"/>
            <w:bottom w:val="none" w:sz="0" w:space="0" w:color="auto"/>
            <w:right w:val="none" w:sz="0" w:space="0" w:color="auto"/>
          </w:divBdr>
        </w:div>
        <w:div w:id="1412966187">
          <w:marLeft w:val="0"/>
          <w:marRight w:val="0"/>
          <w:marTop w:val="0"/>
          <w:marBottom w:val="0"/>
          <w:divBdr>
            <w:top w:val="none" w:sz="0" w:space="0" w:color="auto"/>
            <w:left w:val="none" w:sz="0" w:space="0" w:color="auto"/>
            <w:bottom w:val="none" w:sz="0" w:space="0" w:color="auto"/>
            <w:right w:val="none" w:sz="0" w:space="0" w:color="auto"/>
          </w:divBdr>
        </w:div>
      </w:divsChild>
    </w:div>
    <w:div w:id="198052599">
      <w:bodyDiv w:val="1"/>
      <w:marLeft w:val="0"/>
      <w:marRight w:val="0"/>
      <w:marTop w:val="0"/>
      <w:marBottom w:val="0"/>
      <w:divBdr>
        <w:top w:val="none" w:sz="0" w:space="0" w:color="auto"/>
        <w:left w:val="none" w:sz="0" w:space="0" w:color="auto"/>
        <w:bottom w:val="none" w:sz="0" w:space="0" w:color="auto"/>
        <w:right w:val="none" w:sz="0" w:space="0" w:color="auto"/>
      </w:divBdr>
    </w:div>
    <w:div w:id="206380496">
      <w:bodyDiv w:val="1"/>
      <w:marLeft w:val="0"/>
      <w:marRight w:val="0"/>
      <w:marTop w:val="0"/>
      <w:marBottom w:val="0"/>
      <w:divBdr>
        <w:top w:val="none" w:sz="0" w:space="0" w:color="auto"/>
        <w:left w:val="none" w:sz="0" w:space="0" w:color="auto"/>
        <w:bottom w:val="none" w:sz="0" w:space="0" w:color="auto"/>
        <w:right w:val="none" w:sz="0" w:space="0" w:color="auto"/>
      </w:divBdr>
    </w:div>
    <w:div w:id="209727860">
      <w:bodyDiv w:val="1"/>
      <w:marLeft w:val="0"/>
      <w:marRight w:val="0"/>
      <w:marTop w:val="0"/>
      <w:marBottom w:val="0"/>
      <w:divBdr>
        <w:top w:val="none" w:sz="0" w:space="0" w:color="auto"/>
        <w:left w:val="none" w:sz="0" w:space="0" w:color="auto"/>
        <w:bottom w:val="none" w:sz="0" w:space="0" w:color="auto"/>
        <w:right w:val="none" w:sz="0" w:space="0" w:color="auto"/>
      </w:divBdr>
    </w:div>
    <w:div w:id="230580632">
      <w:bodyDiv w:val="1"/>
      <w:marLeft w:val="0"/>
      <w:marRight w:val="0"/>
      <w:marTop w:val="0"/>
      <w:marBottom w:val="0"/>
      <w:divBdr>
        <w:top w:val="none" w:sz="0" w:space="0" w:color="auto"/>
        <w:left w:val="none" w:sz="0" w:space="0" w:color="auto"/>
        <w:bottom w:val="none" w:sz="0" w:space="0" w:color="auto"/>
        <w:right w:val="none" w:sz="0" w:space="0" w:color="auto"/>
      </w:divBdr>
      <w:divsChild>
        <w:div w:id="544217699">
          <w:marLeft w:val="0"/>
          <w:marRight w:val="0"/>
          <w:marTop w:val="0"/>
          <w:marBottom w:val="0"/>
          <w:divBdr>
            <w:top w:val="none" w:sz="0" w:space="0" w:color="auto"/>
            <w:left w:val="none" w:sz="0" w:space="0" w:color="auto"/>
            <w:bottom w:val="none" w:sz="0" w:space="0" w:color="auto"/>
            <w:right w:val="none" w:sz="0" w:space="0" w:color="auto"/>
          </w:divBdr>
        </w:div>
        <w:div w:id="561599377">
          <w:marLeft w:val="0"/>
          <w:marRight w:val="0"/>
          <w:marTop w:val="0"/>
          <w:marBottom w:val="0"/>
          <w:divBdr>
            <w:top w:val="none" w:sz="0" w:space="0" w:color="auto"/>
            <w:left w:val="none" w:sz="0" w:space="0" w:color="auto"/>
            <w:bottom w:val="none" w:sz="0" w:space="0" w:color="auto"/>
            <w:right w:val="none" w:sz="0" w:space="0" w:color="auto"/>
          </w:divBdr>
        </w:div>
        <w:div w:id="1644699651">
          <w:marLeft w:val="0"/>
          <w:marRight w:val="0"/>
          <w:marTop w:val="0"/>
          <w:marBottom w:val="0"/>
          <w:divBdr>
            <w:top w:val="none" w:sz="0" w:space="0" w:color="auto"/>
            <w:left w:val="none" w:sz="0" w:space="0" w:color="auto"/>
            <w:bottom w:val="none" w:sz="0" w:space="0" w:color="auto"/>
            <w:right w:val="none" w:sz="0" w:space="0" w:color="auto"/>
          </w:divBdr>
        </w:div>
      </w:divsChild>
    </w:div>
    <w:div w:id="235676095">
      <w:bodyDiv w:val="1"/>
      <w:marLeft w:val="0"/>
      <w:marRight w:val="0"/>
      <w:marTop w:val="0"/>
      <w:marBottom w:val="0"/>
      <w:divBdr>
        <w:top w:val="none" w:sz="0" w:space="0" w:color="auto"/>
        <w:left w:val="none" w:sz="0" w:space="0" w:color="auto"/>
        <w:bottom w:val="none" w:sz="0" w:space="0" w:color="auto"/>
        <w:right w:val="none" w:sz="0" w:space="0" w:color="auto"/>
      </w:divBdr>
    </w:div>
    <w:div w:id="258410060">
      <w:bodyDiv w:val="1"/>
      <w:marLeft w:val="0"/>
      <w:marRight w:val="0"/>
      <w:marTop w:val="0"/>
      <w:marBottom w:val="0"/>
      <w:divBdr>
        <w:top w:val="none" w:sz="0" w:space="0" w:color="auto"/>
        <w:left w:val="none" w:sz="0" w:space="0" w:color="auto"/>
        <w:bottom w:val="none" w:sz="0" w:space="0" w:color="auto"/>
        <w:right w:val="none" w:sz="0" w:space="0" w:color="auto"/>
      </w:divBdr>
    </w:div>
    <w:div w:id="263389450">
      <w:bodyDiv w:val="1"/>
      <w:marLeft w:val="0"/>
      <w:marRight w:val="0"/>
      <w:marTop w:val="0"/>
      <w:marBottom w:val="0"/>
      <w:divBdr>
        <w:top w:val="none" w:sz="0" w:space="0" w:color="auto"/>
        <w:left w:val="none" w:sz="0" w:space="0" w:color="auto"/>
        <w:bottom w:val="none" w:sz="0" w:space="0" w:color="auto"/>
        <w:right w:val="none" w:sz="0" w:space="0" w:color="auto"/>
      </w:divBdr>
    </w:div>
    <w:div w:id="283847549">
      <w:bodyDiv w:val="1"/>
      <w:marLeft w:val="0"/>
      <w:marRight w:val="0"/>
      <w:marTop w:val="0"/>
      <w:marBottom w:val="0"/>
      <w:divBdr>
        <w:top w:val="none" w:sz="0" w:space="0" w:color="auto"/>
        <w:left w:val="none" w:sz="0" w:space="0" w:color="auto"/>
        <w:bottom w:val="none" w:sz="0" w:space="0" w:color="auto"/>
        <w:right w:val="none" w:sz="0" w:space="0" w:color="auto"/>
      </w:divBdr>
    </w:div>
    <w:div w:id="294217308">
      <w:bodyDiv w:val="1"/>
      <w:marLeft w:val="0"/>
      <w:marRight w:val="0"/>
      <w:marTop w:val="0"/>
      <w:marBottom w:val="0"/>
      <w:divBdr>
        <w:top w:val="none" w:sz="0" w:space="0" w:color="auto"/>
        <w:left w:val="none" w:sz="0" w:space="0" w:color="auto"/>
        <w:bottom w:val="none" w:sz="0" w:space="0" w:color="auto"/>
        <w:right w:val="none" w:sz="0" w:space="0" w:color="auto"/>
      </w:divBdr>
    </w:div>
    <w:div w:id="309990010">
      <w:bodyDiv w:val="1"/>
      <w:marLeft w:val="0"/>
      <w:marRight w:val="0"/>
      <w:marTop w:val="0"/>
      <w:marBottom w:val="0"/>
      <w:divBdr>
        <w:top w:val="none" w:sz="0" w:space="0" w:color="auto"/>
        <w:left w:val="none" w:sz="0" w:space="0" w:color="auto"/>
        <w:bottom w:val="none" w:sz="0" w:space="0" w:color="auto"/>
        <w:right w:val="none" w:sz="0" w:space="0" w:color="auto"/>
      </w:divBdr>
      <w:divsChild>
        <w:div w:id="139657470">
          <w:marLeft w:val="0"/>
          <w:marRight w:val="0"/>
          <w:marTop w:val="0"/>
          <w:marBottom w:val="0"/>
          <w:divBdr>
            <w:top w:val="none" w:sz="0" w:space="0" w:color="auto"/>
            <w:left w:val="none" w:sz="0" w:space="0" w:color="auto"/>
            <w:bottom w:val="none" w:sz="0" w:space="0" w:color="auto"/>
            <w:right w:val="none" w:sz="0" w:space="0" w:color="auto"/>
          </w:divBdr>
        </w:div>
        <w:div w:id="1438325817">
          <w:marLeft w:val="0"/>
          <w:marRight w:val="0"/>
          <w:marTop w:val="0"/>
          <w:marBottom w:val="0"/>
          <w:divBdr>
            <w:top w:val="none" w:sz="0" w:space="0" w:color="auto"/>
            <w:left w:val="none" w:sz="0" w:space="0" w:color="auto"/>
            <w:bottom w:val="none" w:sz="0" w:space="0" w:color="auto"/>
            <w:right w:val="none" w:sz="0" w:space="0" w:color="auto"/>
          </w:divBdr>
        </w:div>
        <w:div w:id="1479108497">
          <w:marLeft w:val="0"/>
          <w:marRight w:val="0"/>
          <w:marTop w:val="0"/>
          <w:marBottom w:val="0"/>
          <w:divBdr>
            <w:top w:val="none" w:sz="0" w:space="0" w:color="auto"/>
            <w:left w:val="none" w:sz="0" w:space="0" w:color="auto"/>
            <w:bottom w:val="none" w:sz="0" w:space="0" w:color="auto"/>
            <w:right w:val="none" w:sz="0" w:space="0" w:color="auto"/>
          </w:divBdr>
        </w:div>
      </w:divsChild>
    </w:div>
    <w:div w:id="315501726">
      <w:bodyDiv w:val="1"/>
      <w:marLeft w:val="0"/>
      <w:marRight w:val="0"/>
      <w:marTop w:val="0"/>
      <w:marBottom w:val="0"/>
      <w:divBdr>
        <w:top w:val="none" w:sz="0" w:space="0" w:color="auto"/>
        <w:left w:val="none" w:sz="0" w:space="0" w:color="auto"/>
        <w:bottom w:val="none" w:sz="0" w:space="0" w:color="auto"/>
        <w:right w:val="none" w:sz="0" w:space="0" w:color="auto"/>
      </w:divBdr>
    </w:div>
    <w:div w:id="320352470">
      <w:bodyDiv w:val="1"/>
      <w:marLeft w:val="0"/>
      <w:marRight w:val="0"/>
      <w:marTop w:val="0"/>
      <w:marBottom w:val="0"/>
      <w:divBdr>
        <w:top w:val="none" w:sz="0" w:space="0" w:color="auto"/>
        <w:left w:val="none" w:sz="0" w:space="0" w:color="auto"/>
        <w:bottom w:val="none" w:sz="0" w:space="0" w:color="auto"/>
        <w:right w:val="none" w:sz="0" w:space="0" w:color="auto"/>
      </w:divBdr>
    </w:div>
    <w:div w:id="361365523">
      <w:bodyDiv w:val="1"/>
      <w:marLeft w:val="0"/>
      <w:marRight w:val="0"/>
      <w:marTop w:val="0"/>
      <w:marBottom w:val="0"/>
      <w:divBdr>
        <w:top w:val="none" w:sz="0" w:space="0" w:color="auto"/>
        <w:left w:val="none" w:sz="0" w:space="0" w:color="auto"/>
        <w:bottom w:val="none" w:sz="0" w:space="0" w:color="auto"/>
        <w:right w:val="none" w:sz="0" w:space="0" w:color="auto"/>
      </w:divBdr>
    </w:div>
    <w:div w:id="366374819">
      <w:bodyDiv w:val="1"/>
      <w:marLeft w:val="0"/>
      <w:marRight w:val="0"/>
      <w:marTop w:val="0"/>
      <w:marBottom w:val="0"/>
      <w:divBdr>
        <w:top w:val="none" w:sz="0" w:space="0" w:color="auto"/>
        <w:left w:val="none" w:sz="0" w:space="0" w:color="auto"/>
        <w:bottom w:val="none" w:sz="0" w:space="0" w:color="auto"/>
        <w:right w:val="none" w:sz="0" w:space="0" w:color="auto"/>
      </w:divBdr>
    </w:div>
    <w:div w:id="392003566">
      <w:bodyDiv w:val="1"/>
      <w:marLeft w:val="0"/>
      <w:marRight w:val="0"/>
      <w:marTop w:val="0"/>
      <w:marBottom w:val="0"/>
      <w:divBdr>
        <w:top w:val="none" w:sz="0" w:space="0" w:color="auto"/>
        <w:left w:val="none" w:sz="0" w:space="0" w:color="auto"/>
        <w:bottom w:val="none" w:sz="0" w:space="0" w:color="auto"/>
        <w:right w:val="none" w:sz="0" w:space="0" w:color="auto"/>
      </w:divBdr>
    </w:div>
    <w:div w:id="406925021">
      <w:bodyDiv w:val="1"/>
      <w:marLeft w:val="0"/>
      <w:marRight w:val="0"/>
      <w:marTop w:val="0"/>
      <w:marBottom w:val="0"/>
      <w:divBdr>
        <w:top w:val="none" w:sz="0" w:space="0" w:color="auto"/>
        <w:left w:val="none" w:sz="0" w:space="0" w:color="auto"/>
        <w:bottom w:val="none" w:sz="0" w:space="0" w:color="auto"/>
        <w:right w:val="none" w:sz="0" w:space="0" w:color="auto"/>
      </w:divBdr>
    </w:div>
    <w:div w:id="427888201">
      <w:bodyDiv w:val="1"/>
      <w:marLeft w:val="0"/>
      <w:marRight w:val="0"/>
      <w:marTop w:val="0"/>
      <w:marBottom w:val="0"/>
      <w:divBdr>
        <w:top w:val="none" w:sz="0" w:space="0" w:color="auto"/>
        <w:left w:val="none" w:sz="0" w:space="0" w:color="auto"/>
        <w:bottom w:val="none" w:sz="0" w:space="0" w:color="auto"/>
        <w:right w:val="none" w:sz="0" w:space="0" w:color="auto"/>
      </w:divBdr>
    </w:div>
    <w:div w:id="447312178">
      <w:bodyDiv w:val="1"/>
      <w:marLeft w:val="0"/>
      <w:marRight w:val="0"/>
      <w:marTop w:val="0"/>
      <w:marBottom w:val="0"/>
      <w:divBdr>
        <w:top w:val="none" w:sz="0" w:space="0" w:color="auto"/>
        <w:left w:val="none" w:sz="0" w:space="0" w:color="auto"/>
        <w:bottom w:val="none" w:sz="0" w:space="0" w:color="auto"/>
        <w:right w:val="none" w:sz="0" w:space="0" w:color="auto"/>
      </w:divBdr>
    </w:div>
    <w:div w:id="469632961">
      <w:bodyDiv w:val="1"/>
      <w:marLeft w:val="0"/>
      <w:marRight w:val="0"/>
      <w:marTop w:val="0"/>
      <w:marBottom w:val="0"/>
      <w:divBdr>
        <w:top w:val="none" w:sz="0" w:space="0" w:color="auto"/>
        <w:left w:val="none" w:sz="0" w:space="0" w:color="auto"/>
        <w:bottom w:val="none" w:sz="0" w:space="0" w:color="auto"/>
        <w:right w:val="none" w:sz="0" w:space="0" w:color="auto"/>
      </w:divBdr>
    </w:div>
    <w:div w:id="477378641">
      <w:bodyDiv w:val="1"/>
      <w:marLeft w:val="0"/>
      <w:marRight w:val="0"/>
      <w:marTop w:val="0"/>
      <w:marBottom w:val="0"/>
      <w:divBdr>
        <w:top w:val="none" w:sz="0" w:space="0" w:color="auto"/>
        <w:left w:val="none" w:sz="0" w:space="0" w:color="auto"/>
        <w:bottom w:val="none" w:sz="0" w:space="0" w:color="auto"/>
        <w:right w:val="none" w:sz="0" w:space="0" w:color="auto"/>
      </w:divBdr>
    </w:div>
    <w:div w:id="485316679">
      <w:bodyDiv w:val="1"/>
      <w:marLeft w:val="0"/>
      <w:marRight w:val="0"/>
      <w:marTop w:val="0"/>
      <w:marBottom w:val="0"/>
      <w:divBdr>
        <w:top w:val="none" w:sz="0" w:space="0" w:color="auto"/>
        <w:left w:val="none" w:sz="0" w:space="0" w:color="auto"/>
        <w:bottom w:val="none" w:sz="0" w:space="0" w:color="auto"/>
        <w:right w:val="none" w:sz="0" w:space="0" w:color="auto"/>
      </w:divBdr>
      <w:divsChild>
        <w:div w:id="781648777">
          <w:marLeft w:val="0"/>
          <w:marRight w:val="0"/>
          <w:marTop w:val="0"/>
          <w:marBottom w:val="0"/>
          <w:divBdr>
            <w:top w:val="none" w:sz="0" w:space="0" w:color="auto"/>
            <w:left w:val="none" w:sz="0" w:space="0" w:color="auto"/>
            <w:bottom w:val="none" w:sz="0" w:space="0" w:color="auto"/>
            <w:right w:val="none" w:sz="0" w:space="0" w:color="auto"/>
          </w:divBdr>
        </w:div>
        <w:div w:id="1306817391">
          <w:marLeft w:val="0"/>
          <w:marRight w:val="0"/>
          <w:marTop w:val="0"/>
          <w:marBottom w:val="0"/>
          <w:divBdr>
            <w:top w:val="none" w:sz="0" w:space="0" w:color="auto"/>
            <w:left w:val="none" w:sz="0" w:space="0" w:color="auto"/>
            <w:bottom w:val="none" w:sz="0" w:space="0" w:color="auto"/>
            <w:right w:val="none" w:sz="0" w:space="0" w:color="auto"/>
          </w:divBdr>
        </w:div>
      </w:divsChild>
    </w:div>
    <w:div w:id="494611279">
      <w:bodyDiv w:val="1"/>
      <w:marLeft w:val="0"/>
      <w:marRight w:val="0"/>
      <w:marTop w:val="0"/>
      <w:marBottom w:val="0"/>
      <w:divBdr>
        <w:top w:val="none" w:sz="0" w:space="0" w:color="auto"/>
        <w:left w:val="none" w:sz="0" w:space="0" w:color="auto"/>
        <w:bottom w:val="none" w:sz="0" w:space="0" w:color="auto"/>
        <w:right w:val="none" w:sz="0" w:space="0" w:color="auto"/>
      </w:divBdr>
    </w:div>
    <w:div w:id="522086586">
      <w:bodyDiv w:val="1"/>
      <w:marLeft w:val="0"/>
      <w:marRight w:val="0"/>
      <w:marTop w:val="0"/>
      <w:marBottom w:val="0"/>
      <w:divBdr>
        <w:top w:val="none" w:sz="0" w:space="0" w:color="auto"/>
        <w:left w:val="none" w:sz="0" w:space="0" w:color="auto"/>
        <w:bottom w:val="none" w:sz="0" w:space="0" w:color="auto"/>
        <w:right w:val="none" w:sz="0" w:space="0" w:color="auto"/>
      </w:divBdr>
    </w:div>
    <w:div w:id="538738025">
      <w:bodyDiv w:val="1"/>
      <w:marLeft w:val="0"/>
      <w:marRight w:val="0"/>
      <w:marTop w:val="0"/>
      <w:marBottom w:val="0"/>
      <w:divBdr>
        <w:top w:val="none" w:sz="0" w:space="0" w:color="auto"/>
        <w:left w:val="none" w:sz="0" w:space="0" w:color="auto"/>
        <w:bottom w:val="none" w:sz="0" w:space="0" w:color="auto"/>
        <w:right w:val="none" w:sz="0" w:space="0" w:color="auto"/>
      </w:divBdr>
    </w:div>
    <w:div w:id="540364601">
      <w:bodyDiv w:val="1"/>
      <w:marLeft w:val="0"/>
      <w:marRight w:val="0"/>
      <w:marTop w:val="0"/>
      <w:marBottom w:val="0"/>
      <w:divBdr>
        <w:top w:val="none" w:sz="0" w:space="0" w:color="auto"/>
        <w:left w:val="none" w:sz="0" w:space="0" w:color="auto"/>
        <w:bottom w:val="none" w:sz="0" w:space="0" w:color="auto"/>
        <w:right w:val="none" w:sz="0" w:space="0" w:color="auto"/>
      </w:divBdr>
    </w:div>
    <w:div w:id="545147568">
      <w:bodyDiv w:val="1"/>
      <w:marLeft w:val="0"/>
      <w:marRight w:val="0"/>
      <w:marTop w:val="0"/>
      <w:marBottom w:val="0"/>
      <w:divBdr>
        <w:top w:val="none" w:sz="0" w:space="0" w:color="auto"/>
        <w:left w:val="none" w:sz="0" w:space="0" w:color="auto"/>
        <w:bottom w:val="none" w:sz="0" w:space="0" w:color="auto"/>
        <w:right w:val="none" w:sz="0" w:space="0" w:color="auto"/>
      </w:divBdr>
    </w:div>
    <w:div w:id="555429683">
      <w:bodyDiv w:val="1"/>
      <w:marLeft w:val="0"/>
      <w:marRight w:val="0"/>
      <w:marTop w:val="0"/>
      <w:marBottom w:val="0"/>
      <w:divBdr>
        <w:top w:val="none" w:sz="0" w:space="0" w:color="auto"/>
        <w:left w:val="none" w:sz="0" w:space="0" w:color="auto"/>
        <w:bottom w:val="none" w:sz="0" w:space="0" w:color="auto"/>
        <w:right w:val="none" w:sz="0" w:space="0" w:color="auto"/>
      </w:divBdr>
    </w:div>
    <w:div w:id="573440626">
      <w:bodyDiv w:val="1"/>
      <w:marLeft w:val="0"/>
      <w:marRight w:val="0"/>
      <w:marTop w:val="0"/>
      <w:marBottom w:val="0"/>
      <w:divBdr>
        <w:top w:val="none" w:sz="0" w:space="0" w:color="auto"/>
        <w:left w:val="none" w:sz="0" w:space="0" w:color="auto"/>
        <w:bottom w:val="none" w:sz="0" w:space="0" w:color="auto"/>
        <w:right w:val="none" w:sz="0" w:space="0" w:color="auto"/>
      </w:divBdr>
      <w:divsChild>
        <w:div w:id="382099110">
          <w:marLeft w:val="0"/>
          <w:marRight w:val="0"/>
          <w:marTop w:val="0"/>
          <w:marBottom w:val="0"/>
          <w:divBdr>
            <w:top w:val="none" w:sz="0" w:space="0" w:color="auto"/>
            <w:left w:val="none" w:sz="0" w:space="0" w:color="auto"/>
            <w:bottom w:val="none" w:sz="0" w:space="0" w:color="auto"/>
            <w:right w:val="none" w:sz="0" w:space="0" w:color="auto"/>
          </w:divBdr>
        </w:div>
        <w:div w:id="452670703">
          <w:marLeft w:val="0"/>
          <w:marRight w:val="0"/>
          <w:marTop w:val="0"/>
          <w:marBottom w:val="0"/>
          <w:divBdr>
            <w:top w:val="none" w:sz="0" w:space="0" w:color="auto"/>
            <w:left w:val="none" w:sz="0" w:space="0" w:color="auto"/>
            <w:bottom w:val="none" w:sz="0" w:space="0" w:color="auto"/>
            <w:right w:val="none" w:sz="0" w:space="0" w:color="auto"/>
          </w:divBdr>
        </w:div>
        <w:div w:id="918714210">
          <w:marLeft w:val="0"/>
          <w:marRight w:val="0"/>
          <w:marTop w:val="0"/>
          <w:marBottom w:val="0"/>
          <w:divBdr>
            <w:top w:val="none" w:sz="0" w:space="0" w:color="auto"/>
            <w:left w:val="none" w:sz="0" w:space="0" w:color="auto"/>
            <w:bottom w:val="none" w:sz="0" w:space="0" w:color="auto"/>
            <w:right w:val="none" w:sz="0" w:space="0" w:color="auto"/>
          </w:divBdr>
        </w:div>
        <w:div w:id="982125840">
          <w:marLeft w:val="0"/>
          <w:marRight w:val="0"/>
          <w:marTop w:val="0"/>
          <w:marBottom w:val="0"/>
          <w:divBdr>
            <w:top w:val="none" w:sz="0" w:space="0" w:color="auto"/>
            <w:left w:val="none" w:sz="0" w:space="0" w:color="auto"/>
            <w:bottom w:val="none" w:sz="0" w:space="0" w:color="auto"/>
            <w:right w:val="none" w:sz="0" w:space="0" w:color="auto"/>
          </w:divBdr>
        </w:div>
        <w:div w:id="1408459069">
          <w:marLeft w:val="0"/>
          <w:marRight w:val="0"/>
          <w:marTop w:val="0"/>
          <w:marBottom w:val="0"/>
          <w:divBdr>
            <w:top w:val="none" w:sz="0" w:space="0" w:color="auto"/>
            <w:left w:val="none" w:sz="0" w:space="0" w:color="auto"/>
            <w:bottom w:val="none" w:sz="0" w:space="0" w:color="auto"/>
            <w:right w:val="none" w:sz="0" w:space="0" w:color="auto"/>
          </w:divBdr>
        </w:div>
      </w:divsChild>
    </w:div>
    <w:div w:id="604579440">
      <w:bodyDiv w:val="1"/>
      <w:marLeft w:val="0"/>
      <w:marRight w:val="0"/>
      <w:marTop w:val="0"/>
      <w:marBottom w:val="0"/>
      <w:divBdr>
        <w:top w:val="none" w:sz="0" w:space="0" w:color="auto"/>
        <w:left w:val="none" w:sz="0" w:space="0" w:color="auto"/>
        <w:bottom w:val="none" w:sz="0" w:space="0" w:color="auto"/>
        <w:right w:val="none" w:sz="0" w:space="0" w:color="auto"/>
      </w:divBdr>
      <w:divsChild>
        <w:div w:id="1697659946">
          <w:marLeft w:val="0"/>
          <w:marRight w:val="0"/>
          <w:marTop w:val="0"/>
          <w:marBottom w:val="0"/>
          <w:divBdr>
            <w:top w:val="none" w:sz="0" w:space="0" w:color="auto"/>
            <w:left w:val="none" w:sz="0" w:space="0" w:color="auto"/>
            <w:bottom w:val="none" w:sz="0" w:space="0" w:color="auto"/>
            <w:right w:val="none" w:sz="0" w:space="0" w:color="auto"/>
          </w:divBdr>
        </w:div>
        <w:div w:id="1940137719">
          <w:marLeft w:val="0"/>
          <w:marRight w:val="0"/>
          <w:marTop w:val="0"/>
          <w:marBottom w:val="0"/>
          <w:divBdr>
            <w:top w:val="none" w:sz="0" w:space="0" w:color="auto"/>
            <w:left w:val="none" w:sz="0" w:space="0" w:color="auto"/>
            <w:bottom w:val="none" w:sz="0" w:space="0" w:color="auto"/>
            <w:right w:val="none" w:sz="0" w:space="0" w:color="auto"/>
          </w:divBdr>
        </w:div>
      </w:divsChild>
    </w:div>
    <w:div w:id="606497809">
      <w:bodyDiv w:val="1"/>
      <w:marLeft w:val="0"/>
      <w:marRight w:val="0"/>
      <w:marTop w:val="0"/>
      <w:marBottom w:val="0"/>
      <w:divBdr>
        <w:top w:val="none" w:sz="0" w:space="0" w:color="auto"/>
        <w:left w:val="none" w:sz="0" w:space="0" w:color="auto"/>
        <w:bottom w:val="none" w:sz="0" w:space="0" w:color="auto"/>
        <w:right w:val="none" w:sz="0" w:space="0" w:color="auto"/>
      </w:divBdr>
    </w:div>
    <w:div w:id="611665311">
      <w:bodyDiv w:val="1"/>
      <w:marLeft w:val="0"/>
      <w:marRight w:val="0"/>
      <w:marTop w:val="0"/>
      <w:marBottom w:val="0"/>
      <w:divBdr>
        <w:top w:val="none" w:sz="0" w:space="0" w:color="auto"/>
        <w:left w:val="none" w:sz="0" w:space="0" w:color="auto"/>
        <w:bottom w:val="none" w:sz="0" w:space="0" w:color="auto"/>
        <w:right w:val="none" w:sz="0" w:space="0" w:color="auto"/>
      </w:divBdr>
    </w:div>
    <w:div w:id="629633463">
      <w:bodyDiv w:val="1"/>
      <w:marLeft w:val="0"/>
      <w:marRight w:val="0"/>
      <w:marTop w:val="0"/>
      <w:marBottom w:val="0"/>
      <w:divBdr>
        <w:top w:val="none" w:sz="0" w:space="0" w:color="auto"/>
        <w:left w:val="none" w:sz="0" w:space="0" w:color="auto"/>
        <w:bottom w:val="none" w:sz="0" w:space="0" w:color="auto"/>
        <w:right w:val="none" w:sz="0" w:space="0" w:color="auto"/>
      </w:divBdr>
      <w:divsChild>
        <w:div w:id="579369852">
          <w:marLeft w:val="0"/>
          <w:marRight w:val="0"/>
          <w:marTop w:val="0"/>
          <w:marBottom w:val="0"/>
          <w:divBdr>
            <w:top w:val="none" w:sz="0" w:space="0" w:color="auto"/>
            <w:left w:val="none" w:sz="0" w:space="0" w:color="auto"/>
            <w:bottom w:val="none" w:sz="0" w:space="0" w:color="auto"/>
            <w:right w:val="none" w:sz="0" w:space="0" w:color="auto"/>
          </w:divBdr>
        </w:div>
        <w:div w:id="998271344">
          <w:marLeft w:val="0"/>
          <w:marRight w:val="0"/>
          <w:marTop w:val="0"/>
          <w:marBottom w:val="0"/>
          <w:divBdr>
            <w:top w:val="none" w:sz="0" w:space="0" w:color="auto"/>
            <w:left w:val="none" w:sz="0" w:space="0" w:color="auto"/>
            <w:bottom w:val="none" w:sz="0" w:space="0" w:color="auto"/>
            <w:right w:val="none" w:sz="0" w:space="0" w:color="auto"/>
          </w:divBdr>
        </w:div>
        <w:div w:id="1927180310">
          <w:marLeft w:val="0"/>
          <w:marRight w:val="0"/>
          <w:marTop w:val="0"/>
          <w:marBottom w:val="0"/>
          <w:divBdr>
            <w:top w:val="none" w:sz="0" w:space="0" w:color="auto"/>
            <w:left w:val="none" w:sz="0" w:space="0" w:color="auto"/>
            <w:bottom w:val="none" w:sz="0" w:space="0" w:color="auto"/>
            <w:right w:val="none" w:sz="0" w:space="0" w:color="auto"/>
          </w:divBdr>
        </w:div>
        <w:div w:id="2049524360">
          <w:marLeft w:val="0"/>
          <w:marRight w:val="0"/>
          <w:marTop w:val="0"/>
          <w:marBottom w:val="0"/>
          <w:divBdr>
            <w:top w:val="none" w:sz="0" w:space="0" w:color="auto"/>
            <w:left w:val="none" w:sz="0" w:space="0" w:color="auto"/>
            <w:bottom w:val="none" w:sz="0" w:space="0" w:color="auto"/>
            <w:right w:val="none" w:sz="0" w:space="0" w:color="auto"/>
          </w:divBdr>
        </w:div>
      </w:divsChild>
    </w:div>
    <w:div w:id="652104726">
      <w:bodyDiv w:val="1"/>
      <w:marLeft w:val="0"/>
      <w:marRight w:val="0"/>
      <w:marTop w:val="0"/>
      <w:marBottom w:val="0"/>
      <w:divBdr>
        <w:top w:val="none" w:sz="0" w:space="0" w:color="auto"/>
        <w:left w:val="none" w:sz="0" w:space="0" w:color="auto"/>
        <w:bottom w:val="none" w:sz="0" w:space="0" w:color="auto"/>
        <w:right w:val="none" w:sz="0" w:space="0" w:color="auto"/>
      </w:divBdr>
    </w:div>
    <w:div w:id="659885808">
      <w:bodyDiv w:val="1"/>
      <w:marLeft w:val="0"/>
      <w:marRight w:val="0"/>
      <w:marTop w:val="0"/>
      <w:marBottom w:val="0"/>
      <w:divBdr>
        <w:top w:val="none" w:sz="0" w:space="0" w:color="auto"/>
        <w:left w:val="none" w:sz="0" w:space="0" w:color="auto"/>
        <w:bottom w:val="none" w:sz="0" w:space="0" w:color="auto"/>
        <w:right w:val="none" w:sz="0" w:space="0" w:color="auto"/>
      </w:divBdr>
    </w:div>
    <w:div w:id="677775609">
      <w:bodyDiv w:val="1"/>
      <w:marLeft w:val="0"/>
      <w:marRight w:val="0"/>
      <w:marTop w:val="0"/>
      <w:marBottom w:val="0"/>
      <w:divBdr>
        <w:top w:val="none" w:sz="0" w:space="0" w:color="auto"/>
        <w:left w:val="none" w:sz="0" w:space="0" w:color="auto"/>
        <w:bottom w:val="none" w:sz="0" w:space="0" w:color="auto"/>
        <w:right w:val="none" w:sz="0" w:space="0" w:color="auto"/>
      </w:divBdr>
    </w:div>
    <w:div w:id="702092722">
      <w:bodyDiv w:val="1"/>
      <w:marLeft w:val="0"/>
      <w:marRight w:val="0"/>
      <w:marTop w:val="0"/>
      <w:marBottom w:val="0"/>
      <w:divBdr>
        <w:top w:val="none" w:sz="0" w:space="0" w:color="auto"/>
        <w:left w:val="none" w:sz="0" w:space="0" w:color="auto"/>
        <w:bottom w:val="none" w:sz="0" w:space="0" w:color="auto"/>
        <w:right w:val="none" w:sz="0" w:space="0" w:color="auto"/>
      </w:divBdr>
    </w:div>
    <w:div w:id="729034674">
      <w:bodyDiv w:val="1"/>
      <w:marLeft w:val="0"/>
      <w:marRight w:val="0"/>
      <w:marTop w:val="0"/>
      <w:marBottom w:val="0"/>
      <w:divBdr>
        <w:top w:val="none" w:sz="0" w:space="0" w:color="auto"/>
        <w:left w:val="none" w:sz="0" w:space="0" w:color="auto"/>
        <w:bottom w:val="none" w:sz="0" w:space="0" w:color="auto"/>
        <w:right w:val="none" w:sz="0" w:space="0" w:color="auto"/>
      </w:divBdr>
    </w:div>
    <w:div w:id="787627770">
      <w:bodyDiv w:val="1"/>
      <w:marLeft w:val="0"/>
      <w:marRight w:val="0"/>
      <w:marTop w:val="0"/>
      <w:marBottom w:val="0"/>
      <w:divBdr>
        <w:top w:val="none" w:sz="0" w:space="0" w:color="auto"/>
        <w:left w:val="none" w:sz="0" w:space="0" w:color="auto"/>
        <w:bottom w:val="none" w:sz="0" w:space="0" w:color="auto"/>
        <w:right w:val="none" w:sz="0" w:space="0" w:color="auto"/>
      </w:divBdr>
    </w:div>
    <w:div w:id="802306585">
      <w:bodyDiv w:val="1"/>
      <w:marLeft w:val="0"/>
      <w:marRight w:val="0"/>
      <w:marTop w:val="0"/>
      <w:marBottom w:val="0"/>
      <w:divBdr>
        <w:top w:val="none" w:sz="0" w:space="0" w:color="auto"/>
        <w:left w:val="none" w:sz="0" w:space="0" w:color="auto"/>
        <w:bottom w:val="none" w:sz="0" w:space="0" w:color="auto"/>
        <w:right w:val="none" w:sz="0" w:space="0" w:color="auto"/>
      </w:divBdr>
    </w:div>
    <w:div w:id="840268752">
      <w:bodyDiv w:val="1"/>
      <w:marLeft w:val="0"/>
      <w:marRight w:val="0"/>
      <w:marTop w:val="0"/>
      <w:marBottom w:val="0"/>
      <w:divBdr>
        <w:top w:val="none" w:sz="0" w:space="0" w:color="auto"/>
        <w:left w:val="none" w:sz="0" w:space="0" w:color="auto"/>
        <w:bottom w:val="none" w:sz="0" w:space="0" w:color="auto"/>
        <w:right w:val="none" w:sz="0" w:space="0" w:color="auto"/>
      </w:divBdr>
    </w:div>
    <w:div w:id="860322115">
      <w:bodyDiv w:val="1"/>
      <w:marLeft w:val="0"/>
      <w:marRight w:val="0"/>
      <w:marTop w:val="0"/>
      <w:marBottom w:val="0"/>
      <w:divBdr>
        <w:top w:val="none" w:sz="0" w:space="0" w:color="auto"/>
        <w:left w:val="none" w:sz="0" w:space="0" w:color="auto"/>
        <w:bottom w:val="none" w:sz="0" w:space="0" w:color="auto"/>
        <w:right w:val="none" w:sz="0" w:space="0" w:color="auto"/>
      </w:divBdr>
      <w:divsChild>
        <w:div w:id="319963392">
          <w:marLeft w:val="0"/>
          <w:marRight w:val="0"/>
          <w:marTop w:val="0"/>
          <w:marBottom w:val="0"/>
          <w:divBdr>
            <w:top w:val="none" w:sz="0" w:space="0" w:color="auto"/>
            <w:left w:val="none" w:sz="0" w:space="0" w:color="auto"/>
            <w:bottom w:val="none" w:sz="0" w:space="0" w:color="auto"/>
            <w:right w:val="none" w:sz="0" w:space="0" w:color="auto"/>
          </w:divBdr>
          <w:divsChild>
            <w:div w:id="71181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05436">
      <w:bodyDiv w:val="1"/>
      <w:marLeft w:val="0"/>
      <w:marRight w:val="0"/>
      <w:marTop w:val="0"/>
      <w:marBottom w:val="0"/>
      <w:divBdr>
        <w:top w:val="none" w:sz="0" w:space="0" w:color="auto"/>
        <w:left w:val="none" w:sz="0" w:space="0" w:color="auto"/>
        <w:bottom w:val="none" w:sz="0" w:space="0" w:color="auto"/>
        <w:right w:val="none" w:sz="0" w:space="0" w:color="auto"/>
      </w:divBdr>
    </w:div>
    <w:div w:id="902521695">
      <w:bodyDiv w:val="1"/>
      <w:marLeft w:val="0"/>
      <w:marRight w:val="0"/>
      <w:marTop w:val="0"/>
      <w:marBottom w:val="0"/>
      <w:divBdr>
        <w:top w:val="none" w:sz="0" w:space="0" w:color="auto"/>
        <w:left w:val="none" w:sz="0" w:space="0" w:color="auto"/>
        <w:bottom w:val="none" w:sz="0" w:space="0" w:color="auto"/>
        <w:right w:val="none" w:sz="0" w:space="0" w:color="auto"/>
      </w:divBdr>
    </w:div>
    <w:div w:id="914163369">
      <w:bodyDiv w:val="1"/>
      <w:marLeft w:val="0"/>
      <w:marRight w:val="0"/>
      <w:marTop w:val="0"/>
      <w:marBottom w:val="0"/>
      <w:divBdr>
        <w:top w:val="none" w:sz="0" w:space="0" w:color="auto"/>
        <w:left w:val="none" w:sz="0" w:space="0" w:color="auto"/>
        <w:bottom w:val="none" w:sz="0" w:space="0" w:color="auto"/>
        <w:right w:val="none" w:sz="0" w:space="0" w:color="auto"/>
      </w:divBdr>
      <w:divsChild>
        <w:div w:id="1301032641">
          <w:marLeft w:val="0"/>
          <w:marRight w:val="0"/>
          <w:marTop w:val="0"/>
          <w:marBottom w:val="0"/>
          <w:divBdr>
            <w:top w:val="none" w:sz="0" w:space="0" w:color="auto"/>
            <w:left w:val="none" w:sz="0" w:space="0" w:color="auto"/>
            <w:bottom w:val="none" w:sz="0" w:space="0" w:color="auto"/>
            <w:right w:val="none" w:sz="0" w:space="0" w:color="auto"/>
          </w:divBdr>
          <w:divsChild>
            <w:div w:id="327098602">
              <w:marLeft w:val="0"/>
              <w:marRight w:val="0"/>
              <w:marTop w:val="0"/>
              <w:marBottom w:val="0"/>
              <w:divBdr>
                <w:top w:val="none" w:sz="0" w:space="0" w:color="auto"/>
                <w:left w:val="none" w:sz="0" w:space="0" w:color="auto"/>
                <w:bottom w:val="none" w:sz="0" w:space="0" w:color="auto"/>
                <w:right w:val="none" w:sz="0" w:space="0" w:color="auto"/>
              </w:divBdr>
              <w:divsChild>
                <w:div w:id="2101371104">
                  <w:marLeft w:val="0"/>
                  <w:marRight w:val="0"/>
                  <w:marTop w:val="0"/>
                  <w:marBottom w:val="0"/>
                  <w:divBdr>
                    <w:top w:val="none" w:sz="0" w:space="0" w:color="auto"/>
                    <w:left w:val="none" w:sz="0" w:space="0" w:color="auto"/>
                    <w:bottom w:val="none" w:sz="0" w:space="0" w:color="auto"/>
                    <w:right w:val="none" w:sz="0" w:space="0" w:color="auto"/>
                  </w:divBdr>
                  <w:divsChild>
                    <w:div w:id="2100133109">
                      <w:marLeft w:val="0"/>
                      <w:marRight w:val="0"/>
                      <w:marTop w:val="0"/>
                      <w:marBottom w:val="0"/>
                      <w:divBdr>
                        <w:top w:val="none" w:sz="0" w:space="0" w:color="auto"/>
                        <w:left w:val="none" w:sz="0" w:space="0" w:color="auto"/>
                        <w:bottom w:val="none" w:sz="0" w:space="0" w:color="auto"/>
                        <w:right w:val="none" w:sz="0" w:space="0" w:color="auto"/>
                      </w:divBdr>
                      <w:divsChild>
                        <w:div w:id="91832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996773">
      <w:bodyDiv w:val="1"/>
      <w:marLeft w:val="0"/>
      <w:marRight w:val="0"/>
      <w:marTop w:val="0"/>
      <w:marBottom w:val="0"/>
      <w:divBdr>
        <w:top w:val="none" w:sz="0" w:space="0" w:color="auto"/>
        <w:left w:val="none" w:sz="0" w:space="0" w:color="auto"/>
        <w:bottom w:val="none" w:sz="0" w:space="0" w:color="auto"/>
        <w:right w:val="none" w:sz="0" w:space="0" w:color="auto"/>
      </w:divBdr>
    </w:div>
    <w:div w:id="945190181">
      <w:bodyDiv w:val="1"/>
      <w:marLeft w:val="0"/>
      <w:marRight w:val="0"/>
      <w:marTop w:val="0"/>
      <w:marBottom w:val="0"/>
      <w:divBdr>
        <w:top w:val="none" w:sz="0" w:space="0" w:color="auto"/>
        <w:left w:val="none" w:sz="0" w:space="0" w:color="auto"/>
        <w:bottom w:val="none" w:sz="0" w:space="0" w:color="auto"/>
        <w:right w:val="none" w:sz="0" w:space="0" w:color="auto"/>
      </w:divBdr>
    </w:div>
    <w:div w:id="957494698">
      <w:bodyDiv w:val="1"/>
      <w:marLeft w:val="0"/>
      <w:marRight w:val="0"/>
      <w:marTop w:val="0"/>
      <w:marBottom w:val="0"/>
      <w:divBdr>
        <w:top w:val="none" w:sz="0" w:space="0" w:color="auto"/>
        <w:left w:val="none" w:sz="0" w:space="0" w:color="auto"/>
        <w:bottom w:val="none" w:sz="0" w:space="0" w:color="auto"/>
        <w:right w:val="none" w:sz="0" w:space="0" w:color="auto"/>
      </w:divBdr>
    </w:div>
    <w:div w:id="962610600">
      <w:bodyDiv w:val="1"/>
      <w:marLeft w:val="0"/>
      <w:marRight w:val="0"/>
      <w:marTop w:val="0"/>
      <w:marBottom w:val="0"/>
      <w:divBdr>
        <w:top w:val="none" w:sz="0" w:space="0" w:color="auto"/>
        <w:left w:val="none" w:sz="0" w:space="0" w:color="auto"/>
        <w:bottom w:val="none" w:sz="0" w:space="0" w:color="auto"/>
        <w:right w:val="none" w:sz="0" w:space="0" w:color="auto"/>
      </w:divBdr>
      <w:divsChild>
        <w:div w:id="1089158497">
          <w:marLeft w:val="0"/>
          <w:marRight w:val="0"/>
          <w:marTop w:val="0"/>
          <w:marBottom w:val="0"/>
          <w:divBdr>
            <w:top w:val="none" w:sz="0" w:space="0" w:color="auto"/>
            <w:left w:val="none" w:sz="0" w:space="0" w:color="auto"/>
            <w:bottom w:val="none" w:sz="0" w:space="0" w:color="auto"/>
            <w:right w:val="none" w:sz="0" w:space="0" w:color="auto"/>
          </w:divBdr>
        </w:div>
        <w:div w:id="1154298351">
          <w:marLeft w:val="0"/>
          <w:marRight w:val="0"/>
          <w:marTop w:val="0"/>
          <w:marBottom w:val="0"/>
          <w:divBdr>
            <w:top w:val="none" w:sz="0" w:space="0" w:color="auto"/>
            <w:left w:val="none" w:sz="0" w:space="0" w:color="auto"/>
            <w:bottom w:val="none" w:sz="0" w:space="0" w:color="auto"/>
            <w:right w:val="none" w:sz="0" w:space="0" w:color="auto"/>
          </w:divBdr>
        </w:div>
        <w:div w:id="1980263663">
          <w:marLeft w:val="0"/>
          <w:marRight w:val="0"/>
          <w:marTop w:val="0"/>
          <w:marBottom w:val="0"/>
          <w:divBdr>
            <w:top w:val="none" w:sz="0" w:space="0" w:color="auto"/>
            <w:left w:val="none" w:sz="0" w:space="0" w:color="auto"/>
            <w:bottom w:val="none" w:sz="0" w:space="0" w:color="auto"/>
            <w:right w:val="none" w:sz="0" w:space="0" w:color="auto"/>
          </w:divBdr>
        </w:div>
      </w:divsChild>
    </w:div>
    <w:div w:id="1000624747">
      <w:bodyDiv w:val="1"/>
      <w:marLeft w:val="0"/>
      <w:marRight w:val="0"/>
      <w:marTop w:val="0"/>
      <w:marBottom w:val="0"/>
      <w:divBdr>
        <w:top w:val="none" w:sz="0" w:space="0" w:color="auto"/>
        <w:left w:val="none" w:sz="0" w:space="0" w:color="auto"/>
        <w:bottom w:val="none" w:sz="0" w:space="0" w:color="auto"/>
        <w:right w:val="none" w:sz="0" w:space="0" w:color="auto"/>
      </w:divBdr>
    </w:div>
    <w:div w:id="1001130081">
      <w:bodyDiv w:val="1"/>
      <w:marLeft w:val="0"/>
      <w:marRight w:val="0"/>
      <w:marTop w:val="0"/>
      <w:marBottom w:val="0"/>
      <w:divBdr>
        <w:top w:val="none" w:sz="0" w:space="0" w:color="auto"/>
        <w:left w:val="none" w:sz="0" w:space="0" w:color="auto"/>
        <w:bottom w:val="none" w:sz="0" w:space="0" w:color="auto"/>
        <w:right w:val="none" w:sz="0" w:space="0" w:color="auto"/>
      </w:divBdr>
    </w:div>
    <w:div w:id="1026760426">
      <w:bodyDiv w:val="1"/>
      <w:marLeft w:val="0"/>
      <w:marRight w:val="0"/>
      <w:marTop w:val="0"/>
      <w:marBottom w:val="0"/>
      <w:divBdr>
        <w:top w:val="none" w:sz="0" w:space="0" w:color="auto"/>
        <w:left w:val="none" w:sz="0" w:space="0" w:color="auto"/>
        <w:bottom w:val="none" w:sz="0" w:space="0" w:color="auto"/>
        <w:right w:val="none" w:sz="0" w:space="0" w:color="auto"/>
      </w:divBdr>
    </w:div>
    <w:div w:id="1159613156">
      <w:bodyDiv w:val="1"/>
      <w:marLeft w:val="0"/>
      <w:marRight w:val="0"/>
      <w:marTop w:val="0"/>
      <w:marBottom w:val="0"/>
      <w:divBdr>
        <w:top w:val="none" w:sz="0" w:space="0" w:color="auto"/>
        <w:left w:val="none" w:sz="0" w:space="0" w:color="auto"/>
        <w:bottom w:val="none" w:sz="0" w:space="0" w:color="auto"/>
        <w:right w:val="none" w:sz="0" w:space="0" w:color="auto"/>
      </w:divBdr>
      <w:divsChild>
        <w:div w:id="1397241888">
          <w:marLeft w:val="0"/>
          <w:marRight w:val="0"/>
          <w:marTop w:val="0"/>
          <w:marBottom w:val="0"/>
          <w:divBdr>
            <w:top w:val="none" w:sz="0" w:space="0" w:color="auto"/>
            <w:left w:val="none" w:sz="0" w:space="0" w:color="auto"/>
            <w:bottom w:val="none" w:sz="0" w:space="0" w:color="auto"/>
            <w:right w:val="none" w:sz="0" w:space="0" w:color="auto"/>
          </w:divBdr>
        </w:div>
        <w:div w:id="1687633443">
          <w:marLeft w:val="0"/>
          <w:marRight w:val="0"/>
          <w:marTop w:val="0"/>
          <w:marBottom w:val="0"/>
          <w:divBdr>
            <w:top w:val="none" w:sz="0" w:space="0" w:color="auto"/>
            <w:left w:val="none" w:sz="0" w:space="0" w:color="auto"/>
            <w:bottom w:val="none" w:sz="0" w:space="0" w:color="auto"/>
            <w:right w:val="none" w:sz="0" w:space="0" w:color="auto"/>
          </w:divBdr>
        </w:div>
      </w:divsChild>
    </w:div>
    <w:div w:id="1161042309">
      <w:bodyDiv w:val="1"/>
      <w:marLeft w:val="0"/>
      <w:marRight w:val="0"/>
      <w:marTop w:val="0"/>
      <w:marBottom w:val="0"/>
      <w:divBdr>
        <w:top w:val="none" w:sz="0" w:space="0" w:color="auto"/>
        <w:left w:val="none" w:sz="0" w:space="0" w:color="auto"/>
        <w:bottom w:val="none" w:sz="0" w:space="0" w:color="auto"/>
        <w:right w:val="none" w:sz="0" w:space="0" w:color="auto"/>
      </w:divBdr>
    </w:div>
    <w:div w:id="1252279834">
      <w:bodyDiv w:val="1"/>
      <w:marLeft w:val="0"/>
      <w:marRight w:val="0"/>
      <w:marTop w:val="0"/>
      <w:marBottom w:val="0"/>
      <w:divBdr>
        <w:top w:val="none" w:sz="0" w:space="0" w:color="auto"/>
        <w:left w:val="none" w:sz="0" w:space="0" w:color="auto"/>
        <w:bottom w:val="none" w:sz="0" w:space="0" w:color="auto"/>
        <w:right w:val="none" w:sz="0" w:space="0" w:color="auto"/>
      </w:divBdr>
    </w:div>
    <w:div w:id="1301300953">
      <w:bodyDiv w:val="1"/>
      <w:marLeft w:val="0"/>
      <w:marRight w:val="0"/>
      <w:marTop w:val="0"/>
      <w:marBottom w:val="0"/>
      <w:divBdr>
        <w:top w:val="none" w:sz="0" w:space="0" w:color="auto"/>
        <w:left w:val="none" w:sz="0" w:space="0" w:color="auto"/>
        <w:bottom w:val="none" w:sz="0" w:space="0" w:color="auto"/>
        <w:right w:val="none" w:sz="0" w:space="0" w:color="auto"/>
      </w:divBdr>
    </w:div>
    <w:div w:id="1305697641">
      <w:bodyDiv w:val="1"/>
      <w:marLeft w:val="0"/>
      <w:marRight w:val="0"/>
      <w:marTop w:val="0"/>
      <w:marBottom w:val="0"/>
      <w:divBdr>
        <w:top w:val="none" w:sz="0" w:space="0" w:color="auto"/>
        <w:left w:val="none" w:sz="0" w:space="0" w:color="auto"/>
        <w:bottom w:val="none" w:sz="0" w:space="0" w:color="auto"/>
        <w:right w:val="none" w:sz="0" w:space="0" w:color="auto"/>
      </w:divBdr>
      <w:divsChild>
        <w:div w:id="1239680312">
          <w:marLeft w:val="0"/>
          <w:marRight w:val="0"/>
          <w:marTop w:val="0"/>
          <w:marBottom w:val="0"/>
          <w:divBdr>
            <w:top w:val="none" w:sz="0" w:space="0" w:color="auto"/>
            <w:left w:val="none" w:sz="0" w:space="0" w:color="auto"/>
            <w:bottom w:val="none" w:sz="0" w:space="0" w:color="auto"/>
            <w:right w:val="none" w:sz="0" w:space="0" w:color="auto"/>
          </w:divBdr>
          <w:divsChild>
            <w:div w:id="281232107">
              <w:marLeft w:val="0"/>
              <w:marRight w:val="0"/>
              <w:marTop w:val="0"/>
              <w:marBottom w:val="0"/>
              <w:divBdr>
                <w:top w:val="none" w:sz="0" w:space="0" w:color="auto"/>
                <w:left w:val="none" w:sz="0" w:space="0" w:color="auto"/>
                <w:bottom w:val="none" w:sz="0" w:space="0" w:color="auto"/>
                <w:right w:val="none" w:sz="0" w:space="0" w:color="auto"/>
              </w:divBdr>
              <w:divsChild>
                <w:div w:id="113640505">
                  <w:marLeft w:val="0"/>
                  <w:marRight w:val="0"/>
                  <w:marTop w:val="0"/>
                  <w:marBottom w:val="0"/>
                  <w:divBdr>
                    <w:top w:val="none" w:sz="0" w:space="0" w:color="auto"/>
                    <w:left w:val="none" w:sz="0" w:space="0" w:color="auto"/>
                    <w:bottom w:val="none" w:sz="0" w:space="0" w:color="auto"/>
                    <w:right w:val="none" w:sz="0" w:space="0" w:color="auto"/>
                  </w:divBdr>
                  <w:divsChild>
                    <w:div w:id="1055930325">
                      <w:marLeft w:val="0"/>
                      <w:marRight w:val="0"/>
                      <w:marTop w:val="0"/>
                      <w:marBottom w:val="0"/>
                      <w:divBdr>
                        <w:top w:val="none" w:sz="0" w:space="0" w:color="auto"/>
                        <w:left w:val="none" w:sz="0" w:space="0" w:color="auto"/>
                        <w:bottom w:val="none" w:sz="0" w:space="0" w:color="auto"/>
                        <w:right w:val="none" w:sz="0" w:space="0" w:color="auto"/>
                      </w:divBdr>
                      <w:divsChild>
                        <w:div w:id="3217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557984">
      <w:bodyDiv w:val="1"/>
      <w:marLeft w:val="0"/>
      <w:marRight w:val="0"/>
      <w:marTop w:val="0"/>
      <w:marBottom w:val="0"/>
      <w:divBdr>
        <w:top w:val="none" w:sz="0" w:space="0" w:color="auto"/>
        <w:left w:val="none" w:sz="0" w:space="0" w:color="auto"/>
        <w:bottom w:val="none" w:sz="0" w:space="0" w:color="auto"/>
        <w:right w:val="none" w:sz="0" w:space="0" w:color="auto"/>
      </w:divBdr>
    </w:div>
    <w:div w:id="1320693652">
      <w:bodyDiv w:val="1"/>
      <w:marLeft w:val="0"/>
      <w:marRight w:val="0"/>
      <w:marTop w:val="0"/>
      <w:marBottom w:val="0"/>
      <w:divBdr>
        <w:top w:val="none" w:sz="0" w:space="0" w:color="auto"/>
        <w:left w:val="none" w:sz="0" w:space="0" w:color="auto"/>
        <w:bottom w:val="none" w:sz="0" w:space="0" w:color="auto"/>
        <w:right w:val="none" w:sz="0" w:space="0" w:color="auto"/>
      </w:divBdr>
    </w:div>
    <w:div w:id="1330057527">
      <w:bodyDiv w:val="1"/>
      <w:marLeft w:val="0"/>
      <w:marRight w:val="0"/>
      <w:marTop w:val="0"/>
      <w:marBottom w:val="0"/>
      <w:divBdr>
        <w:top w:val="none" w:sz="0" w:space="0" w:color="auto"/>
        <w:left w:val="none" w:sz="0" w:space="0" w:color="auto"/>
        <w:bottom w:val="none" w:sz="0" w:space="0" w:color="auto"/>
        <w:right w:val="none" w:sz="0" w:space="0" w:color="auto"/>
      </w:divBdr>
    </w:div>
    <w:div w:id="1415395739">
      <w:bodyDiv w:val="1"/>
      <w:marLeft w:val="0"/>
      <w:marRight w:val="0"/>
      <w:marTop w:val="0"/>
      <w:marBottom w:val="0"/>
      <w:divBdr>
        <w:top w:val="none" w:sz="0" w:space="0" w:color="auto"/>
        <w:left w:val="none" w:sz="0" w:space="0" w:color="auto"/>
        <w:bottom w:val="none" w:sz="0" w:space="0" w:color="auto"/>
        <w:right w:val="none" w:sz="0" w:space="0" w:color="auto"/>
      </w:divBdr>
    </w:div>
    <w:div w:id="1427649439">
      <w:bodyDiv w:val="1"/>
      <w:marLeft w:val="0"/>
      <w:marRight w:val="0"/>
      <w:marTop w:val="0"/>
      <w:marBottom w:val="0"/>
      <w:divBdr>
        <w:top w:val="none" w:sz="0" w:space="0" w:color="auto"/>
        <w:left w:val="none" w:sz="0" w:space="0" w:color="auto"/>
        <w:bottom w:val="none" w:sz="0" w:space="0" w:color="auto"/>
        <w:right w:val="none" w:sz="0" w:space="0" w:color="auto"/>
      </w:divBdr>
    </w:div>
    <w:div w:id="1448087810">
      <w:bodyDiv w:val="1"/>
      <w:marLeft w:val="0"/>
      <w:marRight w:val="0"/>
      <w:marTop w:val="0"/>
      <w:marBottom w:val="0"/>
      <w:divBdr>
        <w:top w:val="none" w:sz="0" w:space="0" w:color="auto"/>
        <w:left w:val="none" w:sz="0" w:space="0" w:color="auto"/>
        <w:bottom w:val="none" w:sz="0" w:space="0" w:color="auto"/>
        <w:right w:val="none" w:sz="0" w:space="0" w:color="auto"/>
      </w:divBdr>
    </w:div>
    <w:div w:id="1499924928">
      <w:bodyDiv w:val="1"/>
      <w:marLeft w:val="0"/>
      <w:marRight w:val="0"/>
      <w:marTop w:val="0"/>
      <w:marBottom w:val="0"/>
      <w:divBdr>
        <w:top w:val="none" w:sz="0" w:space="0" w:color="auto"/>
        <w:left w:val="none" w:sz="0" w:space="0" w:color="auto"/>
        <w:bottom w:val="none" w:sz="0" w:space="0" w:color="auto"/>
        <w:right w:val="none" w:sz="0" w:space="0" w:color="auto"/>
      </w:divBdr>
    </w:div>
    <w:div w:id="1541165345">
      <w:bodyDiv w:val="1"/>
      <w:marLeft w:val="0"/>
      <w:marRight w:val="0"/>
      <w:marTop w:val="0"/>
      <w:marBottom w:val="0"/>
      <w:divBdr>
        <w:top w:val="none" w:sz="0" w:space="0" w:color="auto"/>
        <w:left w:val="none" w:sz="0" w:space="0" w:color="auto"/>
        <w:bottom w:val="none" w:sz="0" w:space="0" w:color="auto"/>
        <w:right w:val="none" w:sz="0" w:space="0" w:color="auto"/>
      </w:divBdr>
      <w:divsChild>
        <w:div w:id="1014528721">
          <w:marLeft w:val="0"/>
          <w:marRight w:val="0"/>
          <w:marTop w:val="0"/>
          <w:marBottom w:val="0"/>
          <w:divBdr>
            <w:top w:val="none" w:sz="0" w:space="0" w:color="auto"/>
            <w:left w:val="none" w:sz="0" w:space="0" w:color="auto"/>
            <w:bottom w:val="none" w:sz="0" w:space="0" w:color="auto"/>
            <w:right w:val="none" w:sz="0" w:space="0" w:color="auto"/>
          </w:divBdr>
          <w:divsChild>
            <w:div w:id="45436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04943">
      <w:bodyDiv w:val="1"/>
      <w:marLeft w:val="0"/>
      <w:marRight w:val="0"/>
      <w:marTop w:val="0"/>
      <w:marBottom w:val="0"/>
      <w:divBdr>
        <w:top w:val="none" w:sz="0" w:space="0" w:color="auto"/>
        <w:left w:val="none" w:sz="0" w:space="0" w:color="auto"/>
        <w:bottom w:val="none" w:sz="0" w:space="0" w:color="auto"/>
        <w:right w:val="none" w:sz="0" w:space="0" w:color="auto"/>
      </w:divBdr>
      <w:divsChild>
        <w:div w:id="26373592">
          <w:marLeft w:val="0"/>
          <w:marRight w:val="0"/>
          <w:marTop w:val="0"/>
          <w:marBottom w:val="0"/>
          <w:divBdr>
            <w:top w:val="none" w:sz="0" w:space="0" w:color="auto"/>
            <w:left w:val="none" w:sz="0" w:space="0" w:color="auto"/>
            <w:bottom w:val="none" w:sz="0" w:space="0" w:color="auto"/>
            <w:right w:val="none" w:sz="0" w:space="0" w:color="auto"/>
          </w:divBdr>
        </w:div>
        <w:div w:id="645627788">
          <w:marLeft w:val="0"/>
          <w:marRight w:val="0"/>
          <w:marTop w:val="0"/>
          <w:marBottom w:val="0"/>
          <w:divBdr>
            <w:top w:val="none" w:sz="0" w:space="0" w:color="auto"/>
            <w:left w:val="none" w:sz="0" w:space="0" w:color="auto"/>
            <w:bottom w:val="none" w:sz="0" w:space="0" w:color="auto"/>
            <w:right w:val="none" w:sz="0" w:space="0" w:color="auto"/>
          </w:divBdr>
        </w:div>
        <w:div w:id="1551846852">
          <w:marLeft w:val="0"/>
          <w:marRight w:val="0"/>
          <w:marTop w:val="0"/>
          <w:marBottom w:val="0"/>
          <w:divBdr>
            <w:top w:val="none" w:sz="0" w:space="0" w:color="auto"/>
            <w:left w:val="none" w:sz="0" w:space="0" w:color="auto"/>
            <w:bottom w:val="none" w:sz="0" w:space="0" w:color="auto"/>
            <w:right w:val="none" w:sz="0" w:space="0" w:color="auto"/>
          </w:divBdr>
        </w:div>
        <w:div w:id="1693606011">
          <w:marLeft w:val="0"/>
          <w:marRight w:val="0"/>
          <w:marTop w:val="0"/>
          <w:marBottom w:val="0"/>
          <w:divBdr>
            <w:top w:val="none" w:sz="0" w:space="0" w:color="auto"/>
            <w:left w:val="none" w:sz="0" w:space="0" w:color="auto"/>
            <w:bottom w:val="none" w:sz="0" w:space="0" w:color="auto"/>
            <w:right w:val="none" w:sz="0" w:space="0" w:color="auto"/>
          </w:divBdr>
        </w:div>
        <w:div w:id="1802190661">
          <w:marLeft w:val="0"/>
          <w:marRight w:val="0"/>
          <w:marTop w:val="0"/>
          <w:marBottom w:val="0"/>
          <w:divBdr>
            <w:top w:val="none" w:sz="0" w:space="0" w:color="auto"/>
            <w:left w:val="none" w:sz="0" w:space="0" w:color="auto"/>
            <w:bottom w:val="none" w:sz="0" w:space="0" w:color="auto"/>
            <w:right w:val="none" w:sz="0" w:space="0" w:color="auto"/>
          </w:divBdr>
        </w:div>
        <w:div w:id="1855849260">
          <w:marLeft w:val="0"/>
          <w:marRight w:val="0"/>
          <w:marTop w:val="0"/>
          <w:marBottom w:val="0"/>
          <w:divBdr>
            <w:top w:val="none" w:sz="0" w:space="0" w:color="auto"/>
            <w:left w:val="none" w:sz="0" w:space="0" w:color="auto"/>
            <w:bottom w:val="none" w:sz="0" w:space="0" w:color="auto"/>
            <w:right w:val="none" w:sz="0" w:space="0" w:color="auto"/>
          </w:divBdr>
        </w:div>
      </w:divsChild>
    </w:div>
    <w:div w:id="1622957654">
      <w:bodyDiv w:val="1"/>
      <w:marLeft w:val="0"/>
      <w:marRight w:val="0"/>
      <w:marTop w:val="0"/>
      <w:marBottom w:val="0"/>
      <w:divBdr>
        <w:top w:val="none" w:sz="0" w:space="0" w:color="auto"/>
        <w:left w:val="none" w:sz="0" w:space="0" w:color="auto"/>
        <w:bottom w:val="none" w:sz="0" w:space="0" w:color="auto"/>
        <w:right w:val="none" w:sz="0" w:space="0" w:color="auto"/>
      </w:divBdr>
    </w:div>
    <w:div w:id="1623802524">
      <w:bodyDiv w:val="1"/>
      <w:marLeft w:val="0"/>
      <w:marRight w:val="0"/>
      <w:marTop w:val="0"/>
      <w:marBottom w:val="0"/>
      <w:divBdr>
        <w:top w:val="none" w:sz="0" w:space="0" w:color="auto"/>
        <w:left w:val="none" w:sz="0" w:space="0" w:color="auto"/>
        <w:bottom w:val="none" w:sz="0" w:space="0" w:color="auto"/>
        <w:right w:val="none" w:sz="0" w:space="0" w:color="auto"/>
      </w:divBdr>
    </w:div>
    <w:div w:id="1642033956">
      <w:bodyDiv w:val="1"/>
      <w:marLeft w:val="0"/>
      <w:marRight w:val="0"/>
      <w:marTop w:val="0"/>
      <w:marBottom w:val="0"/>
      <w:divBdr>
        <w:top w:val="none" w:sz="0" w:space="0" w:color="auto"/>
        <w:left w:val="none" w:sz="0" w:space="0" w:color="auto"/>
        <w:bottom w:val="none" w:sz="0" w:space="0" w:color="auto"/>
        <w:right w:val="none" w:sz="0" w:space="0" w:color="auto"/>
      </w:divBdr>
    </w:div>
    <w:div w:id="1658730248">
      <w:bodyDiv w:val="1"/>
      <w:marLeft w:val="0"/>
      <w:marRight w:val="0"/>
      <w:marTop w:val="0"/>
      <w:marBottom w:val="0"/>
      <w:divBdr>
        <w:top w:val="none" w:sz="0" w:space="0" w:color="auto"/>
        <w:left w:val="none" w:sz="0" w:space="0" w:color="auto"/>
        <w:bottom w:val="none" w:sz="0" w:space="0" w:color="auto"/>
        <w:right w:val="none" w:sz="0" w:space="0" w:color="auto"/>
      </w:divBdr>
      <w:divsChild>
        <w:div w:id="125397376">
          <w:marLeft w:val="0"/>
          <w:marRight w:val="0"/>
          <w:marTop w:val="0"/>
          <w:marBottom w:val="0"/>
          <w:divBdr>
            <w:top w:val="none" w:sz="0" w:space="0" w:color="auto"/>
            <w:left w:val="none" w:sz="0" w:space="0" w:color="auto"/>
            <w:bottom w:val="none" w:sz="0" w:space="0" w:color="auto"/>
            <w:right w:val="none" w:sz="0" w:space="0" w:color="auto"/>
          </w:divBdr>
        </w:div>
        <w:div w:id="2088334894">
          <w:marLeft w:val="0"/>
          <w:marRight w:val="0"/>
          <w:marTop w:val="0"/>
          <w:marBottom w:val="0"/>
          <w:divBdr>
            <w:top w:val="none" w:sz="0" w:space="0" w:color="auto"/>
            <w:left w:val="none" w:sz="0" w:space="0" w:color="auto"/>
            <w:bottom w:val="none" w:sz="0" w:space="0" w:color="auto"/>
            <w:right w:val="none" w:sz="0" w:space="0" w:color="auto"/>
          </w:divBdr>
        </w:div>
      </w:divsChild>
    </w:div>
    <w:div w:id="1684086545">
      <w:bodyDiv w:val="1"/>
      <w:marLeft w:val="0"/>
      <w:marRight w:val="0"/>
      <w:marTop w:val="0"/>
      <w:marBottom w:val="0"/>
      <w:divBdr>
        <w:top w:val="none" w:sz="0" w:space="0" w:color="auto"/>
        <w:left w:val="none" w:sz="0" w:space="0" w:color="auto"/>
        <w:bottom w:val="none" w:sz="0" w:space="0" w:color="auto"/>
        <w:right w:val="none" w:sz="0" w:space="0" w:color="auto"/>
      </w:divBdr>
    </w:div>
    <w:div w:id="1715811522">
      <w:bodyDiv w:val="1"/>
      <w:marLeft w:val="0"/>
      <w:marRight w:val="0"/>
      <w:marTop w:val="0"/>
      <w:marBottom w:val="0"/>
      <w:divBdr>
        <w:top w:val="none" w:sz="0" w:space="0" w:color="auto"/>
        <w:left w:val="none" w:sz="0" w:space="0" w:color="auto"/>
        <w:bottom w:val="none" w:sz="0" w:space="0" w:color="auto"/>
        <w:right w:val="none" w:sz="0" w:space="0" w:color="auto"/>
      </w:divBdr>
    </w:div>
    <w:div w:id="1719087058">
      <w:bodyDiv w:val="1"/>
      <w:marLeft w:val="0"/>
      <w:marRight w:val="0"/>
      <w:marTop w:val="0"/>
      <w:marBottom w:val="0"/>
      <w:divBdr>
        <w:top w:val="none" w:sz="0" w:space="0" w:color="auto"/>
        <w:left w:val="none" w:sz="0" w:space="0" w:color="auto"/>
        <w:bottom w:val="none" w:sz="0" w:space="0" w:color="auto"/>
        <w:right w:val="none" w:sz="0" w:space="0" w:color="auto"/>
      </w:divBdr>
    </w:div>
    <w:div w:id="1759406572">
      <w:bodyDiv w:val="1"/>
      <w:marLeft w:val="0"/>
      <w:marRight w:val="0"/>
      <w:marTop w:val="0"/>
      <w:marBottom w:val="0"/>
      <w:divBdr>
        <w:top w:val="none" w:sz="0" w:space="0" w:color="auto"/>
        <w:left w:val="none" w:sz="0" w:space="0" w:color="auto"/>
        <w:bottom w:val="none" w:sz="0" w:space="0" w:color="auto"/>
        <w:right w:val="none" w:sz="0" w:space="0" w:color="auto"/>
      </w:divBdr>
    </w:div>
    <w:div w:id="1784570350">
      <w:bodyDiv w:val="1"/>
      <w:marLeft w:val="0"/>
      <w:marRight w:val="0"/>
      <w:marTop w:val="0"/>
      <w:marBottom w:val="0"/>
      <w:divBdr>
        <w:top w:val="none" w:sz="0" w:space="0" w:color="auto"/>
        <w:left w:val="none" w:sz="0" w:space="0" w:color="auto"/>
        <w:bottom w:val="none" w:sz="0" w:space="0" w:color="auto"/>
        <w:right w:val="none" w:sz="0" w:space="0" w:color="auto"/>
      </w:divBdr>
    </w:div>
    <w:div w:id="1788352577">
      <w:bodyDiv w:val="1"/>
      <w:marLeft w:val="0"/>
      <w:marRight w:val="0"/>
      <w:marTop w:val="0"/>
      <w:marBottom w:val="0"/>
      <w:divBdr>
        <w:top w:val="none" w:sz="0" w:space="0" w:color="auto"/>
        <w:left w:val="none" w:sz="0" w:space="0" w:color="auto"/>
        <w:bottom w:val="none" w:sz="0" w:space="0" w:color="auto"/>
        <w:right w:val="none" w:sz="0" w:space="0" w:color="auto"/>
      </w:divBdr>
    </w:div>
    <w:div w:id="1806238267">
      <w:bodyDiv w:val="1"/>
      <w:marLeft w:val="0"/>
      <w:marRight w:val="0"/>
      <w:marTop w:val="0"/>
      <w:marBottom w:val="0"/>
      <w:divBdr>
        <w:top w:val="none" w:sz="0" w:space="0" w:color="auto"/>
        <w:left w:val="none" w:sz="0" w:space="0" w:color="auto"/>
        <w:bottom w:val="none" w:sz="0" w:space="0" w:color="auto"/>
        <w:right w:val="none" w:sz="0" w:space="0" w:color="auto"/>
      </w:divBdr>
    </w:div>
    <w:div w:id="1824083197">
      <w:bodyDiv w:val="1"/>
      <w:marLeft w:val="0"/>
      <w:marRight w:val="0"/>
      <w:marTop w:val="0"/>
      <w:marBottom w:val="0"/>
      <w:divBdr>
        <w:top w:val="none" w:sz="0" w:space="0" w:color="auto"/>
        <w:left w:val="none" w:sz="0" w:space="0" w:color="auto"/>
        <w:bottom w:val="none" w:sz="0" w:space="0" w:color="auto"/>
        <w:right w:val="none" w:sz="0" w:space="0" w:color="auto"/>
      </w:divBdr>
    </w:div>
    <w:div w:id="1824195740">
      <w:bodyDiv w:val="1"/>
      <w:marLeft w:val="0"/>
      <w:marRight w:val="0"/>
      <w:marTop w:val="0"/>
      <w:marBottom w:val="0"/>
      <w:divBdr>
        <w:top w:val="none" w:sz="0" w:space="0" w:color="auto"/>
        <w:left w:val="none" w:sz="0" w:space="0" w:color="auto"/>
        <w:bottom w:val="none" w:sz="0" w:space="0" w:color="auto"/>
        <w:right w:val="none" w:sz="0" w:space="0" w:color="auto"/>
      </w:divBdr>
      <w:divsChild>
        <w:div w:id="1295020639">
          <w:marLeft w:val="0"/>
          <w:marRight w:val="0"/>
          <w:marTop w:val="0"/>
          <w:marBottom w:val="0"/>
          <w:divBdr>
            <w:top w:val="none" w:sz="0" w:space="0" w:color="auto"/>
            <w:left w:val="none" w:sz="0" w:space="0" w:color="auto"/>
            <w:bottom w:val="none" w:sz="0" w:space="0" w:color="auto"/>
            <w:right w:val="none" w:sz="0" w:space="0" w:color="auto"/>
          </w:divBdr>
        </w:div>
        <w:div w:id="1665163117">
          <w:marLeft w:val="0"/>
          <w:marRight w:val="0"/>
          <w:marTop w:val="0"/>
          <w:marBottom w:val="0"/>
          <w:divBdr>
            <w:top w:val="none" w:sz="0" w:space="0" w:color="auto"/>
            <w:left w:val="none" w:sz="0" w:space="0" w:color="auto"/>
            <w:bottom w:val="none" w:sz="0" w:space="0" w:color="auto"/>
            <w:right w:val="none" w:sz="0" w:space="0" w:color="auto"/>
          </w:divBdr>
        </w:div>
      </w:divsChild>
    </w:div>
    <w:div w:id="1833401202">
      <w:bodyDiv w:val="1"/>
      <w:marLeft w:val="0"/>
      <w:marRight w:val="0"/>
      <w:marTop w:val="0"/>
      <w:marBottom w:val="0"/>
      <w:divBdr>
        <w:top w:val="none" w:sz="0" w:space="0" w:color="auto"/>
        <w:left w:val="none" w:sz="0" w:space="0" w:color="auto"/>
        <w:bottom w:val="none" w:sz="0" w:space="0" w:color="auto"/>
        <w:right w:val="none" w:sz="0" w:space="0" w:color="auto"/>
      </w:divBdr>
    </w:div>
    <w:div w:id="1898663566">
      <w:bodyDiv w:val="1"/>
      <w:marLeft w:val="0"/>
      <w:marRight w:val="0"/>
      <w:marTop w:val="0"/>
      <w:marBottom w:val="0"/>
      <w:divBdr>
        <w:top w:val="none" w:sz="0" w:space="0" w:color="auto"/>
        <w:left w:val="none" w:sz="0" w:space="0" w:color="auto"/>
        <w:bottom w:val="none" w:sz="0" w:space="0" w:color="auto"/>
        <w:right w:val="none" w:sz="0" w:space="0" w:color="auto"/>
      </w:divBdr>
      <w:divsChild>
        <w:div w:id="469058378">
          <w:marLeft w:val="0"/>
          <w:marRight w:val="0"/>
          <w:marTop w:val="0"/>
          <w:marBottom w:val="0"/>
          <w:divBdr>
            <w:top w:val="none" w:sz="0" w:space="0" w:color="auto"/>
            <w:left w:val="none" w:sz="0" w:space="0" w:color="auto"/>
            <w:bottom w:val="none" w:sz="0" w:space="0" w:color="auto"/>
            <w:right w:val="none" w:sz="0" w:space="0" w:color="auto"/>
          </w:divBdr>
        </w:div>
        <w:div w:id="1369141324">
          <w:marLeft w:val="0"/>
          <w:marRight w:val="0"/>
          <w:marTop w:val="0"/>
          <w:marBottom w:val="0"/>
          <w:divBdr>
            <w:top w:val="none" w:sz="0" w:space="0" w:color="auto"/>
            <w:left w:val="none" w:sz="0" w:space="0" w:color="auto"/>
            <w:bottom w:val="none" w:sz="0" w:space="0" w:color="auto"/>
            <w:right w:val="none" w:sz="0" w:space="0" w:color="auto"/>
          </w:divBdr>
        </w:div>
        <w:div w:id="1587416478">
          <w:marLeft w:val="0"/>
          <w:marRight w:val="0"/>
          <w:marTop w:val="0"/>
          <w:marBottom w:val="0"/>
          <w:divBdr>
            <w:top w:val="none" w:sz="0" w:space="0" w:color="auto"/>
            <w:left w:val="none" w:sz="0" w:space="0" w:color="auto"/>
            <w:bottom w:val="none" w:sz="0" w:space="0" w:color="auto"/>
            <w:right w:val="none" w:sz="0" w:space="0" w:color="auto"/>
          </w:divBdr>
        </w:div>
      </w:divsChild>
    </w:div>
    <w:div w:id="1899590605">
      <w:bodyDiv w:val="1"/>
      <w:marLeft w:val="0"/>
      <w:marRight w:val="0"/>
      <w:marTop w:val="0"/>
      <w:marBottom w:val="0"/>
      <w:divBdr>
        <w:top w:val="none" w:sz="0" w:space="0" w:color="auto"/>
        <w:left w:val="none" w:sz="0" w:space="0" w:color="auto"/>
        <w:bottom w:val="none" w:sz="0" w:space="0" w:color="auto"/>
        <w:right w:val="none" w:sz="0" w:space="0" w:color="auto"/>
      </w:divBdr>
    </w:div>
    <w:div w:id="1928464848">
      <w:bodyDiv w:val="1"/>
      <w:marLeft w:val="0"/>
      <w:marRight w:val="0"/>
      <w:marTop w:val="0"/>
      <w:marBottom w:val="0"/>
      <w:divBdr>
        <w:top w:val="none" w:sz="0" w:space="0" w:color="auto"/>
        <w:left w:val="none" w:sz="0" w:space="0" w:color="auto"/>
        <w:bottom w:val="none" w:sz="0" w:space="0" w:color="auto"/>
        <w:right w:val="none" w:sz="0" w:space="0" w:color="auto"/>
      </w:divBdr>
      <w:divsChild>
        <w:div w:id="411051791">
          <w:marLeft w:val="0"/>
          <w:marRight w:val="0"/>
          <w:marTop w:val="0"/>
          <w:marBottom w:val="0"/>
          <w:divBdr>
            <w:top w:val="none" w:sz="0" w:space="0" w:color="auto"/>
            <w:left w:val="none" w:sz="0" w:space="0" w:color="auto"/>
            <w:bottom w:val="none" w:sz="0" w:space="0" w:color="auto"/>
            <w:right w:val="none" w:sz="0" w:space="0" w:color="auto"/>
          </w:divBdr>
        </w:div>
        <w:div w:id="509760047">
          <w:marLeft w:val="0"/>
          <w:marRight w:val="0"/>
          <w:marTop w:val="0"/>
          <w:marBottom w:val="0"/>
          <w:divBdr>
            <w:top w:val="none" w:sz="0" w:space="0" w:color="auto"/>
            <w:left w:val="none" w:sz="0" w:space="0" w:color="auto"/>
            <w:bottom w:val="none" w:sz="0" w:space="0" w:color="auto"/>
            <w:right w:val="none" w:sz="0" w:space="0" w:color="auto"/>
          </w:divBdr>
        </w:div>
        <w:div w:id="1259604082">
          <w:marLeft w:val="0"/>
          <w:marRight w:val="0"/>
          <w:marTop w:val="0"/>
          <w:marBottom w:val="0"/>
          <w:divBdr>
            <w:top w:val="none" w:sz="0" w:space="0" w:color="auto"/>
            <w:left w:val="none" w:sz="0" w:space="0" w:color="auto"/>
            <w:bottom w:val="none" w:sz="0" w:space="0" w:color="auto"/>
            <w:right w:val="none" w:sz="0" w:space="0" w:color="auto"/>
          </w:divBdr>
        </w:div>
        <w:div w:id="1866824621">
          <w:marLeft w:val="0"/>
          <w:marRight w:val="0"/>
          <w:marTop w:val="0"/>
          <w:marBottom w:val="0"/>
          <w:divBdr>
            <w:top w:val="none" w:sz="0" w:space="0" w:color="auto"/>
            <w:left w:val="none" w:sz="0" w:space="0" w:color="auto"/>
            <w:bottom w:val="none" w:sz="0" w:space="0" w:color="auto"/>
            <w:right w:val="none" w:sz="0" w:space="0" w:color="auto"/>
          </w:divBdr>
        </w:div>
      </w:divsChild>
    </w:div>
    <w:div w:id="1930850080">
      <w:bodyDiv w:val="1"/>
      <w:marLeft w:val="0"/>
      <w:marRight w:val="0"/>
      <w:marTop w:val="0"/>
      <w:marBottom w:val="0"/>
      <w:divBdr>
        <w:top w:val="none" w:sz="0" w:space="0" w:color="auto"/>
        <w:left w:val="none" w:sz="0" w:space="0" w:color="auto"/>
        <w:bottom w:val="none" w:sz="0" w:space="0" w:color="auto"/>
        <w:right w:val="none" w:sz="0" w:space="0" w:color="auto"/>
      </w:divBdr>
    </w:div>
    <w:div w:id="1932661943">
      <w:bodyDiv w:val="1"/>
      <w:marLeft w:val="0"/>
      <w:marRight w:val="0"/>
      <w:marTop w:val="0"/>
      <w:marBottom w:val="0"/>
      <w:divBdr>
        <w:top w:val="none" w:sz="0" w:space="0" w:color="auto"/>
        <w:left w:val="none" w:sz="0" w:space="0" w:color="auto"/>
        <w:bottom w:val="none" w:sz="0" w:space="0" w:color="auto"/>
        <w:right w:val="none" w:sz="0" w:space="0" w:color="auto"/>
      </w:divBdr>
    </w:div>
    <w:div w:id="1973824086">
      <w:bodyDiv w:val="1"/>
      <w:marLeft w:val="0"/>
      <w:marRight w:val="0"/>
      <w:marTop w:val="0"/>
      <w:marBottom w:val="0"/>
      <w:divBdr>
        <w:top w:val="none" w:sz="0" w:space="0" w:color="auto"/>
        <w:left w:val="none" w:sz="0" w:space="0" w:color="auto"/>
        <w:bottom w:val="none" w:sz="0" w:space="0" w:color="auto"/>
        <w:right w:val="none" w:sz="0" w:space="0" w:color="auto"/>
      </w:divBdr>
    </w:div>
    <w:div w:id="1981227883">
      <w:bodyDiv w:val="1"/>
      <w:marLeft w:val="0"/>
      <w:marRight w:val="0"/>
      <w:marTop w:val="0"/>
      <w:marBottom w:val="0"/>
      <w:divBdr>
        <w:top w:val="none" w:sz="0" w:space="0" w:color="auto"/>
        <w:left w:val="none" w:sz="0" w:space="0" w:color="auto"/>
        <w:bottom w:val="none" w:sz="0" w:space="0" w:color="auto"/>
        <w:right w:val="none" w:sz="0" w:space="0" w:color="auto"/>
      </w:divBdr>
      <w:divsChild>
        <w:div w:id="41253025">
          <w:marLeft w:val="0"/>
          <w:marRight w:val="0"/>
          <w:marTop w:val="0"/>
          <w:marBottom w:val="0"/>
          <w:divBdr>
            <w:top w:val="none" w:sz="0" w:space="0" w:color="auto"/>
            <w:left w:val="none" w:sz="0" w:space="0" w:color="auto"/>
            <w:bottom w:val="none" w:sz="0" w:space="0" w:color="auto"/>
            <w:right w:val="none" w:sz="0" w:space="0" w:color="auto"/>
          </w:divBdr>
        </w:div>
        <w:div w:id="277488433">
          <w:marLeft w:val="0"/>
          <w:marRight w:val="0"/>
          <w:marTop w:val="0"/>
          <w:marBottom w:val="0"/>
          <w:divBdr>
            <w:top w:val="none" w:sz="0" w:space="0" w:color="auto"/>
            <w:left w:val="none" w:sz="0" w:space="0" w:color="auto"/>
            <w:bottom w:val="none" w:sz="0" w:space="0" w:color="auto"/>
            <w:right w:val="none" w:sz="0" w:space="0" w:color="auto"/>
          </w:divBdr>
        </w:div>
        <w:div w:id="576289777">
          <w:marLeft w:val="0"/>
          <w:marRight w:val="0"/>
          <w:marTop w:val="0"/>
          <w:marBottom w:val="0"/>
          <w:divBdr>
            <w:top w:val="none" w:sz="0" w:space="0" w:color="auto"/>
            <w:left w:val="none" w:sz="0" w:space="0" w:color="auto"/>
            <w:bottom w:val="none" w:sz="0" w:space="0" w:color="auto"/>
            <w:right w:val="none" w:sz="0" w:space="0" w:color="auto"/>
          </w:divBdr>
        </w:div>
        <w:div w:id="744884499">
          <w:marLeft w:val="0"/>
          <w:marRight w:val="0"/>
          <w:marTop w:val="0"/>
          <w:marBottom w:val="0"/>
          <w:divBdr>
            <w:top w:val="none" w:sz="0" w:space="0" w:color="auto"/>
            <w:left w:val="none" w:sz="0" w:space="0" w:color="auto"/>
            <w:bottom w:val="none" w:sz="0" w:space="0" w:color="auto"/>
            <w:right w:val="none" w:sz="0" w:space="0" w:color="auto"/>
          </w:divBdr>
        </w:div>
        <w:div w:id="1801457119">
          <w:marLeft w:val="0"/>
          <w:marRight w:val="0"/>
          <w:marTop w:val="0"/>
          <w:marBottom w:val="0"/>
          <w:divBdr>
            <w:top w:val="none" w:sz="0" w:space="0" w:color="auto"/>
            <w:left w:val="none" w:sz="0" w:space="0" w:color="auto"/>
            <w:bottom w:val="none" w:sz="0" w:space="0" w:color="auto"/>
            <w:right w:val="none" w:sz="0" w:space="0" w:color="auto"/>
          </w:divBdr>
        </w:div>
        <w:div w:id="2146963896">
          <w:marLeft w:val="0"/>
          <w:marRight w:val="0"/>
          <w:marTop w:val="0"/>
          <w:marBottom w:val="0"/>
          <w:divBdr>
            <w:top w:val="none" w:sz="0" w:space="0" w:color="auto"/>
            <w:left w:val="none" w:sz="0" w:space="0" w:color="auto"/>
            <w:bottom w:val="none" w:sz="0" w:space="0" w:color="auto"/>
            <w:right w:val="none" w:sz="0" w:space="0" w:color="auto"/>
          </w:divBdr>
        </w:div>
      </w:divsChild>
    </w:div>
    <w:div w:id="1987467808">
      <w:bodyDiv w:val="1"/>
      <w:marLeft w:val="0"/>
      <w:marRight w:val="0"/>
      <w:marTop w:val="0"/>
      <w:marBottom w:val="0"/>
      <w:divBdr>
        <w:top w:val="none" w:sz="0" w:space="0" w:color="auto"/>
        <w:left w:val="none" w:sz="0" w:space="0" w:color="auto"/>
        <w:bottom w:val="none" w:sz="0" w:space="0" w:color="auto"/>
        <w:right w:val="none" w:sz="0" w:space="0" w:color="auto"/>
      </w:divBdr>
    </w:div>
    <w:div w:id="2004312300">
      <w:bodyDiv w:val="1"/>
      <w:marLeft w:val="0"/>
      <w:marRight w:val="0"/>
      <w:marTop w:val="0"/>
      <w:marBottom w:val="0"/>
      <w:divBdr>
        <w:top w:val="none" w:sz="0" w:space="0" w:color="auto"/>
        <w:left w:val="none" w:sz="0" w:space="0" w:color="auto"/>
        <w:bottom w:val="none" w:sz="0" w:space="0" w:color="auto"/>
        <w:right w:val="none" w:sz="0" w:space="0" w:color="auto"/>
      </w:divBdr>
    </w:div>
    <w:div w:id="2009795163">
      <w:bodyDiv w:val="1"/>
      <w:marLeft w:val="0"/>
      <w:marRight w:val="0"/>
      <w:marTop w:val="0"/>
      <w:marBottom w:val="0"/>
      <w:divBdr>
        <w:top w:val="none" w:sz="0" w:space="0" w:color="auto"/>
        <w:left w:val="none" w:sz="0" w:space="0" w:color="auto"/>
        <w:bottom w:val="none" w:sz="0" w:space="0" w:color="auto"/>
        <w:right w:val="none" w:sz="0" w:space="0" w:color="auto"/>
      </w:divBdr>
    </w:div>
    <w:div w:id="2016809070">
      <w:bodyDiv w:val="1"/>
      <w:marLeft w:val="0"/>
      <w:marRight w:val="0"/>
      <w:marTop w:val="0"/>
      <w:marBottom w:val="0"/>
      <w:divBdr>
        <w:top w:val="none" w:sz="0" w:space="0" w:color="auto"/>
        <w:left w:val="none" w:sz="0" w:space="0" w:color="auto"/>
        <w:bottom w:val="none" w:sz="0" w:space="0" w:color="auto"/>
        <w:right w:val="none" w:sz="0" w:space="0" w:color="auto"/>
      </w:divBdr>
    </w:div>
    <w:div w:id="2035498882">
      <w:bodyDiv w:val="1"/>
      <w:marLeft w:val="0"/>
      <w:marRight w:val="0"/>
      <w:marTop w:val="0"/>
      <w:marBottom w:val="0"/>
      <w:divBdr>
        <w:top w:val="none" w:sz="0" w:space="0" w:color="auto"/>
        <w:left w:val="none" w:sz="0" w:space="0" w:color="auto"/>
        <w:bottom w:val="none" w:sz="0" w:space="0" w:color="auto"/>
        <w:right w:val="none" w:sz="0" w:space="0" w:color="auto"/>
      </w:divBdr>
    </w:div>
    <w:div w:id="2043749385">
      <w:bodyDiv w:val="1"/>
      <w:marLeft w:val="0"/>
      <w:marRight w:val="0"/>
      <w:marTop w:val="0"/>
      <w:marBottom w:val="0"/>
      <w:divBdr>
        <w:top w:val="none" w:sz="0" w:space="0" w:color="auto"/>
        <w:left w:val="none" w:sz="0" w:space="0" w:color="auto"/>
        <w:bottom w:val="none" w:sz="0" w:space="0" w:color="auto"/>
        <w:right w:val="none" w:sz="0" w:space="0" w:color="auto"/>
      </w:divBdr>
      <w:divsChild>
        <w:div w:id="657540355">
          <w:marLeft w:val="0"/>
          <w:marRight w:val="0"/>
          <w:marTop w:val="0"/>
          <w:marBottom w:val="0"/>
          <w:divBdr>
            <w:top w:val="none" w:sz="0" w:space="0" w:color="auto"/>
            <w:left w:val="none" w:sz="0" w:space="0" w:color="auto"/>
            <w:bottom w:val="none" w:sz="0" w:space="0" w:color="auto"/>
            <w:right w:val="none" w:sz="0" w:space="0" w:color="auto"/>
          </w:divBdr>
        </w:div>
        <w:div w:id="685596897">
          <w:marLeft w:val="0"/>
          <w:marRight w:val="0"/>
          <w:marTop w:val="0"/>
          <w:marBottom w:val="0"/>
          <w:divBdr>
            <w:top w:val="none" w:sz="0" w:space="0" w:color="auto"/>
            <w:left w:val="none" w:sz="0" w:space="0" w:color="auto"/>
            <w:bottom w:val="none" w:sz="0" w:space="0" w:color="auto"/>
            <w:right w:val="none" w:sz="0" w:space="0" w:color="auto"/>
          </w:divBdr>
        </w:div>
        <w:div w:id="972102619">
          <w:marLeft w:val="0"/>
          <w:marRight w:val="0"/>
          <w:marTop w:val="0"/>
          <w:marBottom w:val="0"/>
          <w:divBdr>
            <w:top w:val="none" w:sz="0" w:space="0" w:color="auto"/>
            <w:left w:val="none" w:sz="0" w:space="0" w:color="auto"/>
            <w:bottom w:val="none" w:sz="0" w:space="0" w:color="auto"/>
            <w:right w:val="none" w:sz="0" w:space="0" w:color="auto"/>
          </w:divBdr>
        </w:div>
        <w:div w:id="1216544868">
          <w:marLeft w:val="0"/>
          <w:marRight w:val="0"/>
          <w:marTop w:val="0"/>
          <w:marBottom w:val="0"/>
          <w:divBdr>
            <w:top w:val="none" w:sz="0" w:space="0" w:color="auto"/>
            <w:left w:val="none" w:sz="0" w:space="0" w:color="auto"/>
            <w:bottom w:val="none" w:sz="0" w:space="0" w:color="auto"/>
            <w:right w:val="none" w:sz="0" w:space="0" w:color="auto"/>
          </w:divBdr>
        </w:div>
      </w:divsChild>
    </w:div>
    <w:div w:id="2045326913">
      <w:bodyDiv w:val="1"/>
      <w:marLeft w:val="0"/>
      <w:marRight w:val="0"/>
      <w:marTop w:val="0"/>
      <w:marBottom w:val="0"/>
      <w:divBdr>
        <w:top w:val="none" w:sz="0" w:space="0" w:color="auto"/>
        <w:left w:val="none" w:sz="0" w:space="0" w:color="auto"/>
        <w:bottom w:val="none" w:sz="0" w:space="0" w:color="auto"/>
        <w:right w:val="none" w:sz="0" w:space="0" w:color="auto"/>
      </w:divBdr>
    </w:div>
    <w:div w:id="2049647256">
      <w:bodyDiv w:val="1"/>
      <w:marLeft w:val="0"/>
      <w:marRight w:val="0"/>
      <w:marTop w:val="0"/>
      <w:marBottom w:val="0"/>
      <w:divBdr>
        <w:top w:val="none" w:sz="0" w:space="0" w:color="auto"/>
        <w:left w:val="none" w:sz="0" w:space="0" w:color="auto"/>
        <w:bottom w:val="none" w:sz="0" w:space="0" w:color="auto"/>
        <w:right w:val="none" w:sz="0" w:space="0" w:color="auto"/>
      </w:divBdr>
    </w:div>
    <w:div w:id="2065327306">
      <w:bodyDiv w:val="1"/>
      <w:marLeft w:val="0"/>
      <w:marRight w:val="0"/>
      <w:marTop w:val="0"/>
      <w:marBottom w:val="0"/>
      <w:divBdr>
        <w:top w:val="none" w:sz="0" w:space="0" w:color="auto"/>
        <w:left w:val="none" w:sz="0" w:space="0" w:color="auto"/>
        <w:bottom w:val="none" w:sz="0" w:space="0" w:color="auto"/>
        <w:right w:val="none" w:sz="0" w:space="0" w:color="auto"/>
      </w:divBdr>
      <w:divsChild>
        <w:div w:id="201216152">
          <w:marLeft w:val="0"/>
          <w:marRight w:val="0"/>
          <w:marTop w:val="0"/>
          <w:marBottom w:val="0"/>
          <w:divBdr>
            <w:top w:val="none" w:sz="0" w:space="0" w:color="auto"/>
            <w:left w:val="none" w:sz="0" w:space="0" w:color="auto"/>
            <w:bottom w:val="none" w:sz="0" w:space="0" w:color="auto"/>
            <w:right w:val="none" w:sz="0" w:space="0" w:color="auto"/>
          </w:divBdr>
          <w:divsChild>
            <w:div w:id="71377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716628">
      <w:bodyDiv w:val="1"/>
      <w:marLeft w:val="0"/>
      <w:marRight w:val="0"/>
      <w:marTop w:val="0"/>
      <w:marBottom w:val="0"/>
      <w:divBdr>
        <w:top w:val="none" w:sz="0" w:space="0" w:color="auto"/>
        <w:left w:val="none" w:sz="0" w:space="0" w:color="auto"/>
        <w:bottom w:val="none" w:sz="0" w:space="0" w:color="auto"/>
        <w:right w:val="none" w:sz="0" w:space="0" w:color="auto"/>
      </w:divBdr>
    </w:div>
    <w:div w:id="2081709657">
      <w:bodyDiv w:val="1"/>
      <w:marLeft w:val="0"/>
      <w:marRight w:val="0"/>
      <w:marTop w:val="0"/>
      <w:marBottom w:val="0"/>
      <w:divBdr>
        <w:top w:val="none" w:sz="0" w:space="0" w:color="auto"/>
        <w:left w:val="none" w:sz="0" w:space="0" w:color="auto"/>
        <w:bottom w:val="none" w:sz="0" w:space="0" w:color="auto"/>
        <w:right w:val="none" w:sz="0" w:space="0" w:color="auto"/>
      </w:divBdr>
    </w:div>
    <w:div w:id="2109621893">
      <w:bodyDiv w:val="1"/>
      <w:marLeft w:val="0"/>
      <w:marRight w:val="0"/>
      <w:marTop w:val="0"/>
      <w:marBottom w:val="0"/>
      <w:divBdr>
        <w:top w:val="none" w:sz="0" w:space="0" w:color="auto"/>
        <w:left w:val="none" w:sz="0" w:space="0" w:color="auto"/>
        <w:bottom w:val="none" w:sz="0" w:space="0" w:color="auto"/>
        <w:right w:val="none" w:sz="0" w:space="0" w:color="auto"/>
      </w:divBdr>
    </w:div>
    <w:div w:id="2124573126">
      <w:bodyDiv w:val="1"/>
      <w:marLeft w:val="0"/>
      <w:marRight w:val="0"/>
      <w:marTop w:val="0"/>
      <w:marBottom w:val="0"/>
      <w:divBdr>
        <w:top w:val="none" w:sz="0" w:space="0" w:color="auto"/>
        <w:left w:val="none" w:sz="0" w:space="0" w:color="auto"/>
        <w:bottom w:val="none" w:sz="0" w:space="0" w:color="auto"/>
        <w:right w:val="none" w:sz="0" w:space="0" w:color="auto"/>
      </w:divBdr>
    </w:div>
    <w:div w:id="214611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microsoft.com/office/2020/10/relationships/intelligence" Target="intelligence2.xml"/></Relationships>
</file>

<file path=word/_rels/footnotes.xml.rels><?xml version="1.0" encoding="UTF-8" standalone="yes"?>
<Relationships xmlns="http://schemas.openxmlformats.org/package/2006/relationships"><Relationship Id="rId8" Type="http://schemas.openxmlformats.org/officeDocument/2006/relationships/hyperlink" Target="https://commission.europa.eu/document/09579818-64a6-4dd5-9577-446ab6219113_en" TargetMode="External"/><Relationship Id="rId13" Type="http://schemas.openxmlformats.org/officeDocument/2006/relationships/hyperlink" Target="http://data.europa.eu/eli/reg/2018/1807/oj" TargetMode="External"/><Relationship Id="rId3" Type="http://schemas.openxmlformats.org/officeDocument/2006/relationships/hyperlink" Target="http://data.europa.eu/eli/reg/2024/3110/oj" TargetMode="External"/><Relationship Id="rId7" Type="http://schemas.openxmlformats.org/officeDocument/2006/relationships/hyperlink" Target="http://data.europa.eu/eli/reg/2018/1725/oj" TargetMode="External"/><Relationship Id="rId12" Type="http://schemas.openxmlformats.org/officeDocument/2006/relationships/hyperlink" Target="https://eur-lex.europa.eu/legal-content/EN/AUTO/?uri=OJ:L:2018:303:TOC" TargetMode="External"/><Relationship Id="rId17" Type="http://schemas.openxmlformats.org/officeDocument/2006/relationships/hyperlink" Target="http://data.europa.eu/eli/reg/2024/903/oj" TargetMode="External"/><Relationship Id="rId2" Type="http://schemas.openxmlformats.org/officeDocument/2006/relationships/hyperlink" Target="http://data.europa.eu/eli/reg/2023/1542/oj" TargetMode="External"/><Relationship Id="rId16" Type="http://schemas.openxmlformats.org/officeDocument/2006/relationships/hyperlink" Target="http://data.europa.eu/eli/reg/2018/1725/oj" TargetMode="External"/><Relationship Id="rId1" Type="http://schemas.openxmlformats.org/officeDocument/2006/relationships/hyperlink" Target="http://data.europa.eu/eli/reg/2024/1781/oj" TargetMode="External"/><Relationship Id="rId6" Type="http://schemas.openxmlformats.org/officeDocument/2006/relationships/hyperlink" Target="http://data.europa.eu/eli/reg/2014/910/oj" TargetMode="External"/><Relationship Id="rId11" Type="http://schemas.openxmlformats.org/officeDocument/2006/relationships/hyperlink" Target="http://data.europa.eu/eli/reg/2013/952/oj" TargetMode="External"/><Relationship Id="rId5" Type="http://schemas.openxmlformats.org/officeDocument/2006/relationships/hyperlink" Target="http://data.europa.eu/eli/reg/2026/405/oj" TargetMode="External"/><Relationship Id="rId15" Type="http://schemas.openxmlformats.org/officeDocument/2006/relationships/hyperlink" Target="http://data.europa.eu/eli/reg/2019/1020/oj" TargetMode="External"/><Relationship Id="rId10" Type="http://schemas.openxmlformats.org/officeDocument/2006/relationships/hyperlink" Target="http://data.europa.eu/eli/dir/2019/1024/oj" TargetMode="External"/><Relationship Id="rId4" Type="http://schemas.openxmlformats.org/officeDocument/2006/relationships/hyperlink" Target="http://data.europa.eu/eli/reg/2025/2509/oj" TargetMode="External"/><Relationship Id="rId9" Type="http://schemas.openxmlformats.org/officeDocument/2006/relationships/hyperlink" Target="http://data.europa.eu/eli/reg/2016/679/oj" TargetMode="External"/><Relationship Id="rId14" Type="http://schemas.openxmlformats.org/officeDocument/2006/relationships/hyperlink" Target="http://data.europa.eu/eli/dir/2022/2555/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documenttasks/documenttasks1.xml><?xml version="1.0" encoding="utf-8"?>
<t:Tasks xmlns:t="http://schemas.microsoft.com/office/tasks/2019/documenttasks" xmlns:oel="http://schemas.microsoft.com/office/2019/extlst">
  <t:Task id="{A53997F3-1C13-4228-AA7A-10D7C0E176DC}">
    <t:Anchor>
      <t:Comment id="1340100496"/>
    </t:Anchor>
    <t:History>
      <t:Event id="{B52C3D5F-B5C8-4BB3-8552-3EB9C140178A}" time="2026-01-28T15:47:56.038Z">
        <t:Attribution userId="S::hettel.varik@ec.europa.eu::f0b51e5d-363b-4473-b2e3-4e7f1130544f" userProvider="AD" userName="VARIK Hettel (GROW)"/>
        <t:Create/>
      </t:Event>
      <t:Event id="{45FFC64D-8440-4DC8-915A-0BFDCF6E3BEC}" time="2026-01-28T15:47:56.038Z">
        <t:Attribution userId="S::hettel.varik@ec.europa.eu::f0b51e5d-363b-4473-b2e3-4e7f1130544f" userProvider="AD" userName="VARIK Hettel (GROW)"/>
        <t:Assign userId="S::Zsofia.DUDAS@ext.ec.europa.eu::db8534a3-b262-4770-bf75-e9501538fc23" userProvider="AD" userName="DUDAS Zsofia (GROW-EXT)"/>
      </t:Event>
      <t:Event id="{0691026D-2F48-43E5-A296-E7A4B6ADBF77}" time="2026-01-28T15:47:56.038Z">
        <t:Attribution userId="S::hettel.varik@ec.europa.eu::f0b51e5d-363b-4473-b2e3-4e7f1130544f" userProvider="AD" userName="VARIK Hettel (GROW)"/>
        <t:SetTitle title="@DUDAS Zsofia (GROW-EXT) can you propose a language for this purpose in Art 17? See if you can find anything from any of the other Commission implementing regulations on technical systems."/>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D4285F05A840C08430401189C28EA5"/>
        <w:category>
          <w:name w:val="General"/>
          <w:gallery w:val="placeholder"/>
        </w:category>
        <w:types>
          <w:type w:val="bbPlcHdr"/>
        </w:types>
        <w:behaviors>
          <w:behavior w:val="content"/>
        </w:behaviors>
        <w:guid w:val="{50AA656B-1C24-41E7-9372-3BF9E428D813}"/>
      </w:docPartPr>
      <w:docPartBody>
        <w:p w:rsidR="00F51B9C" w:rsidRDefault="00F51B9C" w:rsidP="00F51B9C">
          <w:pPr>
            <w:pStyle w:val="FBD4285F05A840C08430401189C28EA5"/>
          </w:pPr>
          <w:r w:rsidRPr="00D207D0">
            <w:rPr>
              <w:rStyle w:val="PlaceholderText"/>
            </w:rPr>
            <w:t>Click or tap here to enter text.</w:t>
          </w:r>
        </w:p>
      </w:docPartBody>
    </w:docPart>
    <w:docPart>
      <w:docPartPr>
        <w:name w:val="DD4478A48BDF407EA36CC7FD2412855D"/>
        <w:category>
          <w:name w:val="General"/>
          <w:gallery w:val="placeholder"/>
        </w:category>
        <w:types>
          <w:type w:val="bbPlcHdr"/>
        </w:types>
        <w:behaviors>
          <w:behavior w:val="content"/>
        </w:behaviors>
        <w:guid w:val="{E21C1A09-1850-46BE-994E-CD0A0F725EA0}"/>
      </w:docPartPr>
      <w:docPartBody>
        <w:p w:rsidR="00F51B9C" w:rsidRDefault="00F51B9C" w:rsidP="00F51B9C">
          <w:pPr>
            <w:pStyle w:val="DD4478A48BDF407EA36CC7FD2412855D"/>
          </w:pPr>
          <w:r w:rsidRPr="00D207D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B9C"/>
    <w:rsid w:val="00785C32"/>
    <w:rsid w:val="00F51B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1B9C"/>
    <w:rPr>
      <w:color w:val="808080"/>
    </w:rPr>
  </w:style>
  <w:style w:type="paragraph" w:customStyle="1" w:styleId="FBD4285F05A840C08430401189C28EA5">
    <w:name w:val="FBD4285F05A840C08430401189C28EA5"/>
    <w:rsid w:val="00F51B9C"/>
  </w:style>
  <w:style w:type="paragraph" w:customStyle="1" w:styleId="DD4478A48BDF407EA36CC7FD2412855D">
    <w:name w:val="DD4478A48BDF407EA36CC7FD2412855D"/>
    <w:rsid w:val="00F51B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1EE63BADB3C764DA8880D9072211B7A" ma:contentTypeVersion="6" ma:contentTypeDescription="Create a new document." ma:contentTypeScope="" ma:versionID="ea6ca0912a2376ed197bf939e1384c94">
  <xsd:schema xmlns:xsd="http://www.w3.org/2001/XMLSchema" xmlns:xs="http://www.w3.org/2001/XMLSchema" xmlns:p="http://schemas.microsoft.com/office/2006/metadata/properties" xmlns:ns2="9889abf9-c70e-4365-a883-6dd4eec2db6a" xmlns:ns3="7058b7d0-6f54-43d0-ac9b-f95b90dfb0dc" targetNamespace="http://schemas.microsoft.com/office/2006/metadata/properties" ma:root="true" ma:fieldsID="6a8b2e0b19b50d8948fce4c32bbda812" ns2:_="" ns3:_="">
    <xsd:import namespace="9889abf9-c70e-4365-a883-6dd4eec2db6a"/>
    <xsd:import namespace="7058b7d0-6f54-43d0-ac9b-f95b90dfb0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9abf9-c70e-4365-a883-6dd4eec2d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58b7d0-6f54-43d0-ac9b-f95b90dfb0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EE197C-5FEA-4CBD-8DFE-981C4255B156}">
  <ds:schemaRefs>
    <ds:schemaRef ds:uri="http://schemas.microsoft.com/sharepoint/v3/contenttype/forms"/>
  </ds:schemaRefs>
</ds:datastoreItem>
</file>

<file path=customXml/itemProps2.xml><?xml version="1.0" encoding="utf-8"?>
<ds:datastoreItem xmlns:ds="http://schemas.openxmlformats.org/officeDocument/2006/customXml" ds:itemID="{BBED290C-0565-45D5-B24E-75518259A9E2}">
  <ds:schemaRefs>
    <ds:schemaRef ds:uri="http://schemas.openxmlformats.org/officeDocument/2006/bibliography"/>
  </ds:schemaRefs>
</ds:datastoreItem>
</file>

<file path=customXml/itemProps3.xml><?xml version="1.0" encoding="utf-8"?>
<ds:datastoreItem xmlns:ds="http://schemas.openxmlformats.org/officeDocument/2006/customXml" ds:itemID="{6EF22C87-CE8F-47DC-B81F-534774763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9abf9-c70e-4365-a883-6dd4eec2db6a"/>
    <ds:schemaRef ds:uri="7058b7d0-6f54-43d0-ac9b-f95b90dfb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504DC7-A2B2-4288-AEF6-6EC342267B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3</Pages>
  <Words>9519</Words>
  <Characters>53290</Characters>
  <Application>Microsoft Office Word</Application>
  <DocSecurity>0</DocSecurity>
  <Lines>891</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62619</CharactersWithSpaces>
  <SharedDoc>false</SharedDoc>
  <HLinks>
    <vt:vector size="108" baseType="variant">
      <vt:variant>
        <vt:i4>4980764</vt:i4>
      </vt:variant>
      <vt:variant>
        <vt:i4>45</vt:i4>
      </vt:variant>
      <vt:variant>
        <vt:i4>0</vt:i4>
      </vt:variant>
      <vt:variant>
        <vt:i4>5</vt:i4>
      </vt:variant>
      <vt:variant>
        <vt:lpwstr>http://data.europa.eu/eli/reg/2024/903/oj</vt:lpwstr>
      </vt:variant>
      <vt:variant>
        <vt:lpwstr/>
      </vt:variant>
      <vt:variant>
        <vt:i4>6488173</vt:i4>
      </vt:variant>
      <vt:variant>
        <vt:i4>42</vt:i4>
      </vt:variant>
      <vt:variant>
        <vt:i4>0</vt:i4>
      </vt:variant>
      <vt:variant>
        <vt:i4>5</vt:i4>
      </vt:variant>
      <vt:variant>
        <vt:lpwstr>http://data.europa.eu/eli/reg/2018/1725/oj</vt:lpwstr>
      </vt:variant>
      <vt:variant>
        <vt:lpwstr/>
      </vt:variant>
      <vt:variant>
        <vt:i4>6422639</vt:i4>
      </vt:variant>
      <vt:variant>
        <vt:i4>39</vt:i4>
      </vt:variant>
      <vt:variant>
        <vt:i4>0</vt:i4>
      </vt:variant>
      <vt:variant>
        <vt:i4>5</vt:i4>
      </vt:variant>
      <vt:variant>
        <vt:lpwstr>http://data.europa.eu/eli/reg/2019/1020/oj</vt:lpwstr>
      </vt:variant>
      <vt:variant>
        <vt:lpwstr/>
      </vt:variant>
      <vt:variant>
        <vt:i4>6357103</vt:i4>
      </vt:variant>
      <vt:variant>
        <vt:i4>36</vt:i4>
      </vt:variant>
      <vt:variant>
        <vt:i4>0</vt:i4>
      </vt:variant>
      <vt:variant>
        <vt:i4>5</vt:i4>
      </vt:variant>
      <vt:variant>
        <vt:lpwstr>http://data.europa.eu/eli/dir/2022/2555/oj</vt:lpwstr>
      </vt:variant>
      <vt:variant>
        <vt:lpwstr/>
      </vt:variant>
      <vt:variant>
        <vt:i4>6357088</vt:i4>
      </vt:variant>
      <vt:variant>
        <vt:i4>33</vt:i4>
      </vt:variant>
      <vt:variant>
        <vt:i4>0</vt:i4>
      </vt:variant>
      <vt:variant>
        <vt:i4>5</vt:i4>
      </vt:variant>
      <vt:variant>
        <vt:lpwstr>http://data.europa.eu/eli/reg/2018/1807/oj</vt:lpwstr>
      </vt:variant>
      <vt:variant>
        <vt:lpwstr/>
      </vt:variant>
      <vt:variant>
        <vt:i4>7864446</vt:i4>
      </vt:variant>
      <vt:variant>
        <vt:i4>30</vt:i4>
      </vt:variant>
      <vt:variant>
        <vt:i4>0</vt:i4>
      </vt:variant>
      <vt:variant>
        <vt:i4>5</vt:i4>
      </vt:variant>
      <vt:variant>
        <vt:lpwstr>https://eur-lex.europa.eu/legal-content/EN/AUTO/?uri=OJ:L:2018:303:TOC</vt:lpwstr>
      </vt:variant>
      <vt:variant>
        <vt:lpwstr/>
      </vt:variant>
      <vt:variant>
        <vt:i4>4849690</vt:i4>
      </vt:variant>
      <vt:variant>
        <vt:i4>27</vt:i4>
      </vt:variant>
      <vt:variant>
        <vt:i4>0</vt:i4>
      </vt:variant>
      <vt:variant>
        <vt:i4>5</vt:i4>
      </vt:variant>
      <vt:variant>
        <vt:lpwstr>http://data.europa.eu/eli/reg/2013/952/oj</vt:lpwstr>
      </vt:variant>
      <vt:variant>
        <vt:lpwstr/>
      </vt:variant>
      <vt:variant>
        <vt:i4>7209064</vt:i4>
      </vt:variant>
      <vt:variant>
        <vt:i4>24</vt:i4>
      </vt:variant>
      <vt:variant>
        <vt:i4>0</vt:i4>
      </vt:variant>
      <vt:variant>
        <vt:i4>5</vt:i4>
      </vt:variant>
      <vt:variant>
        <vt:lpwstr>http://data.europa.eu/eli/dir/2019/1024/oj</vt:lpwstr>
      </vt:variant>
      <vt:variant>
        <vt:lpwstr/>
      </vt:variant>
      <vt:variant>
        <vt:i4>4915224</vt:i4>
      </vt:variant>
      <vt:variant>
        <vt:i4>21</vt:i4>
      </vt:variant>
      <vt:variant>
        <vt:i4>0</vt:i4>
      </vt:variant>
      <vt:variant>
        <vt:i4>5</vt:i4>
      </vt:variant>
      <vt:variant>
        <vt:lpwstr>http://data.europa.eu/eli/reg/2016/679/oj</vt:lpwstr>
      </vt:variant>
      <vt:variant>
        <vt:lpwstr/>
      </vt:variant>
      <vt:variant>
        <vt:i4>6488173</vt:i4>
      </vt:variant>
      <vt:variant>
        <vt:i4>18</vt:i4>
      </vt:variant>
      <vt:variant>
        <vt:i4>0</vt:i4>
      </vt:variant>
      <vt:variant>
        <vt:i4>5</vt:i4>
      </vt:variant>
      <vt:variant>
        <vt:lpwstr>http://data.europa.eu/eli/reg/2018/1725/oj</vt:lpwstr>
      </vt:variant>
      <vt:variant>
        <vt:lpwstr/>
      </vt:variant>
      <vt:variant>
        <vt:i4>5177374</vt:i4>
      </vt:variant>
      <vt:variant>
        <vt:i4>15</vt:i4>
      </vt:variant>
      <vt:variant>
        <vt:i4>0</vt:i4>
      </vt:variant>
      <vt:variant>
        <vt:i4>5</vt:i4>
      </vt:variant>
      <vt:variant>
        <vt:lpwstr>http://data.europa.eu/eli/reg/2014/910/oj</vt:lpwstr>
      </vt:variant>
      <vt:variant>
        <vt:lpwstr/>
      </vt:variant>
      <vt:variant>
        <vt:i4>4522012</vt:i4>
      </vt:variant>
      <vt:variant>
        <vt:i4>12</vt:i4>
      </vt:variant>
      <vt:variant>
        <vt:i4>0</vt:i4>
      </vt:variant>
      <vt:variant>
        <vt:i4>5</vt:i4>
      </vt:variant>
      <vt:variant>
        <vt:lpwstr>http://data.europa.eu/eli/reg/2026/405/oj</vt:lpwstr>
      </vt:variant>
      <vt:variant>
        <vt:lpwstr/>
      </vt:variant>
      <vt:variant>
        <vt:i4>7274592</vt:i4>
      </vt:variant>
      <vt:variant>
        <vt:i4>9</vt:i4>
      </vt:variant>
      <vt:variant>
        <vt:i4>0</vt:i4>
      </vt:variant>
      <vt:variant>
        <vt:i4>5</vt:i4>
      </vt:variant>
      <vt:variant>
        <vt:lpwstr>http://data.europa.eu/eli/reg/2025/2509/oj</vt:lpwstr>
      </vt:variant>
      <vt:variant>
        <vt:lpwstr/>
      </vt:variant>
      <vt:variant>
        <vt:i4>7209069</vt:i4>
      </vt:variant>
      <vt:variant>
        <vt:i4>6</vt:i4>
      </vt:variant>
      <vt:variant>
        <vt:i4>0</vt:i4>
      </vt:variant>
      <vt:variant>
        <vt:i4>5</vt:i4>
      </vt:variant>
      <vt:variant>
        <vt:lpwstr>http://data.europa.eu/eli/reg/2024/3110/oj</vt:lpwstr>
      </vt:variant>
      <vt:variant>
        <vt:lpwstr/>
      </vt:variant>
      <vt:variant>
        <vt:i4>7209067</vt:i4>
      </vt:variant>
      <vt:variant>
        <vt:i4>3</vt:i4>
      </vt:variant>
      <vt:variant>
        <vt:i4>0</vt:i4>
      </vt:variant>
      <vt:variant>
        <vt:i4>5</vt:i4>
      </vt:variant>
      <vt:variant>
        <vt:lpwstr>http://data.europa.eu/eli/reg/2023/1542/oj</vt:lpwstr>
      </vt:variant>
      <vt:variant>
        <vt:lpwstr/>
      </vt:variant>
      <vt:variant>
        <vt:i4>6619242</vt:i4>
      </vt:variant>
      <vt:variant>
        <vt:i4>0</vt:i4>
      </vt:variant>
      <vt:variant>
        <vt:i4>0</vt:i4>
      </vt:variant>
      <vt:variant>
        <vt:i4>5</vt:i4>
      </vt:variant>
      <vt:variant>
        <vt:lpwstr>http://data.europa.eu/eli/reg/2024/1781/oj</vt:lpwstr>
      </vt:variant>
      <vt:variant>
        <vt:lpwstr/>
      </vt:variant>
      <vt:variant>
        <vt:i4>786554</vt:i4>
      </vt:variant>
      <vt:variant>
        <vt:i4>3</vt:i4>
      </vt:variant>
      <vt:variant>
        <vt:i4>0</vt:i4>
      </vt:variant>
      <vt:variant>
        <vt:i4>5</vt:i4>
      </vt:variant>
      <vt:variant>
        <vt:lpwstr>https://eur-lex.europa.eu/eli/reg_impl/2022/1463/oj</vt:lpwstr>
      </vt:variant>
      <vt:variant>
        <vt:lpwstr/>
      </vt:variant>
      <vt:variant>
        <vt:i4>131097</vt:i4>
      </vt:variant>
      <vt:variant>
        <vt:i4>0</vt:i4>
      </vt:variant>
      <vt:variant>
        <vt:i4>0</vt:i4>
      </vt:variant>
      <vt:variant>
        <vt:i4>5</vt:i4>
      </vt:variant>
      <vt:variant>
        <vt:lpwstr>https://eur-lex.europa.eu/legal-content/EN/TXT/?uri=CELEX:52022XC0629(04)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VARIK Hettel (GROW)</dc:creator>
  <cp:keywords/>
  <dc:description/>
  <cp:lastModifiedBy>VARIK Hettel (GROW)</cp:lastModifiedBy>
  <cp:revision>6</cp:revision>
  <cp:lastPrinted>2026-04-09T14:48:00Z</cp:lastPrinted>
  <dcterms:created xsi:type="dcterms:W3CDTF">2026-04-28T10:19:00Z</dcterms:created>
  <dcterms:modified xsi:type="dcterms:W3CDTF">2026-04-28T10:20:00Z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9.2, Build 20250828</vt:lpwstr>
  </property>
  <property fmtid="{D5CDD505-2E9C-101B-9397-08002B2CF9AE}" pid="5" name="Created using">
    <vt:lpwstr>LW 9.2, Build 20250828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MSIP_Label_6bd9ddd1-4d20-43f6-abfa-fc3c07406f94_Enabled">
    <vt:lpwstr>true</vt:lpwstr>
  </property>
  <property fmtid="{D5CDD505-2E9C-101B-9397-08002B2CF9AE}" pid="11" name="MSIP_Label_6bd9ddd1-4d20-43f6-abfa-fc3c07406f94_SetDate">
    <vt:lpwstr>2025-11-17T14:43:02Z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6c1e9abe-0ae9-4724-a0d9-38ff591aee16</vt:lpwstr>
  </property>
  <property fmtid="{D5CDD505-2E9C-101B-9397-08002B2CF9AE}" pid="16" name="MSIP_Label_6bd9ddd1-4d20-43f6-abfa-fc3c07406f94_ContentBits">
    <vt:lpwstr>0</vt:lpwstr>
  </property>
  <property fmtid="{D5CDD505-2E9C-101B-9397-08002B2CF9AE}" pid="17" name="MSIP_Label_6bd9ddd1-4d20-43f6-abfa-fc3c07406f94_Tag">
    <vt:lpwstr>10, 3, 0, 1</vt:lpwstr>
  </property>
  <property fmtid="{D5CDD505-2E9C-101B-9397-08002B2CF9AE}" pid="18" name="ContentTypeId">
    <vt:lpwstr>0x01010001EE63BADB3C764DA8880D9072211B7A</vt:lpwstr>
  </property>
  <property fmtid="{D5CDD505-2E9C-101B-9397-08002B2CF9AE}" pid="19" name="MediaServiceImageTags">
    <vt:lpwstr/>
  </property>
  <property fmtid="{D5CDD505-2E9C-101B-9397-08002B2CF9AE}" pid="20" name="docLang">
    <vt:lpwstr>en</vt:lpwstr>
  </property>
  <property fmtid="{D5CDD505-2E9C-101B-9397-08002B2CF9AE}" pid="21" name="DQCStatus">
    <vt:lpwstr>Green (DQC version 03)</vt:lpwstr>
  </property>
</Properties>
</file>